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6B36" w14:textId="07F8EC72" w:rsidR="00666478" w:rsidRPr="0079555D" w:rsidRDefault="0093234A" w:rsidP="00E02650">
      <w:pPr>
        <w:tabs>
          <w:tab w:val="left" w:pos="1985"/>
        </w:tabs>
        <w:jc w:val="center"/>
        <w:rPr>
          <w:rFonts w:ascii="Bahnschrift SemiLight Condensed" w:hAnsi="Bahnschrift SemiLight Condensed" w:cs="Aparajita"/>
          <w:sz w:val="36"/>
        </w:rPr>
      </w:pPr>
      <w:r w:rsidRPr="0079555D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anchor distT="0" distB="0" distL="114300" distR="114300" simplePos="0" relativeHeight="251660288" behindDoc="1" locked="0" layoutInCell="1" allowOverlap="1" wp14:anchorId="0540A290" wp14:editId="5FF38A79">
            <wp:simplePos x="0" y="0"/>
            <wp:positionH relativeFrom="margin">
              <wp:posOffset>-926465</wp:posOffset>
            </wp:positionH>
            <wp:positionV relativeFrom="paragraph">
              <wp:posOffset>-668655</wp:posOffset>
            </wp:positionV>
            <wp:extent cx="7962900" cy="11079480"/>
            <wp:effectExtent l="0" t="0" r="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30576247.wmf"/>
                    <pic:cNvPicPr/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107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79555D">
        <w:rPr>
          <w:rFonts w:ascii="Bahnschrift SemiLight Condensed" w:hAnsi="Bahnschrift SemiLight Condensed" w:cs="Aparajita"/>
          <w:noProof/>
          <w:sz w:val="9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inline distT="0" distB="0" distL="0" distR="0" wp14:anchorId="2F1174BF" wp14:editId="5AB63246">
            <wp:extent cx="6111240" cy="5867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6D1" w:rsidRPr="0079555D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495DC21" wp14:editId="442ABC40">
            <wp:simplePos x="0" y="0"/>
            <wp:positionH relativeFrom="margin">
              <wp:align>center</wp:align>
            </wp:positionH>
            <wp:positionV relativeFrom="page">
              <wp:posOffset>1539240</wp:posOffset>
            </wp:positionV>
            <wp:extent cx="2011680" cy="487680"/>
            <wp:effectExtent l="0" t="0" r="7620" b="762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_002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F2F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t xml:space="preserve"> </w:t>
      </w:r>
      <w:r w:rsidR="00604D5B" w:rsidRPr="0079555D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79555D">
        <w:rPr>
          <w:rFonts w:ascii="Bahnschrift SemiLight Condensed" w:hAnsi="Bahnschrift SemiLight Condensed" w:cs="Aparajita"/>
          <w:sz w:val="96"/>
        </w:rPr>
        <w:br/>
      </w:r>
      <w:sdt>
        <w:sdtPr>
          <w:rPr>
            <w:rStyle w:val="Meny-Telefon"/>
          </w:rPr>
          <w:alias w:val="TELEFON"/>
          <w:tag w:val="TELEFON"/>
          <w:id w:val="1043946665"/>
          <w:placeholder>
            <w:docPart w:val="C441A2F81C9E438486965BF6C9E6E880"/>
          </w:placeholder>
          <w:comboBox>
            <w:listItem w:value="Välj ett objekt."/>
            <w:listItem w:displayText="072-454 27 77" w:value="072-454 27 77"/>
            <w:listItem w:displayText="019-24 66 55" w:value="019-24 66 55"/>
          </w:comboBox>
        </w:sdtPr>
        <w:sdtEndPr>
          <w:rPr>
            <w:rStyle w:val="Standardstycketeckensnitt"/>
            <w:rFonts w:ascii="Bahnschrift SemiLight Condensed" w:hAnsi="Bahnschrift SemiLight Condensed" w:cs="Aparajita"/>
            <w:b w:val="0"/>
            <w:sz w:val="36"/>
          </w:rPr>
        </w:sdtEndPr>
        <w:sdtContent>
          <w:r w:rsidR="00890B70">
            <w:rPr>
              <w:rStyle w:val="Meny-Telefon"/>
            </w:rPr>
            <w:t>019-24 66 55</w:t>
          </w:r>
        </w:sdtContent>
      </w:sdt>
      <w:r w:rsidR="00666478" w:rsidRPr="0079555D">
        <w:rPr>
          <w:rFonts w:ascii="Bahnschrift SemiLight Condensed" w:hAnsi="Bahnschrift SemiLight Condensed" w:cs="Aparajita"/>
          <w:sz w:val="36"/>
        </w:rPr>
        <w:br/>
      </w:r>
      <w:r w:rsidR="00666478" w:rsidRPr="0079555D">
        <w:rPr>
          <w:rFonts w:ascii="Gill Sans Nova Cond" w:hAnsi="Gill Sans Nova Cond" w:cs="Aparajita"/>
          <w:sz w:val="40"/>
        </w:rPr>
        <w:t xml:space="preserve">VECKA </w:t>
      </w:r>
      <w:r w:rsidR="00FC6DD3">
        <w:rPr>
          <w:rFonts w:ascii="Gill Sans Nova Cond" w:hAnsi="Gill Sans Nova Cond" w:cs="Aparajita"/>
          <w:sz w:val="40"/>
        </w:rPr>
        <w:t>4</w:t>
      </w:r>
      <w:r w:rsidR="006E230E">
        <w:rPr>
          <w:rFonts w:ascii="Gill Sans Nova Cond" w:hAnsi="Gill Sans Nova Cond" w:cs="Aparajita"/>
          <w:sz w:val="40"/>
        </w:rPr>
        <w:t>3</w:t>
      </w:r>
    </w:p>
    <w:p w14:paraId="0F3F5B0F" w14:textId="32435B01" w:rsidR="00C136BB" w:rsidRDefault="002D6436" w:rsidP="000B2ACF">
      <w:pPr>
        <w:rPr>
          <w:rStyle w:val="Meny-matalternativ"/>
          <w:rFonts w:ascii="Oswald" w:hAnsi="Oswald"/>
        </w:rPr>
      </w:pPr>
      <w:r w:rsidRPr="00EA4D25">
        <w:rPr>
          <w:rStyle w:val="Meny-matalternativ"/>
          <w:rFonts w:ascii="Oswald" w:hAnsi="Oswald"/>
          <w:b/>
          <w:bCs/>
          <w:color w:val="FF0000"/>
          <w:sz w:val="24"/>
          <w:szCs w:val="24"/>
        </w:rPr>
        <w:t>MÅNDAG</w:t>
      </w:r>
      <w:r w:rsidRPr="00EA4D25">
        <w:rPr>
          <w:rStyle w:val="Meny-matalternativ"/>
          <w:rFonts w:ascii="Oswald" w:hAnsi="Oswald"/>
          <w:color w:val="FF0000"/>
          <w:sz w:val="24"/>
          <w:szCs w:val="24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Cs w:val="24"/>
          </w:rPr>
          <w:id w:val="-2067099466"/>
          <w:placeholder>
            <w:docPart w:val="F1FE76C2AA1E4B98928251D27EC58660"/>
          </w:placeholder>
          <w:date w:fullDate="2021-10-25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Formatmall1"/>
          </w:rPr>
        </w:sdtEndPr>
        <w:sdtContent>
          <w:r w:rsidR="006E230E">
            <w:rPr>
              <w:rStyle w:val="Formatmall1"/>
              <w:rFonts w:ascii="Oswald" w:hAnsi="Oswald"/>
              <w:color w:val="FF0000"/>
              <w:szCs w:val="24"/>
            </w:rPr>
            <w:t>25/10</w:t>
          </w:r>
        </w:sdtContent>
      </w:sdt>
      <w:r w:rsidRPr="00B22094">
        <w:rPr>
          <w:rStyle w:val="Meny-matalternativ"/>
          <w:rFonts w:ascii="Oswald" w:hAnsi="Oswald"/>
          <w:sz w:val="24"/>
          <w:szCs w:val="24"/>
        </w:rPr>
        <w:br/>
      </w:r>
      <w:bookmarkStart w:id="0" w:name="_Hlk55800430"/>
      <w:bookmarkStart w:id="1" w:name="_Hlk64872429"/>
      <w:bookmarkStart w:id="2" w:name="_Hlk64265872"/>
      <w:bookmarkStart w:id="3" w:name="_Hlk66682859"/>
      <w:bookmarkStart w:id="4" w:name="_Hlk56405588"/>
      <w:bookmarkStart w:id="5" w:name="_Hlk63662908"/>
      <w:bookmarkStart w:id="6" w:name="_Hlk64265425"/>
      <w:bookmarkStart w:id="7" w:name="_Hlk57012627"/>
      <w:r w:rsidR="00734D36" w:rsidRPr="009E71B5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149891557"/>
          <w:placeholder>
            <w:docPart w:val="B201ABB46A3E4A388B99DB5F0E891B7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815324761"/>
              <w:placeholder>
                <w:docPart w:val="5B252733F4E447758B178EFEF142BAF5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824471043"/>
                  <w:placeholder>
                    <w:docPart w:val="8504974B285E4F29BD5646A1E007682A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29627093"/>
                      <w:placeholder>
                        <w:docPart w:val="00C020DACA654A5E8B87376B089726D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595903448"/>
                          <w:placeholder>
                            <w:docPart w:val="E90FB5331B154EC7B63D0FF52ED26E1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678042389"/>
                              <w:placeholder>
                                <w:docPart w:val="8B6C277A48104A9E8CCD434ECB5F174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686168099"/>
                                  <w:placeholder>
                                    <w:docPart w:val="45D9F4062CFD4EEE8F901B7F0A99A62A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8" w:name="_Hlk43695329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848063721"/>
                                      <w:placeholder>
                                        <w:docPart w:val="56C658563A114A6593F9A70BBB805CB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9" w:name="_Hlk45254538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722630717"/>
                                          <w:placeholder>
                                            <w:docPart w:val="7396D4568F6846A69B87638E7C63EA1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889545285"/>
                                              <w:placeholder>
                                                <w:docPart w:val="7554D888FD4C4AE9BF48CB4170BE7E0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519041482"/>
                                                  <w:placeholder>
                                                    <w:docPart w:val="A3F24DB4014C4FA79A3CAFF418A7544E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025695111"/>
                                                      <w:placeholder>
                                                        <w:docPart w:val="7E96E14FCAC647C681E85056C528073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19155059"/>
                                                          <w:placeholder>
                                                            <w:docPart w:val="67BE61C008744AC387665182AA591F7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420534685"/>
                                                              <w:placeholder>
                                                                <w:docPart w:val="F2A2A0AA60D7469482FCE677BA8DDCD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0" w:name="_Hlk47937810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04628997"/>
                                                                  <w:placeholder>
                                                                    <w:docPart w:val="73A35D2B8E6144AF9B95C0CCDF4D4B24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1" w:name="_Hlk48456664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25219466"/>
                                                                      <w:placeholder>
                                                                        <w:docPart w:val="00569E199837494F8FD1EE6258FF28BD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2" w:name="_Hlk49144785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163084244"/>
                                                                          <w:placeholder>
                                                                            <w:docPart w:val="5962C256E46E4C49A06F5F3AD225B1D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3" w:name="_Hlk49750233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64397254"/>
                                                                              <w:placeholder>
                                                                                <w:docPart w:val="0989A89E1EE54E3194406A604603E97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4" w:name="_Hlk50357693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529485913"/>
                                                                                  <w:placeholder>
                                                                                    <w:docPart w:val="DD1803D9162341A19C9DC95116C8C05E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68372232"/>
                                                                                      <w:placeholder>
                                                                                        <w:docPart w:val="63248BF6828344A0A2A6BB9F421124F4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2119717776"/>
                                                                                          <w:placeholder>
                                                                                            <w:docPart w:val="E5866EE42538412495A68D10D00619E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524301131"/>
                                                                                              <w:placeholder>
                                                                                                <w:docPart w:val="592607C567C14B7598205272BC33E66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351381592"/>
                                                                                                  <w:placeholder>
                                                                                                    <w:docPart w:val="0D75A0E2B4A14C2DA09BE5F7DD2611E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5" w:name="_Hlk53379557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780721690"/>
                                                                                                      <w:placeholder>
                                                                                                        <w:docPart w:val="FCB53BB3A60F409E9F5FBAB296406A9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39989516"/>
                                                                                                          <w:placeholder>
                                                                                                            <w:docPart w:val="4E77E01906C4492785F64142F27A0407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93928879"/>
                                                                                                              <w:placeholder>
                                                                                                                <w:docPart w:val="FD6EE9E7841E4E559BFD990E0A46B719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849864262"/>
                                                                                                                  <w:placeholder>
                                                                                                                    <w:docPart w:val="C98968C6DA994BBD90CE8E4CAFBD0D1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911218453"/>
                                                                                                                      <w:placeholder>
                                                                                                                        <w:docPart w:val="B5DEA146559247B797008FE7F54E8676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bookmarkStart w:id="16" w:name="_Hlk79380601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58492338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3D824CAA7B743C2B7BB5B115392E693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r w:rsidR="00734D36" w:rsidRPr="00124FB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/>
                                                                                                                              <w:smallCap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Femöring</w:t>
                                                                                                                          </w:r>
                                                                                                                          <w:r w:rsidR="00734D36" w:rsidRPr="00124FB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="00734D36" w:rsidRPr="00124FB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hackebiff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 w:rsidR="00734D36" w:rsidRPr="00124FB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med löksymfoni</w:t>
                                                                                                                          </w:r>
                                                                                                                          <w:r w:rsidR="00734D36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,</w:t>
                                                                                                                          </w:r>
                                                                                                                          <w:r w:rsidR="00734D36" w:rsidRPr="00124FB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stekt ägg,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="00734D36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grädds</w:t>
                                                                                                                          </w:r>
                                                                                                                          <w:r w:rsidR="00734D36" w:rsidRPr="00124FB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kysås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 w:rsidR="00734D36" w:rsidRPr="00124FB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samt </w:t>
                                                                                                                          </w:r>
                                                                                                                          <w:r w:rsidR="00734D36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pressgurka</w:t>
                                                                                                                          </w:r>
                                                                                                                          <w:r w:rsidR="00734D36" w:rsidRPr="00124FB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och </w:t>
                                                                                                                          </w:r>
                                                                                                                          <w:r w:rsidR="00734D36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smörslungad</w:t>
                                                                                                                          </w:r>
                                                                                                                          <w:r w:rsidR="00734D36" w:rsidRPr="00124FB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potatis</w:t>
                                                                                                                          </w:r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bookmarkEnd w:id="16"/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15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r w:rsidR="00734D36" w:rsidRPr="009E71B5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4"/>
                                                                            </w:sdtContent>
                                                                          </w:sdt>
                                                                          <w:bookmarkEnd w:id="13"/>
                                                                        </w:sdtContent>
                                                                      </w:sdt>
                                                                      <w:bookmarkEnd w:id="12"/>
                                                                    </w:sdtContent>
                                                                  </w:sdt>
                                                                  <w:bookmarkEnd w:id="11"/>
                                                                </w:sdtContent>
                                                              </w:sdt>
                                                              <w:bookmarkEnd w:id="10"/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9"/>
                                    </w:sdtContent>
                                  </w:sdt>
                                  <w:bookmarkEnd w:id="8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734D36" w:rsidRPr="009E71B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2019460138"/>
          <w:placeholder>
            <w:docPart w:val="D720B87DA1C04AB7B6C7389440353EAA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734D36">
            <w:rPr>
              <w:rStyle w:val="Meny-matalternativ"/>
              <w:rFonts w:ascii="Oswald" w:hAnsi="Oswald"/>
            </w:rPr>
            <w:t>(G+L)</w:t>
          </w:r>
        </w:sdtContent>
      </w:sdt>
      <w:r w:rsidR="00734D36" w:rsidRPr="009E71B5">
        <w:rPr>
          <w:rFonts w:ascii="Oswald" w:hAnsi="Oswald"/>
          <w:bCs/>
        </w:rPr>
        <w:br/>
      </w:r>
      <w:r w:rsidR="00734D36" w:rsidRPr="009E71B5">
        <w:rPr>
          <w:rStyle w:val="Meny-matalternativ"/>
          <w:rFonts w:ascii="Oswald" w:hAnsi="Oswald"/>
        </w:rPr>
        <w:t xml:space="preserve">2) </w:t>
      </w:r>
      <w:bookmarkStart w:id="17" w:name="_Hlk45254564"/>
      <w:bookmarkStart w:id="18" w:name="_Hlk45254631"/>
      <w:sdt>
        <w:sdtPr>
          <w:rPr>
            <w:rStyle w:val="Meny-matalternativ"/>
            <w:rFonts w:ascii="Oswald" w:hAnsi="Oswald"/>
          </w:rPr>
          <w:alias w:val="1"/>
          <w:tag w:val="Måndag"/>
          <w:id w:val="-1417854013"/>
          <w:placeholder>
            <w:docPart w:val="CF1F222E949D44CD9395F9B5982BE5F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545822076"/>
              <w:placeholder>
                <w:docPart w:val="82F37CD946D9480C8A6FD27E5D13AC0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175463160"/>
                  <w:placeholder>
                    <w:docPart w:val="967BCD50DCF6494894F8D3F986DC1B21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402346219"/>
                      <w:placeholder>
                        <w:docPart w:val="A5374EA36D9946BC9A13A09F16ECC70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426695515"/>
                          <w:placeholder>
                            <w:docPart w:val="5D5CACA24B524048A256563A8197D072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361330854"/>
                              <w:placeholder>
                                <w:docPart w:val="8E67A7BCE60845149A316EC32372FAC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505401963"/>
                                  <w:placeholder>
                                    <w:docPart w:val="3540D8D4055F4E1783CBABE6342655B5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605994671"/>
                                      <w:placeholder>
                                        <w:docPart w:val="D7E3A5E13811476681E6976F6195DB4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9" w:name="_Hlk43695354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224035139"/>
                                          <w:placeholder>
                                            <w:docPart w:val="100C175CDA4B4E57A2F4CB658D85B0E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20" w:name="_Hlk44267805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648419971"/>
                                              <w:placeholder>
                                                <w:docPart w:val="B23D62A2A8A34C23800E90D1BF0A42A3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21" w:name="_Hlk44865782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513749524"/>
                                                  <w:placeholder>
                                                    <w:docPart w:val="AAF80218DD484068B34530315F9F878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223644208"/>
                                                      <w:placeholder>
                                                        <w:docPart w:val="498F8FD1C59F451DB4C272416894C7CD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58218728"/>
                                                          <w:placeholder>
                                                            <w:docPart w:val="07D55E184D994DBFA5D5786B9DCF6D8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684093921"/>
                                                              <w:placeholder>
                                                                <w:docPart w:val="79CD5E6E1BB04BE3A9289DFA4FBB64F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78065671"/>
                                                                  <w:placeholder>
                                                                    <w:docPart w:val="852CA52C21F541769C1B68C65B9329A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577164563"/>
                                                                      <w:placeholder>
                                                                        <w:docPart w:val="21E9BC53CF924D3CAB516F4D4C0D93C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39984510"/>
                                                                          <w:placeholder>
                                                                            <w:docPart w:val="72FEFD804FE94D0FBEBDDDE97BEAB09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22" w:name="_Hlk49144810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417775479"/>
                                                                              <w:placeholder>
                                                                                <w:docPart w:val="CBBE51F0A9194F9D8B4C42768E2BC62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23" w:name="_Hlk4975028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77555796"/>
                                                                                  <w:placeholder>
                                                                                    <w:docPart w:val="9F65A0F25474480AAF6C301D959CEA9D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24" w:name="_Hlk50357715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588809333"/>
                                                                                      <w:placeholder>
                                                                                        <w:docPart w:val="8EAEB266697F4DF5A7155418465A4E7A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06752455"/>
                                                                                          <w:placeholder>
                                                                                            <w:docPart w:val="8112300771ED4457B9FE6856FF8A9F0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56596386"/>
                                                                                              <w:placeholder>
                                                                                                <w:docPart w:val="EFC3B61AE8A240489B6126DD5BCC6D7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58944505"/>
                                                                                                  <w:placeholder>
                                                                                                    <w:docPart w:val="000ADC18652C41A8B5244F97A9EECAB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116712183"/>
                                                                                                      <w:placeholder>
                                                                                                        <w:docPart w:val="356BE2B7339B448D8A29FFD60EF2D0E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101802029"/>
                                                                                                          <w:placeholder>
                                                                                                            <w:docPart w:val="1C6DDBC03E5E4899AFAC478788FC3A81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60469018"/>
                                                                                                              <w:placeholder>
                                                                                                                <w:docPart w:val="4947CDFF9EF546138E9F2E1F227EBD48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719098928"/>
                                                                                                                  <w:placeholder>
                                                                                                                    <w:docPart w:val="5C047B00E6954B77A2F4D6180152EF93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25" w:name="_Hlk79380626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2009480349"/>
                                                                                                                      <w:placeholder>
                                                                                                                        <w:docPart w:val="95F0DB20F1CD4985803AB28B3A1915B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/>
                                                                                                                          <w:smallCap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Kassler</w:t>
                                                                                                                      </w:r>
                                                                                                                      <w:r w:rsidR="00734D36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/>
                                                                                                                          <w:smallCap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gratäng</w:t>
                                                                                                                      </w:r>
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/>
                                                                                                                          <w:smallCap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Africana </w:t>
                                                                                                                      </w:r>
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med ananas</w:t>
                                                                                                                      </w:r>
                                                                                                                      <w:r w:rsidR="00734D36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,</w:t>
                                                                                                                      </w:r>
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skivad banan i </w:t>
                                                                                                                      </w:r>
                                                                                                                      <w:r w:rsidR="00734D36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kokosmjölk och curry</w:t>
                                                                                                                      </w:r>
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samt</w:t>
                                                                                                                      </w:r>
                                                                                                                      <w:r w:rsidR="00734D36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wokgrönsaker och</w:t>
                                                                                                                      </w:r>
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r w:rsidR="00734D36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paprika</w:t>
                                                                                                                      </w:r>
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ris</w:t>
                                                                                                                      </w:r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25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24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23"/>
                                                                            </w:sdtContent>
                                                                          </w:sdt>
                                                                          <w:bookmarkEnd w:id="22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bookmarkEnd w:id="17"/>
                                                </w:sdtContent>
                                              </w:sdt>
                                              <w:bookmarkEnd w:id="18"/>
                                              <w:bookmarkEnd w:id="21"/>
                                            </w:sdtContent>
                                          </w:sdt>
                                          <w:bookmarkEnd w:id="20"/>
                                        </w:sdtContent>
                                      </w:sdt>
                                      <w:bookmarkEnd w:id="19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"/>
      <w:r w:rsidR="00734D36" w:rsidRPr="009E71B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759205236"/>
          <w:placeholder>
            <w:docPart w:val="0FE04050E6944BBD94A43EC18C0C68DC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76363F">
            <w:rPr>
              <w:rStyle w:val="Meny-matalternativ"/>
              <w:rFonts w:ascii="Oswald" w:hAnsi="Oswald"/>
            </w:rPr>
            <w:t>(G)</w:t>
          </w:r>
        </w:sdtContent>
      </w:sdt>
      <w:bookmarkEnd w:id="2"/>
      <w:r w:rsidR="00734D36" w:rsidRPr="009E71B5">
        <w:rPr>
          <w:rStyle w:val="Meny-matalternativ"/>
          <w:rFonts w:ascii="Oswald" w:hAnsi="Oswald"/>
        </w:rPr>
        <w:br/>
      </w:r>
      <w:bookmarkEnd w:id="3"/>
      <w:r w:rsidR="00734D36" w:rsidRPr="009E71B5">
        <w:rPr>
          <w:rStyle w:val="Meny-matalternativ"/>
          <w:rFonts w:ascii="Oswald" w:hAnsi="Oswald"/>
        </w:rPr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81374724"/>
          <w:placeholder>
            <w:docPart w:val="95D0EBA83CBB4F918FA78ECCE767905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753784054"/>
              <w:placeholder>
                <w:docPart w:val="95258DB4FCDC493695F7B93AF10B1A6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498105334"/>
                  <w:placeholder>
                    <w:docPart w:val="0DB3285B6AE7414DA6DCAB795796F92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633764018"/>
                      <w:placeholder>
                        <w:docPart w:val="C37D226110074E8380DE436F8EDCBEF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70216196"/>
                          <w:placeholder>
                            <w:docPart w:val="5FC823CB1ADA49CCA1F250EF06F47BFC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26" w:name="_Hlk43695401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269660780"/>
                              <w:placeholder>
                                <w:docPart w:val="6663617FD8F8466B856733572EB2F8B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54830391"/>
                                  <w:placeholder>
                                    <w:docPart w:val="6B18FE8E64A4411C917832181F2758E3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69859097"/>
                                      <w:placeholder>
                                        <w:docPart w:val="996E11853A4244608631CB2BD166B13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746344759"/>
                                          <w:placeholder>
                                            <w:docPart w:val="8470161965554E9199CB424EDF44E4EB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27" w:name="_Hlk45255402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620026441"/>
                                              <w:placeholder>
                                                <w:docPart w:val="54ED38DE34ED4468A646C1E96672263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71552432"/>
                                                  <w:placeholder>
                                                    <w:docPart w:val="F199D861927B47419861A6EDD929DFC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682785765"/>
                                                      <w:placeholder>
                                                        <w:docPart w:val="356A4CC1921F4C4DA010B96B1579B0E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182238991"/>
                                                          <w:placeholder>
                                                            <w:docPart w:val="5DAD7CEC194C4C0EA96DB21B5255801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388620213"/>
                                                              <w:placeholder>
                                                                <w:docPart w:val="82B92AB748CE4DAD92E28A7A568F0D4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28" w:name="_Hlk49144983"/>
                                                              <w:bookmarkEnd w:id="26"/>
                                                              <w:bookmarkEnd w:id="27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890068041"/>
                                                                  <w:placeholder>
                                                                    <w:docPart w:val="041C0A0E74E74608882F93050041DCC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756421716"/>
                                                                      <w:placeholder>
                                                                        <w:docPart w:val="3707E9D2B30146E99D163D7C3EB1FDAF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059142109"/>
                                                                          <w:placeholder>
                                                                            <w:docPart w:val="0ADD15A45103482F88C6C29E4FB68A99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500154088"/>
                                                                              <w:placeholder>
                                                                                <w:docPart w:val="1919766DFBDC4975884B9F837BEE4FF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31112045"/>
                                                                                  <w:placeholder>
                                                                                    <w:docPart w:val="D9AF98C6B3AD4776AA06F943B9CACB8B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99736176"/>
                                                                                      <w:placeholder>
                                                                                        <w:docPart w:val="7CEBBFF12F434C8C92B2333014EF3D5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2037377187"/>
                                                                                          <w:placeholder>
                                                                                            <w:docPart w:val="EDFD1D5AA1FA4060A8A5A99978929C99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29" w:name="_Hlk52772549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494326468"/>
                                                                                              <w:placeholder>
                                                                                                <w:docPart w:val="23E2D27F30DD4A5B9D7EDAADB921D074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989827836"/>
                                                                                                  <w:placeholder>
                                                                                                    <w:docPart w:val="DE298DD6EF8C43F4871D0A8E482FF61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30" w:name="_Hlk66682935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883594791"/>
                                                                                                      <w:placeholder>
                                                                                                        <w:docPart w:val="D72C80A281094F499C4BF686AB7441C8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61211107"/>
                                                                                                          <w:placeholder>
                                                                                                            <w:docPart w:val="2CDE63026FBC4C48B4E0B9A48D945D4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994634952"/>
                                                                                                              <w:placeholder>
                                                                                                                <w:docPart w:val="021D27D45C6247D794EF2CB47342765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521610630"/>
                                                                                                                  <w:placeholder>
                                                                                                                    <w:docPart w:val="559A85592AA4433B9AB5E766B5B7C924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12826033"/>
                                                                                                                      <w:placeholder>
                                                                                                                        <w:docPart w:val="345182BF34E642BBBD84EAEF29E521C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6388022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776DEE4865D74882AAF884ADC7468B84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28075888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2707B41F04F340E981D3FEABD7FD920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491335607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D36919FB9E454A9CAF09ACC48CDE9E7B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70610100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C152FFAC42604172BFAB4398C3220891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07624557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6AE0222BEA7C442F88007D32E0C784B8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72919045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DD5C4CBC17048819C6374071E7B4D0A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82117844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E67806E8AF4745C386ECC75D2B1A9721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73137774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1B5D411164724F4AB062C888C9E832EF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31" w:name="_Hlk79380670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51109940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87D4C886F0DF47A2B9EB8F5077052C0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r w:rsidR="00734D36" w:rsidRPr="00FB0584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P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734D36" w:rsidRPr="000502CD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astagratäng Bologna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734D36" w:rsidRPr="000502CD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smakrik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italiensk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734D36" w:rsidRPr="000502CD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pasta med rökt skinka, lök och tomater samt lagrad ostså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31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r w:rsidR="00734D36" w:rsidRPr="00FB0584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>s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30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29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  <w:bookmarkEnd w:id="4"/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bookmarkEnd w:id="28"/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bookmarkEnd w:id="5"/>
                                </w:sdtContent>
                              </w:sdt>
                            </w:sdtContent>
                          </w:sdt>
                        </w:sdtContent>
                      </w:sdt>
                      <w:bookmarkEnd w:id="6"/>
                    </w:sdtContent>
                  </w:sdt>
                </w:sdtContent>
              </w:sdt>
            </w:sdtContent>
          </w:sdt>
        </w:sdtContent>
      </w:sdt>
      <w:bookmarkEnd w:id="7"/>
      <w:r w:rsidR="00331A26" w:rsidRPr="009E71B5">
        <w:rPr>
          <w:rStyle w:val="Meny-matalternativ"/>
          <w:rFonts w:ascii="Oswald" w:hAnsi="Oswald"/>
        </w:rPr>
        <w:br/>
        <w:t xml:space="preserve">VEG) </w:t>
      </w:r>
      <w:bookmarkStart w:id="32" w:name="_Hlk49750408"/>
      <w:sdt>
        <w:sdtPr>
          <w:rPr>
            <w:rStyle w:val="Meny-matalternativ"/>
            <w:rFonts w:ascii="Oswald" w:hAnsi="Oswald"/>
          </w:rPr>
          <w:alias w:val="1"/>
          <w:tag w:val="Måndag"/>
          <w:id w:val="1672985557"/>
          <w:placeholder>
            <w:docPart w:val="FE987396CDFF451F907EEB358D4B2456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33" w:name="_Hlk50357981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2145081654"/>
              <w:placeholder>
                <w:docPart w:val="BA56F866D57A4CB099AA4249D9E0BF3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34" w:name="_Hlk56406047"/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479499922"/>
                  <w:placeholder>
                    <w:docPart w:val="2B7147C5494F4BAFB2224A984E56440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35" w:name="_Hlk57012687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2086418519"/>
                      <w:placeholder>
                        <w:docPart w:val="49A80D0DCA0E42F7B17514A542CFCF7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913299553"/>
                          <w:placeholder>
                            <w:docPart w:val="FFF01F58E7B248EF8BCE9D27A3F9B55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403906541"/>
                              <w:placeholder>
                                <w:docPart w:val="BBBA8084B7C6440BBC6573CDBC7EBE0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36" w:name="_Hlk63662995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590979873"/>
                                  <w:placeholder>
                                    <w:docPart w:val="08DC0F62EAFC4CF191A5DCD760798B3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37" w:name="_Hlk64265931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380840912"/>
                                      <w:placeholder>
                                        <w:docPart w:val="F0947AB6C6FB45418AF934957A1A4A5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38" w:name="_Hlk64872315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219126276"/>
                                          <w:placeholder>
                                            <w:docPart w:val="83F83B045F8F432FBE686AB2547940E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300965391"/>
                                              <w:placeholder>
                                                <w:docPart w:val="AED611EE3FAC46B08CC36611528F943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39" w:name="_Hlk66078074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780103618"/>
                                                  <w:placeholder>
                                                    <w:docPart w:val="CF8AC1A522514CDF837AD0FE7B7A4EC5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40" w:name="_Hlk72735392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007567254"/>
                                                      <w:placeholder>
                                                        <w:docPart w:val="3D9AA16F00EC458EA213CFFD6F327206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41" w:name="_Hlk79380820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42285781"/>
                                                          <w:placeholder>
                                                            <w:docPart w:val="A6C69D92E3AE4A9CBFEFEF69ABC407D0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734D36" w:rsidRPr="00FB0584">
                                                            <w:rPr>
                                                              <w:rFonts w:ascii="Oswald" w:hAnsi="Oswald"/>
                                                              <w:b/>
                                                              <w:smallCaps/>
                                                              <w:color w:val="000000"/>
                                                            </w:rPr>
                                                            <w:t>P</w:t>
                                                          </w:r>
                                                          <w:r w:rsidR="00734D36" w:rsidRPr="000502CD">
                                                            <w:rPr>
                                                              <w:rFonts w:ascii="Oswald" w:hAnsi="Oswald"/>
                                                              <w:b/>
                                                              <w:smallCaps/>
                                                              <w:color w:val="000000"/>
                                                            </w:rPr>
                                                            <w:t xml:space="preserve">astagratäng Bologna </w:t>
                                                          </w:r>
                                                          <w:r w:rsidR="00734D36" w:rsidRPr="000502CD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 xml:space="preserve">smakrik </w:t>
                                                          </w:r>
                                                          <w:r w:rsidR="00734D36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 xml:space="preserve">italiensk </w:t>
                                                          </w:r>
                                                          <w:r w:rsidR="00734D36" w:rsidRPr="000502CD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 xml:space="preserve">pasta med </w:t>
                                                          </w:r>
                                                          <w:r w:rsidR="00734D36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>selleri</w:t>
                                                          </w:r>
                                                          <w:r w:rsidR="00734D36" w:rsidRPr="000502CD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>,</w:t>
                                                          </w:r>
                                                          <w:r w:rsidR="00734D36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 xml:space="preserve"> morot,</w:t>
                                                          </w:r>
                                                          <w:r w:rsidR="00734D36" w:rsidRPr="000502CD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 xml:space="preserve"> lök och tomater</w:t>
                                                          </w:r>
                                                          <w:r w:rsidR="00734D36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 xml:space="preserve"> m.m.</w:t>
                                                          </w:r>
                                                          <w:r w:rsidR="00734D36" w:rsidRPr="000502CD">
                                                            <w:rPr>
                                                              <w:rFonts w:ascii="Oswald" w:hAnsi="Oswald"/>
                                                              <w:bCs/>
                                                              <w:color w:val="000000"/>
                                                            </w:rPr>
                                                            <w:t xml:space="preserve"> samt lagrad ostså</w:t>
                                                          </w:r>
                                                        </w:sdtContent>
                                                      </w:sdt>
                                                      <w:bookmarkEnd w:id="41"/>
                                                      <w:r w:rsidR="00734D36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</w:rPr>
                                                        <w:t>s</w:t>
                                                      </w:r>
                                                    </w:sdtContent>
                                                  </w:sdt>
                                                  <w:bookmarkEnd w:id="40"/>
                                                </w:sdtContent>
                                              </w:sdt>
                                              <w:bookmarkEnd w:id="39"/>
                                            </w:sdtContent>
                                          </w:sdt>
                                        </w:sdtContent>
                                      </w:sdt>
                                      <w:bookmarkEnd w:id="38"/>
                                    </w:sdtContent>
                                  </w:sdt>
                                  <w:bookmarkEnd w:id="37"/>
                                </w:sdtContent>
                              </w:sdt>
                              <w:bookmarkEnd w:id="36"/>
                            </w:sdtContent>
                          </w:sdt>
                        </w:sdtContent>
                      </w:sdt>
                    </w:sdtContent>
                  </w:sdt>
                  <w:bookmarkEnd w:id="35"/>
                </w:sdtContent>
              </w:sdt>
              <w:bookmarkEnd w:id="34"/>
            </w:sdtContent>
          </w:sdt>
          <w:bookmarkEnd w:id="33"/>
        </w:sdtContent>
      </w:sdt>
      <w:bookmarkEnd w:id="0"/>
      <w:bookmarkEnd w:id="32"/>
    </w:p>
    <w:p w14:paraId="23A0A13C" w14:textId="222DD13E" w:rsidR="000B2ACF" w:rsidRPr="00010B83" w:rsidRDefault="002D6436" w:rsidP="000B2ACF">
      <w:pPr>
        <w:rPr>
          <w:rFonts w:ascii="Oswald" w:hAnsi="Oswald"/>
          <w:bCs/>
        </w:rPr>
      </w:pPr>
      <w:r w:rsidRPr="00EA4D25">
        <w:rPr>
          <w:rFonts w:ascii="Oswald" w:hAnsi="Oswald"/>
          <w:b/>
          <w:color w:val="FF0000"/>
          <w:sz w:val="24"/>
          <w:szCs w:val="24"/>
        </w:rPr>
        <w:t xml:space="preserve">TISDAG </w:t>
      </w:r>
      <w:sdt>
        <w:sdtPr>
          <w:rPr>
            <w:rStyle w:val="Formatmall1"/>
            <w:rFonts w:ascii="Oswald" w:hAnsi="Oswald"/>
            <w:color w:val="FF0000"/>
            <w:szCs w:val="24"/>
          </w:rPr>
          <w:id w:val="1146089659"/>
          <w:placeholder>
            <w:docPart w:val="0130A32A25FD4CC79C268742FD11A740"/>
          </w:placeholder>
          <w:date w:fullDate="2021-10-26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  <w:sz w:val="22"/>
          </w:rPr>
        </w:sdtEndPr>
        <w:sdtContent>
          <w:r w:rsidR="006E230E">
            <w:rPr>
              <w:rStyle w:val="Formatmall1"/>
              <w:rFonts w:ascii="Oswald" w:hAnsi="Oswald"/>
              <w:color w:val="FF0000"/>
              <w:szCs w:val="24"/>
            </w:rPr>
            <w:t>26/10</w:t>
          </w:r>
        </w:sdtContent>
      </w:sdt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 w:rsidRPr="00B22094">
        <w:rPr>
          <w:rFonts w:ascii="Oswald" w:hAnsi="Oswald"/>
          <w:bCs/>
          <w:sz w:val="24"/>
          <w:szCs w:val="24"/>
        </w:rPr>
        <w:br/>
      </w:r>
      <w:r w:rsidR="000B2ACF" w:rsidRPr="00A2605B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994217490"/>
          <w:placeholder>
            <w:docPart w:val="226E95F337854BFAAA3C48F30C7A1248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80649342"/>
              <w:placeholder>
                <w:docPart w:val="461AED35E8F44DB7AAC7C10926A9FAE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27456656"/>
                  <w:placeholder>
                    <w:docPart w:val="272FEC99CE4040908159EF504FC66E8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42" w:name="_Hlk43695635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48610609"/>
                      <w:placeholder>
                        <w:docPart w:val="73C64DE31A98433DA419108D9826E23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r w:rsidR="000B2ACF" w:rsidRPr="00A2605B">
                        <w:rPr>
                          <w:rFonts w:ascii="Oswald" w:hAnsi="Oswald" w:cs="Arial"/>
                          <w:b/>
                          <w:smallCaps/>
                          <w:color w:val="000000"/>
                        </w:rPr>
                        <w:t xml:space="preserve">Hemlagade raggmunkar </w:t>
                      </w:r>
                      <w:r w:rsidR="000B2ACF" w:rsidRPr="00A2605B">
                        <w:rPr>
                          <w:rFonts w:ascii="Oswald" w:hAnsi="Oswald" w:cs="Arial"/>
                          <w:color w:val="000000"/>
                        </w:rPr>
                        <w:t xml:space="preserve">med </w:t>
                      </w:r>
                      <w:r w:rsidR="000B2ACF" w:rsidRPr="00A2605B">
                        <w:rPr>
                          <w:rFonts w:ascii="Oswald" w:hAnsi="Oswald"/>
                          <w:bCs/>
                          <w:color w:val="000000"/>
                        </w:rPr>
                        <w:t>rimmat stekt fläsk, rårivna morötter och lingonsylt</w:t>
                      </w:r>
                    </w:sdtContent>
                  </w:sdt>
                  <w:bookmarkEnd w:id="42"/>
                </w:sdtContent>
              </w:sdt>
            </w:sdtContent>
          </w:sdt>
        </w:sdtContent>
      </w:sdt>
      <w:r w:rsidR="000B2ACF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792945947"/>
          <w:placeholder>
            <w:docPart w:val="2820FF1646214A66B47C1126DC5919B7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0B2ACF">
            <w:rPr>
              <w:rStyle w:val="Meny-matalternativ"/>
              <w:rFonts w:ascii="Oswald" w:hAnsi="Oswald"/>
            </w:rPr>
            <w:t>(L)</w:t>
          </w:r>
        </w:sdtContent>
      </w:sdt>
      <w:r w:rsidR="000B2ACF" w:rsidRPr="00A2605B">
        <w:rPr>
          <w:rFonts w:ascii="Oswald" w:hAnsi="Oswald"/>
          <w:bCs/>
        </w:rPr>
        <w:br/>
      </w:r>
      <w:bookmarkStart w:id="43" w:name="_Hlk56405650"/>
      <w:bookmarkStart w:id="44" w:name="_Hlk63662939"/>
      <w:bookmarkStart w:id="45" w:name="_Hlk57012651"/>
      <w:bookmarkStart w:id="46" w:name="_Hlk55800517"/>
      <w:r w:rsidR="000B2ACF" w:rsidRPr="00A2605B">
        <w:rPr>
          <w:rStyle w:val="Meny-matalternativ"/>
          <w:rFonts w:ascii="Oswald" w:hAnsi="Oswald"/>
        </w:rPr>
        <w:t xml:space="preserve">2) </w:t>
      </w:r>
      <w:bookmarkStart w:id="47" w:name="_Hlk56405956"/>
      <w:bookmarkStart w:id="48" w:name="_Hlk68501335"/>
      <w:sdt>
        <w:sdtPr>
          <w:rPr>
            <w:rStyle w:val="Meny-matalternativ"/>
            <w:rFonts w:ascii="Oswald" w:hAnsi="Oswald"/>
          </w:rPr>
          <w:alias w:val="1"/>
          <w:tag w:val="Måndag"/>
          <w:id w:val="-1500656289"/>
          <w:placeholder>
            <w:docPart w:val="0CCE697CE6D84F98B982D9A91B006F2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49" w:name="_Hlk69104139"/>
          <w:bookmarkStart w:id="50" w:name="_Hlk69104202"/>
          <w:bookmarkEnd w:id="48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359125624"/>
              <w:placeholder>
                <w:docPart w:val="FC51AC61ABAD44629FAE8AE4CA6E651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680724838"/>
                  <w:placeholder>
                    <w:docPart w:val="6B41B6DBEA0C447E9B1A139C722B664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51" w:name="_Hlk83016574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01389713"/>
                      <w:placeholder>
                        <w:docPart w:val="CB6F560D1C294D72A7A026FACCCCC032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52" w:name="_Hlk77568756"/>
                      <w:sdt>
                        <w:sdtPr>
                          <w:rPr>
                            <w:rStyle w:val="Meny-matalternativ"/>
                          </w:rPr>
                          <w:alias w:val="1"/>
                          <w:tag w:val="Måndag"/>
                          <w:id w:val="-1677343936"/>
                          <w:placeholder>
                            <w:docPart w:val="2150A170451D42F39932F4132EFB15CB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Oswald" w:hAnsi="Oswald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904201620"/>
                              <w:placeholder>
                                <w:docPart w:val="BFAD012E38784167842D045F9CEE89F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382799253"/>
                                  <w:placeholder>
                                    <w:docPart w:val="F1D2AA4C3A1C46888F95CA3DB16B33C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1"/>
                                      <w:tag w:val="Måndag"/>
                                      <w:id w:val="-237628710"/>
                                      <w:placeholder>
                                        <w:docPart w:val="FF5C4A6FF89D4BC1AEA5E69F8F1E404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r w:rsidR="0015414A">
                                        <w:rPr>
                                          <w:rFonts w:ascii="Oswald" w:hAnsi="Oswald" w:cs="Arial"/>
                                          <w:b/>
                                          <w:smallCaps/>
                                          <w:color w:val="000000"/>
                                        </w:rPr>
                                        <w:t>Schweizerschnitzel</w:t>
                                      </w:r>
                                      <w:r w:rsidR="00C05CDA" w:rsidRPr="00C05CDA">
                                        <w:rPr>
                                          <w:rFonts w:ascii="Oswald" w:hAnsi="Oswald" w:cs="Arial"/>
                                          <w:b/>
                                          <w:smallCaps/>
                                          <w:color w:val="000000"/>
                                        </w:rPr>
                                        <w:t xml:space="preserve"> </w:t>
                                      </w:r>
                                      <w:r w:rsidR="0015414A">
                                        <w:rPr>
                                          <w:rFonts w:ascii="Oswald" w:hAnsi="Oswald"/>
                                          <w:bCs/>
                                          <w:color w:val="000000"/>
                                        </w:rPr>
                                        <w:t>ost och skinfylld schnitzel med apelsinskysås, ångade grönsaker och rostad potatis</w:t>
                                      </w:r>
                                      <w:r w:rsidR="00521E60">
                                        <w:rPr>
                                          <w:rFonts w:ascii="Oswald" w:hAnsi="Oswald"/>
                                          <w:bCs/>
                                          <w:color w:val="000000"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bookmarkEnd w:id="52"/>
                    </w:sdtContent>
                  </w:sdt>
                  <w:bookmarkEnd w:id="51"/>
                </w:sdtContent>
              </w:sdt>
            </w:sdtContent>
          </w:sdt>
          <w:bookmarkEnd w:id="50"/>
        </w:sdtContent>
      </w:sdt>
      <w:r w:rsidR="000B2ACF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64337608"/>
          <w:placeholder>
            <w:docPart w:val="C2E4C1EC4A0B4280969DF6758002163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087915867"/>
              <w:placeholder>
                <w:docPart w:val="B898DA6D728F4CF2838C5F32A29A33D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01165155"/>
                  <w:placeholder>
                    <w:docPart w:val="26D156CBFA9747F7BF3E7AF031B9818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492574339"/>
                      <w:placeholder>
                        <w:docPart w:val="5207A6A3595A4993B789D26DE0CD35A4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067419855"/>
                          <w:placeholder>
                            <w:docPart w:val="3BA51ABFED73479F81C795A2CD8B776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83350191"/>
                              <w:placeholder>
                                <w:docPart w:val="D9583A67C2DA475A9168889DE01423D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58025505"/>
                                  <w:placeholder>
                                    <w:docPart w:val="7EC37769F03B4260AEE33FA16C236655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893116108"/>
                                      <w:placeholder>
                                        <w:docPart w:val="D985C872E93B4F0CB4D0F0D7B4E4BC2E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961109529"/>
                                          <w:placeholder>
                                            <w:docPart w:val="74CEA56710FD4AE4B927358C7C252CC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53" w:name="_Hlk41278167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928413221"/>
                                              <w:placeholder>
                                                <w:docPart w:val="5A2D30EF721B4156B6E014FD7E7BC376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54" w:name="_Hlk43695651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544056530"/>
                                                  <w:placeholder>
                                                    <w:docPart w:val="10A4AC203A5748E99DB55D51B1206B8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55" w:name="_Hlk442675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422724217"/>
                                                      <w:placeholder>
                                                        <w:docPart w:val="615E21236752478C807E6C60CAF7111C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56" w:name="_Hlk44865818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732698560"/>
                                                          <w:placeholder>
                                                            <w:docPart w:val="FF2C95B031B645EFA5066BEDD50E84F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57" w:name="_Hlk45254658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253251064"/>
                                                              <w:placeholder>
                                                                <w:docPart w:val="01F973678D864B22BB6B920E45F4E2CE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925533757"/>
                                                                  <w:placeholder>
                                                                    <w:docPart w:val="A361E9308A7F40D08BCBFF25AC297BC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635143493"/>
                                                                      <w:placeholder>
                                                                        <w:docPart w:val="12958224896A4144B19B094CB2B24E9F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469092255"/>
                                                                          <w:placeholder>
                                                                            <w:docPart w:val="1D9A64F759BA4758AA24824E19A4C3B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710836034"/>
                                                                              <w:placeholder>
                                                                                <w:docPart w:val="A68C14AB1A194E1FBB010A689144E1F9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58" w:name="_Hlk4793767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357971507"/>
                                                                                  <w:placeholder>
                                                                                    <w:docPart w:val="E86E9F2D60D94364B63DE641B812DC33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45446851"/>
                                                                                      <w:placeholder>
                                                                                        <w:docPart w:val="0E757EA01B684DB2B3A3488A004D0DE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59" w:name="_Hlk48456709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007516040"/>
                                                                                          <w:placeholder>
                                                                                            <w:docPart w:val="84EA955F0F7D427EAF0D8ABF9FD05B0C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436128256"/>
                                                                                              <w:placeholder>
                                                                                                <w:docPart w:val="1E7A16E379F7410E9C2ADA59AF76A17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60" w:name="_Hlk49144887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714236868"/>
                                                                                                  <w:placeholder>
                                                                                                    <w:docPart w:val="A73AC52D05A840B19352255E5E0C6B69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61" w:name="_Hlk49750314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019044288"/>
                                                                                                      <w:placeholder>
                                                                                                        <w:docPart w:val="CB42CAB54D7048FEBF26FE09B60EA89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8186462"/>
                                                                                                          <w:placeholder>
                                                                                                            <w:docPart w:val="BF1DC54F709D471980BC8C053850F1A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596362493"/>
                                                                                                              <w:placeholder>
                                                                                                                <w:docPart w:val="16072FA5F14A4DEF8BC79C87403D789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045357847"/>
                                                                                                                  <w:placeholder>
                                                                                                                    <w:docPart w:val="9AF166AB440A4740AC27C085DEC1A00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50360184"/>
                                                                                                                      <w:placeholder>
                                                                                                                        <w:docPart w:val="3A49F97BC4E44FB88D7F5D2CA05852B0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86390937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48E3327403A44172BB05B7DF5FF87B5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62" w:name="_Hlk52169652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98607716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F5C33BFEFD04C1DBFED23A55BA4CFDB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33923772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99A61A6733241B695711C5404682A4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25128144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CCEC0CBF9D7B4BAE89E189E30259EF7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75680784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1C55ACE933C4E01A06EEC5747E851C7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25366634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1CBDE63BD0C4D398F34326628E729D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82354817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63B5356C62E4A288CB2D74BDE1CA42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2305290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2CC25DF8488243A99D93286A1C634B5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44759024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9E9E92CBB03D4F9F8B1E0D83D7B6D1F9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760917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DAAF88E8F625482B8B3E65A7EAD5CB85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44241257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05151B81E0AF4014BA28A8B58C235604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281082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62"/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47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61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60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59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58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57"/>
                                                        </w:sdtContent>
                                                      </w:sdt>
                                                      <w:bookmarkEnd w:id="56"/>
                                                    </w:sdtContent>
                                                  </w:sdt>
                                                  <w:bookmarkEnd w:id="55"/>
                                                </w:sdtContent>
                                              </w:sdt>
                                              <w:bookmarkEnd w:id="54"/>
                                            </w:sdtContent>
                                          </w:sdt>
                                          <w:bookmarkEnd w:id="53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098679497"/>
          <w:placeholder>
            <w:docPart w:val="C67DCD936BCC443883059B09B81FD17B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0331BC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0B2ACF" w:rsidRPr="00A2605B">
        <w:rPr>
          <w:rStyle w:val="Meny-matalternativ"/>
          <w:rFonts w:ascii="Oswald" w:hAnsi="Oswald"/>
        </w:rPr>
        <w:br/>
        <w:t xml:space="preserve">3) </w:t>
      </w:r>
      <w:bookmarkStart w:id="63" w:name="_Hlk68501367"/>
      <w:sdt>
        <w:sdtPr>
          <w:rPr>
            <w:rStyle w:val="Meny-matalternativ"/>
            <w:rFonts w:ascii="Oswald" w:hAnsi="Oswald"/>
          </w:rPr>
          <w:alias w:val="1"/>
          <w:tag w:val="Måndag"/>
          <w:id w:val="958527157"/>
          <w:placeholder>
            <w:docPart w:val="6987EDAFD764405283BC36D264574210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2347942"/>
              <w:placeholder>
                <w:docPart w:val="57B9EBA744024B808F42A1FCEDAA801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843738069"/>
                  <w:placeholder>
                    <w:docPart w:val="071155B4423440A0A4D1205F14BA4871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09664755"/>
                      <w:placeholder>
                        <w:docPart w:val="AE4A4CBBBEDD4CF3AEB15CFCDB0ABAD2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75560560"/>
                          <w:placeholder>
                            <w:docPart w:val="AA43BEBA709842F490E766D7F786D88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591845348"/>
                              <w:placeholder>
                                <w:docPart w:val="809FB37A76144F409A5AF409D5312D79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453683346"/>
                                  <w:placeholder>
                                    <w:docPart w:val="12BA70B008DC423096294AB38D4D8F9C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647127333"/>
                                      <w:placeholder>
                                        <w:docPart w:val="39F08306E9CB4940B392B1DECF175550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96093858"/>
                                          <w:placeholder>
                                            <w:docPart w:val="A979D16EC7EC40DA8AA71704C36F91E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64" w:name="_Hlk43695685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971316253"/>
                                              <w:placeholder>
                                                <w:docPart w:val="8F4216D4EF9E47608C64234DBFDA5CBB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65" w:name="_Hlk44267526"/>
                                              <w:bookmarkEnd w:id="64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176852909"/>
                                                  <w:placeholder>
                                                    <w:docPart w:val="29200FFBE54243DC966B1000964BB2F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66" w:name="_Hlk45254684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10156432"/>
                                                      <w:placeholder>
                                                        <w:docPart w:val="9894C96E035445A9B1515C69B32A7C0D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751770929"/>
                                                          <w:placeholder>
                                                            <w:docPart w:val="D127E6E41F1449C2AD0DD8A7FC4DC37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992099750"/>
                                                              <w:placeholder>
                                                                <w:docPart w:val="AFEDEA92A1E44A86ADBFDD2CBBCE232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421326492"/>
                                                                  <w:placeholder>
                                                                    <w:docPart w:val="9EA0557DEE264C458B21825A558E9C94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061851035"/>
                                                                      <w:placeholder>
                                                                        <w:docPart w:val="9A1D959C82B64D9B9BD1FD027A49DEA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67" w:name="_Hlk47937698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771703909"/>
                                                                          <w:placeholder>
                                                                            <w:docPart w:val="0F8460ADEF304225A4322FADAA0C78A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68" w:name="_Hlk48456730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410575914"/>
                                                                              <w:placeholder>
                                                                                <w:docPart w:val="4A7FAF6C87AC422CB7D3A48BC3CCA3E9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69" w:name="_Hlk50957898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457630428"/>
                                                                                  <w:placeholder>
                                                                                    <w:docPart w:val="E61B3EA640254FDEBC89B4F734C293A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841929126"/>
                                                                                      <w:placeholder>
                                                                                        <w:docPart w:val="D6E7FF531A824DA5BA6858167C9A75D8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70" w:name="_Hlk52169703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317644420"/>
                                                                                          <w:placeholder>
                                                                                            <w:docPart w:val="E6A5B45543AE40BE902CF2B1F83B9E64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71" w:name="_Hlk52772428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819697488"/>
                                                                                              <w:placeholder>
                                                                                                <w:docPart w:val="46B3DEA0B0B24770839BEA6DBE2ED48F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879629105"/>
                                                                                                  <w:placeholder>
                                                                                                    <w:docPart w:val="0109DD6C83CA4991B822C7324AF339C8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1319174"/>
                                                                                                      <w:placeholder>
                                                                                                        <w:docPart w:val="A46B9CF7D40C4C8D98B78E328EFE1665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523315672"/>
                                                                                                          <w:placeholder>
                                                                                                            <w:docPart w:val="FB906E7A4B404716843C6F046AFD1F6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305085535"/>
                                                                                                              <w:placeholder>
                                                                                                                <w:docPart w:val="79F6CB78AD484F3ABD60D79B155D7887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481237971"/>
                                                                                                                  <w:placeholder>
                                                                                                                    <w:docPart w:val="DFA360FFC9E1467788F7875C78C95665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581363150"/>
                                                                                                                      <w:placeholder>
                                                                                                                        <w:docPart w:val="A29943CD2E8144A485D710CBB2E7678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7541009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FFD421DBB6A486EAC6137FF211E5D0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555542860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74AB08F26914B21B14A663907E05CC4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20633493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5E602FEA6FC947E48004FA0D8F292742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75864674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3B413B524E9403B9C3C39FAF3896D9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3089439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C766F778E4984BEA9EA6FB1CD5E5E0D9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79081386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B9C8630DFB34B91BDADA2FAB308A7C8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72" w:name="_Hlk61844001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24672739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48E101D82E2E466AB3F16B7E70FCD4FF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73" w:name="_Hlk61843974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210447646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103977356B54AB08CFB42ACD511BF9C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27541236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B8F54D8450264DD2BB396CD8886C678E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74" w:name="_Hlk69104227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678973606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0FD811BC06B40B0A2B1ADBE462DBDA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89670350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9A51F623B41A4090910FFCFE5061DA92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201917904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B96293F83B5E46488550D93FA96D8AF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288582191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65A85A5C30449AD899E54BBF5DAEFD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841238388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F639DFE8AA8B4C768179D4E926A79F45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75" w:name="_Hlk77568937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2062469217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C31F25424FCA4953930C3A6D9D782DF8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18957017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7FE4956C2A4744319A81A5AEB8535E1C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1999025956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051EE4B0E04D40D885150A352D0D190E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943885674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23140B15980F49068D230EEDE0521528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bookmarkStart w:id="76" w:name="_Hlk79380979"/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27131595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788B151890B544A98E9C49C64CDFA17D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r w:rsidR="00734D36" w:rsidRPr="00FB0584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Flygande Jakob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734D36" w:rsidRPr="00FB0584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klassisk kycklingpanna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734D36" w:rsidRPr="00FB0584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med bacon, jordnötter, banan och smakrik chiligräddsås samt kokt ris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<w:bookmarkEnd w:id="76"/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75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<w:bookmarkEnd w:id="49"/>
                                                                                                                                                          <w:bookmarkEnd w:id="74"/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63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bookmarkEnd w:id="73"/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72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71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70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69"/>
                                                                            </w:sdtContent>
                                                                          </w:sdt>
                                                                          <w:bookmarkEnd w:id="68"/>
                                                                        </w:sdtContent>
                                                                      </w:sdt>
                                                                      <w:bookmarkEnd w:id="67"/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bookmarkEnd w:id="66"/>
                                                </w:sdtContent>
                                              </w:sdt>
                                              <w:bookmarkEnd w:id="65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43"/>
      <w:r w:rsidR="000B2ACF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563791193"/>
          <w:placeholder>
            <w:docPart w:val="20219CA4532542159991634854B1CF02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bookmarkEnd w:id="46"/>
          <w:r w:rsidR="000331BC">
            <w:rPr>
              <w:rStyle w:val="Meny-matalternativ"/>
              <w:rFonts w:ascii="Oswald" w:hAnsi="Oswald"/>
            </w:rPr>
            <w:t>(G+L)</w:t>
          </w:r>
        </w:sdtContent>
      </w:sdt>
      <w:bookmarkEnd w:id="44"/>
      <w:r w:rsidR="000B2ACF" w:rsidRPr="00A2605B">
        <w:rPr>
          <w:rStyle w:val="Meny-matalternativ"/>
          <w:rFonts w:ascii="Oswald" w:hAnsi="Oswald"/>
        </w:rPr>
        <w:br/>
      </w:r>
      <w:bookmarkEnd w:id="45"/>
      <w:r w:rsidR="000B2ACF" w:rsidRPr="00A2605B">
        <w:rPr>
          <w:rStyle w:val="Meny-matalternativ"/>
          <w:rFonts w:ascii="Oswald" w:hAnsi="Oswald"/>
        </w:rPr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232740674"/>
          <w:placeholder>
            <w:docPart w:val="4E727BCEF32240D9B18285EA05C7F8C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265378714"/>
              <w:placeholder>
                <w:docPart w:val="D8E4CF22D87F412CA9AFA45C67FFE838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95464960"/>
                  <w:placeholder>
                    <w:docPart w:val="B1BBFBA2439040C08AA1968D8146900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707226939"/>
                      <w:placeholder>
                        <w:docPart w:val="2B701BD747474485B503B15A8970E69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13787306"/>
                          <w:placeholder>
                            <w:docPart w:val="CDBF1340B07C4BD08F68FD5174D404A2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498652980"/>
                              <w:placeholder>
                                <w:docPart w:val="E2F59AEB2C7440908804C6EF89C4F51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36794635"/>
                                  <w:placeholder>
                                    <w:docPart w:val="E0070E2506714A82B9C7485517835C7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604837726"/>
                                      <w:placeholder>
                                        <w:docPart w:val="F7DA630FBBF34C6AB2574DF0B11E11CE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036080281"/>
                                          <w:placeholder>
                                            <w:docPart w:val="8516EA73C6AE42B6BC83F131FBABDDE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779134431"/>
                                              <w:placeholder>
                                                <w:docPart w:val="27AA1D95551444008C97EB1C0017745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77" w:name="_Hlk43696439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303053011"/>
                                                  <w:placeholder>
                                                    <w:docPart w:val="EF57737C2CF443FBB2539A26BE6A9F75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78" w:name="_Hlk44268957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063909973"/>
                                                      <w:placeholder>
                                                        <w:docPart w:val="7CB02E83E0A44021B45B09F1BBD7A896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79" w:name="_Hlk44865515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60828745"/>
                                                          <w:placeholder>
                                                            <w:docPart w:val="CFDF94A37B1A44FB83C6C5A97AA8164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80" w:name="_Hlk45254707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617425391"/>
                                                              <w:placeholder>
                                                                <w:docPart w:val="7EBA8919D8564B26BE6AB181AEF6009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590285498"/>
                                                                  <w:placeholder>
                                                                    <w:docPart w:val="4A10D8C37A644684924355795470AF0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2058509857"/>
                                                                      <w:placeholder>
                                                                        <w:docPart w:val="C1A6E945B0464D1E9F16AAF89875930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507629895"/>
                                                                          <w:placeholder>
                                                                            <w:docPart w:val="A5300433A8E04F81BFDDE74092454AB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450852262"/>
                                                                              <w:placeholder>
                                                                                <w:docPart w:val="746A107CE51D4DEBA6AA441D8215015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81" w:name="_Hlk48456803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492538312"/>
                                                                                  <w:placeholder>
                                                                                    <w:docPart w:val="861A31E65BF24EE6B85BA3F337DC4CB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82" w:name="_Hlk49750433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99213048"/>
                                                                                      <w:placeholder>
                                                                                        <w:docPart w:val="5B1D832809E44F9C828D7DC17031D2A4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83" w:name="_Hlk56406077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806039933"/>
                                                                                          <w:placeholder>
                                                                                            <w:docPart w:val="85BF220E7AED40D9A79AC6E63F2AEC1C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84" w:name="_Hlk57012710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290024007"/>
                                                                                              <w:placeholder>
                                                                                                <w:docPart w:val="82EBC31181FD414887F32A8A0FB514DB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478215257"/>
                                                                                                  <w:placeholder>
                                                                                                    <w:docPart w:val="2FCE99CB1AB145CF8E5E77DF15D1A74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161125555"/>
                                                                                                      <w:placeholder>
                                                                                                        <w:docPart w:val="8CBE658D95354960A81C36CE439F7FD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85" w:name="_Hlk61844079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628620609"/>
                                                                                                          <w:placeholder>
                                                                                                            <w:docPart w:val="E16B8C4B95614B729714C23F1D96713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742377584"/>
                                                                                                              <w:placeholder>
                                                                                                                <w:docPart w:val="64E6EBD40F3545D7ADADA2A10CEC12D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510493020"/>
                                                                                                                  <w:placeholder>
                                                                                                                    <w:docPart w:val="AF63433C444E4C1CA639660DF693FD5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227138850"/>
                                                                                                                      <w:placeholder>
                                                                                                                        <w:docPart w:val="E03D0FAD0A9F4D08AA7B53C90ED9EC13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72730150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6B0F0AA7B15F431FA0D28805AE9991E6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27436635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2B20CC513DF4871B0EF07C994FFF18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86" w:name="_Hlk66078107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27945937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E140FC1863474D149CD587A450A9A075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87" w:name="_Hlk66683071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92024845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3D95160C29D4B0A8CE9AFF16CE30A5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82143009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33D9A2869D544C3EB0810C8CF6113525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88" w:name="_Hlk67886836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33576422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27036D566D9B438898145B4013643343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89" w:name="_Hlk69104417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41331716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52C6B32D8B9E4B4B825B64E631AB4227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2136204704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D994B84CA994B498F7364372759579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99756603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F9DCD319BF5A4D299422A42C15491A44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55716042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B90918D2A72A427B8945F2153DD2A5CD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43287257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5D36E081DC549B38FC727094E061ED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030065192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C5941027BFD4FBC91FFD9FE55EC15A7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587773048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A7F25EF0E8414E16A0DD01B5B250A78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bookmarkStart w:id="90" w:name="_Hlk84226867"/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732122510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7EB4FDADE99B43CB96F00D674DD9FA5D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486433109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3C5E725E88B4DF59290351C712BB0E6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91" w:name="_Hlk85428694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70709478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D72F395422AA4179A570F6209EA90AB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r w:rsidR="00A0309B" w:rsidRPr="00A2605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Hemlagade raggmunkar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A0309B" w:rsidRPr="00A2605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A0309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marinerad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A0309B" w:rsidRPr="00A2605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stekt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A0309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 w:rsidR="00A0309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halloumiost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r w:rsidR="00A0309B" w:rsidRPr="00A2605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, rårivna morötter och lingonsylt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91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w:bookmarkEnd w:id="90"/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89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88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87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86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85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84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83"/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82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81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80"/>
                                                        </w:sdtContent>
                                                      </w:sdt>
                                                      <w:bookmarkEnd w:id="79"/>
                                                    </w:sdtContent>
                                                  </w:sdt>
                                                  <w:bookmarkEnd w:id="78"/>
                                                </w:sdtContent>
                                              </w:sdt>
                                              <w:bookmarkEnd w:id="77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 w:rsidR="000B2ACF" w:rsidRPr="00A2605B">
                    <w:rPr>
                      <w:rStyle w:val="Meny-matalternativ"/>
                      <w:rFonts w:ascii="Oswald" w:hAnsi="Oswald"/>
                    </w:rPr>
                    <w:t xml:space="preserve"> </w:t>
                  </w:r>
                </w:sdtContent>
              </w:sdt>
            </w:sdtContent>
          </w:sdt>
        </w:sdtContent>
      </w:sdt>
      <w:r w:rsidR="000B2ACF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606014367"/>
          <w:placeholder>
            <w:docPart w:val="2F396007BA9D47E8931FB8021157836E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A0309B">
            <w:rPr>
              <w:rStyle w:val="Meny-matalternativ"/>
              <w:rFonts w:ascii="Oswald" w:hAnsi="Oswald"/>
            </w:rPr>
            <w:t xml:space="preserve"> </w:t>
          </w:r>
        </w:sdtContent>
      </w:sdt>
    </w:p>
    <w:p w14:paraId="4CFED8D1" w14:textId="6DD18D5F" w:rsidR="000B2ACF" w:rsidRDefault="002D6436" w:rsidP="000B2ACF">
      <w:pPr>
        <w:rPr>
          <w:rFonts w:ascii="Oswald" w:hAnsi="Oswald"/>
          <w:b/>
          <w:color w:val="FF0000"/>
          <w:sz w:val="24"/>
          <w:szCs w:val="24"/>
        </w:rPr>
      </w:pPr>
      <w:r w:rsidRPr="00EA4D25">
        <w:rPr>
          <w:rFonts w:ascii="Oswald" w:hAnsi="Oswald"/>
          <w:b/>
          <w:color w:val="FF0000"/>
          <w:sz w:val="24"/>
          <w:szCs w:val="24"/>
        </w:rPr>
        <w:t xml:space="preserve">ONSDAG </w:t>
      </w:r>
      <w:sdt>
        <w:sdtPr>
          <w:rPr>
            <w:rStyle w:val="Formatmall1"/>
            <w:rFonts w:ascii="Oswald" w:hAnsi="Oswald"/>
            <w:color w:val="FF0000"/>
            <w:szCs w:val="24"/>
          </w:rPr>
          <w:id w:val="1387069524"/>
          <w:placeholder>
            <w:docPart w:val="0130A32A25FD4CC79C268742FD11A740"/>
          </w:placeholder>
          <w:date w:fullDate="2021-10-27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  <w:sz w:val="22"/>
          </w:rPr>
        </w:sdtEndPr>
        <w:sdtContent>
          <w:r w:rsidR="006E230E">
            <w:rPr>
              <w:rStyle w:val="Formatmall1"/>
              <w:rFonts w:ascii="Oswald" w:hAnsi="Oswald"/>
              <w:color w:val="FF0000"/>
              <w:szCs w:val="24"/>
            </w:rPr>
            <w:t>27/10</w:t>
          </w:r>
        </w:sdtContent>
      </w:sdt>
      <w:r w:rsidRPr="00DB278B">
        <w:rPr>
          <w:rFonts w:ascii="Oswald" w:hAnsi="Oswald"/>
          <w:sz w:val="24"/>
          <w:szCs w:val="24"/>
        </w:rPr>
        <w:tab/>
      </w:r>
      <w:r w:rsidR="00292809">
        <w:rPr>
          <w:rFonts w:ascii="Oswald" w:hAnsi="Oswald"/>
          <w:sz w:val="24"/>
          <w:szCs w:val="24"/>
        </w:rPr>
        <w:tab/>
      </w:r>
      <w:r w:rsidR="000B2ACF" w:rsidRPr="00DB278B">
        <w:rPr>
          <w:rFonts w:ascii="Oswald" w:hAnsi="Oswald"/>
          <w:bCs/>
          <w:sz w:val="24"/>
          <w:szCs w:val="24"/>
        </w:rPr>
        <w:br/>
      </w:r>
      <w:bookmarkStart w:id="92" w:name="_Hlk72735476"/>
      <w:bookmarkStart w:id="93" w:name="_Hlk64265657"/>
      <w:bookmarkStart w:id="94" w:name="_Hlk56406177"/>
      <w:bookmarkStart w:id="95" w:name="_Hlk63663329"/>
      <w:bookmarkStart w:id="96" w:name="_Hlk57604654"/>
      <w:bookmarkStart w:id="97" w:name="_Hlk57012732"/>
      <w:r w:rsidR="00331A26" w:rsidRPr="00A2605B">
        <w:rPr>
          <w:rStyle w:val="Meny-matalternativ"/>
          <w:rFonts w:ascii="Oswald" w:hAnsi="Oswald"/>
        </w:rPr>
        <w:t>1)</w:t>
      </w:r>
      <w:bookmarkEnd w:id="92"/>
      <w:r w:rsidR="00331A26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170207749"/>
          <w:placeholder>
            <w:docPart w:val="1DB26FBC038842F6ACF957E45AAF40E2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097547116"/>
              <w:placeholder>
                <w:docPart w:val="1934AFA74C044136825527802B367E53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815464847"/>
                  <w:placeholder>
                    <w:docPart w:val="67D48536B3714BB4A6C1B1D9F01F482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520777256"/>
                      <w:placeholder>
                        <w:docPart w:val="6E40211E6FC64D3590C2C39FA755916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98" w:name="_Hlk43696585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375401697"/>
                          <w:placeholder>
                            <w:docPart w:val="EFE1DBE13B8A47598331DF476EC5C21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99" w:name="_Hlk44866213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739605134"/>
                              <w:placeholder>
                                <w:docPart w:val="856DA8CF77F941118EA89D878407645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98078343"/>
                                  <w:placeholder>
                                    <w:docPart w:val="F9F3D5A017A444118B71FC025508E10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966158632"/>
                                      <w:placeholder>
                                        <w:docPart w:val="688ED4D63DBF4DA189341D05A62BAAF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00" w:name="_Hlk45254748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951939661"/>
                                          <w:placeholder>
                                            <w:docPart w:val="75782D15583149D1B5BEA8FD7DB0B1C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858067567"/>
                                              <w:placeholder>
                                                <w:docPart w:val="5925AC2592D64B528EDA78F76FA5E53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473258148"/>
                                                  <w:placeholder>
                                                    <w:docPart w:val="AD861DFC21EA46519ED036FF1FE4F33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03583544"/>
                                                      <w:placeholder>
                                                        <w:docPart w:val="4F91F768E483462582032069873B34E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01" w:name="_Hlk47937725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215030398"/>
                                                          <w:placeholder>
                                                            <w:docPart w:val="1C122E48078F42A985A5921C12EA3E5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02" w:name="_Hlk48456775"/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336302551"/>
                                                              <w:placeholder>
                                                                <w:docPart w:val="4EB55D35114742558B31260C325A4E7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571422747"/>
                                                                  <w:placeholder>
                                                                    <w:docPart w:val="94F2362DE71A4A1BB19DC691E88811B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03" w:name="_Hlk49145026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57846436"/>
                                                                      <w:placeholder>
                                                                        <w:docPart w:val="C0431EDC657D4C3BAB1E06020F97E81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04" w:name="_Hlk49750463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65021076"/>
                                                                          <w:placeholder>
                                                                            <w:docPart w:val="9D6928038FC342BCB55BEAC7319EDFB5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05" w:name="_Hlk50358012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860734315"/>
                                                                              <w:placeholder>
                                                                                <w:docPart w:val="8688E9D7DBEA402C980973E80679D14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895972382"/>
                                                                                  <w:placeholder>
                                                                                    <w:docPart w:val="016C5CD0CBC4473A817FA5A3D4060683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90108723"/>
                                                                                      <w:placeholder>
                                                                                        <w:docPart w:val="2B195712EE1443038EDEFDC567CCFEC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30801778"/>
                                                                                          <w:placeholder>
                                                                                            <w:docPart w:val="4E9C1658B2DF47C7BBDA13DE893DDEA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824844306"/>
                                                                                              <w:placeholder>
                                                                                                <w:docPart w:val="C86956BB306948D09279D674F21997D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06" w:name="_Hlk52169587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361160796"/>
                                                                                                  <w:placeholder>
                                                                                                    <w:docPart w:val="D6846B53F2F840BD90BCD72CF0786306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07" w:name="_Hlk58817746"/>
                                                                                                  <w:bookmarkStart w:id="108" w:name="_Hlk66078233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19293425"/>
                                                                                                      <w:placeholder>
                                                                                                        <w:docPart w:val="9D7BE0540C1F4ABB8005A396FF39C416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09" w:name="_Hlk72735462"/>
                                                                                                      <w:bookmarkStart w:id="110" w:name="_Hlk85428775"/>
                                                                                                      <w:bookmarkEnd w:id="107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586460228"/>
                                                                                                          <w:placeholder>
                                                                                                            <w:docPart w:val="BD0EA00E4AE9400E8375F13DE7A23CA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proofErr w:type="spellStart"/>
                                                                                                          <w:r w:rsidR="000331BC">
                                                                                                            <w:rPr>
                                                                                                              <w:rFonts w:ascii="Oswald" w:hAnsi="Oswald" w:cs="Arial"/>
                                                                                                              <w:b/>
                                                                                                              <w:smallCap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>Fiskpiccata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 w:rsidR="00331A26" w:rsidRPr="00BB07C5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  <w:r w:rsidR="000331BC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>ostpanerad fiskfilé med gräddig tomat och hummersås samt ångade primörer och krämig</w:t>
                                                                                                          </w:r>
                                                                                                          <w:r w:rsidR="00A0309B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>t</w:t>
                                                                                                          </w:r>
                                                                                                          <w:r w:rsidR="000331BC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 xml:space="preserve"> saffransris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10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108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06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  <w:bookmarkEnd w:id="105"/>
                                                                        </w:sdtContent>
                                                                      </w:sdt>
                                                                      <w:bookmarkEnd w:id="104"/>
                                                                    </w:sdtContent>
                                                                  </w:sdt>
                                                                  <w:bookmarkEnd w:id="103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02"/>
                                                        </w:sdtContent>
                                                      </w:sdt>
                                                      <w:bookmarkEnd w:id="101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100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99"/>
                        </w:sdtContent>
                      </w:sdt>
                      <w:bookmarkEnd w:id="98"/>
                    </w:sdtContent>
                  </w:sdt>
                </w:sdtContent>
              </w:sdt>
            </w:sdtContent>
          </w:sdt>
        </w:sdtContent>
      </w:sdt>
      <w:r w:rsidR="00331A26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983621208"/>
          <w:placeholder>
            <w:docPart w:val="4B6B6DCB34994DBE9C5FDA2F104660F2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331A26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331A26" w:rsidRPr="00A2605B">
        <w:rPr>
          <w:rFonts w:ascii="Oswald" w:hAnsi="Oswald"/>
          <w:bCs/>
        </w:rPr>
        <w:br/>
      </w:r>
      <w:r w:rsidR="00331A26" w:rsidRPr="00A2605B">
        <w:rPr>
          <w:rStyle w:val="Meny-matalternativ"/>
          <w:rFonts w:ascii="Oswald" w:hAnsi="Oswald"/>
        </w:rPr>
        <w:t xml:space="preserve">2) </w:t>
      </w:r>
      <w:bookmarkStart w:id="111" w:name="_Hlk49750492"/>
      <w:sdt>
        <w:sdtPr>
          <w:rPr>
            <w:rStyle w:val="Meny-matalternativ"/>
            <w:rFonts w:ascii="Oswald" w:hAnsi="Oswald"/>
          </w:rPr>
          <w:alias w:val="1"/>
          <w:tag w:val="Måndag"/>
          <w:id w:val="-1169402830"/>
          <w:placeholder>
            <w:docPart w:val="0849ED36649F4A2D88920E2A938E6AE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717315547"/>
              <w:placeholder>
                <w:docPart w:val="16FE5B76ADF645DAB5416DDAD778FE4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040632266"/>
                  <w:placeholder>
                    <w:docPart w:val="EE06DBA051554A8F8C98D6BFAC532E1A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477910948"/>
                      <w:placeholder>
                        <w:docPart w:val="C79CDAF4AD6F48B6B8A2B610F3FAF61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927496943"/>
                          <w:placeholder>
                            <w:docPart w:val="FF281AE013724DDCB01517C8C19BB26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711623717"/>
                              <w:placeholder>
                                <w:docPart w:val="97BF5B24A2DE4CBBA2089A97D183BF26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581994135"/>
                                  <w:placeholder>
                                    <w:docPart w:val="586F7A955F18498882549A1C4BF91EF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784418788"/>
                                      <w:placeholder>
                                        <w:docPart w:val="BDCAF8C2705E4CFC859BF70BE82D7F5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33677293"/>
                                          <w:placeholder>
                                            <w:docPart w:val="B8F3A53357D244178D2D17932858C55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12" w:name="_Hlk4426787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981214301"/>
                                              <w:placeholder>
                                                <w:docPart w:val="234E96BE8F7F45D1B5C153CFEF720413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13" w:name="_Hlk44866236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93760999"/>
                                                  <w:placeholder>
                                                    <w:docPart w:val="46B65A5F9D4A44B2AD427313670143E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14" w:name="_Hlk45254775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99470396"/>
                                                      <w:placeholder>
                                                        <w:docPart w:val="C63BDCF3FB9346499B156B8C4FC4563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845210776"/>
                                                          <w:placeholder>
                                                            <w:docPart w:val="BC907A7B30354B608B37E6667D23B9B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461124062"/>
                                                              <w:placeholder>
                                                                <w:docPart w:val="F3C34D9C61654D189905DD8748647E9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122219932"/>
                                                                  <w:placeholder>
                                                                    <w:docPart w:val="5C1BBD3F380D4D54B91A4F2606055D5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15" w:name="_Hlk47938017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90735757"/>
                                                                      <w:placeholder>
                                                                        <w:docPart w:val="DCEBAA227741463784BED0CAB8B8923C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16" w:name="_Hlk49145046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234466299"/>
                                                                          <w:placeholder>
                                                                            <w:docPart w:val="D25F31F4CC054011A1743880223E7128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17" w:name="_Hlk5095782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976354990"/>
                                                                              <w:placeholder>
                                                                                <w:docPart w:val="163B22805A744349AAA40B76C8ED93A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839135972"/>
                                                                                  <w:placeholder>
                                                                                    <w:docPart w:val="20A229205498488DA1821ADC508BA8A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988221863"/>
                                                                                      <w:placeholder>
                                                                                        <w:docPart w:val="D18D45B5623847E8B868FA93381F712E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273352850"/>
                                                                                          <w:placeholder>
                                                                                            <w:docPart w:val="0C1B1B5214604946B0F0564A090C7A99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835412987"/>
                                                                                              <w:placeholder>
                                                                                                <w:docPart w:val="CEEEFA2FBE494D8CBA0B12841CD224CC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601576083"/>
                                                                                                  <w:placeholder>
                                                                                                    <w:docPart w:val="52F68A7931A440C69AB41EED5F7D7855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7958365"/>
                                                                                                      <w:placeholder>
                                                                                                        <w:docPart w:val="E75479C76A874E0FB626DD25EA2D71EB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18" w:name="_Hlk66078256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366522581"/>
                                                                                                          <w:placeholder>
                                                                                                            <w:docPart w:val="54BDECF97FE74878B4717E56D6D809C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Start w:id="119" w:name="_Hlk50957873"/>
                                                                                                          <w:bookmarkEnd w:id="118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367366282"/>
                                                                                                              <w:placeholder>
                                                                                                                <w:docPart w:val="5ADB5E165DCE44399AAF84B87AC188F7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bookmarkStart w:id="120" w:name="_Hlk79380701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446145459"/>
                                                                                                                  <w:placeholder>
                                                                                                                    <w:docPart w:val="07688745B0DC4422B426ECAA1167C7E3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r w:rsidR="000331BC" w:rsidRPr="00573B64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b/>
                                                                                                                      <w:smallCaps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 xml:space="preserve">Pepparrotskött </w:t>
                                                                                                                  </w:r>
                                                                                                                  <w:r w:rsidR="000331BC" w:rsidRPr="00573B64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>klassisk långkok på högrev</w:t>
                                                                                                                  </w:r>
                                                                                                                  <w:r w:rsidR="000331BC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 xml:space="preserve">, smakrika </w:t>
                                                                                                                  </w:r>
                                                                                                                  <w:r w:rsidR="000331BC" w:rsidRPr="00573B64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 xml:space="preserve">rotfrukter i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="000331BC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>grädd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 w:rsidR="00D40061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>/</w:t>
                                                                                                                  </w:r>
                                                                                                                  <w:r w:rsidR="000331BC" w:rsidRPr="00573B64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>pepparrotssås samt dill</w:t>
                                                                                                                  </w:r>
                                                                                                                  <w:r w:rsidR="00D40061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>slungad</w:t>
                                                                                                                  </w:r>
                                                                                                                  <w:r w:rsidR="000331BC" w:rsidRPr="00573B64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 xml:space="preserve"> potatis</w:t>
                                                                                                                  </w:r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  <w:bookmarkEnd w:id="120"/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119"/>
                                                                                                          <w:r w:rsidR="00331A26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  <w:bookmarkEnd w:id="117"/>
                                                                        </w:sdtContent>
                                                                      </w:sdt>
                                                                      <w:bookmarkEnd w:id="111"/>
                                                                      <w:bookmarkEnd w:id="116"/>
                                                                    </w:sdtContent>
                                                                  </w:sdt>
                                                                  <w:bookmarkEnd w:id="115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bookmarkEnd w:id="114"/>
                                                </w:sdtContent>
                                              </w:sdt>
                                              <w:bookmarkEnd w:id="113"/>
                                            </w:sdtContent>
                                          </w:sdt>
                                          <w:bookmarkEnd w:id="112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331A26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383531976"/>
          <w:placeholder>
            <w:docPart w:val="68A09E0BFF074B5A89881A6581509832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0331BC">
            <w:rPr>
              <w:rStyle w:val="Meny-matalternativ"/>
              <w:rFonts w:ascii="Oswald" w:hAnsi="Oswald"/>
            </w:rPr>
            <w:t>(G+L)</w:t>
          </w:r>
        </w:sdtContent>
      </w:sdt>
      <w:bookmarkEnd w:id="93"/>
      <w:r w:rsidR="00331A26" w:rsidRPr="00A2605B">
        <w:rPr>
          <w:rStyle w:val="Meny-matalternativ"/>
          <w:rFonts w:ascii="Oswald" w:hAnsi="Oswald"/>
        </w:rPr>
        <w:br/>
      </w:r>
      <w:bookmarkEnd w:id="94"/>
      <w:r w:rsidR="00331A26" w:rsidRPr="00A2605B">
        <w:rPr>
          <w:rStyle w:val="Meny-matalternativ"/>
          <w:rFonts w:ascii="Oswald" w:hAnsi="Oswald"/>
        </w:rPr>
        <w:t xml:space="preserve">3) </w:t>
      </w:r>
      <w:bookmarkStart w:id="121" w:name="_Hlk47938035"/>
      <w:sdt>
        <w:sdtPr>
          <w:rPr>
            <w:rStyle w:val="Meny-matalternativ"/>
            <w:rFonts w:ascii="Oswald" w:hAnsi="Oswald"/>
          </w:rPr>
          <w:alias w:val="1"/>
          <w:tag w:val="Måndag"/>
          <w:id w:val="1551341020"/>
          <w:placeholder>
            <w:docPart w:val="739FF4AEC45B48DEA6FCBAB24985D274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856502286"/>
              <w:placeholder>
                <w:docPart w:val="64FC155346D4464EB6D0C6213D2B15F7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767279587"/>
                  <w:placeholder>
                    <w:docPart w:val="A333EFAF74E64916B06110EEE560F1A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397359564"/>
                      <w:placeholder>
                        <w:docPart w:val="F6F88F845D614DC4971EFC7973976D9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917858822"/>
                          <w:placeholder>
                            <w:docPart w:val="4DA7E2BD06364FF8B5D02BA571CA33AB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527366967"/>
                              <w:placeholder>
                                <w:docPart w:val="41774D7525D64A08B99D8EE8A216FD23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22" w:name="_Hlk4249356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022161875"/>
                                  <w:placeholder>
                                    <w:docPart w:val="3CF88F1713AA40AB8F739F20A836E0A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65489811"/>
                                      <w:placeholder>
                                        <w:docPart w:val="DB910013A8424E1E8A484639B8C822CB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70325697"/>
                                          <w:placeholder>
                                            <w:docPart w:val="9C13BB400C3541078CB8D2E65D3452A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85252323"/>
                                              <w:placeholder>
                                                <w:docPart w:val="D82661920B5E45EC82D0C1F0222DCC0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988626465"/>
                                                  <w:placeholder>
                                                    <w:docPart w:val="E72050C0E7744D8E96E0966A12E2B06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65312750"/>
                                                      <w:placeholder>
                                                        <w:docPart w:val="E055A2089B334CF9A9BA9202CE8F2596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428426431"/>
                                                          <w:placeholder>
                                                            <w:docPart w:val="1974E1CA698D49BA822E4372D9492B3E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951141008"/>
                                                              <w:placeholder>
                                                                <w:docPart w:val="0AA20170B43E418797835AB219116F1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582964987"/>
                                                                  <w:placeholder>
                                                                    <w:docPart w:val="EA235EA9C5EA4C5C85D166A737DCDFB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23" w:name="_Hlk49750620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475027802"/>
                                                                      <w:placeholder>
                                                                        <w:docPart w:val="C774A091D5CF4861A483454BA17557C9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24" w:name="_Hlk50358141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950122722"/>
                                                                          <w:placeholder>
                                                                            <w:docPart w:val="A088CDF8AF2A4339BC9C11F88EC99C1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End w:id="12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991749414"/>
                                                                              <w:placeholder>
                                                                                <w:docPart w:val="A24148BD474B4DE5B9F9A0BC46E00C37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25" w:name="_Hlk5156818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501855247"/>
                                                                                  <w:placeholder>
                                                                                    <w:docPart w:val="C8BDA437A7B641B6AA18CD060AB8A02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126" w:name="_Hlk54587523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16724325"/>
                                                                                      <w:placeholder>
                                                                                        <w:docPart w:val="24C67C31EB1E467081F7457E4833620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00438824"/>
                                                                                          <w:placeholder>
                                                                                            <w:docPart w:val="573A9AC601F54AA692C843489F535EC6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836424848"/>
                                                                                              <w:placeholder>
                                                                                                <w:docPart w:val="7458EAA6F2344961B57F497B745D8E3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0687206"/>
                                                                                                  <w:placeholder>
                                                                                                    <w:docPart w:val="D7D56410D1C34D91B3A23A2ECFDBA76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602494618"/>
                                                                                                      <w:placeholder>
                                                                                                        <w:docPart w:val="D5FF164911B04DDD9E844CB933F28DA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08797245"/>
                                                                                                          <w:placeholder>
                                                                                                            <w:docPart w:val="3A49D52C6CFF40FD8CE94D00EC9BC31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2111008171"/>
                                                                                                              <w:placeholder>
                                                                                                                <w:docPart w:val="23445C3D7C654D5CB09F80F8FE4A0443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782949241"/>
                                                                                                                  <w:placeholder>
                                                                                                                    <w:docPart w:val="32C4793D9EBF4CE0A052F4623531DE0E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79052598"/>
                                                                                                                      <w:placeholder>
                                                                                                                        <w:docPart w:val="CEC625F52AC5425BB739134C55362B4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9906415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88C536072E84B18B22AEB2F902BCD8F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27374847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8768F6AEADFB44DC87BAEC7F4B7484E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4190260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FC0874CBE5541E49E7FBD2EAF72F8B3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65752137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267CFFB7AEB4E43B450209353CDBEE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50335846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9BFCF4FACDD409DB4C2DE276C7CB929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127" w:name="_Hlk64872825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0928619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45030B4A939845AB8AA383ECDA92C8D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28" w:name="_Hlk58817800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72622199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EABBB972D83442CB83FF948C123755CC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97340124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1CDBA5A6246F4D1F8F5DDA8B97097D1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129" w:name="_Hlk66078286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36105357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C9F5DE711C21431AA169CBC928925A0A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19554115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F86B1F75E8F4B8C953C73B92A4DF0A1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54023987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EAD39BA12AE43B59A04FE8060EDA863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205175842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AE893E41A86743A2ABE166AE612A220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793089199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CB320885DEF4452490ECC57F91A5B0C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251974521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E13C83D418DF465EBA229E27F9D4B7C5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63576629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C2A5907891BF4812BF8202108FF716F3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130" w:name="_Hlk84829699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92965250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3B2D02F3F4D7462BAED9B5AA3ADB283A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86263096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845CF10471DC471B8FC83F901F256D3A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O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xfilép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asta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Pastarör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med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strimlad oxfilé,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champinjoner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, grädde och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 w:rsidRPr="00835AF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lök i smakrik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cheddarost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sås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130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109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129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128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127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95"/>
                                                                                  <w:bookmarkEnd w:id="126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25"/>
                                                                            </w:sdtContent>
                                                                          </w:sdt>
                                                                          <w:bookmarkEnd w:id="96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123"/>
                                                                </w:sdtContent>
                                                              </w:sdt>
                                                              <w:r w:rsidR="00331A26" w:rsidRPr="00A2605B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22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21"/>
      <w:r w:rsidR="00331A26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339126472"/>
          <w:placeholder>
            <w:docPart w:val="21838D77F0894AAB9D15C7A2215023C6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0331BC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331A26" w:rsidRPr="00A2605B">
        <w:rPr>
          <w:rStyle w:val="Meny-matalternativ"/>
          <w:rFonts w:ascii="Oswald" w:hAnsi="Oswald"/>
        </w:rPr>
        <w:br/>
      </w:r>
      <w:bookmarkEnd w:id="97"/>
      <w:r w:rsidR="00331A26" w:rsidRPr="00A2605B">
        <w:rPr>
          <w:rStyle w:val="Meny-matalternativ"/>
          <w:rFonts w:ascii="Oswald" w:hAnsi="Oswald"/>
        </w:rPr>
        <w:t xml:space="preserve">VEG) </w:t>
      </w:r>
      <w:bookmarkStart w:id="131" w:name="_Hlk50358208"/>
      <w:bookmarkStart w:id="132" w:name="_Hlk49750662"/>
      <w:sdt>
        <w:sdtPr>
          <w:rPr>
            <w:rStyle w:val="Meny-matalternativ"/>
            <w:rFonts w:ascii="Oswald" w:hAnsi="Oswald"/>
          </w:rPr>
          <w:alias w:val="1"/>
          <w:tag w:val="Måndag"/>
          <w:id w:val="1762493067"/>
          <w:placeholder>
            <w:docPart w:val="45821D325E434F87B2FC62DCDFBF3793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732540295"/>
              <w:placeholder>
                <w:docPart w:val="9277405F422F4A78B1EB401321D26C1A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133" w:name="_Hlk56406301"/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465573169"/>
                  <w:placeholder>
                    <w:docPart w:val="7C0E6EE96590443B9AB542D4FA90C29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134" w:name="_Hlk48456954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690631231"/>
                      <w:placeholder>
                        <w:docPart w:val="BE5B191826A84967936137C7BDAA1BD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35" w:name="_Hlk57604798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937721613"/>
                          <w:placeholder>
                            <w:docPart w:val="1E706E6E245F4CFC864705C68F0228A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End w:id="135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429786911"/>
                              <w:placeholder>
                                <w:docPart w:val="21CB4B68A5544C6FAAF846C164C25F1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36" w:name="_Hlk54587797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803802352"/>
                                  <w:placeholder>
                                    <w:docPart w:val="2330947B9E2E44DB9E39461AF646B1C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781614133"/>
                                      <w:placeholder>
                                        <w:docPart w:val="190561FFFF034AF8AF6EA85171771B4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609707110"/>
                                          <w:placeholder>
                                            <w:docPart w:val="0CE13789D39E4CB4AAC1E6211BD3EC0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546562242"/>
                                              <w:placeholder>
                                                <w:docPart w:val="0AF088A5FF4C48489EF9AB1B4D6FD05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249154750"/>
                                                  <w:placeholder>
                                                    <w:docPart w:val="D048165FC44243A8A0290349E68D96C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219171887"/>
                                                      <w:placeholder>
                                                        <w:docPart w:val="68C4786F8B954184B82C8EF98B486DA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642150536"/>
                                                          <w:placeholder>
                                                            <w:docPart w:val="36572672186B49DEA81DFD18283B952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789975230"/>
                                                              <w:placeholder>
                                                                <w:docPart w:val="F61E8A7B50C741E59B641CF1FCF6C232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  <w:i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357320377"/>
                                                                  <w:placeholder>
                                                                    <w:docPart w:val="92C1A93DB8A04D39A49A0EF93067C57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i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028867524"/>
                                                                      <w:placeholder>
                                                                        <w:docPart w:val="E58EA57793364C8F908B45668AEDEC4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  <w:i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iCs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967035311"/>
                                                                          <w:placeholder>
                                                                            <w:docPart w:val="2FFC293427F44DDEA7EEE2FF90B7C60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iCs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338311716"/>
                                                                              <w:placeholder>
                                                                                <w:docPart w:val="F788814ADD16491289062260B8D541E4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674331687"/>
                                                                                  <w:placeholder>
                                                                                    <w:docPart w:val="1875CD6A98394B83975C6F577913E55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469947618"/>
                                                                                      <w:placeholder>
                                                                                        <w:docPart w:val="E00E82C55F6141D8BB97993737854EC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37" w:name="_Hlk64266119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213473630"/>
                                                                                          <w:placeholder>
                                                                                            <w:docPart w:val="3C2757ACA9BB4E9A8A3C5317C3B13DB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138" w:name="_Hlk64872754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829249769"/>
                                                                                              <w:placeholder>
                                                                                                <w:docPart w:val="0FF20BD5134B4ABFA1C353CBEFCA181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33221874"/>
                                                                                                  <w:placeholder>
                                                                                                    <w:docPart w:val="B46DBF263F7D426FBBAA1B61C0C6BC4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62119504"/>
                                                                                                      <w:placeholder>
                                                                                                        <w:docPart w:val="1D84C6086F6045CAA08C752B06C7935B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39" w:name="_Hlk66078323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414361149"/>
                                                                                                          <w:placeholder>
                                                                                                            <w:docPart w:val="55CF618ECDE248FD9FF990ECBB5189F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Start w:id="140" w:name="_Hlk72129076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804048076"/>
                                                                                                              <w:placeholder>
                                                                                                                <w:docPart w:val="907A86ED3325491F90C83482FC3D840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bookmarkStart w:id="141" w:name="_Hlk72735538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922527302"/>
                                                                                                                  <w:placeholder>
                                                                                                                    <w:docPart w:val="09D59B4E33D84B8383EB996F0B714EA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745991867"/>
                                                                                                                      <w:placeholder>
                                                                                                                        <w:docPart w:val="A335AF9E252A404F9250865E5EE6386F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bookmarkStart w:id="142" w:name="_Hlk85428948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56769293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1179C77C7A524B7CA520527D4B893B8D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<w:bCs/>
                                                                                                                            <w:szCs w:val="18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<w:b/>
                                                                                                                              <w:smallCap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Vege-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<w:b/>
                                                                                                                              <w:smallCap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piccata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 w:rsidR="00A0309B" w:rsidRPr="00BB07C5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ostpanerad 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aubergine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med gräddig tomat 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&amp;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hummersås samt ångade primörer 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&amp;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krämig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t</w:t>
                                                                                                                          </w:r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saffransris</w:t>
                                                                                                                          </w:r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bookmarkEnd w:id="142"/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  <w:bookmarkEnd w:id="141"/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140"/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39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138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37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36"/>
                            </w:sdtContent>
                          </w:sdt>
                          <w:r w:rsidR="00331A26" w:rsidRPr="00994765">
                            <w:rPr>
                              <w:rFonts w:ascii="Oswald" w:hAnsi="Oswald"/>
                              <w:bCs/>
                              <w:color w:val="000000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  <w:bookmarkEnd w:id="134"/>
                </w:sdtContent>
              </w:sdt>
              <w:bookmarkEnd w:id="133"/>
            </w:sdtContent>
          </w:sdt>
          <w:bookmarkEnd w:id="131"/>
        </w:sdtContent>
      </w:sdt>
      <w:bookmarkEnd w:id="132"/>
      <w:r w:rsidR="000B2ACF" w:rsidRPr="00EA4D25">
        <w:rPr>
          <w:rFonts w:ascii="Oswald" w:hAnsi="Oswald"/>
          <w:b/>
          <w:color w:val="FF0000"/>
          <w:sz w:val="24"/>
          <w:szCs w:val="24"/>
        </w:rPr>
        <w:t xml:space="preserve"> </w:t>
      </w:r>
    </w:p>
    <w:p w14:paraId="49E35DA8" w14:textId="5CC91AEF" w:rsidR="000A2D36" w:rsidRPr="00EC54AF" w:rsidRDefault="002D6436" w:rsidP="00EC54AF">
      <w:pPr>
        <w:rPr>
          <w:rFonts w:ascii="Oswald" w:hAnsi="Oswald"/>
          <w:bCs/>
        </w:rPr>
      </w:pPr>
      <w:r w:rsidRPr="00EA4D25">
        <w:rPr>
          <w:rFonts w:ascii="Oswald" w:hAnsi="Oswald"/>
          <w:b/>
          <w:color w:val="FF0000"/>
          <w:sz w:val="24"/>
          <w:szCs w:val="24"/>
        </w:rPr>
        <w:t xml:space="preserve">TORSDAG </w:t>
      </w:r>
      <w:sdt>
        <w:sdtPr>
          <w:rPr>
            <w:rStyle w:val="Formatmall1"/>
            <w:rFonts w:ascii="Oswald" w:hAnsi="Oswald"/>
            <w:color w:val="FF0000"/>
            <w:szCs w:val="24"/>
          </w:rPr>
          <w:id w:val="128753971"/>
          <w:placeholder>
            <w:docPart w:val="D9FE551596554F318AB2717C3BC4809D"/>
          </w:placeholder>
          <w:date w:fullDate="2021-10-28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  <w:sz w:val="22"/>
          </w:rPr>
        </w:sdtEndPr>
        <w:sdtContent>
          <w:r w:rsidR="006E230E">
            <w:rPr>
              <w:rStyle w:val="Formatmall1"/>
              <w:rFonts w:ascii="Oswald" w:hAnsi="Oswald"/>
              <w:color w:val="FF0000"/>
              <w:szCs w:val="24"/>
            </w:rPr>
            <w:t>28/10</w:t>
          </w:r>
        </w:sdtContent>
      </w:sdt>
      <w:r>
        <w:rPr>
          <w:rFonts w:ascii="Oswald" w:hAnsi="Oswald"/>
          <w:color w:val="FF0000"/>
          <w:szCs w:val="24"/>
        </w:rPr>
        <w:tab/>
      </w:r>
      <w:r w:rsidRPr="00DB278B">
        <w:rPr>
          <w:rFonts w:ascii="Oswald" w:hAnsi="Oswald"/>
          <w:bCs/>
          <w:sz w:val="24"/>
          <w:szCs w:val="24"/>
        </w:rPr>
        <w:br/>
      </w:r>
      <w:bookmarkStart w:id="143" w:name="_Hlk57012820"/>
      <w:bookmarkStart w:id="144" w:name="_Hlk55194463"/>
      <w:bookmarkStart w:id="145" w:name="_Hlk72735505"/>
      <w:bookmarkStart w:id="146" w:name="_Hlk55800689"/>
      <w:bookmarkStart w:id="147" w:name="_Hlk64266052"/>
      <w:bookmarkStart w:id="148" w:name="_Hlk85428870"/>
      <w:r w:rsidR="00331A26" w:rsidRPr="00660C65">
        <w:rPr>
          <w:rStyle w:val="Meny-matalternativ"/>
          <w:rFonts w:ascii="Oswald" w:hAnsi="Oswald"/>
        </w:rPr>
        <w:t xml:space="preserve">1) </w:t>
      </w:r>
      <w:bookmarkStart w:id="149" w:name="_Hlk47937885"/>
      <w:sdt>
        <w:sdtPr>
          <w:rPr>
            <w:rStyle w:val="Meny-matalternativ"/>
            <w:rFonts w:ascii="Oswald" w:hAnsi="Oswald"/>
          </w:rPr>
          <w:alias w:val="1"/>
          <w:tag w:val="Måndag"/>
          <w:id w:val="1368721837"/>
          <w:placeholder>
            <w:docPart w:val="64D7E8BFB0B24CE2B480AC22D77837F0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06086899"/>
              <w:placeholder>
                <w:docPart w:val="921033EC905A45CEB5DC39DEEA8A453B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936351546"/>
                  <w:placeholder>
                    <w:docPart w:val="3C25F109312C491AAEA262C7EA24344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150" w:name="_Hlk43695921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661474565"/>
                      <w:placeholder>
                        <w:docPart w:val="46FD60DE82D94A48A85CA4693DFA75A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51" w:name="_Hlk44866168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97999851"/>
                          <w:placeholder>
                            <w:docPart w:val="4F88EFC1632B46039F6DA8E9A5842F5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388025818"/>
                              <w:placeholder>
                                <w:docPart w:val="0FA456694E824C7D9D59A7FB4E96201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288884196"/>
                                  <w:placeholder>
                                    <w:docPart w:val="D758D12E1F0E4B868A2DB5FC70212C8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59891562"/>
                                      <w:placeholder>
                                        <w:docPart w:val="2E018AD419A5468D9D7F7F9DBAC38F4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75759113"/>
                                          <w:placeholder>
                                            <w:docPart w:val="3AAD3E78468A4BD18151854DCD848FA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52" w:name="_Hlk4845675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754111903"/>
                                              <w:placeholder>
                                                <w:docPart w:val="3FFC748048B94C36B9162E66C1E9C090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94730726"/>
                                                  <w:placeholder>
                                                    <w:docPart w:val="4424A3887AED428B8E04C0D17798D80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61779488"/>
                                                      <w:placeholder>
                                                        <w:docPart w:val="FC9C9C41D9864CF28447425B770A07B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53" w:name="_Hlk5035784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58987987"/>
                                                          <w:placeholder>
                                                            <w:docPart w:val="AE39FA5519D246AEA41799E9E0EA064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54" w:name="_Hlk50957653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725023610"/>
                                                              <w:placeholder>
                                                                <w:docPart w:val="D262C2A62158430CB6F931C4059019D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795101457"/>
                                                                  <w:placeholder>
                                                                    <w:docPart w:val="82260A7723EA4547A67B2E83F4C8F0F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775907190"/>
                                                                      <w:placeholder>
                                                                        <w:docPart w:val="47BC73ED362A4EFDAE3B6A936B26AB5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26283121"/>
                                                                          <w:placeholder>
                                                                            <w:docPart w:val="3CE4A771F59347F987F2409FC33F408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55" w:name="_Hlk53379807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087641937"/>
                                                                              <w:placeholder>
                                                                                <w:docPart w:val="6D7CAE0133CB4D9FBCA2D37F954C746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56" w:name="_Hlk55194503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948347186"/>
                                                                                  <w:placeholder>
                                                                                    <w:docPart w:val="0192FFCC430A4648B2F425EB91EE31F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766418"/>
                                                                                      <w:placeholder>
                                                                                        <w:docPart w:val="22852C3066A549DDB2C8DBD0CE83CF0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129458177"/>
                                                                                          <w:placeholder>
                                                                                            <w:docPart w:val="943A80D4CC3644D191F32497415FDEA2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157" w:name="_Hlk57605039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902556915"/>
                                                                                              <w:placeholder>
                                                                                                <w:docPart w:val="235F4B669B394D10A790D760AFA899DF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8733916"/>
                                                                                                  <w:placeholder>
                                                                                                    <w:docPart w:val="DD68FC552E7F431692938DF5459E944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687017255"/>
                                                                                                      <w:placeholder>
                                                                                                        <w:docPart w:val="8C4F4039D4A7409D87E33881586A3BA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618445707"/>
                                                                                                          <w:placeholder>
                                                                                                            <w:docPart w:val="44C910C4DEF241F7B084118032D74AD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794445494"/>
                                                                                                              <w:placeholder>
                                                                                                                <w:docPart w:val="521FB8FAF67A4428B79F69C7633D2AE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334492367"/>
                                                                                                                  <w:placeholder>
                                                                                                                    <w:docPart w:val="421CF292FC2A462EA3836CCAF9D0A25B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63657961"/>
                                                                                                                      <w:placeholder>
                                                                                                                        <w:docPart w:val="8F5966483908462289995871F92E5855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27752960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EAA6EF1B7924E2FBA49EC65ED252E85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213428194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255B21A159784CC08CBB3FE236B2FFBA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22"/>
                                                                                                                                <w:szCs w:val="22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238065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223CF58998C9494E8FAFF9B643792948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58" w:name="_Hlk79381054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16986375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7A0012050E4E4CA0A86F0B1D38F618E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Krämig potatis och purjolökssoppa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 w:rsidRPr="008123B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toppad m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 w:rsidRPr="008123B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ed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rostad bacon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 w:rsidRPr="008123B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samt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 w:rsidRPr="008123B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Tunna Pannkakor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 w:rsidRPr="008123B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48"/>
                                                                                                                                  <w:bookmarkEnd w:id="158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157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43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44"/>
                                                                              <w:bookmarkEnd w:id="156"/>
                                                                            </w:sdtContent>
                                                                          </w:sdt>
                                                                          <w:bookmarkEnd w:id="155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54"/>
                                                        </w:sdtContent>
                                                      </w:sdt>
                                                      <w:bookmarkEnd w:id="153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149"/>
                                          <w:bookmarkEnd w:id="152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bookmarkEnd w:id="151"/>
                    </w:sdtContent>
                  </w:sdt>
                  <w:bookmarkEnd w:id="150"/>
                </w:sdtContent>
              </w:sdt>
            </w:sdtContent>
          </w:sdt>
        </w:sdtContent>
      </w:sdt>
      <w:r w:rsidR="00331A26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831257517"/>
          <w:placeholder>
            <w:docPart w:val="8769521B83DA4315BEE688D042ADCA63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331A26" w:rsidRPr="00660C65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331A26" w:rsidRPr="00660C65">
        <w:rPr>
          <w:rFonts w:ascii="Oswald" w:hAnsi="Oswald"/>
          <w:bCs/>
        </w:rPr>
        <w:br/>
      </w:r>
      <w:bookmarkStart w:id="159" w:name="_Hlk57604710"/>
      <w:bookmarkStart w:id="160" w:name="_Hlk55194582"/>
      <w:r w:rsidR="00331A26" w:rsidRPr="00660C65">
        <w:rPr>
          <w:rStyle w:val="Meny-matalternativ"/>
          <w:rFonts w:ascii="Oswald" w:hAnsi="Oswald"/>
        </w:rPr>
        <w:t xml:space="preserve">2) </w:t>
      </w:r>
      <w:bookmarkStart w:id="161" w:name="_Hlk47938067"/>
      <w:sdt>
        <w:sdtPr>
          <w:rPr>
            <w:rStyle w:val="Meny-matalternativ"/>
            <w:rFonts w:ascii="Oswald" w:hAnsi="Oswald"/>
          </w:rPr>
          <w:alias w:val="1"/>
          <w:tag w:val="Måndag"/>
          <w:id w:val="2110620028"/>
          <w:placeholder>
            <w:docPart w:val="089BBC68CC844495ADED088184E45CBA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40365411"/>
              <w:placeholder>
                <w:docPart w:val="B049F524EA8D4A4FAF58E3F6AA233B2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83137079"/>
                  <w:placeholder>
                    <w:docPart w:val="DB0004C7F66C49A2A7473ED169A223D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6024823"/>
                      <w:placeholder>
                        <w:docPart w:val="F72546F21C3B43ECB29B88FB6E97B50F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62" w:name="_Hlk43695953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456712462"/>
                          <w:placeholder>
                            <w:docPart w:val="FB511A3C62864708A55A76338A8681A6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63" w:name="_Hlk44267950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69706343"/>
                              <w:placeholder>
                                <w:docPart w:val="89547DE9FFBB480E8029D1730220FEC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64" w:name="_Hlk4486630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163700566"/>
                                  <w:placeholder>
                                    <w:docPart w:val="26CE8B1336B041F39FACB17CF27C2735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19699509"/>
                                      <w:placeholder>
                                        <w:docPart w:val="21DDF11294D04A6BBD4A392F9A7CAF0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65" w:name="_Hlk45254807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986213332"/>
                                          <w:placeholder>
                                            <w:docPart w:val="F8FB9B3D9976408E8CF07394166ACB9B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599478490"/>
                                              <w:placeholder>
                                                <w:docPart w:val="589407A628DB49C486C1AED3C2444280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866864616"/>
                                                  <w:placeholder>
                                                    <w:docPart w:val="E84C85A4BF5442AD8AC519A17B6CEFF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2572985"/>
                                                      <w:placeholder>
                                                        <w:docPart w:val="8971C731A56D43749199007C35ADFB3C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68609271"/>
                                                          <w:placeholder>
                                                            <w:docPart w:val="5364D3D9EB434BCFA108EB03A2E1203E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805450134"/>
                                                              <w:placeholder>
                                                                <w:docPart w:val="B83079DA41F349F1A548281C037771A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23996266"/>
                                                                  <w:placeholder>
                                                                    <w:docPart w:val="E89DC91ACCB040CCA2AE764D5ECB3B49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66" w:name="_Hlk48456904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1291859"/>
                                                                      <w:placeholder>
                                                                        <w:docPart w:val="4EE6C01F7522471DBE356918F828D65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67" w:name="_Hlk49145083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625803359"/>
                                                                          <w:placeholder>
                                                                            <w:docPart w:val="4078A61D3ED24DCF994528310306549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68" w:name="_Hlk49750542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403056888"/>
                                                                              <w:placeholder>
                                                                                <w:docPart w:val="48570209F59444D7BA8DEF1CF6A7CC27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69" w:name="_Hlk50358070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36029755"/>
                                                                                  <w:placeholder>
                                                                                    <w:docPart w:val="06546C1B286A498891871B507E726B02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00451302"/>
                                                                                      <w:placeholder>
                                                                                        <w:docPart w:val="D1A2D46F4AD34A93B84219A6FF7F32EE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70" w:name="_Hlk52169252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585800446"/>
                                                                                          <w:placeholder>
                                                                                            <w:docPart w:val="24FF634A267544C8BC77022C72D3CDC4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038353287"/>
                                                                                              <w:placeholder>
                                                                                                <w:docPart w:val="CA654063CA3E4A7CA4CA5811BB20FBA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71" w:name="_Hlk53380399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39712961"/>
                                                                                                  <w:placeholder>
                                                                                                    <w:docPart w:val="9F149A46EC8B4E6EAAC35198F9DD0B7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72" w:name="_Hlk66078353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891380477"/>
                                                                                                      <w:placeholder>
                                                                                                        <w:docPart w:val="D24B7EA1BA334EE2B72B58C82FF347F4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046884463"/>
                                                                                                          <w:placeholder>
                                                                                                            <w:docPart w:val="E67E3731153F47DEB6D5FBC2C2306876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Oswald" w:hAnsi="Oswal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326040867"/>
                                                                                                              <w:placeholder>
                                                                                                                <w:docPart w:val="E06A64D4D6B14D4EB0C2C5D22BD2E172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r w:rsidR="0004761F">
                                                                                                                <w:rPr>
                                                                                                                  <w:rFonts w:ascii="Oswald" w:hAnsi="Oswald"/>
                                                                                                                  <w:b/>
                                                                                                                  <w:smallCaps/>
                                                                                                                  <w:color w:val="000000"/>
                                                                                                                </w:rPr>
                                                                                                                <w:t>Falukorvsgratäng</w:t>
                                                                                                              </w:r>
                                                                                                              <w:r w:rsidR="00331A26" w:rsidRPr="00485926">
                                                                                                                <w:rPr>
                                                                                                                  <w:rFonts w:ascii="Oswald" w:hAnsi="Oswald"/>
                                                                                                                  <w:bCs/>
                                                                                                                  <w:color w:val="000000"/>
                                                                                                                </w:rPr>
                                                                                                                <w:t xml:space="preserve"> </w:t>
                                                                                                              </w:r>
                                                                                                              <w:r w:rsidR="00331A26">
                                                                                                                <w:rPr>
                                                                                                                  <w:rFonts w:ascii="Oswald" w:hAnsi="Oswald"/>
                                                                                                                  <w:bCs/>
                                                                                                                  <w:color w:val="000000"/>
                                                                                                                </w:rPr>
                                                                                                                <w:t xml:space="preserve">med </w:t>
                                                                                                              </w:r>
                                                                                                              <w:r w:rsidR="0004761F">
                                                                                                                <w:rPr>
                                                                                                                  <w:rFonts w:ascii="Oswald" w:hAnsi="Oswald"/>
                                                                                                                  <w:bCs/>
                                                                                                                  <w:color w:val="000000"/>
                                                                                                                </w:rPr>
                                                                                                                <w:t>tomater, zucchini, rödlök samt senapsgrädde, gratinerad med lagrad ost och potat</w:t>
                                                                                                              </w:r>
                                                                                                              <w:r w:rsidR="00D40061">
                                                                                                                <w:rPr>
                                                                                                                  <w:rFonts w:ascii="Oswald" w:hAnsi="Oswald"/>
                                                                                                                  <w:bCs/>
                                                                                                                  <w:color w:val="000000"/>
                                                                                                                </w:rPr>
                                                                                                                <w:t>is</w:t>
                                                                                                              </w:r>
                                                                                                              <w:r w:rsidR="0004761F">
                                                                                                                <w:rPr>
                                                                                                                  <w:rFonts w:ascii="Oswald" w:hAnsi="Oswald"/>
                                                                                                                  <w:bCs/>
                                                                                                                  <w:color w:val="000000"/>
                                                                                                                </w:rPr>
                                                                                                                <w:t>mos</w:t>
                                                                                                              </w:r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172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71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70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69"/>
                                                                            </w:sdtContent>
                                                                          </w:sdt>
                                                                          <w:bookmarkEnd w:id="168"/>
                                                                        </w:sdtContent>
                                                                      </w:sdt>
                                                                      <w:bookmarkEnd w:id="167"/>
                                                                    </w:sdtContent>
                                                                  </w:sdt>
                                                                  <w:bookmarkEnd w:id="166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61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165"/>
                                    </w:sdtContent>
                                  </w:sdt>
                                </w:sdtContent>
                              </w:sdt>
                              <w:bookmarkEnd w:id="164"/>
                            </w:sdtContent>
                          </w:sdt>
                          <w:bookmarkEnd w:id="163"/>
                        </w:sdtContent>
                      </w:sdt>
                      <w:bookmarkEnd w:id="162"/>
                    </w:sdtContent>
                  </w:sdt>
                </w:sdtContent>
              </w:sdt>
              <w:r w:rsidR="00331A26" w:rsidRPr="00660C65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GLUTEN / LAKTOS"/>
                  <w:tag w:val="GLUTEN / LAKTOS"/>
                  <w:id w:val="1526748257"/>
                  <w:placeholder>
                    <w:docPart w:val="04B0EEA4B5E04787B1DA78A9F495FBA1"/>
                  </w:placeholder>
                  <w:comboBox>
                    <w:listItem w:value="Välj ett objekt."/>
                    <w:listItem w:displayText="(G)" w:value="(G)"/>
                    <w:listItem w:displayText="(L)" w:value="(L)"/>
                    <w:listItem w:displayText="(G+L)" w:value="(G+L)"/>
                  </w:comboBox>
                </w:sdtPr>
                <w:sdtEndPr>
                  <w:rPr>
                    <w:rStyle w:val="Meny-matalternativ"/>
                  </w:rPr>
                </w:sdtEndPr>
                <w:sdtContent>
                  <w:r w:rsidR="00D40061">
                    <w:rPr>
                      <w:rStyle w:val="Meny-matalternativ"/>
                      <w:rFonts w:ascii="Oswald" w:hAnsi="Oswald"/>
                    </w:rPr>
                    <w:t>(G)</w:t>
                  </w:r>
                </w:sdtContent>
              </w:sdt>
            </w:sdtContent>
          </w:sdt>
        </w:sdtContent>
      </w:sdt>
      <w:r w:rsidR="00331A26" w:rsidRPr="00660C65">
        <w:rPr>
          <w:rStyle w:val="Meny-matalternativ"/>
          <w:rFonts w:ascii="Oswald" w:hAnsi="Oswald"/>
        </w:rPr>
        <w:t xml:space="preserve"> </w:t>
      </w:r>
      <w:bookmarkEnd w:id="145"/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738626540"/>
          <w:placeholder>
            <w:docPart w:val="3600A4EC91E445078E6AD487D12B73C8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331A26" w:rsidRPr="00660C65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331A26" w:rsidRPr="00660C65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90779040"/>
          <w:placeholder>
            <w:docPart w:val="B6E16142AC2F4FDD8B4E2478B1D26912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690668433"/>
              <w:placeholder>
                <w:docPart w:val="BF4A7AB2372A44C8A3DAA009BD5F04B5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51274368"/>
                  <w:placeholder>
                    <w:docPart w:val="6F5917AB2F2E475A9F8B1CCEA84FAD1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7501980"/>
                      <w:placeholder>
                        <w:docPart w:val="D5534745521D47B494063389749D06AC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73" w:name="_Hlk43695976"/>
                      <w:bookmarkStart w:id="174" w:name="_Hlk44267990"/>
                      <w:bookmarkStart w:id="175" w:name="_Hlk44866374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512808247"/>
                          <w:placeholder>
                            <w:docPart w:val="590EAB29F74F4581838F24F3C44B9D8C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End w:id="174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417749893"/>
                              <w:placeholder>
                                <w:docPart w:val="9047DD58D7DE4A3DA4CA4D25CBCE0D1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76" w:name="_Hlk45254842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343897763"/>
                                  <w:placeholder>
                                    <w:docPart w:val="EAAA231B8BF649678F3723C939C7D3B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16699400"/>
                                      <w:placeholder>
                                        <w:docPart w:val="2C2C8999AA7D4C0DAB69FB176646FA46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026788228"/>
                                          <w:placeholder>
                                            <w:docPart w:val="2A3BF5F7D2C6462CB887DBF71A191A40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198695386"/>
                                              <w:placeholder>
                                                <w:docPart w:val="1CA1038CBDBD4406B56C72F88B857BD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1743499"/>
                                                  <w:placeholder>
                                                    <w:docPart w:val="5A5E9A9618C14BCB9E51B93287462620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20136934"/>
                                                      <w:placeholder>
                                                        <w:docPart w:val="085EB8C9E03F4C579571F7C5BA8EF3E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77" w:name="_Hlk4793809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745682099"/>
                                                          <w:placeholder>
                                                            <w:docPart w:val="AA76A16166644A838B536295013F52CF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78" w:name="_Hlk4845692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126587034"/>
                                                              <w:placeholder>
                                                                <w:docPart w:val="E99F98EB39094E8FB4ECE30FDA71B80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749795424"/>
                                                                  <w:placeholder>
                                                                    <w:docPart w:val="506B16592FC649E19CF88C8EDEFFDF1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79" w:name="_Hlk49750572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0662357"/>
                                                                      <w:placeholder>
                                                                        <w:docPart w:val="0CDC7A7E95834398BB1418B0C2ABA53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464110248"/>
                                                                          <w:placeholder>
                                                                            <w:docPart w:val="2ECC54F3667F416E84EC31A9A678612D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80" w:name="_Hlk5095760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23439053"/>
                                                                              <w:placeholder>
                                                                                <w:docPart w:val="0539803FB29044299434C86B7CBE9139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81" w:name="_Hlk50357818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175957896"/>
                                                                                  <w:placeholder>
                                                                                    <w:docPart w:val="5ACCDEC82BF34BB5A458D15FFF37ACE9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70769153"/>
                                                                                      <w:placeholder>
                                                                                        <w:docPart w:val="20B0FB21DC9C43B1A331F9A3E32BCB6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823077"/>
                                                                                          <w:placeholder>
                                                                                            <w:docPart w:val="C2D628FD500449C1AA7284DB210FD8AC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14626644"/>
                                                                                              <w:placeholder>
                                                                                                <w:docPart w:val="71F9DB84BC7E4CD4B614C9C21E079948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070961269"/>
                                                                                                  <w:placeholder>
                                                                                                    <w:docPart w:val="593C2BFF8A2C44F5A7A28DDC1CB9FD44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147740193"/>
                                                                                                      <w:placeholder>
                                                                                                        <w:docPart w:val="9E9AC2F399894E098D0331A1F689A80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82" w:name="_Hlk53379725"/>
                                                                                                      <w:bookmarkStart w:id="183" w:name="_Hlk64872723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29734845"/>
                                                                                                          <w:placeholder>
                                                                                                            <w:docPart w:val="65B8E2DC64344FC5A89F939C44B1042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End w:id="183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6839925"/>
                                                                                                              <w:placeholder>
                                                                                                                <w:docPart w:val="496D231B41894CFE81F7D4BAE0232D22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535269627"/>
                                                                                                                  <w:placeholder>
                                                                                                                    <w:docPart w:val="8DAB3F64DD9F48498770B3A68D47E90D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84" w:name="_Hlk66078383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4951239"/>
                                                                                                                      <w:placeholder>
                                                                                                                        <w:docPart w:val="705661BC2945468B94DC0D30B03C630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92545761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57F578DA6BA14786B878320B3F20E0B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785468062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2477CC3A40CB403DAE542388DB66F51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r w:rsidR="00734D36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>Kebabtallrik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F0C21" w:rsidRPr="00AF0C21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734D36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>marinerad stekt nötkebab med medelhavsgrönsaker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C831AE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>, tomatsalsa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1C3824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1C3824" w:rsidRPr="009E71B5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>tzatziki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1C3824" w:rsidRPr="001C3824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1C3824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>och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C831AE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pommes chateau</w:t>
                                                                                                                              </w:r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84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82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81"/>
                                                                            </w:sdtContent>
                                                                          </w:sdt>
                                                                          <w:bookmarkEnd w:id="180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179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78"/>
                                                        </w:sdtContent>
                                                      </w:sdt>
                                                      <w:bookmarkEnd w:id="177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76"/>
                            </w:sdtContent>
                          </w:sdt>
                          <w:bookmarkEnd w:id="175"/>
                        </w:sdtContent>
                      </w:sdt>
                      <w:bookmarkEnd w:id="173"/>
                    </w:sdtContent>
                  </w:sdt>
                </w:sdtContent>
              </w:sdt>
            </w:sdtContent>
          </w:sdt>
        </w:sdtContent>
      </w:sdt>
      <w:bookmarkEnd w:id="146"/>
      <w:r w:rsidR="00331A26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162386936"/>
          <w:placeholder>
            <w:docPart w:val="2D88A56162EC4B4F9CE668A3F6911EC2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AF0C21">
            <w:rPr>
              <w:rStyle w:val="Meny-matalternativ"/>
              <w:rFonts w:ascii="Oswald" w:hAnsi="Oswald"/>
            </w:rPr>
            <w:t>(G)</w:t>
          </w:r>
        </w:sdtContent>
      </w:sdt>
      <w:bookmarkEnd w:id="147"/>
      <w:bookmarkEnd w:id="159"/>
      <w:r w:rsidR="00331A26" w:rsidRPr="00660C65">
        <w:rPr>
          <w:rStyle w:val="Meny-matalternativ"/>
          <w:rFonts w:ascii="Oswald" w:hAnsi="Oswald"/>
        </w:rPr>
        <w:br/>
      </w:r>
      <w:bookmarkEnd w:id="160"/>
      <w:r w:rsidR="00331A26" w:rsidRPr="00660C65">
        <w:rPr>
          <w:rStyle w:val="Meny-matalternativ"/>
          <w:rFonts w:ascii="Oswald" w:hAnsi="Oswald"/>
        </w:rPr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614711271"/>
          <w:placeholder>
            <w:docPart w:val="9D695B2C6D694DB9B8455EC0D5358AC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610005146"/>
              <w:placeholder>
                <w:docPart w:val="818B8E75411C4FB8BDA9D8F183B12E2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657372369"/>
                  <w:placeholder>
                    <w:docPart w:val="E48D09B911F6428CA27EDB2D78D290A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185" w:name="_Hlk43696374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662235248"/>
                      <w:placeholder>
                        <w:docPart w:val="2E2F6B3562A54E4EA0A93CCD05B61A9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2125689013"/>
                          <w:placeholder>
                            <w:docPart w:val="19935E8DEF384B38A5DEDEF854D588D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185274547"/>
                              <w:placeholder>
                                <w:docPart w:val="C957D54289544411A6B5FEF08F235BD2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763098674"/>
                                  <w:placeholder>
                                    <w:docPart w:val="282C79D44EF94BE1BFEA89E3D7409FE5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186" w:name="_Hlk45254867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195607455"/>
                                      <w:placeholder>
                                        <w:docPart w:val="180FBD4847954D83AEDC4DC60C54DCE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83541055"/>
                                          <w:placeholder>
                                            <w:docPart w:val="A45C0F515F1044B09BA951603D1FA598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62584374"/>
                                              <w:placeholder>
                                                <w:docPart w:val="43582D6FFE0142B4B74C06582577D14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409430139"/>
                                                  <w:placeholder>
                                                    <w:docPart w:val="1B281C5B6B764D4EB696EBF9F649BCA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403601285"/>
                                                      <w:placeholder>
                                                        <w:docPart w:val="E7F15B4589524EF38E7FDAE99D631133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062082560"/>
                                                          <w:placeholder>
                                                            <w:docPart w:val="8DD67F5E192E4F9BBD2FE8E24F11118F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87" w:name="_Hlk48456985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854032567"/>
                                                              <w:placeholder>
                                                                <w:docPart w:val="6EFD6B0817D1426B8D2DA665D00C713E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88" w:name="_Hlk49145304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28219131"/>
                                                                  <w:placeholder>
                                                                    <w:docPart w:val="C3B2E8B64C2F49BD913F92E4D1E0FC0A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305602903"/>
                                                                      <w:placeholder>
                                                                        <w:docPart w:val="D0BB12CB5106406CAD056E15673B483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841436753"/>
                                                                          <w:placeholder>
                                                                            <w:docPart w:val="AAC7DF19721C4F008C08FD132D6FCE5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35831662"/>
                                                                              <w:placeholder>
                                                                                <w:docPart w:val="1592275788524357B9C41E0C6191E4C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11412380"/>
                                                                                  <w:placeholder>
                                                                                    <w:docPart w:val="CCD2EF3807EF47FB9B0A35EC50894B5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743100745"/>
                                                                                      <w:placeholder>
                                                                                        <w:docPart w:val="34C53998AC024104823D696C26C8CA31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89" w:name="_Hlk52169815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97532119"/>
                                                                                          <w:placeholder>
                                                                                            <w:docPart w:val="C7758830AF064E71A1EF04564B319FD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190" w:name="_Hlk52773513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445154272"/>
                                                                                              <w:placeholder>
                                                                                                <w:docPart w:val="E9D7A737CAC9489B9B59F4592888914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91" w:name="_Hlk53379845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853261984"/>
                                                                                                  <w:placeholder>
                                                                                                    <w:docPart w:val="9974D54D1C184C18A8192F7C8065779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008782529"/>
                                                                                                      <w:placeholder>
                                                                                                        <w:docPart w:val="D3A75447089D40CCA01F6541CD6348D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92" w:name="_Hlk55195154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5893117"/>
                                                                                                          <w:placeholder>
                                                                                                            <w:docPart w:val="1825D32FDD2E482EBC4722731BA1880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Start w:id="193" w:name="_Hlk55800765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286809349"/>
                                                                                                              <w:placeholder>
                                                                                                                <w:docPart w:val="40B295A277B6425B9CA40DA3D635EAD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149018651"/>
                                                                                                                  <w:placeholder>
                                                                                                                    <w:docPart w:val="D759A4A88C614AD3B8266211018B790D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94" w:name="_Hlk57012869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010958498"/>
                                                                                                                      <w:placeholder>
                                                                                                                        <w:docPart w:val="5748797465A24252A8E0DCA23E4B22B3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bookmarkStart w:id="195" w:name="_Hlk57604825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31123193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53468E091B60420796D54FE7DAD8E76D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196" w:name="_Hlk63663426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20233189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CDEAC7D8B515499FAA26B11ECADDE7B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97" w:name="_Hlk64266150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2830043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00E3A9A1CC3045E4AC964E62A59D975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98" w:name="_Hlk53380570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96618561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989165200684E3BA0AE3333D376EE5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79387394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3AE85336A2764342A61B6D7B62DF39B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50085880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4E43E64537EC41D686353E4387165B78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99" w:name="_Hlk66078423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65375450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7AB1765A161749EEAB4B4E11D8576E14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9638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6C241E65A77A42D79B355A28A4C815C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200" w:name="_Hlk84834327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67734529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BFC48E875298454EA5DBEB20E7243999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201" w:name="_Hlk85428997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975949626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795BDB7923634F1AA97EB613EA7CDA61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r w:rsidR="000331BC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Krämig potatis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>&amp;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 purjolökssoppa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 w:rsidRPr="008123B2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>toppad m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 w:rsidRPr="008123B2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ed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rostad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>lök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 w:rsidRPr="008123B2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>samt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 w:rsidRPr="008123B2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 Tunna Pannkakor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331BC" w:rsidRPr="008123B2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<w:bookmarkEnd w:id="201"/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200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199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98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197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196"/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bookmarkEnd w:id="195"/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94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193"/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92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91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190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89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bookmarkEnd w:id="188"/>
                                                            </w:sdtContent>
                                                          </w:sdt>
                                                          <w:bookmarkEnd w:id="187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r w:rsidR="00331A26" w:rsidRPr="00660C65">
                                        <w:rPr>
                                          <w:rFonts w:ascii="Oswald" w:hAnsi="Oswald"/>
                                          <w:bCs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  <w:bookmarkEnd w:id="186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bookmarkEnd w:id="185"/>
                </w:sdtContent>
              </w:sdt>
            </w:sdtContent>
          </w:sdt>
        </w:sdtContent>
      </w:sdt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934559772"/>
          <w:placeholder>
            <w:docPart w:val="E505B3C50C5C4B33BB1BA18C4878E020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0331BC">
            <w:rPr>
              <w:rStyle w:val="Meny-matalternativ"/>
              <w:rFonts w:ascii="Oswald" w:hAnsi="Oswald"/>
            </w:rPr>
            <w:t xml:space="preserve"> </w:t>
          </w:r>
        </w:sdtContent>
      </w:sdt>
    </w:p>
    <w:p w14:paraId="0DBDCF14" w14:textId="71A2DDC9" w:rsidR="00CE01E6" w:rsidRPr="002505A8" w:rsidRDefault="002D6436" w:rsidP="00CE01E6">
      <w:pPr>
        <w:tabs>
          <w:tab w:val="left" w:pos="2745"/>
        </w:tabs>
        <w:spacing w:after="0"/>
        <w:rPr>
          <w:rFonts w:ascii="Oswald" w:hAnsi="Oswald" w:cs="Arial"/>
          <w:b/>
          <w:smallCaps/>
          <w:color w:val="000000"/>
        </w:rPr>
      </w:pPr>
      <w:r w:rsidRPr="00EA4D25">
        <w:rPr>
          <w:rFonts w:ascii="Oswald" w:hAnsi="Oswald"/>
          <w:b/>
          <w:color w:val="FF0000"/>
          <w:sz w:val="24"/>
          <w:szCs w:val="24"/>
        </w:rPr>
        <w:t>FREDAG</w:t>
      </w:r>
      <w:r>
        <w:rPr>
          <w:rFonts w:ascii="Oswald" w:hAnsi="Oswald"/>
          <w:b/>
          <w:color w:val="FF0000"/>
          <w:sz w:val="24"/>
          <w:szCs w:val="24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Cs w:val="24"/>
          </w:rPr>
          <w:id w:val="1616477137"/>
          <w:placeholder>
            <w:docPart w:val="0130A32A25FD4CC79C268742FD11A740"/>
          </w:placeholder>
          <w:date w:fullDate="2021-10-29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  <w:sz w:val="22"/>
          </w:rPr>
        </w:sdtEndPr>
        <w:sdtContent>
          <w:r w:rsidR="006E230E">
            <w:rPr>
              <w:rStyle w:val="Formatmall1"/>
              <w:rFonts w:ascii="Oswald" w:hAnsi="Oswald"/>
              <w:color w:val="FF0000"/>
              <w:szCs w:val="24"/>
            </w:rPr>
            <w:t>29/10</w:t>
          </w:r>
        </w:sdtContent>
      </w:sdt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 w:rsidRPr="00DB278B">
        <w:rPr>
          <w:rFonts w:ascii="Oswald" w:hAnsi="Oswald"/>
          <w:bCs/>
          <w:sz w:val="24"/>
          <w:szCs w:val="24"/>
        </w:rPr>
        <w:br/>
      </w:r>
      <w:bookmarkStart w:id="202" w:name="_Hlk85428917"/>
      <w:r w:rsidR="000A2D36" w:rsidRPr="002505A8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2061004822"/>
          <w:placeholder>
            <w:docPart w:val="E809021B1BA644909E04AB34F6720F6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1258062"/>
              <w:placeholder>
                <w:docPart w:val="3B2C893F8ECD422F9759EFC37AC2D28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517530203"/>
                  <w:placeholder>
                    <w:docPart w:val="AF744D9F613748489F3EF261A2C407C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96006532"/>
                      <w:placeholder>
                        <w:docPart w:val="CF247BB868BD4FE290E0A1DDDDB13E7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36553639"/>
                          <w:placeholder>
                            <w:docPart w:val="DDBDF9E30C0F4FB09B261D1DDE5C36C8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047220185"/>
                              <w:placeholder>
                                <w:docPart w:val="DE4972F9B78846088163A14688044EA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06865645"/>
                                  <w:placeholder>
                                    <w:docPart w:val="2DCC692FC12F46C0B82729C316461CD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382519661"/>
                                      <w:placeholder>
                                        <w:docPart w:val="90F6485AFE664BBF937F36540E639098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88166470"/>
                                          <w:placeholder>
                                            <w:docPart w:val="BF89D1DBBA6A4255A4BFC6522E5B4F5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24956540"/>
                                              <w:placeholder>
                                                <w:docPart w:val="F525AB3139CA4B9EB78248A37A8A840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948114285"/>
                                                  <w:placeholder>
                                                    <w:docPart w:val="C505B0C32884429DBF343E96C91E6DF7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76155127"/>
                                                      <w:placeholder>
                                                        <w:docPart w:val="2A362EAD239642859550A8E2A441228D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79949715"/>
                                                          <w:placeholder>
                                                            <w:docPart w:val="05CF44ACB47F4B4D8F680DC060AEDFE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101948319"/>
                                                              <w:placeholder>
                                                                <w:docPart w:val="566C4A4ABB60476D9E2DAC64DC8F81E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372466"/>
                                                                  <w:placeholder>
                                                                    <w:docPart w:val="A6966FE7042A4304994AF81A11D9738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5332689"/>
                                                                      <w:placeholder>
                                                                        <w:docPart w:val="B55EE1C503B541378CDFC0857952F52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5944378"/>
                                                                          <w:placeholder>
                                                                            <w:docPart w:val="02EEB35A4660480DA9B46728EEDCE267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21436966"/>
                                                                              <w:placeholder>
                                                                                <w:docPart w:val="AA3638EFC29F4FF2A802D0FAC9D6CD8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03959570"/>
                                                                                  <w:placeholder>
                                                                                    <w:docPart w:val="302F3B4F0A9D451F8771CB8FA1A28369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5154454"/>
                                                                                      <w:placeholder>
                                                                                        <w:docPart w:val="AC3F84F704EF450A9A33FEBB9EF41F42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15329568"/>
                                                                                          <w:placeholder>
                                                                                            <w:docPart w:val="B55F2CE51D7D472EB57DDBA27AE8F70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290280507"/>
                                                                                              <w:placeholder>
                                                                                                <w:docPart w:val="93C84C0302064563A38C5B44C7A41E7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334525426"/>
                                                                                                  <w:placeholder>
                                                                                                    <w:docPart w:val="848B4E3831624537934F2419A30CBA66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8530303"/>
                                                                                                      <w:placeholder>
                                                                                                        <w:docPart w:val="366CF8A7B8C84FADA95520BCAE6E0AB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86343783"/>
                                                                                                          <w:placeholder>
                                                                                                            <w:docPart w:val="1DEB6F1AE1244C84BC369CDFF0B3CB6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919545356"/>
                                                                                                              <w:placeholder>
                                                                                                                <w:docPart w:val="C0FCFDBB06DC46379914FC184A85B3D6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294830949"/>
                                                                                                                  <w:placeholder>
                                                                                                                    <w:docPart w:val="E38953BF22B3453CBF85C17BDCCF4EF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41974083"/>
                                                                                                                      <w:placeholder>
                                                                                                                        <w:docPart w:val="2D0C4F5E3F75407E9B83058C77FE7C0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42855145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7398415C6854E2D9E40954E94DC3B4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<w:bCs/>
                                                                                                                            <w:szCs w:val="18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56618469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E7EDEC46A704DD29B42D1CC0BFE5F9E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203" w:name="_Hlk51568137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24607874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17A00793E07B4948B9224A9317B1DCBF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53855542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880BFBF6FEA848D9A8778C851562B8C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Pann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biff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 w:rsidRPr="002505A8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black and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<w:r w:rsidR="00734D36" w:rsidRPr="002505A8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white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<w:r w:rsidR="00734D36" w:rsidRPr="002505A8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nötfär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sbiffar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med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 w:rsidRPr="002505A8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tryffe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DC6D87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l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sås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 w:rsidRPr="002505A8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och bearnaise,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grillgrönsaker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 w:rsidRPr="002505A8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samt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rostad potatis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203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r w:rsidR="000A2D36" w:rsidRPr="002505A8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0A2D36" w:rsidRPr="002505A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838454542"/>
          <w:placeholder>
            <w:docPart w:val="BEE2C0DE3D024EE8BFEEE8A5ED9F3649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DC6D87">
            <w:rPr>
              <w:rStyle w:val="Meny-matalternativ"/>
              <w:rFonts w:ascii="Oswald" w:hAnsi="Oswald"/>
            </w:rPr>
            <w:t>(G+L)</w:t>
          </w:r>
        </w:sdtContent>
      </w:sdt>
      <w:r w:rsidR="000A2D36" w:rsidRPr="002505A8">
        <w:rPr>
          <w:rFonts w:ascii="Oswald" w:hAnsi="Oswald"/>
          <w:bCs/>
        </w:rPr>
        <w:br/>
      </w:r>
      <w:r w:rsidR="000A2D36" w:rsidRPr="002505A8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370021229"/>
          <w:placeholder>
            <w:docPart w:val="84935A5BDE724676B12451473DE82263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435094474"/>
              <w:placeholder>
                <w:docPart w:val="CFE97E0EE80544E3A1341D897415DB9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333124626"/>
                  <w:placeholder>
                    <w:docPart w:val="79409ED65F394AEB8C335EDD12FEA8D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03630346"/>
                      <w:placeholder>
                        <w:docPart w:val="48A9DD37EC4E485A9EB477FDDD9D774F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296980798"/>
                          <w:placeholder>
                            <w:docPart w:val="3C0D1AE4B3214C77968AA3C406D7622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381245560"/>
                              <w:placeholder>
                                <w:docPart w:val="1EED590834C1433DA4F5F5D9D5A7527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61994977"/>
                                  <w:placeholder>
                                    <w:docPart w:val="B11F21A7A87247E1BBBACDF8C112C0F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391879463"/>
                                      <w:placeholder>
                                        <w:docPart w:val="29A0F559F3BD4E29B73B3E121CCC275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08416853"/>
                                          <w:placeholder>
                                            <w:docPart w:val="1D87E297B52144FDB4540B40F28FE1C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204" w:name="_Hlk43695594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14394205"/>
                                              <w:placeholder>
                                                <w:docPart w:val="8039BE8263F84BAD8AE6B012A7C6DCB3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2043512527"/>
                                                  <w:placeholder>
                                                    <w:docPart w:val="116EBB9847B54C00958D2BAC220DF3B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69580237"/>
                                                      <w:placeholder>
                                                        <w:docPart w:val="077175B92F5F4276BB811264638DA3E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371080387"/>
                                                          <w:placeholder>
                                                            <w:docPart w:val="B0929F2E8A65433B98A1F5E2A6DA845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791807478"/>
                                                              <w:placeholder>
                                                                <w:docPart w:val="8B6C7250728D4E08A71B21D7E8672EF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345160644"/>
                                                                  <w:placeholder>
                                                                    <w:docPart w:val="0AA83C829ECB44929B8434B409FA2A0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802433105"/>
                                                                      <w:placeholder>
                                                                        <w:docPart w:val="DFEBD671805E4337BDF9BCA890A6922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01391205"/>
                                                                          <w:placeholder>
                                                                            <w:docPart w:val="3C320FE327BC4DD09836D044F81C924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638837798"/>
                                                                              <w:placeholder>
                                                                                <w:docPart w:val="51F77C6A2D4E4102BF318472FDC43C1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389144646"/>
                                                                                  <w:placeholder>
                                                                                    <w:docPart w:val="8E582C2B3F444F41B57FC4DE6D64DB91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03539302"/>
                                                                                      <w:placeholder>
                                                                                        <w:docPart w:val="9F48255A99364B6E98EFA61D2E05B489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73892881"/>
                                                                                          <w:placeholder>
                                                                                            <w:docPart w:val="7934EC4A9834473BAF94D0EE077AD309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600298186"/>
                                                                                              <w:placeholder>
                                                                                                <w:docPart w:val="0AD30C4AB98340EAA9F3393E2793B85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0025462"/>
                                                                                                  <w:placeholder>
                                                                                                    <w:docPart w:val="7326BBE0CE234AC3B9B1A9D062FFDD96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770324457"/>
                                                                                                      <w:placeholder>
                                                                                                        <w:docPart w:val="30EDCDE949D24ED58220D0165FFA141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53111160"/>
                                                                                                          <w:placeholder>
                                                                                                            <w:docPart w:val="FEC35955CB3B4AE09DF3EC9FEEEB1D5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21902245"/>
                                                                                                              <w:placeholder>
                                                                                                                <w:docPart w:val="3AC3E203F8E544B6ABA51A63D1C61C88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774581575"/>
                                                                                                                  <w:placeholder>
                                                                                                                    <w:docPart w:val="5D40816BE3D342C284732A895BF9DD0E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31719425"/>
                                                                                                                      <w:placeholder>
                                                                                                                        <w:docPart w:val="AF1DB2D853FA43A98CE78E5BA35F7093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2153769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E06F85903B2D420AAB3642AB0BDFE22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5412708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5BC15038F6DC4961A53CEF7B90842F0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55644355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1815736840F444F83E05A9EE2FF302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853310976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536892CBE4A4EFD9DE1DB1913331BB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5163201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5BDB2E21036E4DEEA055EF0BC0F6B53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98337903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1791A0CD2EE49968521DC4605EC908C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89638956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383A230C8BF4D09AE268ECCD2DC1BB9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93921519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F163AD0D2A19405BA42C8E497475CD18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41386323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8358011D00534939B181ED3BF58C3A68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86733705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92BF4A614EAA4E80A8B059A95A7B1363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644784061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F991EF756C2F41ED9D492D89AEBB4EB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DC6D87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Gotländska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734D36" w:rsidRPr="00010B8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Isterband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734D36" w:rsidRPr="00010B8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klassiker servera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734D36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d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734D36" w:rsidRPr="00010B8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med inlagda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DC6D87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skivade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734D36" w:rsidRPr="00010B8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rödbetor samt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DC6D87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krämig persilje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734D36" w:rsidRPr="00010B8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stuvad potatis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204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0A2D36" w:rsidRPr="002505A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588662222"/>
          <w:placeholder>
            <w:docPart w:val="BBD150B0733E4ECBAA5F3BA6BD2F86D3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76363F">
            <w:rPr>
              <w:rStyle w:val="Meny-matalternativ"/>
              <w:rFonts w:ascii="Oswald" w:hAnsi="Oswald"/>
            </w:rPr>
            <w:t>(L)</w:t>
          </w:r>
        </w:sdtContent>
      </w:sdt>
      <w:bookmarkEnd w:id="202"/>
      <w:r w:rsidR="00CE01E6" w:rsidRPr="002505A8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289013429"/>
          <w:placeholder>
            <w:docPart w:val="70C34CFA067448EE9A5B9E579B6268AA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50367721"/>
              <w:placeholder>
                <w:docPart w:val="AE0311CA060B4327BE7C01EFC83A50B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75848336"/>
                  <w:placeholder>
                    <w:docPart w:val="F55FF053FCB24A608FE8E8B7EE891FA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77205479"/>
                      <w:placeholder>
                        <w:docPart w:val="AE11AE332D63468A8C3B8F68E81D5FC6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135063832"/>
                          <w:placeholder>
                            <w:docPart w:val="EC4748B782814BD19E6F31E07E94A41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349994797"/>
                              <w:placeholder>
                                <w:docPart w:val="C9BAB1447DEB404D90EB2C081AEE660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755474397"/>
                                  <w:placeholder>
                                    <w:docPart w:val="DFDD050A33D2400286A5C91FB5065B0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36859553"/>
                                      <w:placeholder>
                                        <w:docPart w:val="9CBE3D2767114E278FA1DF71896FCEA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80576403"/>
                                          <w:placeholder>
                                            <w:docPart w:val="407429FD5F9949E198ED60E73C960A0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207794478"/>
                                              <w:placeholder>
                                                <w:docPart w:val="BE8759ABD6494DE9AAE7F59BDFC9D7D6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721983689"/>
                                                  <w:placeholder>
                                                    <w:docPart w:val="01FEC8D02DDB416EB1ADDAF4CD6C747E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792971379"/>
                                                      <w:placeholder>
                                                        <w:docPart w:val="9C02F59236B243009F99E497BD4EE7D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898658103"/>
                                                          <w:placeholder>
                                                            <w:docPart w:val="2BFB015205094586A5C26CF3E457AE85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787849826"/>
                                                              <w:placeholder>
                                                                <w:docPart w:val="47BD7B859BDC465693D9FC35C5F0D74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927765193"/>
                                                                  <w:placeholder>
                                                                    <w:docPart w:val="1338FE6C1CA64C668D02A3171A79944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702319612"/>
                                                                      <w:placeholder>
                                                                        <w:docPart w:val="F17297C3183F4D56B2769361161B961F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62042923"/>
                                                                          <w:placeholder>
                                                                            <w:docPart w:val="0A909B12B2A945D3B250D9ADEC5FA9E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14826006"/>
                                                                              <w:placeholder>
                                                                                <w:docPart w:val="62DD778AD034452C98E7CB6FA574920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267300970"/>
                                                                                  <w:placeholder>
                                                                                    <w:docPart w:val="55C8CB308C6F4F8FB6B5F54D254424B7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38890857"/>
                                                                                      <w:placeholder>
                                                                                        <w:docPart w:val="F51E550F50684B24B5155175E06A5D0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82422614"/>
                                                                                          <w:placeholder>
                                                                                            <w:docPart w:val="49A3FCC303764DD0A9BF8812C796F2A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3431856"/>
                                                                                              <w:placeholder>
                                                                                                <w:docPart w:val="2130A90C979146FD8E616A0468EE866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277371972"/>
                                                                                                  <w:placeholder>
                                                                                                    <w:docPart w:val="9213FB71BB0649E3A019FD67AE7103D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27779495"/>
                                                                                                      <w:placeholder>
                                                                                                        <w:docPart w:val="A511AE20F3834EAD9543253D11D2797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681518003"/>
                                                                                                          <w:placeholder>
                                                                                                            <w:docPart w:val="AC78360B733B4471915548F202E81F17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76330763"/>
                                                                                                              <w:placeholder>
                                                                                                                <w:docPart w:val="AFB9C9D6964A48498DB007F63CAC2FC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220895454"/>
                                                                                                                  <w:placeholder>
                                                                                                                    <w:docPart w:val="CD50096301C94B8FB9AE211E025210A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2098848934"/>
                                                                                                                      <w:placeholder>
                                                                                                                        <w:docPart w:val="F4E5667D1A81457B8982A34DD7DE5FFA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5106337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0D6D3461DFE4F6A9E9F10EF67F33CC0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59524179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E8E6F29E9984025AD98F385D0F2BA7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98181129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89CCAE0A21143DAA8165AD604748F0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8079955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C819BBE7E8D74C0F91C19718A4FA1D5D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22143727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94DB0613946D43E6BD3BC426C8FB4F63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73068488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089A373D2404CD48BD59B2414FDFE46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21423421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B8BE03BBB1634A82B06DC6EC9EC9959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299584657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E50E15D57F714C098B09C54132F7E59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64238338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983432EAFD054AED93A20401EF430543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90476013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57E780698FB842CC8E407BFA7A24981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55007718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8AB47FA951CF494384168AA06C10F53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41785841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F0722490E8D4193BCF3079E471B0558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78796195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C6B9AD2119514F349CEFAE385B2EDAB1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514066820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CFF606F5C3384902B03A0D3303DA0397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2998288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704475B69D7D4617AB4EC68869A176A7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26946598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A6851BF275534F35842B29DD7FEF4CF7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r w:rsidR="00DC6D87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Parkens Italienska kycklingpasta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8273AB" w:rsidRPr="005D6FE6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DC6D87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15414A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smakrik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DC6D87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sås på soltorkade tomater, vitlök, parmesan och grädde m.m.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49B8997" w14:textId="402509B8" w:rsidR="000A2D36" w:rsidRDefault="000A2D36" w:rsidP="00885FC8">
      <w:pPr>
        <w:tabs>
          <w:tab w:val="left" w:pos="8820"/>
        </w:tabs>
        <w:spacing w:after="0"/>
        <w:rPr>
          <w:rStyle w:val="Meny-matalternativ"/>
          <w:rFonts w:ascii="Oswald" w:hAnsi="Oswald"/>
        </w:rPr>
      </w:pPr>
      <w:bookmarkStart w:id="205" w:name="_Hlk56404211"/>
      <w:r w:rsidRPr="002505A8">
        <w:rPr>
          <w:rStyle w:val="Meny-matalternativ"/>
          <w:rFonts w:ascii="Oswald" w:hAnsi="Oswald"/>
        </w:rPr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567918262"/>
          <w:placeholder>
            <w:docPart w:val="A7BE7A64E6A54228899BF63FE0552FC4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227041343"/>
              <w:placeholder>
                <w:docPart w:val="9322B1980F0D42CBBAD3A75DEE0997C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95900307"/>
                  <w:placeholder>
                    <w:docPart w:val="7C4A8DF6E2544ADEB2F6C60DF471AEA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1"/>
                      <w:tag w:val="Måndag"/>
                      <w:id w:val="-1621528617"/>
                      <w:placeholder>
                        <w:docPart w:val="DB25F5DF4D99412BA9C5BF92EEA01B4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Gill Sans Nova Cond" w:hAnsi="Gill Sans Nova Cond"/>
                        <w:bCs/>
                        <w:szCs w:val="18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05833592"/>
                          <w:placeholder>
                            <w:docPart w:val="27B3B7DFBD7C4103ABCD200EE7C12AB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47851205"/>
                              <w:placeholder>
                                <w:docPart w:val="7A79A774A07C473987869F01254AB1F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206" w:name="_Hlk52169772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112437319"/>
                                  <w:placeholder>
                                    <w:docPart w:val="F77FFA57F8474A629D410BC298B42C4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628045911"/>
                                      <w:placeholder>
                                        <w:docPart w:val="EEBEBE275497417B8F569DB8853C74F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1"/>
                                          <w:tag w:val="Måndag"/>
                                          <w:id w:val="555830991"/>
                                          <w:placeholder>
                                            <w:docPart w:val="DAAC14E7E26D474C95874075AE63C98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Oswald" w:hAnsi="Oswald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1"/>
                                              <w:tag w:val="Måndag"/>
                                              <w:id w:val="1352985291"/>
                                              <w:placeholder>
                                                <w:docPart w:val="7FE88E838E7B4C7EB9C13902442B546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Oswald" w:hAnsi="Oswald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626612518"/>
                                                  <w:placeholder>
                                                    <w:docPart w:val="6C23A4B759D64E47AB518EB6A3036D65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proofErr w:type="spellStart"/>
                                                  <w:r w:rsidR="00A0309B">
                                                    <w:rPr>
                                                      <w:rFonts w:ascii="Oswald" w:hAnsi="Oswald"/>
                                                      <w:b/>
                                                      <w:smallCaps/>
                                                      <w:color w:val="000000"/>
                                                    </w:rPr>
                                                    <w:t>Vego</w:t>
                                                  </w:r>
                                                  <w:r w:rsidR="00A0309B">
                                                    <w:rPr>
                                                      <w:rFonts w:ascii="Oswald" w:hAnsi="Oswald"/>
                                                      <w:b/>
                                                      <w:smallCaps/>
                                                      <w:color w:val="000000"/>
                                                    </w:rPr>
                                                    <w:t>biff</w:t>
                                                  </w:r>
                                                  <w:proofErr w:type="spellEnd"/>
                                                  <w:r w:rsidR="00A0309B" w:rsidRPr="002505A8">
                                                    <w:rPr>
                                                      <w:rFonts w:ascii="Oswald" w:hAnsi="Oswald"/>
                                                      <w:b/>
                                                      <w:smallCaps/>
                                                      <w:color w:val="000000"/>
                                                    </w:rPr>
                                                    <w:t xml:space="preserve"> black and </w:t>
                                                  </w:r>
                                                  <w:proofErr w:type="spellStart"/>
                                                  <w:r w:rsidR="00A0309B" w:rsidRPr="002505A8">
                                                    <w:rPr>
                                                      <w:rFonts w:ascii="Oswald" w:hAnsi="Oswald"/>
                                                      <w:b/>
                                                      <w:smallCaps/>
                                                      <w:color w:val="000000"/>
                                                    </w:rPr>
                                                    <w:t>white</w:t>
                                                  </w:r>
                                                  <w:proofErr w:type="spellEnd"/>
                                                  <w:r w:rsidR="00A0309B" w:rsidRPr="002505A8">
                                                    <w:rPr>
                                                      <w:rFonts w:ascii="Oswald" w:hAnsi="Oswald"/>
                                                      <w:b/>
                                                      <w:smallCaps/>
                                                      <w:color w:val="000000"/>
                                                    </w:rPr>
                                                    <w:t xml:space="preserve"> </w:t>
                                                  </w:r>
                                                  <w:r w:rsidR="00A0309B">
                                                    <w:rPr>
                                                      <w:rFonts w:ascii="Oswald" w:hAnsi="Oswald"/>
                                                      <w:bCs/>
                                                      <w:color w:val="000000"/>
                                                    </w:rPr>
                                                    <w:t>grönsak</w:t>
                                                  </w:r>
                                                  <w:r w:rsidR="00A0309B">
                                                    <w:rPr>
                                                      <w:rFonts w:ascii="Oswald" w:hAnsi="Oswald"/>
                                                      <w:bCs/>
                                                      <w:color w:val="000000"/>
                                                    </w:rPr>
                                                    <w:t>sbiffar med</w:t>
                                                  </w:r>
                                                  <w:r w:rsidR="00A0309B" w:rsidRPr="002505A8">
                                                    <w:rPr>
                                                      <w:rFonts w:ascii="Oswald" w:hAnsi="Oswald"/>
                                                      <w:bCs/>
                                                      <w:color w:val="000000"/>
                                                    </w:rPr>
                                                    <w:t xml:space="preserve"> tryffe</w:t>
                                                  </w:r>
                                                  <w:r w:rsidR="00A0309B">
                                                    <w:rPr>
                                                      <w:rFonts w:ascii="Oswald" w:hAnsi="Oswald"/>
                                                      <w:bCs/>
                                                      <w:color w:val="000000"/>
                                                    </w:rPr>
                                                    <w:t>lsås</w:t>
                                                  </w:r>
                                                  <w:r w:rsidR="00A0309B" w:rsidRPr="002505A8">
                                                    <w:rPr>
                                                      <w:rFonts w:ascii="Oswald" w:hAnsi="Oswald"/>
                                                      <w:bCs/>
                                                      <w:color w:val="000000"/>
                                                    </w:rPr>
                                                    <w:t xml:space="preserve"> och bearnaise, </w:t>
                                                  </w:r>
                                                  <w:r w:rsidR="00A0309B">
                                                    <w:rPr>
                                                      <w:rFonts w:ascii="Oswald" w:hAnsi="Oswald"/>
                                                      <w:bCs/>
                                                      <w:color w:val="000000"/>
                                                    </w:rPr>
                                                    <w:t>grillgrönsaker</w:t>
                                                  </w:r>
                                                  <w:r w:rsidR="00A0309B" w:rsidRPr="002505A8">
                                                    <w:rPr>
                                                      <w:rFonts w:ascii="Oswald" w:hAnsi="Oswald"/>
                                                      <w:bCs/>
                                                      <w:color w:val="000000"/>
                                                    </w:rPr>
                                                    <w:t xml:space="preserve"> samt </w:t>
                                                  </w:r>
                                                  <w:r w:rsidR="00A0309B">
                                                    <w:rPr>
                                                      <w:rFonts w:ascii="Oswald" w:hAnsi="Oswald"/>
                                                      <w:bCs/>
                                                      <w:color w:val="000000"/>
                                                    </w:rPr>
                                                    <w:t>rostad potatis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="009E7D7C">
                                            <w:rPr>
                                              <w:rFonts w:ascii="Oswald" w:hAnsi="Oswald"/>
                                              <w:bCs/>
                                              <w:color w:val="000000"/>
                                            </w:rPr>
                                            <w:t xml:space="preserve"> (</w:t>
                                          </w:r>
                                          <w:r w:rsidR="00BF6595">
                                            <w:rPr>
                                              <w:rFonts w:ascii="Oswald" w:hAnsi="Oswald"/>
                                              <w:bCs/>
                                              <w:color w:val="000000"/>
                                            </w:rPr>
                                            <w:t>G</w:t>
                                          </w:r>
                                          <w:r w:rsidR="00A0309B">
                                            <w:rPr>
                                              <w:rFonts w:ascii="Oswald" w:hAnsi="Oswald"/>
                                              <w:bCs/>
                                              <w:color w:val="000000"/>
                                            </w:rPr>
                                            <w:t>+L</w:t>
                                          </w:r>
                                          <w:r w:rsidR="009E7D7C">
                                            <w:rPr>
                                              <w:rFonts w:ascii="Oswald" w:hAnsi="Oswald"/>
                                              <w:bCs/>
                                              <w:color w:val="000000"/>
                                            </w:rPr>
                                            <w:t>)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206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Style w:val="Meny-matalternativ"/>
          <w:rFonts w:ascii="Oswald" w:hAnsi="Oswald"/>
        </w:rPr>
        <w:t xml:space="preserve"> </w:t>
      </w:r>
      <w:bookmarkEnd w:id="205"/>
    </w:p>
    <w:p w14:paraId="00C42B5F" w14:textId="77777777" w:rsidR="000A2D36" w:rsidRDefault="000A2D36" w:rsidP="00885FC8">
      <w:pPr>
        <w:tabs>
          <w:tab w:val="left" w:pos="8820"/>
        </w:tabs>
        <w:spacing w:after="0"/>
        <w:rPr>
          <w:rStyle w:val="Meny-matalternativ"/>
          <w:rFonts w:ascii="Oswald" w:hAnsi="Oswald"/>
        </w:rPr>
      </w:pPr>
    </w:p>
    <w:p w14:paraId="6E6F354F" w14:textId="03D13EF1" w:rsidR="00D606C7" w:rsidRPr="00885FC8" w:rsidRDefault="0087172A" w:rsidP="00885FC8">
      <w:pPr>
        <w:tabs>
          <w:tab w:val="left" w:pos="8820"/>
        </w:tabs>
        <w:spacing w:after="0"/>
        <w:rPr>
          <w:rFonts w:ascii="Oswald" w:hAnsi="Oswald" w:cs="Arial"/>
          <w:b/>
          <w:smallCaps/>
          <w:color w:val="000000"/>
        </w:rPr>
      </w:pPr>
      <w:r w:rsidRPr="00EA4D25">
        <w:rPr>
          <w:rFonts w:ascii="Oswald" w:hAnsi="Oswald"/>
          <w:b/>
          <w:color w:val="FF0000"/>
          <w:sz w:val="20"/>
          <w:szCs w:val="20"/>
        </w:rPr>
        <w:t>VECKANS SALLAD:</w:t>
      </w:r>
      <w:r w:rsidRPr="00DB278B">
        <w:rPr>
          <w:rFonts w:ascii="Oswald" w:hAnsi="Oswald"/>
          <w:bCs/>
          <w:sz w:val="20"/>
          <w:szCs w:val="20"/>
        </w:rPr>
        <w:t xml:space="preserve"> </w:t>
      </w:r>
      <w:bookmarkStart w:id="207" w:name="_Hlk64266305"/>
      <w:sdt>
        <w:sdtPr>
          <w:rPr>
            <w:rStyle w:val="Meny-matalternativ"/>
            <w:rFonts w:ascii="Oswald" w:hAnsi="Oswald"/>
            <w:sz w:val="20"/>
            <w:szCs w:val="20"/>
          </w:rPr>
          <w:alias w:val="Veckans Sallad"/>
          <w:tag w:val="Veckans Sallad"/>
          <w:id w:val="1910657456"/>
          <w:placeholder>
            <w:docPart w:val="2D51DE4417694103961785C69F61AA6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Sallad"/>
              <w:tag w:val="Veckans Sallad"/>
              <w:id w:val="386076929"/>
              <w:placeholder>
                <w:docPart w:val="7B92FB6C2F7746C194AA7ACD0228874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Veckans Sallad"/>
                  <w:tag w:val="Veckans Sallad"/>
                  <w:id w:val="-995336597"/>
                  <w:placeholder>
                    <w:docPart w:val="E3501A43E37E4110B88F954A37B73487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Veckans Sallad"/>
                      <w:tag w:val="Veckans Sallad"/>
                      <w:id w:val="-1551534997"/>
                      <w:placeholder>
                        <w:docPart w:val="FB1C84AF70884FECA51BED8810E25D4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Sallad"/>
                          <w:tag w:val="Veckans Sallad"/>
                          <w:id w:val="-1976446299"/>
                          <w:placeholder>
                            <w:docPart w:val="3E00BB686E584495A794DC53A17FA6B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Veckans Sallad"/>
                              <w:tag w:val="Veckans Sallad"/>
                              <w:id w:val="644392377"/>
                              <w:placeholder>
                                <w:docPart w:val="7F6EF2F306D4471992153C7E7851C20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Veckans Sallad"/>
                                  <w:tag w:val="Veckans Sallad"/>
                                  <w:id w:val="1586027459"/>
                                  <w:placeholder>
                                    <w:docPart w:val="86CD96656E574F2390974F9D0E421D8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208" w:name="_Hlk43695216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Veckans Sallad"/>
                                      <w:tag w:val="Veckans Sallad"/>
                                      <w:id w:val="-1842607698"/>
                                      <w:placeholder>
                                        <w:docPart w:val="7B68C03E3D6E45B7867106C613145EC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209" w:name="_Hlk44865539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Veckans Sallad"/>
                                          <w:tag w:val="Veckans Sallad"/>
                                          <w:id w:val="1457058855"/>
                                          <w:placeholder>
                                            <w:docPart w:val="D5A0663018014570A4B0CBA6C60703D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210" w:name="_Hlk45254902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Veckans Sallad"/>
                                              <w:tag w:val="Veckans Sallad"/>
                                              <w:id w:val="1134530100"/>
                                              <w:placeholder>
                                                <w:docPart w:val="F3CD74BE04C240EBA4C736E13675C12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211" w:name="_Hlk4793820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2087605874"/>
                                                  <w:placeholder>
                                                    <w:docPart w:val="28D88A7125CE4FF59434A66EA612EB51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212" w:name="_Hlk484570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182043533"/>
                                                      <w:placeholder>
                                                        <w:docPart w:val="6B4EE75E5D3241A29B430A0868854CB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213" w:name="_Hlk49145331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527305194"/>
                                                          <w:placeholder>
                                                            <w:docPart w:val="D9B3B9C7F66C4434A554D1D884AA0C2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214" w:name="_Hlk4975011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2051882936"/>
                                                              <w:placeholder>
                                                                <w:docPart w:val="45868651EE3D4524A48B1C2133A390D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215" w:name="_Hlk50358284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1072805009"/>
                                                                  <w:placeholder>
                                                                    <w:docPart w:val="928A8FB7C871460E854971D0AE0BAA9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216" w:name="_Hlk52772601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-1604337135"/>
                                                                      <w:placeholder>
                                                                        <w:docPart w:val="EC5C85942BA7472580A3103AECE99D7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217" w:name="_Hlk55194924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1773895615"/>
                                                                          <w:placeholder>
                                                                            <w:docPart w:val="E638A937017D4C5DAE608D0DE77BFC4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218" w:name="_Hlk55800795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-20633361"/>
                                                                              <w:placeholder>
                                                                                <w:docPart w:val="45FEC62A7F7C4015A7F89C13C069506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Oswald" w:hAnsi="Oswald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219" w:name="_Hlk56404535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811518683"/>
                                                                                  <w:placeholder>
                                                                                    <w:docPart w:val="8066DE28866C43F6B269BE83222C02E2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1399739660"/>
                                                                                      <w:placeholder>
                                                                                        <w:docPart w:val="A45FD21380764ED88C7FABE73B038C86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Oswald" w:hAnsi="Oswald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-117368363"/>
                                                                                          <w:placeholder>
                                                                                            <w:docPart w:val="9EE64AFA0F744E4A843BF121D8B94E4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Gill Sans Nova Cond" w:hAnsi="Gill Sans Nova Cond"/>
                                                                                            <w:bCs/>
                                                                                            <w:szCs w:val="18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220" w:name="_Hlk63662817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-1761438515"/>
                                                                                              <w:placeholder>
                                                                                                <w:docPart w:val="5C1164EFFF634D24BC4C3F7D5A10F26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  <w:szCs w:val="18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221" w:name="_Hlk64872970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-610747896"/>
                                                                                                  <w:placeholder>
                                                                                                    <w:docPart w:val="F0A6D7793C10427086BF590A0EDF754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Oswald" w:hAnsi="Oswald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222" w:name="_Hlk58819126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274369714"/>
                                                                                                      <w:placeholder>
                                                                                                        <w:docPart w:val="9BC083DF9EEA478884B9E3226996B9DF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Oswald" w:hAnsi="Oswald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223" w:name="_Hlk66078536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-777322197"/>
                                                                                                          <w:placeholder>
                                                                                                            <w:docPart w:val="55F49A8E47334324833B4DA8F5AE755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Start w:id="224" w:name="_Hlk72129254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Sallad"/>
                                                                                                              <w:tag w:val="Veckans Sallad"/>
                                                                                                              <w:id w:val="-980072656"/>
                                                                                                              <w:placeholder>
                                                                                                                <w:docPart w:val="2211C9753E984F5ABE68ECA5DD33716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bookmarkStart w:id="225" w:name="_Hlk68499946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Sallad"/>
                                                                                                                  <w:tag w:val="Veckans Sallad"/>
                                                                                                                  <w:id w:val="-1494105113"/>
                                                                                                                  <w:placeholder>
                                                                                                                    <w:docPart w:val="F0041A3C140149CBB664FE3D7956412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<w:bCs/>
                                                                                                                    <w:szCs w:val="18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226" w:name="_Hlk73941382"/>
                                                                                                                  <w:bookmarkStart w:id="227" w:name="_Hlk70314542"/>
                                                                                                                  <w:bookmarkEnd w:id="207"/>
                                                                                                                  <w:bookmarkEnd w:id="220"/>
                                                                                                                  <w:bookmarkEnd w:id="221"/>
                                                                                                                  <w:bookmarkEnd w:id="222"/>
                                                                                                                  <w:bookmarkEnd w:id="223"/>
                                                                                                                  <w:bookmarkEnd w:id="224"/>
                                                                                                                  <w:bookmarkEnd w:id="225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-38367903"/>
                                                                                                                      <w:placeholder>
                                                                                                                        <w:docPart w:val="6FF4DB3E1E434024A1792231271AA2D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<w:bCs/>
                                                                                                                        <w:szCs w:val="18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213205306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D495CB606564713A1D683C496B31D7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73844308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57BE986EC260455CB41BFD2633F90AF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228" w:name="_Hlk76362715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-23016250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8D96761382344E88B0AE8031B22D9B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229" w:name="_Hlk79381221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91745018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B63E851DEB343A3934B67EC8A2B71F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-142502630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B383BEE4F174B9DB1A4FF1C632409C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<w:id w:val="-193657889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7753CC090BD471A9424538100142A1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<w:id w:val="-72013753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5421FE535FAB45489CAA9CA567B4B85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<w:id w:val="1247534660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F819BA2DC5C433F8FC8FA2929091A0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<w:id w:val="125502107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FA439878DE034AA18D26D3DA66884D1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<w:id w:val="37812695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5FA9BA9BA5B4CD89D850AED8B6F6917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122456837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B86A16510E594E21A6D227DF787D7352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230" w:name="_Hlk80597948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119464793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6C642159A954C1A81904AF84279BB7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231" w:name="_Hlk81204084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<w:id w:val="-76962037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C001156E716F49499F6C4B65E50B2674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239139855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5BE58EB768846BBBBD36E5C5F9C13B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129910959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C1271F30B7449779C4A1BB3ADD43D0A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-207465470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7C551E3A4B974AA190D313DC6E899453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<w:id w:val="166482097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341868882B0D4467BCB7F9C7DB06E91E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<w:id w:val="1132832675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5094635A14F04C049289A23E393F463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-2056995781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B7040A6F847C469AB6963205DB33E665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<w:id w:val="-2077044024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822DA9A3D30C4FEC81B01B2D3A53BD19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<w:id w:val="-132427262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B335CBDDF714918832776CEAC10CBBA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<w:id w:val="16661016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57BA6F983DCA4187B0EC9AE3A6C4B6FE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<w:id w:val="165579650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036667B95BEC407CB7567CC5B359AA81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232" w:name="_Hlk82406857"/>
                                                                                                                                                                                                                  <w:bookmarkStart w:id="233" w:name="_Hlk83016380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<w:id w:val="-1040279996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70DBEC2EF16F482D9481C8DA29C8AF1B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bookmarkStart w:id="234" w:name="_Hlk78173944"/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-41671512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8CC0A73C76F246B6B4D45D3292C23F07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797101421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92DFA2A2BD47417A970F830C4DC3EF55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<w:id w:val="-31356224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9F4E44FCE1DF478CBC02A47A78169F8A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Start w:id="235" w:name="_Hlk66678941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<w:id w:val="2132201851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D14A2D3721F4882B3EFD590C3B4CE9E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bookmarkStart w:id="236" w:name="_Hlk85428413"/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<w:id w:val="247242248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5828F50CD57E4FEEAF6FDA8CAD8799B5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<w:id w:val="216710661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A87C32A4C99A45319EB8B5DFC6F8D229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<w:id w:val="698128898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063D79F2641F4D58B8572A19354030A5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<w:id w:val="-1596009001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DDC262B97F5640E1A16E62952507876E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<w:id w:val="111952273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AB8A60C1C8664108992E63830842E74D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id w:val="-1250029850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93B60BF0E2BA479581E024777AB236CF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id w:val="-464962187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3216829495488BA58B10A6FE0506CF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id w:val="60450871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039FEC8BD84716ACCEFAB70DCC883F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55137608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F6DD18E40D438CAB7C87926C6F62C1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0309B"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w:t>Köksmästar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0309B"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w:t>ens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0309B"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sallad 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<w:r w:rsidR="00A0309B" w:rsidRPr="00EA4D2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0309B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skivad kyckling, grekisk ost och oliver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<w:r w:rsidR="00A0309B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m.m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<w:r w:rsidR="00A0309B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,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w:bookmarkEnd w:id="236"/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<w:bookmarkEnd w:id="235"/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<w:bookmarkEnd w:id="234"/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233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232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231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bookmarkEnd w:id="230"/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229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228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227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226"/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r w:rsidR="006F1246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smallCaps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219"/>
                                                                            </w:sdtContent>
                                                                          </w:sdt>
                                                                          <w:bookmarkEnd w:id="218"/>
                                                                        </w:sdtContent>
                                                                      </w:sdt>
                                                                      <w:bookmarkEnd w:id="217"/>
                                                                    </w:sdtContent>
                                                                  </w:sdt>
                                                                  <w:bookmarkEnd w:id="216"/>
                                                                </w:sdtContent>
                                                              </w:sdt>
                                                              <w:bookmarkEnd w:id="215"/>
                                                            </w:sdtContent>
                                                          </w:sdt>
                                                          <w:bookmarkEnd w:id="214"/>
                                                        </w:sdtContent>
                                                      </w:sdt>
                                                      <w:bookmarkEnd w:id="213"/>
                                                    </w:sdtContent>
                                                  </w:sdt>
                                                  <w:bookmarkEnd w:id="212"/>
                                                </w:sdtContent>
                                              </w:sdt>
                                              <w:bookmarkEnd w:id="211"/>
                                            </w:sdtContent>
                                          </w:sdt>
                                          <w:bookmarkEnd w:id="210"/>
                                        </w:sdtContent>
                                      </w:sdt>
                                      <w:bookmarkEnd w:id="209"/>
                                    </w:sdtContent>
                                  </w:sdt>
                                  <w:bookmarkEnd w:id="208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E46DC3">
        <w:rPr>
          <w:rStyle w:val="Meny-matalternativ"/>
          <w:rFonts w:ascii="Oswald" w:hAnsi="Oswald"/>
          <w:sz w:val="20"/>
          <w:szCs w:val="20"/>
        </w:rPr>
        <w:br/>
      </w:r>
      <w:r w:rsidRPr="00EA4D25">
        <w:rPr>
          <w:rStyle w:val="Meny-matalternativ"/>
          <w:rFonts w:ascii="Oswald" w:hAnsi="Oswald"/>
          <w:b/>
          <w:bCs/>
          <w:color w:val="FF0000"/>
          <w:sz w:val="20"/>
          <w:szCs w:val="20"/>
        </w:rPr>
        <w:t>VECKANS PASTASALLAD:</w:t>
      </w:r>
      <w:r w:rsidRPr="00DB278B">
        <w:rPr>
          <w:rStyle w:val="Meny-matalternativ"/>
          <w:rFonts w:ascii="Oswald" w:hAnsi="Oswald"/>
          <w:sz w:val="20"/>
          <w:szCs w:val="20"/>
        </w:rPr>
        <w:t xml:space="preserve"> </w:t>
      </w:r>
      <w:sdt>
        <w:sdtPr>
          <w:rPr>
            <w:rStyle w:val="Meny-matalternativ"/>
            <w:rFonts w:ascii="Oswald" w:hAnsi="Oswald"/>
            <w:sz w:val="20"/>
            <w:szCs w:val="20"/>
          </w:rPr>
          <w:alias w:val="Veckans Pastasallad"/>
          <w:tag w:val="PS"/>
          <w:id w:val="-1312473276"/>
          <w:placeholder>
            <w:docPart w:val="2D51DE4417694103961785C69F61AA6C"/>
          </w:placeholder>
          <w15:appearance w15:val="hidden"/>
        </w:sdtPr>
        <w:sdtEndPr>
          <w:rPr>
            <w:rStyle w:val="Meny-matalternativ"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Pastasallad"/>
              <w:tag w:val="PS"/>
              <w:id w:val="-545441120"/>
              <w:placeholder>
                <w:docPart w:val="53CF0C213A3F487E9FC96FBA8E26B0E3"/>
              </w:placeholder>
              <w15:appearance w15:val="hidden"/>
            </w:sdtPr>
            <w:sdtEndPr>
              <w:rPr>
                <w:rStyle w:val="Meny-matalternativ"/>
              </w:rPr>
            </w:sdtEndPr>
            <w:sdtContent>
              <w:bookmarkStart w:id="237" w:name="_Hlk43695242"/>
              <w:bookmarkStart w:id="238" w:name="_Hlk44865602"/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Veckans Pastasallad"/>
                  <w:tag w:val="PS"/>
                  <w:id w:val="220876231"/>
                  <w:placeholder>
                    <w:docPart w:val="565ADB290075416894C37CA904872FD2"/>
                  </w:placeholder>
                  <w15:appearance w15:val="hidden"/>
                </w:sdtPr>
                <w:sdtEndPr>
                  <w:rPr>
                    <w:rStyle w:val="Meny-matalternativ"/>
                  </w:rPr>
                </w:sdtEndPr>
                <w:sdtContent>
                  <w:bookmarkStart w:id="239" w:name="_Hlk45254939"/>
                  <w:bookmarkEnd w:id="237"/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Veckans Pastasallad"/>
                      <w:tag w:val="PS"/>
                      <w:id w:val="-651911041"/>
                      <w:placeholder>
                        <w:docPart w:val="605A6D31D9514D6E998686E2AC11782C"/>
                      </w:placeholder>
                      <w15:appearance w15:val="hidden"/>
                    </w:sdtPr>
                    <w:sdtEndPr>
                      <w:rPr>
                        <w:rStyle w:val="Meny-matalternativ"/>
                      </w:rPr>
                    </w:sdtEndPr>
                    <w:sdtContent>
                      <w:bookmarkStart w:id="240" w:name="_Hlk49145424"/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Pastasallad"/>
                          <w:tag w:val="PS"/>
                          <w:id w:val="1566987866"/>
                          <w:placeholder>
                            <w:docPart w:val="1D99C3984FD84C558C877F4C85377FA9"/>
                          </w:placeholder>
                          <w15:appearance w15:val="hidden"/>
                        </w:sdtPr>
                        <w:sdtEndPr>
                          <w:rPr>
                            <w:rStyle w:val="Meny-matalternativ"/>
                          </w:rPr>
                        </w:sdtEndPr>
                        <w:sdtContent>
                          <w:bookmarkStart w:id="241" w:name="_Hlk50358352"/>
                          <w:sdt>
                            <w:sdtPr>
                              <w:rPr>
                                <w:rStyle w:val="Meny-matalternativ"/>
                              </w:rPr>
                              <w:alias w:val="Veckans Pastasallad"/>
                              <w:tag w:val="PS"/>
                              <w:id w:val="836580893"/>
                              <w:placeholder>
                                <w:docPart w:val="22EEEB9F5C2A4216870456F66DB501E2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Meny-matalternativ"/>
                              </w:rPr>
                            </w:sdtEndPr>
                            <w:sdtContent>
                              <w:bookmarkStart w:id="242" w:name="_Hlk50957974"/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Pastasallad"/>
                                  <w:tag w:val="PS"/>
                                  <w:id w:val="986206805"/>
                                  <w:placeholder>
                                    <w:docPart w:val="AFD654ADB8EB4DD695B5F881E99CA2D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Meny-matalternativ"/>
                                    <w:rFonts w:ascii="Oswald" w:hAnsi="Oswald"/>
                                  </w:rPr>
                                </w:sdtEndPr>
                                <w:sdtContent>
                                  <w:r w:rsidR="00EA4D25" w:rsidRPr="00EA4D25">
                                    <w:rPr>
                                      <w:rFonts w:ascii="Oswald" w:hAnsi="Oswald"/>
                                      <w:b/>
                                      <w:bCs/>
                                      <w:smallCaps/>
                                    </w:rPr>
                                    <w:t xml:space="preserve"> </w:t>
                                  </w:r>
                                  <w:bookmarkStart w:id="243" w:name="_Hlk63662851"/>
                                  <w:bookmarkStart w:id="244" w:name="_Hlk52772641"/>
                                  <w:bookmarkStart w:id="245" w:name="_Hlk52169006"/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Pastasallad"/>
                                      <w:tag w:val="PS"/>
                                      <w:id w:val="-1613351133"/>
                                      <w:placeholder>
                                        <w:docPart w:val="AF746E8518194CC5B037C49D9DCABC02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Meny-matalternativ"/>
                                      </w:rPr>
                                    </w:sdtEndPr>
                                    <w:sdtContent>
                                      <w:bookmarkStart w:id="246" w:name="_Hlk64873006"/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Pastasallad"/>
                                          <w:tag w:val="PS"/>
                                          <w:id w:val="1693642614"/>
                                          <w:placeholder>
                                            <w:docPart w:val="D59762AC42A74FA1A2D7FA4FAA1D1A0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Meny-matalternativ"/>
                                          </w:rPr>
                                        </w:sdtEndPr>
                                        <w:sdtContent>
                                          <w:bookmarkStart w:id="247" w:name="_Hlk66078567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Pastasallad"/>
                                              <w:tag w:val="PS"/>
                                              <w:id w:val="1130448267"/>
                                              <w:placeholder>
                                                <w:docPart w:val="6D87190B91BA4BF0B02FF588B75BA6E7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Meny-matalternativ"/>
                                              </w:rPr>
                                            </w:sdtEndPr>
                                            <w:sdtContent>
                                              <w:bookmarkStart w:id="248" w:name="_Hlk72129291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Pastasallad"/>
                                                  <w:tag w:val="PS"/>
                                                  <w:id w:val="-1631473555"/>
                                                  <w:placeholder>
                                                    <w:docPart w:val="E94A55B015064A468309D0D6A73B5F3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Meny-matalternativ"/>
                                                  </w:rPr>
                                                </w:sdtEndPr>
                                                <w:sdtContent>
                                                  <w:bookmarkStart w:id="249" w:name="_Hlk71519337"/>
                                                  <w:bookmarkEnd w:id="248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Pastasallad"/>
                                                      <w:tag w:val="PS"/>
                                                      <w:id w:val="-1536427387"/>
                                                      <w:placeholder>
                                                        <w:docPart w:val="E6F7EFD4D4BF48B0ACA76A9EF47C87F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Meny-matalternativ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-339241215"/>
                                                          <w:placeholder>
                                                            <w:docPart w:val="F3AC60C73FF848C0917607BF59A10EA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250" w:name="_Hlk7636273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Pastasallad"/>
                                                              <w:tag w:val="PS"/>
                                                              <w:id w:val="59297879"/>
                                                              <w:placeholder>
                                                                <w:docPart w:val="D04CB3A8C0654EAD8B9DCEC7B6007B2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Pastasallad"/>
                                                                  <w:tag w:val="PS"/>
                                                                  <w:id w:val="35702174"/>
                                                                  <w:placeholder>
                                                                    <w:docPart w:val="BD391184CE214D21851AE0C789B72E3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251" w:name="_Hlk68500123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Pastasallad"/>
                                                                      <w:tag w:val="PS"/>
                                                                      <w:id w:val="-1811170242"/>
                                                                      <w:placeholder>
                                                                        <w:docPart w:val="2C5CF030BD394DD48175EC7836E21B9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Pastasallad"/>
                                                                          <w:tag w:val="PS"/>
                                                                          <w:id w:val="3181329"/>
                                                                          <w:placeholder>
                                                                            <w:docPart w:val="6C02BF7D2C804621BDA601E77C397055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252" w:name="_Hlk61844459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Pastasallad"/>
                                                                              <w:tag w:val="PS"/>
                                                                              <w:id w:val="-798065009"/>
                                                                              <w:placeholder>
                                                                                <w:docPart w:val="9E91C0C4A9CC46FA99633FC77692F89F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253" w:name="_Hlk8059797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Pastasallad"/>
                                                                                  <w:tag w:val="PS"/>
                                                                                  <w:id w:val="-1373461491"/>
                                                                                  <w:placeholder>
                                                                                    <w:docPart w:val="4F84776B824F44668EECDA83FC73DF9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Pastasallad"/>
                                                                                      <w:tag w:val="PS"/>
                                                                                      <w:id w:val="1644850019"/>
                                                                                      <w:placeholder>
                                                                                        <w:docPart w:val="317152F2F1D74A57A6DC5462C36C001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254" w:name="_Hlk81204115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Pastasallad"/>
                                                                                          <w:tag w:val="PS"/>
                                                                                          <w:id w:val="-803919244"/>
                                                                                          <w:placeholder>
                                                                                            <w:docPart w:val="7DE0503F8CB84B6C8C3405CFF4DE842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255" w:name="_Hlk77569568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Pastasallad"/>
                                                                                              <w:tag w:val="PS"/>
                                                                                              <w:id w:val="1237748231"/>
                                                                                              <w:placeholder>
                                                                                                <w:docPart w:val="E123FD9262DC42F6AD208E5972E6596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256" w:name="_Hlk82406905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Pastasallad"/>
                                                                                                  <w:tag w:val="PS"/>
                                                                                                  <w:id w:val="-969898231"/>
                                                                                                  <w:placeholder>
                                                                                                    <w:docPart w:val="28BA8A236CD1437EA0039B36F7F8275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257" w:name="_Hlk83016421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Pastasallad"/>
                                                                                                      <w:tag w:val="PS"/>
                                                                                                      <w:id w:val="288560310"/>
                                                                                                      <w:placeholder>
                                                                                                        <w:docPart w:val="DB13F3ED3A40499F8BF2F5EB8E21085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258" w:name="_Hlk70314577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Pastasallad"/>
                                                                                                          <w:tag w:val="PS"/>
                                                                                                          <w:id w:val="-942151292"/>
                                                                                                          <w:placeholder>
                                                                                                            <w:docPart w:val="490727D80BB146DCB1B2B05122A48BEE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-1475059199"/>
                                                                                                              <w:placeholder>
                                                                                                                <w:docPart w:val="729FE3A2608D44FE8D6326292F687BF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-556479913"/>
                                                                                                                  <w:placeholder>
                                                                                                                    <w:docPart w:val="40B087367DCF48A88E349A4E4E05303A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Pastasallad"/>
                                                                                                                      <w:tag w:val="PS"/>
                                                                                                                      <w:id w:val="243768640"/>
                                                                                                                      <w:placeholder>
                                                                                                                        <w:docPart w:val="99EACFC695414F5890771FED124010C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bookmarkStart w:id="259" w:name="_Hlk85428453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<w:tag w:val="PS"/>
                                                                                                                          <w:id w:val="194502960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4A35898F1E7B46338C5BC621717509F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260" w:name="_Hlk55194961"/>
                                                                                                                          <w:r w:rsidR="00A0309B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>Amerikansk</w:t>
                                                                                                                          </w:r>
                                                                                                                          <w:r w:rsidR="00521E60" w:rsidRPr="000502CD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Pastasallad</w:t>
                                                                                                                          </w:r>
                                                                                                                          <w:r w:rsidR="00521E60" w:rsidRPr="000502CD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m</w:t>
                                                                                                                          </w:r>
                                                                                                                          <w:bookmarkEnd w:id="260"/>
                                                                                                                          <w:r w:rsidR="00007F88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ed ost, skinka, majs och ananas </w:t>
                                                                                                                          </w:r>
                                                                                                                          <w:proofErr w:type="gramStart"/>
                                                                                                                          <w:r w:rsidR="00007F88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>m.m.</w:t>
                                                                                                                          </w:r>
                                                                                                                          <w:proofErr w:type="gramEnd"/>
                                                                                                                          <w:r w:rsidR="00007F88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samt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="00007F88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>rhode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 w:rsidR="00007F88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="00007F88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>island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 w:rsidR="00007F88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smallCaps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dressing</w:t>
                                                                                                                          </w:r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bookmarkEnd w:id="259"/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258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257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256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255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254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253"/>
                                                                            </w:sdtContent>
                                                                          </w:sdt>
                                                                          <w:bookmarkEnd w:id="252"/>
                                                                          <w:r w:rsidR="00292809">
                                                                            <w:rPr>
                                                                              <w:rFonts w:ascii="Oswald" w:hAnsi="Oswald"/>
                                                                              <w:smallCaps/>
                                                                            </w:rPr>
                                                                            <w:t>.</w:t>
                                                                          </w:r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251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250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bookmarkEnd w:id="249"/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247"/>
                                        </w:sdtContent>
                                      </w:sdt>
                                      <w:bookmarkEnd w:id="246"/>
                                    </w:sdtContent>
                                  </w:sdt>
                                  <w:bookmarkEnd w:id="243"/>
                                </w:sdtContent>
                              </w:sdt>
                              <w:bookmarkEnd w:id="242"/>
                              <w:bookmarkEnd w:id="244"/>
                            </w:sdtContent>
                          </w:sdt>
                          <w:bookmarkEnd w:id="241"/>
                          <w:bookmarkEnd w:id="245"/>
                        </w:sdtContent>
                      </w:sdt>
                      <w:bookmarkEnd w:id="240"/>
                    </w:sdtContent>
                  </w:sdt>
                  <w:bookmarkEnd w:id="239"/>
                </w:sdtContent>
              </w:sdt>
              <w:bookmarkEnd w:id="238"/>
            </w:sdtContent>
          </w:sdt>
        </w:sdtContent>
      </w:sdt>
      <w:r w:rsidR="0053476F">
        <w:rPr>
          <w:rFonts w:ascii="Gill Sans Nova Cond" w:hAnsi="Gill Sans Nova Cond"/>
          <w:b/>
          <w:sz w:val="24"/>
        </w:rPr>
        <w:tab/>
      </w:r>
    </w:p>
    <w:p w14:paraId="0E3C017B" w14:textId="5D37AFEE" w:rsidR="00475999" w:rsidRPr="0079555D" w:rsidRDefault="00D606C7" w:rsidP="007F478B">
      <w:pPr>
        <w:rPr>
          <w:rFonts w:ascii="Gill Sans Nova Cond" w:hAnsi="Gill Sans Nova Cond"/>
          <w:bCs/>
          <w:szCs w:val="18"/>
        </w:rPr>
      </w:pPr>
      <w:r w:rsidRPr="0079555D">
        <w:rPr>
          <w:rFonts w:ascii="Gill Sans Nova Cond" w:hAnsi="Gill Sans Nova Cond" w:cstheme="majorHAns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F2EEB4" wp14:editId="4446F437">
                <wp:simplePos x="0" y="0"/>
                <wp:positionH relativeFrom="column">
                  <wp:posOffset>927735</wp:posOffset>
                </wp:positionH>
                <wp:positionV relativeFrom="page">
                  <wp:posOffset>9544050</wp:posOffset>
                </wp:positionV>
                <wp:extent cx="4572000" cy="702945"/>
                <wp:effectExtent l="0" t="0" r="0" b="1905"/>
                <wp:wrapThrough wrapText="bothSides">
                  <wp:wrapPolygon edited="0">
                    <wp:start x="270" y="0"/>
                    <wp:lineTo x="270" y="21073"/>
                    <wp:lineTo x="21240" y="21073"/>
                    <wp:lineTo x="21240" y="0"/>
                    <wp:lineTo x="27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850F" w14:textId="40A990B6" w:rsidR="0079093D" w:rsidRPr="00D606C7" w:rsidRDefault="0079093D" w:rsidP="004F14B6">
                            <w:pP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EEB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73.05pt;margin-top:751.5pt;width:5in;height:5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" filled="f" stroked="f">
                <v:textbox>
                  <w:txbxContent>
                    <w:p w14:paraId="5847850F" w14:textId="40A990B6" w:rsidR="0079093D" w:rsidRPr="00D606C7" w:rsidRDefault="0079093D" w:rsidP="004F14B6">
                      <w:pP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F14B6" w:rsidRPr="0079555D">
        <w:rPr>
          <w:rFonts w:ascii="Gill Sans Nova Cond" w:hAnsi="Gill Sans Nova Cond" w:cstheme="maj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84AA0F" wp14:editId="3C6522B1">
                <wp:simplePos x="0" y="0"/>
                <wp:positionH relativeFrom="margin">
                  <wp:align>center</wp:align>
                </wp:positionH>
                <wp:positionV relativeFrom="page">
                  <wp:posOffset>9425940</wp:posOffset>
                </wp:positionV>
                <wp:extent cx="5913120" cy="693420"/>
                <wp:effectExtent l="0" t="0" r="11430" b="11430"/>
                <wp:wrapNone/>
                <wp:docPr id="19" name="Rektangel: rundade hör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693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A677BD" id="Rektangel: rundade hörn 19" o:spid="_x0000_s1026" style="position:absolute;margin-left:0;margin-top:742.2pt;width:465.6pt;height:54.6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" fillcolor="#f2f2f2 [3052]" strokecolor="#1f3763 [1604]" strokeweight="1pt">
                <v:stroke joinstyle="miter"/>
                <w10:wrap anchorx="margin" anchory="page"/>
              </v:roundrect>
            </w:pict>
          </mc:Fallback>
        </mc:AlternateContent>
      </w:r>
      <w:r w:rsidR="00D51507" w:rsidRPr="0079555D">
        <w:rPr>
          <w:rFonts w:ascii="Gill Sans Nova Cond" w:hAnsi="Gill Sans Nova Cond"/>
          <w:b/>
          <w:sz w:val="24"/>
        </w:rPr>
        <w:t>G = Glutenfri</w:t>
      </w:r>
      <w:r w:rsidR="00DF0D5C" w:rsidRPr="0079555D">
        <w:rPr>
          <w:rFonts w:ascii="Gill Sans Nova Cond" w:hAnsi="Gill Sans Nova Cond"/>
          <w:b/>
          <w:sz w:val="24"/>
        </w:rPr>
        <w:tab/>
      </w:r>
      <w:r w:rsidR="00F239D6" w:rsidRPr="0079555D">
        <w:rPr>
          <w:rFonts w:ascii="Gill Sans Nova Cond" w:hAnsi="Gill Sans Nova Cond"/>
          <w:b/>
          <w:sz w:val="24"/>
        </w:rPr>
        <w:t>L =</w:t>
      </w:r>
      <w:r w:rsidR="00D51507" w:rsidRPr="0079555D">
        <w:rPr>
          <w:rFonts w:ascii="Gill Sans Nova Cond" w:hAnsi="Gill Sans Nova Cond"/>
          <w:b/>
          <w:sz w:val="24"/>
        </w:rPr>
        <w:t xml:space="preserve"> Låglaktos</w:t>
      </w:r>
    </w:p>
    <w:sectPr w:rsidR="00475999" w:rsidRPr="0079555D" w:rsidSect="00521E60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C2"/>
    <w:rsid w:val="00000803"/>
    <w:rsid w:val="00007F88"/>
    <w:rsid w:val="00010B83"/>
    <w:rsid w:val="00010EA7"/>
    <w:rsid w:val="00011A62"/>
    <w:rsid w:val="00021EE6"/>
    <w:rsid w:val="00022018"/>
    <w:rsid w:val="00024271"/>
    <w:rsid w:val="00025B5E"/>
    <w:rsid w:val="000331BC"/>
    <w:rsid w:val="000336AE"/>
    <w:rsid w:val="00034C7A"/>
    <w:rsid w:val="00041F36"/>
    <w:rsid w:val="00044F30"/>
    <w:rsid w:val="0004761F"/>
    <w:rsid w:val="000502CD"/>
    <w:rsid w:val="00055B62"/>
    <w:rsid w:val="000577F5"/>
    <w:rsid w:val="00061786"/>
    <w:rsid w:val="00061E02"/>
    <w:rsid w:val="00062B33"/>
    <w:rsid w:val="00067E10"/>
    <w:rsid w:val="00076831"/>
    <w:rsid w:val="00086116"/>
    <w:rsid w:val="000911BB"/>
    <w:rsid w:val="0009146C"/>
    <w:rsid w:val="0009188D"/>
    <w:rsid w:val="000941F2"/>
    <w:rsid w:val="000A08C0"/>
    <w:rsid w:val="000A2D36"/>
    <w:rsid w:val="000A577D"/>
    <w:rsid w:val="000B2ACF"/>
    <w:rsid w:val="000B4017"/>
    <w:rsid w:val="000C161E"/>
    <w:rsid w:val="000C193D"/>
    <w:rsid w:val="000C1B1A"/>
    <w:rsid w:val="000C648B"/>
    <w:rsid w:val="000D1F13"/>
    <w:rsid w:val="000E059B"/>
    <w:rsid w:val="000E3690"/>
    <w:rsid w:val="000E5730"/>
    <w:rsid w:val="000E73FF"/>
    <w:rsid w:val="000E7899"/>
    <w:rsid w:val="000F06CB"/>
    <w:rsid w:val="000F313F"/>
    <w:rsid w:val="000F3D53"/>
    <w:rsid w:val="0010238D"/>
    <w:rsid w:val="00106585"/>
    <w:rsid w:val="00116D8E"/>
    <w:rsid w:val="0012130C"/>
    <w:rsid w:val="00123423"/>
    <w:rsid w:val="00123507"/>
    <w:rsid w:val="001255E4"/>
    <w:rsid w:val="00131DEA"/>
    <w:rsid w:val="0013367D"/>
    <w:rsid w:val="00141DD7"/>
    <w:rsid w:val="00143142"/>
    <w:rsid w:val="00143DAD"/>
    <w:rsid w:val="00150163"/>
    <w:rsid w:val="0015163C"/>
    <w:rsid w:val="0015414A"/>
    <w:rsid w:val="001558F2"/>
    <w:rsid w:val="00156FDB"/>
    <w:rsid w:val="00166CF1"/>
    <w:rsid w:val="00172E77"/>
    <w:rsid w:val="00175CA3"/>
    <w:rsid w:val="00182708"/>
    <w:rsid w:val="00184B1B"/>
    <w:rsid w:val="0018521A"/>
    <w:rsid w:val="001865F0"/>
    <w:rsid w:val="00190599"/>
    <w:rsid w:val="0019525A"/>
    <w:rsid w:val="001A26AE"/>
    <w:rsid w:val="001B3013"/>
    <w:rsid w:val="001C3824"/>
    <w:rsid w:val="001C705D"/>
    <w:rsid w:val="001D4766"/>
    <w:rsid w:val="001D6D38"/>
    <w:rsid w:val="001E01AB"/>
    <w:rsid w:val="001E07D3"/>
    <w:rsid w:val="001E3E23"/>
    <w:rsid w:val="001E5F52"/>
    <w:rsid w:val="001F59CE"/>
    <w:rsid w:val="001F5D93"/>
    <w:rsid w:val="001F6D16"/>
    <w:rsid w:val="001F719E"/>
    <w:rsid w:val="001F7962"/>
    <w:rsid w:val="00200A13"/>
    <w:rsid w:val="00206147"/>
    <w:rsid w:val="00210944"/>
    <w:rsid w:val="0021177E"/>
    <w:rsid w:val="002127F9"/>
    <w:rsid w:val="0021336B"/>
    <w:rsid w:val="0021575E"/>
    <w:rsid w:val="00220078"/>
    <w:rsid w:val="0022085E"/>
    <w:rsid w:val="0022314E"/>
    <w:rsid w:val="0023201E"/>
    <w:rsid w:val="002333B6"/>
    <w:rsid w:val="00237A2B"/>
    <w:rsid w:val="002505A8"/>
    <w:rsid w:val="00251AE5"/>
    <w:rsid w:val="0025590D"/>
    <w:rsid w:val="00260F2F"/>
    <w:rsid w:val="00263A02"/>
    <w:rsid w:val="002646D1"/>
    <w:rsid w:val="00267565"/>
    <w:rsid w:val="002715F4"/>
    <w:rsid w:val="00281082"/>
    <w:rsid w:val="00282BA2"/>
    <w:rsid w:val="002879F2"/>
    <w:rsid w:val="00291C4E"/>
    <w:rsid w:val="0029214C"/>
    <w:rsid w:val="00292809"/>
    <w:rsid w:val="002A0483"/>
    <w:rsid w:val="002A0F0D"/>
    <w:rsid w:val="002A31D3"/>
    <w:rsid w:val="002A703E"/>
    <w:rsid w:val="002B57E9"/>
    <w:rsid w:val="002B5C74"/>
    <w:rsid w:val="002B7ADF"/>
    <w:rsid w:val="002C02B8"/>
    <w:rsid w:val="002C51C8"/>
    <w:rsid w:val="002C5F16"/>
    <w:rsid w:val="002D3213"/>
    <w:rsid w:val="002D6436"/>
    <w:rsid w:val="002D7DFA"/>
    <w:rsid w:val="002E45DB"/>
    <w:rsid w:val="00304ED0"/>
    <w:rsid w:val="003125C7"/>
    <w:rsid w:val="00312863"/>
    <w:rsid w:val="00315227"/>
    <w:rsid w:val="00317CDC"/>
    <w:rsid w:val="003227D3"/>
    <w:rsid w:val="0032454A"/>
    <w:rsid w:val="00325CBF"/>
    <w:rsid w:val="0033078E"/>
    <w:rsid w:val="00331A26"/>
    <w:rsid w:val="00333ADA"/>
    <w:rsid w:val="00336C09"/>
    <w:rsid w:val="00341960"/>
    <w:rsid w:val="00341A81"/>
    <w:rsid w:val="00343521"/>
    <w:rsid w:val="0034608C"/>
    <w:rsid w:val="00346E2B"/>
    <w:rsid w:val="003511F6"/>
    <w:rsid w:val="003554D6"/>
    <w:rsid w:val="00363516"/>
    <w:rsid w:val="00366124"/>
    <w:rsid w:val="003728F4"/>
    <w:rsid w:val="0037296F"/>
    <w:rsid w:val="00375B1B"/>
    <w:rsid w:val="003804ED"/>
    <w:rsid w:val="00383512"/>
    <w:rsid w:val="003917E2"/>
    <w:rsid w:val="00391E2B"/>
    <w:rsid w:val="00392F37"/>
    <w:rsid w:val="003942A1"/>
    <w:rsid w:val="0039454E"/>
    <w:rsid w:val="00397CDD"/>
    <w:rsid w:val="003B2D6E"/>
    <w:rsid w:val="003B5D3C"/>
    <w:rsid w:val="003C068E"/>
    <w:rsid w:val="003C5285"/>
    <w:rsid w:val="003C6091"/>
    <w:rsid w:val="003E0D5D"/>
    <w:rsid w:val="003E1E8A"/>
    <w:rsid w:val="003E224F"/>
    <w:rsid w:val="003E47DE"/>
    <w:rsid w:val="003F1C2A"/>
    <w:rsid w:val="003F605B"/>
    <w:rsid w:val="003F60EE"/>
    <w:rsid w:val="004001B5"/>
    <w:rsid w:val="00403296"/>
    <w:rsid w:val="00403FD3"/>
    <w:rsid w:val="0040771D"/>
    <w:rsid w:val="00412AE5"/>
    <w:rsid w:val="00415F5B"/>
    <w:rsid w:val="0042047B"/>
    <w:rsid w:val="004236D3"/>
    <w:rsid w:val="00425EA0"/>
    <w:rsid w:val="00427D74"/>
    <w:rsid w:val="00435239"/>
    <w:rsid w:val="0043715B"/>
    <w:rsid w:val="0043757D"/>
    <w:rsid w:val="00446B7A"/>
    <w:rsid w:val="004564B7"/>
    <w:rsid w:val="00471644"/>
    <w:rsid w:val="00472ED5"/>
    <w:rsid w:val="00475638"/>
    <w:rsid w:val="00475999"/>
    <w:rsid w:val="00480D35"/>
    <w:rsid w:val="00485926"/>
    <w:rsid w:val="00485E81"/>
    <w:rsid w:val="004869B0"/>
    <w:rsid w:val="00494361"/>
    <w:rsid w:val="00495430"/>
    <w:rsid w:val="00496DED"/>
    <w:rsid w:val="00496E8D"/>
    <w:rsid w:val="004A2EDF"/>
    <w:rsid w:val="004B5B74"/>
    <w:rsid w:val="004D0576"/>
    <w:rsid w:val="004E0311"/>
    <w:rsid w:val="004E157E"/>
    <w:rsid w:val="004E28A3"/>
    <w:rsid w:val="004E42BC"/>
    <w:rsid w:val="004E6640"/>
    <w:rsid w:val="004E79D0"/>
    <w:rsid w:val="004F0792"/>
    <w:rsid w:val="004F14B6"/>
    <w:rsid w:val="004F4B50"/>
    <w:rsid w:val="004F4BE5"/>
    <w:rsid w:val="004F5451"/>
    <w:rsid w:val="004F747B"/>
    <w:rsid w:val="00502D14"/>
    <w:rsid w:val="00505022"/>
    <w:rsid w:val="005075FE"/>
    <w:rsid w:val="005125C4"/>
    <w:rsid w:val="00512BD1"/>
    <w:rsid w:val="00512F82"/>
    <w:rsid w:val="00521E60"/>
    <w:rsid w:val="0052206B"/>
    <w:rsid w:val="005224BB"/>
    <w:rsid w:val="00522A11"/>
    <w:rsid w:val="00522FAF"/>
    <w:rsid w:val="00523281"/>
    <w:rsid w:val="00523FBA"/>
    <w:rsid w:val="005259EA"/>
    <w:rsid w:val="00532202"/>
    <w:rsid w:val="0053369D"/>
    <w:rsid w:val="0053476F"/>
    <w:rsid w:val="00535FD9"/>
    <w:rsid w:val="00540675"/>
    <w:rsid w:val="00542029"/>
    <w:rsid w:val="00543221"/>
    <w:rsid w:val="00543FB2"/>
    <w:rsid w:val="00545537"/>
    <w:rsid w:val="005473A8"/>
    <w:rsid w:val="00552D16"/>
    <w:rsid w:val="0055665A"/>
    <w:rsid w:val="00557053"/>
    <w:rsid w:val="00561613"/>
    <w:rsid w:val="00571EC7"/>
    <w:rsid w:val="0057212B"/>
    <w:rsid w:val="00572D72"/>
    <w:rsid w:val="00573B64"/>
    <w:rsid w:val="005740C4"/>
    <w:rsid w:val="005744F3"/>
    <w:rsid w:val="00576790"/>
    <w:rsid w:val="00584A2B"/>
    <w:rsid w:val="00584C94"/>
    <w:rsid w:val="00586E8B"/>
    <w:rsid w:val="0059187F"/>
    <w:rsid w:val="0059271F"/>
    <w:rsid w:val="00595147"/>
    <w:rsid w:val="00595858"/>
    <w:rsid w:val="005C01B4"/>
    <w:rsid w:val="005C158E"/>
    <w:rsid w:val="005C2E2C"/>
    <w:rsid w:val="005C3394"/>
    <w:rsid w:val="005C51CD"/>
    <w:rsid w:val="005C70CA"/>
    <w:rsid w:val="005C7BC1"/>
    <w:rsid w:val="005D33FF"/>
    <w:rsid w:val="005D7914"/>
    <w:rsid w:val="005D7992"/>
    <w:rsid w:val="005E107C"/>
    <w:rsid w:val="005E75EB"/>
    <w:rsid w:val="005F247C"/>
    <w:rsid w:val="005F56F9"/>
    <w:rsid w:val="005F6482"/>
    <w:rsid w:val="00604383"/>
    <w:rsid w:val="00604D5B"/>
    <w:rsid w:val="0061220B"/>
    <w:rsid w:val="0061242E"/>
    <w:rsid w:val="00614D58"/>
    <w:rsid w:val="006259C1"/>
    <w:rsid w:val="00632754"/>
    <w:rsid w:val="0063323C"/>
    <w:rsid w:val="0063501B"/>
    <w:rsid w:val="00636E47"/>
    <w:rsid w:val="00637EDF"/>
    <w:rsid w:val="00641484"/>
    <w:rsid w:val="00641F97"/>
    <w:rsid w:val="0064799F"/>
    <w:rsid w:val="00657149"/>
    <w:rsid w:val="006601A3"/>
    <w:rsid w:val="00660C65"/>
    <w:rsid w:val="00663DCD"/>
    <w:rsid w:val="0066415C"/>
    <w:rsid w:val="006655BA"/>
    <w:rsid w:val="00666478"/>
    <w:rsid w:val="00667302"/>
    <w:rsid w:val="00672087"/>
    <w:rsid w:val="0068019C"/>
    <w:rsid w:val="00682A12"/>
    <w:rsid w:val="006845C3"/>
    <w:rsid w:val="00684E24"/>
    <w:rsid w:val="006946AD"/>
    <w:rsid w:val="006A17DD"/>
    <w:rsid w:val="006A1D84"/>
    <w:rsid w:val="006A482E"/>
    <w:rsid w:val="006A50A5"/>
    <w:rsid w:val="006A6CD1"/>
    <w:rsid w:val="006A6EA3"/>
    <w:rsid w:val="006B298D"/>
    <w:rsid w:val="006B69CB"/>
    <w:rsid w:val="006C3390"/>
    <w:rsid w:val="006C77C6"/>
    <w:rsid w:val="006C7AF1"/>
    <w:rsid w:val="006E11ED"/>
    <w:rsid w:val="006E12A3"/>
    <w:rsid w:val="006E230E"/>
    <w:rsid w:val="006E2FE0"/>
    <w:rsid w:val="006E3AF6"/>
    <w:rsid w:val="006E4B5E"/>
    <w:rsid w:val="006E6C0F"/>
    <w:rsid w:val="006F1246"/>
    <w:rsid w:val="0070028B"/>
    <w:rsid w:val="007002C9"/>
    <w:rsid w:val="00703757"/>
    <w:rsid w:val="007037EF"/>
    <w:rsid w:val="007058D3"/>
    <w:rsid w:val="00710652"/>
    <w:rsid w:val="00712778"/>
    <w:rsid w:val="00715EB1"/>
    <w:rsid w:val="0072081A"/>
    <w:rsid w:val="0072121E"/>
    <w:rsid w:val="007228C0"/>
    <w:rsid w:val="007256BA"/>
    <w:rsid w:val="00725D8C"/>
    <w:rsid w:val="00727AAB"/>
    <w:rsid w:val="00727D16"/>
    <w:rsid w:val="0073127B"/>
    <w:rsid w:val="00734D36"/>
    <w:rsid w:val="00740513"/>
    <w:rsid w:val="00746180"/>
    <w:rsid w:val="007513CE"/>
    <w:rsid w:val="00753C45"/>
    <w:rsid w:val="00756F9F"/>
    <w:rsid w:val="00760FE3"/>
    <w:rsid w:val="00762C03"/>
    <w:rsid w:val="0076363F"/>
    <w:rsid w:val="00767901"/>
    <w:rsid w:val="0078399B"/>
    <w:rsid w:val="0078656D"/>
    <w:rsid w:val="0079093D"/>
    <w:rsid w:val="0079555D"/>
    <w:rsid w:val="0079580A"/>
    <w:rsid w:val="007A311D"/>
    <w:rsid w:val="007A4150"/>
    <w:rsid w:val="007B0D09"/>
    <w:rsid w:val="007C1E86"/>
    <w:rsid w:val="007C265D"/>
    <w:rsid w:val="007D03CD"/>
    <w:rsid w:val="007D3BAD"/>
    <w:rsid w:val="007D4E75"/>
    <w:rsid w:val="007E1770"/>
    <w:rsid w:val="007E3140"/>
    <w:rsid w:val="007E43ED"/>
    <w:rsid w:val="007F26BC"/>
    <w:rsid w:val="007F478B"/>
    <w:rsid w:val="007F4802"/>
    <w:rsid w:val="007F7163"/>
    <w:rsid w:val="007F7784"/>
    <w:rsid w:val="00800302"/>
    <w:rsid w:val="00800F4B"/>
    <w:rsid w:val="0080190C"/>
    <w:rsid w:val="00801C2B"/>
    <w:rsid w:val="008048DD"/>
    <w:rsid w:val="00806483"/>
    <w:rsid w:val="00811875"/>
    <w:rsid w:val="008123B2"/>
    <w:rsid w:val="008262EA"/>
    <w:rsid w:val="008273AB"/>
    <w:rsid w:val="00835AF9"/>
    <w:rsid w:val="00836A67"/>
    <w:rsid w:val="00853645"/>
    <w:rsid w:val="008601FE"/>
    <w:rsid w:val="008629CC"/>
    <w:rsid w:val="00870C68"/>
    <w:rsid w:val="0087172A"/>
    <w:rsid w:val="008729C2"/>
    <w:rsid w:val="00875DFE"/>
    <w:rsid w:val="008767FB"/>
    <w:rsid w:val="00881E20"/>
    <w:rsid w:val="00882E16"/>
    <w:rsid w:val="00885FC8"/>
    <w:rsid w:val="0089031B"/>
    <w:rsid w:val="00890B70"/>
    <w:rsid w:val="00891C87"/>
    <w:rsid w:val="008923B4"/>
    <w:rsid w:val="00893030"/>
    <w:rsid w:val="008955B7"/>
    <w:rsid w:val="0089574C"/>
    <w:rsid w:val="00896867"/>
    <w:rsid w:val="00896DB6"/>
    <w:rsid w:val="008A26FB"/>
    <w:rsid w:val="008C0BA6"/>
    <w:rsid w:val="008D5389"/>
    <w:rsid w:val="008E66E9"/>
    <w:rsid w:val="008E6F98"/>
    <w:rsid w:val="00905267"/>
    <w:rsid w:val="00911F9D"/>
    <w:rsid w:val="00913594"/>
    <w:rsid w:val="009213BE"/>
    <w:rsid w:val="00922473"/>
    <w:rsid w:val="00931D68"/>
    <w:rsid w:val="0093234A"/>
    <w:rsid w:val="0094626F"/>
    <w:rsid w:val="0095114F"/>
    <w:rsid w:val="00962E70"/>
    <w:rsid w:val="00963C4E"/>
    <w:rsid w:val="009643B9"/>
    <w:rsid w:val="00970531"/>
    <w:rsid w:val="00971AAD"/>
    <w:rsid w:val="00971AFF"/>
    <w:rsid w:val="009729A9"/>
    <w:rsid w:val="00980C6F"/>
    <w:rsid w:val="00981E6B"/>
    <w:rsid w:val="009847FC"/>
    <w:rsid w:val="009871F2"/>
    <w:rsid w:val="00987BC3"/>
    <w:rsid w:val="00987C58"/>
    <w:rsid w:val="00987E8E"/>
    <w:rsid w:val="00994765"/>
    <w:rsid w:val="00995B6E"/>
    <w:rsid w:val="00997B84"/>
    <w:rsid w:val="009A10A1"/>
    <w:rsid w:val="009A392C"/>
    <w:rsid w:val="009A45D1"/>
    <w:rsid w:val="009A61F5"/>
    <w:rsid w:val="009A6D6C"/>
    <w:rsid w:val="009A7A3C"/>
    <w:rsid w:val="009B2391"/>
    <w:rsid w:val="009B38AA"/>
    <w:rsid w:val="009B6311"/>
    <w:rsid w:val="009C2287"/>
    <w:rsid w:val="009C2FD4"/>
    <w:rsid w:val="009C5BDF"/>
    <w:rsid w:val="009C77A7"/>
    <w:rsid w:val="009D56EE"/>
    <w:rsid w:val="009D6A50"/>
    <w:rsid w:val="009E5267"/>
    <w:rsid w:val="009E71B5"/>
    <w:rsid w:val="009E7D7C"/>
    <w:rsid w:val="009F5324"/>
    <w:rsid w:val="00A0309B"/>
    <w:rsid w:val="00A03EDF"/>
    <w:rsid w:val="00A052E5"/>
    <w:rsid w:val="00A0663A"/>
    <w:rsid w:val="00A07B0A"/>
    <w:rsid w:val="00A07BE6"/>
    <w:rsid w:val="00A2087C"/>
    <w:rsid w:val="00A21030"/>
    <w:rsid w:val="00A244A9"/>
    <w:rsid w:val="00A2605B"/>
    <w:rsid w:val="00A26217"/>
    <w:rsid w:val="00A27F89"/>
    <w:rsid w:val="00A318AD"/>
    <w:rsid w:val="00A3300D"/>
    <w:rsid w:val="00A41C1D"/>
    <w:rsid w:val="00A47446"/>
    <w:rsid w:val="00A53EF6"/>
    <w:rsid w:val="00A565A6"/>
    <w:rsid w:val="00A6306E"/>
    <w:rsid w:val="00A64676"/>
    <w:rsid w:val="00A65130"/>
    <w:rsid w:val="00A65A3F"/>
    <w:rsid w:val="00A7113F"/>
    <w:rsid w:val="00A718DC"/>
    <w:rsid w:val="00A71DB4"/>
    <w:rsid w:val="00A7243E"/>
    <w:rsid w:val="00A76F49"/>
    <w:rsid w:val="00A86BE5"/>
    <w:rsid w:val="00A86E0A"/>
    <w:rsid w:val="00A90BAF"/>
    <w:rsid w:val="00A93E7F"/>
    <w:rsid w:val="00A97A46"/>
    <w:rsid w:val="00AA2A0C"/>
    <w:rsid w:val="00AB325E"/>
    <w:rsid w:val="00AB3CE7"/>
    <w:rsid w:val="00AB3E53"/>
    <w:rsid w:val="00AB56BF"/>
    <w:rsid w:val="00AC23D2"/>
    <w:rsid w:val="00AC35D2"/>
    <w:rsid w:val="00AC586B"/>
    <w:rsid w:val="00AD0578"/>
    <w:rsid w:val="00AD1B4B"/>
    <w:rsid w:val="00AD2A69"/>
    <w:rsid w:val="00AD311C"/>
    <w:rsid w:val="00AD68B0"/>
    <w:rsid w:val="00AF0C21"/>
    <w:rsid w:val="00AF2AD6"/>
    <w:rsid w:val="00AF56A9"/>
    <w:rsid w:val="00AF5B90"/>
    <w:rsid w:val="00B01B8F"/>
    <w:rsid w:val="00B14D12"/>
    <w:rsid w:val="00B177CF"/>
    <w:rsid w:val="00B22094"/>
    <w:rsid w:val="00B254B3"/>
    <w:rsid w:val="00B260E8"/>
    <w:rsid w:val="00B42835"/>
    <w:rsid w:val="00B42EDC"/>
    <w:rsid w:val="00B43A3F"/>
    <w:rsid w:val="00B44660"/>
    <w:rsid w:val="00B52CA8"/>
    <w:rsid w:val="00B54510"/>
    <w:rsid w:val="00B56E67"/>
    <w:rsid w:val="00B830A2"/>
    <w:rsid w:val="00B86993"/>
    <w:rsid w:val="00B90E08"/>
    <w:rsid w:val="00B90E7E"/>
    <w:rsid w:val="00B90FF2"/>
    <w:rsid w:val="00B916F6"/>
    <w:rsid w:val="00B95FC6"/>
    <w:rsid w:val="00BA13A6"/>
    <w:rsid w:val="00BA690A"/>
    <w:rsid w:val="00BB07C5"/>
    <w:rsid w:val="00BB4012"/>
    <w:rsid w:val="00BC1316"/>
    <w:rsid w:val="00BC1D28"/>
    <w:rsid w:val="00BC6120"/>
    <w:rsid w:val="00BD3617"/>
    <w:rsid w:val="00BD3681"/>
    <w:rsid w:val="00BE1ACC"/>
    <w:rsid w:val="00BE2169"/>
    <w:rsid w:val="00BE24DF"/>
    <w:rsid w:val="00BE5EAE"/>
    <w:rsid w:val="00BE758A"/>
    <w:rsid w:val="00BF0795"/>
    <w:rsid w:val="00BF6595"/>
    <w:rsid w:val="00BF75D9"/>
    <w:rsid w:val="00C0082D"/>
    <w:rsid w:val="00C0223F"/>
    <w:rsid w:val="00C04553"/>
    <w:rsid w:val="00C05CDA"/>
    <w:rsid w:val="00C0651F"/>
    <w:rsid w:val="00C136BB"/>
    <w:rsid w:val="00C13994"/>
    <w:rsid w:val="00C239A1"/>
    <w:rsid w:val="00C2452F"/>
    <w:rsid w:val="00C249D7"/>
    <w:rsid w:val="00C262BF"/>
    <w:rsid w:val="00C31AF1"/>
    <w:rsid w:val="00C31FB8"/>
    <w:rsid w:val="00C3561B"/>
    <w:rsid w:val="00C41EA8"/>
    <w:rsid w:val="00C44EBB"/>
    <w:rsid w:val="00C471DF"/>
    <w:rsid w:val="00C51BEC"/>
    <w:rsid w:val="00C54EB4"/>
    <w:rsid w:val="00C577F9"/>
    <w:rsid w:val="00C65279"/>
    <w:rsid w:val="00C7396F"/>
    <w:rsid w:val="00C821B8"/>
    <w:rsid w:val="00C831AE"/>
    <w:rsid w:val="00C83722"/>
    <w:rsid w:val="00C83AB0"/>
    <w:rsid w:val="00C84EFD"/>
    <w:rsid w:val="00C937FC"/>
    <w:rsid w:val="00C944F5"/>
    <w:rsid w:val="00CA627E"/>
    <w:rsid w:val="00CA6934"/>
    <w:rsid w:val="00CA6D7F"/>
    <w:rsid w:val="00CB0A13"/>
    <w:rsid w:val="00CB208B"/>
    <w:rsid w:val="00CB358B"/>
    <w:rsid w:val="00CB39B6"/>
    <w:rsid w:val="00CB773A"/>
    <w:rsid w:val="00CC0890"/>
    <w:rsid w:val="00CC0C4E"/>
    <w:rsid w:val="00CC248F"/>
    <w:rsid w:val="00CC3BD9"/>
    <w:rsid w:val="00CC76CD"/>
    <w:rsid w:val="00CD2ED4"/>
    <w:rsid w:val="00CD568B"/>
    <w:rsid w:val="00CE01E6"/>
    <w:rsid w:val="00CE0F06"/>
    <w:rsid w:val="00CE7097"/>
    <w:rsid w:val="00CE7CD5"/>
    <w:rsid w:val="00CF26F1"/>
    <w:rsid w:val="00CF6473"/>
    <w:rsid w:val="00D03334"/>
    <w:rsid w:val="00D0485F"/>
    <w:rsid w:val="00D04878"/>
    <w:rsid w:val="00D06C9F"/>
    <w:rsid w:val="00D142E1"/>
    <w:rsid w:val="00D14A3E"/>
    <w:rsid w:val="00D21C6F"/>
    <w:rsid w:val="00D22DF0"/>
    <w:rsid w:val="00D23355"/>
    <w:rsid w:val="00D31913"/>
    <w:rsid w:val="00D33063"/>
    <w:rsid w:val="00D333D5"/>
    <w:rsid w:val="00D36E5F"/>
    <w:rsid w:val="00D40061"/>
    <w:rsid w:val="00D51507"/>
    <w:rsid w:val="00D548B9"/>
    <w:rsid w:val="00D57900"/>
    <w:rsid w:val="00D600BB"/>
    <w:rsid w:val="00D606C7"/>
    <w:rsid w:val="00D60864"/>
    <w:rsid w:val="00D63F38"/>
    <w:rsid w:val="00D700FD"/>
    <w:rsid w:val="00D77223"/>
    <w:rsid w:val="00D77EEF"/>
    <w:rsid w:val="00D86505"/>
    <w:rsid w:val="00D91A72"/>
    <w:rsid w:val="00D92109"/>
    <w:rsid w:val="00DA09CB"/>
    <w:rsid w:val="00DB124C"/>
    <w:rsid w:val="00DB278B"/>
    <w:rsid w:val="00DB3713"/>
    <w:rsid w:val="00DB5694"/>
    <w:rsid w:val="00DB56AD"/>
    <w:rsid w:val="00DB6F9A"/>
    <w:rsid w:val="00DC6D87"/>
    <w:rsid w:val="00DC7309"/>
    <w:rsid w:val="00DC775F"/>
    <w:rsid w:val="00DD0986"/>
    <w:rsid w:val="00DD1B3D"/>
    <w:rsid w:val="00DD60D0"/>
    <w:rsid w:val="00DD7372"/>
    <w:rsid w:val="00DD7726"/>
    <w:rsid w:val="00DE0C10"/>
    <w:rsid w:val="00DE1D43"/>
    <w:rsid w:val="00DE2C9F"/>
    <w:rsid w:val="00DE59D5"/>
    <w:rsid w:val="00DE6EA5"/>
    <w:rsid w:val="00DF0D5C"/>
    <w:rsid w:val="00DF477A"/>
    <w:rsid w:val="00DF7802"/>
    <w:rsid w:val="00E025B1"/>
    <w:rsid w:val="00E02650"/>
    <w:rsid w:val="00E14EBB"/>
    <w:rsid w:val="00E23EC6"/>
    <w:rsid w:val="00E242F5"/>
    <w:rsid w:val="00E33450"/>
    <w:rsid w:val="00E338AD"/>
    <w:rsid w:val="00E34EA3"/>
    <w:rsid w:val="00E37F37"/>
    <w:rsid w:val="00E4023B"/>
    <w:rsid w:val="00E44219"/>
    <w:rsid w:val="00E46DC3"/>
    <w:rsid w:val="00E51FC5"/>
    <w:rsid w:val="00E66141"/>
    <w:rsid w:val="00E718FC"/>
    <w:rsid w:val="00E76543"/>
    <w:rsid w:val="00E820C0"/>
    <w:rsid w:val="00E87107"/>
    <w:rsid w:val="00E90963"/>
    <w:rsid w:val="00E941EE"/>
    <w:rsid w:val="00EA09E9"/>
    <w:rsid w:val="00EA4C06"/>
    <w:rsid w:val="00EA4D25"/>
    <w:rsid w:val="00EA7405"/>
    <w:rsid w:val="00EB0F12"/>
    <w:rsid w:val="00EB12A5"/>
    <w:rsid w:val="00EB72D8"/>
    <w:rsid w:val="00EC2820"/>
    <w:rsid w:val="00EC54AF"/>
    <w:rsid w:val="00EC7023"/>
    <w:rsid w:val="00EE4F38"/>
    <w:rsid w:val="00EE6726"/>
    <w:rsid w:val="00EE714C"/>
    <w:rsid w:val="00EE7205"/>
    <w:rsid w:val="00EF3068"/>
    <w:rsid w:val="00EF400E"/>
    <w:rsid w:val="00EF5AE6"/>
    <w:rsid w:val="00EF7773"/>
    <w:rsid w:val="00F03947"/>
    <w:rsid w:val="00F239D6"/>
    <w:rsid w:val="00F309A6"/>
    <w:rsid w:val="00F33FEA"/>
    <w:rsid w:val="00F40869"/>
    <w:rsid w:val="00F409FC"/>
    <w:rsid w:val="00F53F1D"/>
    <w:rsid w:val="00F56121"/>
    <w:rsid w:val="00F561CA"/>
    <w:rsid w:val="00F605EA"/>
    <w:rsid w:val="00F62430"/>
    <w:rsid w:val="00F62CBB"/>
    <w:rsid w:val="00F62FF2"/>
    <w:rsid w:val="00F647FE"/>
    <w:rsid w:val="00F71B17"/>
    <w:rsid w:val="00F71BFB"/>
    <w:rsid w:val="00F71C39"/>
    <w:rsid w:val="00F831F1"/>
    <w:rsid w:val="00F8338F"/>
    <w:rsid w:val="00F86CE0"/>
    <w:rsid w:val="00FA1ECF"/>
    <w:rsid w:val="00FA2908"/>
    <w:rsid w:val="00FA73D8"/>
    <w:rsid w:val="00FC0435"/>
    <w:rsid w:val="00FC2898"/>
    <w:rsid w:val="00FC6341"/>
    <w:rsid w:val="00FC691B"/>
    <w:rsid w:val="00FC6DD3"/>
    <w:rsid w:val="00FD1857"/>
    <w:rsid w:val="00FE0360"/>
    <w:rsid w:val="00FE0949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7028"/>
  <w15:chartTrackingRefBased/>
  <w15:docId w15:val="{57936589-0728-4227-8E50-404F1A5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paragraph" w:styleId="Underrubrik">
    <w:name w:val="Subtitle"/>
    <w:basedOn w:val="Normal"/>
    <w:link w:val="UnderrubrikChar"/>
    <w:qFormat/>
    <w:rsid w:val="00AD0578"/>
    <w:pPr>
      <w:spacing w:after="0" w:line="240" w:lineRule="auto"/>
      <w:jc w:val="center"/>
    </w:pPr>
    <w:rPr>
      <w:rFonts w:ascii="Comic Sans MS" w:eastAsia="Times New Roman" w:hAnsi="Comic Sans MS" w:cs="Times New Roman"/>
      <w:spacing w:val="20"/>
      <w:sz w:val="144"/>
      <w:szCs w:val="20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AD0578"/>
    <w:rPr>
      <w:rFonts w:ascii="Comic Sans MS" w:eastAsia="Times New Roman" w:hAnsi="Comic Sans MS" w:cs="Times New Roman"/>
      <w:spacing w:val="20"/>
      <w:sz w:val="14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detail/79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Matmeny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1A2F81C9E438486965BF6C9E6E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443C1-7358-48AC-BFF1-EFF977CD0E36}"/>
      </w:docPartPr>
      <w:docPartBody>
        <w:p w:rsidR="000927D3" w:rsidRDefault="006F44F3">
          <w:pPr>
            <w:pStyle w:val="C441A2F81C9E438486965BF6C9E6E88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D51DE4417694103961785C69F61A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53B16D-1F39-40E4-80E6-1056AB3CD835}"/>
      </w:docPartPr>
      <w:docPartBody>
        <w:p w:rsidR="000927D3" w:rsidRDefault="006F44F3">
          <w:pPr>
            <w:pStyle w:val="2D51DE4417694103961785C69F61AA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92FB6C2F7746C194AA7ACD02288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75055-8A6B-4CE4-BB1C-0F51F1875A82}"/>
      </w:docPartPr>
      <w:docPartBody>
        <w:p w:rsidR="00BB0161" w:rsidRDefault="004B6F1E" w:rsidP="004B6F1E">
          <w:pPr>
            <w:pStyle w:val="45D96E867E6B4A829E817738366EA5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CF0C213A3F487E9FC96FBA8E26B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8B4B3-2F02-4D15-8048-E8A873504F23}"/>
      </w:docPartPr>
      <w:docPartBody>
        <w:p w:rsidR="00BB0161" w:rsidRDefault="004B6F1E" w:rsidP="004B6F1E">
          <w:pPr>
            <w:pStyle w:val="348C039A223644648AC83E1BA941EA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501A43E37E4110B88F954A37B73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B6DCE-F360-4041-B0E8-5DAE3D6E22D3}"/>
      </w:docPartPr>
      <w:docPartBody>
        <w:p w:rsidR="00863284" w:rsidRDefault="00BB0161" w:rsidP="00BB0161">
          <w:pPr>
            <w:pStyle w:val="4FD69FCF6C0F480AAA239E94DF4194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1C84AF70884FECA51BED8810E25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A2486-1A38-44D0-9FB7-1E91253FB860}"/>
      </w:docPartPr>
      <w:docPartBody>
        <w:p w:rsidR="00EB69CF" w:rsidRDefault="00955007" w:rsidP="00955007">
          <w:pPr>
            <w:pStyle w:val="CE7BA86746DA49ADAB0485AB173D46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5ADB290075416894C37CA904872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1E437-1786-4747-AF76-93F382B797C3}"/>
      </w:docPartPr>
      <w:docPartBody>
        <w:p w:rsidR="00EB69CF" w:rsidRDefault="00955007" w:rsidP="00955007">
          <w:pPr>
            <w:pStyle w:val="7A96D2F95493445FB7574F800D4BF6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00BB686E584495A794DC53A17FA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61176-F525-4A4B-ABA4-FCCE2FBAF94B}"/>
      </w:docPartPr>
      <w:docPartBody>
        <w:p w:rsidR="00E577FD" w:rsidRDefault="00DC5100" w:rsidP="00DC5100">
          <w:pPr>
            <w:pStyle w:val="4F1D54A8DDAD4D199F91579E895D1A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6EF2F306D4471992153C7E7851C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11105-A16C-4E32-8BA7-A65AB7656415}"/>
      </w:docPartPr>
      <w:docPartBody>
        <w:p w:rsidR="00667DDF" w:rsidRDefault="00386A33" w:rsidP="00386A33">
          <w:pPr>
            <w:pStyle w:val="B15EC22563334BC08ED0A53C828D1C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CD96656E574F2390974F9D0E421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C584E-7A23-429F-9686-558AD9FD05B7}"/>
      </w:docPartPr>
      <w:docPartBody>
        <w:p w:rsidR="00E14351" w:rsidRDefault="00667DDF" w:rsidP="00667DDF">
          <w:pPr>
            <w:pStyle w:val="461AED35E8F44DB7AAC7C10926A9FA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68C03E3D6E45B7867106C613145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70FAD-08CB-4270-A5E2-FDD560DAE42A}"/>
      </w:docPartPr>
      <w:docPartBody>
        <w:p w:rsidR="00E72698" w:rsidRDefault="00996EEB" w:rsidP="00996EEB">
          <w:pPr>
            <w:pStyle w:val="2820FF1646214A66B47C1126DC5919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A0663018014570A4B0CBA6C6070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C9C37-3E84-48B1-A658-D6EBAB6C2D33}"/>
      </w:docPartPr>
      <w:docPartBody>
        <w:p w:rsidR="00B54B71" w:rsidRDefault="00E72698" w:rsidP="00E72698">
          <w:pPr>
            <w:pStyle w:val="0CCE697CE6D84F98B982D9A91B006F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CD74BE04C240EBA4C736E13675C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99030-8F34-4F7A-9810-8C0CDF218466}"/>
      </w:docPartPr>
      <w:docPartBody>
        <w:p w:rsidR="002C0BE2" w:rsidRDefault="0046269C" w:rsidP="0046269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5A6D31D9514D6E998686E2AC117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4A722-7869-49D1-8361-85E9C11288BC}"/>
      </w:docPartPr>
      <w:docPartBody>
        <w:p w:rsidR="002C0BE2" w:rsidRDefault="0046269C" w:rsidP="0046269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D88A7125CE4FF59434A66EA612E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6BDD8-4590-4977-BCE4-502628A5A1B8}"/>
      </w:docPartPr>
      <w:docPartBody>
        <w:p w:rsidR="00B2720A" w:rsidRDefault="002C0BE2" w:rsidP="002C0BE2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4EE75E5D3241A29B430A0868854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C7305-1FF8-40FE-BEE5-1B7AC9B7DFB5}"/>
      </w:docPartPr>
      <w:docPartBody>
        <w:p w:rsidR="003F32C6" w:rsidRDefault="00A15CF4" w:rsidP="00A15CF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B3B9C7F66C4434A554D1D884AA0C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D34E6-FF09-4FB5-ADBB-3FBA938FC0B4}"/>
      </w:docPartPr>
      <w:docPartBody>
        <w:p w:rsidR="00C34A67" w:rsidRDefault="003F32C6" w:rsidP="003F32C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99C3984FD84C558C877F4C85377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DE619-0FD2-4D4D-A288-EFFE43729697}"/>
      </w:docPartPr>
      <w:docPartBody>
        <w:p w:rsidR="00C34A67" w:rsidRDefault="003F32C6" w:rsidP="003F32C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868651EE3D4524A48B1C2133A39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6A159-A0A7-4249-89D9-B7CD45F6A9BB}"/>
      </w:docPartPr>
      <w:docPartBody>
        <w:p w:rsidR="00436E20" w:rsidRDefault="00C34A67" w:rsidP="00C34A6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8A8FB7C871460E854971D0AE0BA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91EA9-AA90-4809-9226-EB3E1E7C4D10}"/>
      </w:docPartPr>
      <w:docPartBody>
        <w:p w:rsidR="00436E20" w:rsidRDefault="00436E20" w:rsidP="00436E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EEEB9F5C2A4216870456F66DB50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0C8BF-5163-4499-8903-0E82B6A3A986}"/>
      </w:docPartPr>
      <w:docPartBody>
        <w:p w:rsidR="00436E20" w:rsidRDefault="00436E20" w:rsidP="00436E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D654ADB8EB4DD695B5F881E99CA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6DA08-5BF9-4D5D-9CCF-6DE07EE738AE}"/>
      </w:docPartPr>
      <w:docPartBody>
        <w:p w:rsidR="00436E20" w:rsidRDefault="00436E20" w:rsidP="00436E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5C85942BA7472580A3103AECE99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2DDDC-AD2F-487F-BB54-5A8C13BBA50C}"/>
      </w:docPartPr>
      <w:docPartBody>
        <w:p w:rsidR="009656A8" w:rsidRDefault="009656A8" w:rsidP="009656A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8A937017D4C5DAE608D0DE77BF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0EB2B-13AA-4842-8AF6-7AB7AF5CA505}"/>
      </w:docPartPr>
      <w:docPartBody>
        <w:p w:rsidR="006C063C" w:rsidRDefault="00271463" w:rsidP="00271463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EC62A7F7C4015A7F89C13C0695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35630-F1C9-475A-B787-B0F4688CBC34}"/>
      </w:docPartPr>
      <w:docPartBody>
        <w:p w:rsidR="009C4DB8" w:rsidRDefault="009C4DB8" w:rsidP="009C4DB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66DE28866C43F6B269BE83222C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C182D-C7BF-4A5C-8CC8-B8D45CFEAED7}"/>
      </w:docPartPr>
      <w:docPartBody>
        <w:p w:rsidR="00047119" w:rsidRDefault="001732E0" w:rsidP="001732E0">
          <w:pPr>
            <w:pStyle w:val="8610C4AE364A46A5A1407CE6FCCDC9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FD21380764ED88C7FABE73B038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9E28B-FDCB-45EB-A4FF-60F298F2B201}"/>
      </w:docPartPr>
      <w:docPartBody>
        <w:p w:rsidR="00382626" w:rsidRDefault="000B4A28" w:rsidP="000B4A2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E64AFA0F744E4A843BF121D8B94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6EA73-010B-4237-9721-EF4A785B779A}"/>
      </w:docPartPr>
      <w:docPartBody>
        <w:p w:rsidR="00512490" w:rsidRDefault="00382626" w:rsidP="0038262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746E8518194CC5B037C49D9DCAB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89996-A08A-4657-BB3D-0928F44C830F}"/>
      </w:docPartPr>
      <w:docPartBody>
        <w:p w:rsidR="00512490" w:rsidRDefault="00382626" w:rsidP="0038262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1164EFFF634D24BC4C3F7D5A10F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67941-EDD4-4AA6-80D3-FAB3AB70E8C5}"/>
      </w:docPartPr>
      <w:docPartBody>
        <w:p w:rsidR="0031516B" w:rsidRDefault="00512490" w:rsidP="0051249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6D7793C10427086BF590A0EDF7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DA6E6-6794-4488-8DB0-E8463B3DD458}"/>
      </w:docPartPr>
      <w:docPartBody>
        <w:p w:rsidR="00E42F2E" w:rsidRDefault="00E42F2E" w:rsidP="00E42F2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9762AC42A74FA1A2D7FA4FAA1D1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E630-DF27-4271-B964-80F6A01B97CC}"/>
      </w:docPartPr>
      <w:docPartBody>
        <w:p w:rsidR="00E42F2E" w:rsidRDefault="00E42F2E" w:rsidP="00E42F2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C083DF9EEA478884B9E3226996B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F3720-EFF3-49DF-9D37-2DA885063028}"/>
      </w:docPartPr>
      <w:docPartBody>
        <w:p w:rsidR="00776E1E" w:rsidRDefault="001F1DD3" w:rsidP="001F1DD3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F49A8E47334324833B4DA8F5AE7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4B96B-66F1-4F7C-AB11-002B45EBB006}"/>
      </w:docPartPr>
      <w:docPartBody>
        <w:p w:rsidR="001605FD" w:rsidRDefault="00776E1E" w:rsidP="00776E1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7190B91BA4BF0B02FF588B75BA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5AA21-F77E-4609-B73B-D377DCB39547}"/>
      </w:docPartPr>
      <w:docPartBody>
        <w:p w:rsidR="001605FD" w:rsidRDefault="00776E1E" w:rsidP="00776E1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1C9753E984F5ABE68ECA5DD337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0F68B-4792-4826-B607-539B86317123}"/>
      </w:docPartPr>
      <w:docPartBody>
        <w:p w:rsidR="007D63A3" w:rsidRDefault="001605FD" w:rsidP="001605F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4A55B015064A468309D0D6A73B5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35EE5-8512-4910-A6FC-AA4EAE5561EF}"/>
      </w:docPartPr>
      <w:docPartBody>
        <w:p w:rsidR="007D63A3" w:rsidRDefault="001605FD" w:rsidP="001605F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041A3C140149CBB664FE3D79564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7D8ED-8437-46FD-85CD-EE1BC8BC68A1}"/>
      </w:docPartPr>
      <w:docPartBody>
        <w:p w:rsidR="00CB6547" w:rsidRDefault="007D63A3" w:rsidP="007D63A3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F4DB3E1E434024A1792231271AA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B93D2-4296-4297-B4D3-33B807E61DC2}"/>
      </w:docPartPr>
      <w:docPartBody>
        <w:p w:rsidR="00544243" w:rsidRDefault="00555ADC" w:rsidP="00555AD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F7EFD4D4BF48B0ACA76A9EF47C8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73F5C-E623-4872-8A6B-3F0D9D7AA481}"/>
      </w:docPartPr>
      <w:docPartBody>
        <w:p w:rsidR="00544243" w:rsidRDefault="00555ADC" w:rsidP="00555AD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495CB606564713A1D683C496B31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6F262-E2F3-4A19-893F-4A6E2CEAC17C}"/>
      </w:docPartPr>
      <w:docPartBody>
        <w:p w:rsidR="00AC7675" w:rsidRDefault="001F3546" w:rsidP="001F354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E986EC260455CB41BFD2633F90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1A67B-995B-4E37-94AE-B6330072833E}"/>
      </w:docPartPr>
      <w:docPartBody>
        <w:p w:rsidR="00FF64DF" w:rsidRDefault="00AC7675" w:rsidP="00AC7675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AC60C73FF848C0917607BF59A10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305B0-6B5D-4500-98E8-4DF4FCA8C4D4}"/>
      </w:docPartPr>
      <w:docPartBody>
        <w:p w:rsidR="00FF64DF" w:rsidRDefault="00AC7675" w:rsidP="00AC7675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CB3A8C0654EAD8B9DCEC7B6007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C7B92-CACB-425A-818F-0091ACFB65EF}"/>
      </w:docPartPr>
      <w:docPartBody>
        <w:p w:rsidR="008240BE" w:rsidRDefault="00A66A51" w:rsidP="00A66A5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D96761382344E88B0AE8031B22D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7F972-0445-474F-812F-C91812F515D6}"/>
      </w:docPartPr>
      <w:docPartBody>
        <w:p w:rsidR="008240BE" w:rsidRDefault="00A66A51" w:rsidP="00A66A5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FE76C2AA1E4B98928251D27EC58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EDF76-2A51-46F1-832A-D667D714082A}"/>
      </w:docPartPr>
      <w:docPartBody>
        <w:p w:rsidR="008240BE" w:rsidRDefault="00A66A51" w:rsidP="00A66A51"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0130A32A25FD4CC79C268742FD11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0438E-A98E-4A7B-A8E5-6DA809DBD827}"/>
      </w:docPartPr>
      <w:docPartBody>
        <w:p w:rsidR="008240BE" w:rsidRDefault="00A66A51" w:rsidP="00A66A51"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9FE551596554F318AB2717C3BC48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5CF53-CAC5-4987-917D-F3EDBDE5287D}"/>
      </w:docPartPr>
      <w:docPartBody>
        <w:p w:rsidR="008240BE" w:rsidRDefault="00A66A51" w:rsidP="00A66A51"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D391184CE214D21851AE0C789B72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D9B4D-461B-4050-8A2C-2ACD985B66B1}"/>
      </w:docPartPr>
      <w:docPartBody>
        <w:p w:rsidR="00515F49" w:rsidRDefault="008240BE" w:rsidP="008240B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63E851DEB343A3934B67EC8A2B7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D0359-B5A1-4808-AC00-2D709DB49267}"/>
      </w:docPartPr>
      <w:docPartBody>
        <w:p w:rsidR="00515F49" w:rsidRDefault="008240BE" w:rsidP="008240B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C34CFA067448EE9A5B9E579B626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F8FE3-B5C8-44A7-AED4-BB36DD1B87EF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0311CA060B4327BE7C01EFC83A5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E14C0-C70B-4E33-8B69-2C2E0699816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5FF053FCB24A608FE8E8B7EE891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C309E-A333-4FD5-970E-2B1FEBB2DBD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11AE332D63468A8C3B8F68E81D5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501DA-CFB1-4568-8544-036FB7AE8B68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4748B782814BD19E6F31E07E94A4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54AA1-12ED-485A-8665-DF21F96D0F57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BAB1447DEB404D90EB2C081AEE6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826DD-49C8-48FF-8428-F3B27849DA17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DD050A33D2400286A5C91FB5065B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45A02-CED8-4068-995D-65AC79E1F68D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E3D2767114E278FA1DF71896FC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E05D1-8FCA-431B-82B8-397ADB70631D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429FD5F9949E198ED60E73C960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2940A-21AC-4B07-9118-66CEB98D0CB4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8759ABD6494DE9AAE7F59BDFC9D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374D9B-0D8B-44E4-A61E-4B9823252A9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FEC8D02DDB416EB1ADDAF4CD6C7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7C8A0B-7019-48E8-8277-F05875417214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02F59236B243009F99E497BD4EE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873F2-8912-4CA0-9DD9-DBD60320B625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FB015205094586A5C26CF3E457A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5754C-6B25-4853-AD08-5B60BE9655B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BD7B859BDC465693D9FC35C5F0D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D6101-BC84-40E7-A17C-F296211DEB5C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38FE6C1CA64C668D02A3171A799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F35EA-52ED-437D-9437-F81748049EF9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7297C3183F4D56B2769361161B9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80A51-0299-468B-AFA8-AEDE9050985B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909B12B2A945D3B250D9ADEC5FA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00D2E-F9EE-48C2-94F7-7CD7E1DE609D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DD778AD034452C98E7CB6FA57492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06799-175F-4794-98F6-DB06EB0D643D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C8CB308C6F4F8FB6B5F54D25442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EBE2F-03A3-488D-95D8-01173FE141F9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1E550F50684B24B5155175E06A5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914FE-DADC-4899-A628-18857068BF40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A3FCC303764DD0A9BF8812C796F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9A162-BCA3-4A1C-8535-9FE038325FE9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30A90C979146FD8E616A0468EE8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2A5D5-5CCD-4498-AA87-024E55182B7D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13FB71BB0649E3A019FD67AE710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95D54-1C2C-4839-BA71-009175468273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11AE20F3834EAD9543253D11D27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F483F-4C14-407C-9E02-633A9BA945A6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78360B733B4471915548F202E81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A2B9D3-E685-4AC6-B083-0750E7023406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B9C9D6964A48498DB007F63CAC2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210DD-65AD-4107-B57F-D2BCBA7E813E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50096301C94B8FB9AE211E02521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20C71-B01D-4085-B816-79AAF0676180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E5667D1A81457B8982A34DD7DE5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E2261-4514-4EFF-9EE4-9F199EAEEBEF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D6D3461DFE4F6A9E9F10EF67F33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66E06-B58E-46AB-84BD-6E9248E2D8FE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8E6F29E9984025AD98F385D0F2B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0AFB9-8DD6-4187-B083-1680D430A1FD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9CCAE0A21143DAA8165AD604748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B8177-2CF1-4292-913D-C4C47150D4A4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19BBE7E8D74C0F91C19718A4FA1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A129F-123B-4A73-99AF-1FAFDDC55F98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DB0613946D43E6BD3BC426C8FB4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45241-1D8A-434F-A064-41BF577F3460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89A373D2404CD48BD59B2414FDF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47488-5EB4-44CB-8FE9-54FE46E2C7E7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BE03BBB1634A82B06DC6EC9EC99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F692D-8EA2-4098-ADEF-878A6BDC53C1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383BEE4F174B9DB1A4FF1C63240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56B5C-1721-4F7C-B602-970FD26A73B0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753CC090BD471A9424538100142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09129-FC89-4542-8211-5436C995F100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21FE535FAB45489CAA9CA567B4B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F24BE-9E76-4D96-B068-4F0549779E21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19BA2DC5C433F8FC8FA2929091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4A68C-6B16-4005-B3FB-733700E9E86B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439878DE034AA18D26D3DA66884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D64F9-BF80-4E74-8943-ADBD18ACF5B5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A9BA9BA5B4CD89D850AED8B6F6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17018-4C8A-47BF-AEB8-D54A2BDF761E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6A16510E594E21A6D227DF787D7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9C5B4-058A-435C-85B9-B85131FC16F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C642159A954C1A81904AF84279B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128E8-01B9-44E3-813E-AEA38A12C3C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5CF030BD394DD48175EC7836E21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D7613-625C-4EEE-8DEE-B9D53ED26FD6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02BF7D2C804621BDA601E77C397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6DEFF-7A8F-4B08-A612-F4583C098477}"/>
      </w:docPartPr>
      <w:docPartBody>
        <w:p w:rsidR="006C3F1E" w:rsidRDefault="00055440" w:rsidP="0005544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1C0C4A9CC46FA99633FC77692F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B3296-42E3-44CF-B254-989062F41EEB}"/>
      </w:docPartPr>
      <w:docPartBody>
        <w:p w:rsidR="00F10F0B" w:rsidRDefault="006C3F1E" w:rsidP="006C3F1E">
          <w:pPr>
            <w:pStyle w:val="1983352B0A694F84B892B5E9971BE6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84776B824F44668EECDA83FC73D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7172C-D5B6-41C6-A234-08C6B6EA6599}"/>
      </w:docPartPr>
      <w:docPartBody>
        <w:p w:rsidR="00F10F0B" w:rsidRDefault="006C3F1E" w:rsidP="006C3F1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0E15D57F714C098B09C54132F7E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ED328-A797-4EE5-8C30-3402142A9531}"/>
      </w:docPartPr>
      <w:docPartBody>
        <w:p w:rsidR="00131EBC" w:rsidRDefault="00F10F0B" w:rsidP="00F10F0B">
          <w:pPr>
            <w:pStyle w:val="252B1160F4064663A5A31F054A7505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01156E716F49499F6C4B65E50B2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C995C-2B81-45E2-981F-B7DC5FB59B00}"/>
      </w:docPartPr>
      <w:docPartBody>
        <w:p w:rsidR="00131EBC" w:rsidRDefault="00F10F0B" w:rsidP="00F10F0B">
          <w:pPr>
            <w:pStyle w:val="06EAA918CF2C4BE3AB01A5939AB53E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7152F2F1D74A57A6DC5462C36C0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83C1E-0AA7-4C5B-8E93-D92C5C2799AF}"/>
      </w:docPartPr>
      <w:docPartBody>
        <w:p w:rsidR="00131EBC" w:rsidRDefault="00F10F0B" w:rsidP="00F10F0B">
          <w:pPr>
            <w:pStyle w:val="EDC8DA99E56A45AC96470B5455A6E2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3432EAFD054AED93A20401EF430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2AE82-3147-49ED-814B-B4CA72BC1C87}"/>
      </w:docPartPr>
      <w:docPartBody>
        <w:p w:rsidR="00131EBC" w:rsidRDefault="00F10F0B" w:rsidP="00F10F0B">
          <w:pPr>
            <w:pStyle w:val="461AED35E8F44DB7AAC7C10926A9FA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E0503F8CB84B6C8C3405CFF4DE8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A64E5-6C4D-413F-96FB-1672E505F527}"/>
      </w:docPartPr>
      <w:docPartBody>
        <w:p w:rsidR="00131EBC" w:rsidRDefault="00F10F0B" w:rsidP="00F10F0B">
          <w:pPr>
            <w:pStyle w:val="2820FF1646214A66B47C1126DC5919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09021B1BA644909E04AB34F6720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377E5-03A7-4A80-968B-BFAED47DE30E}"/>
      </w:docPartPr>
      <w:docPartBody>
        <w:p w:rsidR="004F403A" w:rsidRDefault="00131EBC" w:rsidP="00131EBC">
          <w:pPr>
            <w:pStyle w:val="A3D824CAA7B743C2B7BB5B115392E6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2C893F8ECD422F9759EFC37AC2D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98C58-E335-43AD-A1FB-6C7C687D9300}"/>
      </w:docPartPr>
      <w:docPartBody>
        <w:p w:rsidR="004F403A" w:rsidRDefault="00131EBC" w:rsidP="00131EBC">
          <w:pPr>
            <w:pStyle w:val="D720B87DA1C04AB7B6C7389440353E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744D9F613748489F3EF261A2C40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18DDD-6BBA-4B72-9B22-7FED160B350F}"/>
      </w:docPartPr>
      <w:docPartBody>
        <w:p w:rsidR="004F403A" w:rsidRDefault="00131EBC" w:rsidP="00131EBC">
          <w:pPr>
            <w:pStyle w:val="CF1F222E949D44CD9395F9B5982BE5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247BB868BD4FE290E0A1DDDDB13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D3780-7FA5-4B2E-81F5-7188D6C6028B}"/>
      </w:docPartPr>
      <w:docPartBody>
        <w:p w:rsidR="004F403A" w:rsidRDefault="00131EBC" w:rsidP="00131EBC">
          <w:pPr>
            <w:pStyle w:val="82F37CD946D9480C8A6FD27E5D13AC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BDF9E30C0F4FB09B261D1DDE5C3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8DBB8B-4E22-4A5C-99E7-1314F2E9874E}"/>
      </w:docPartPr>
      <w:docPartBody>
        <w:p w:rsidR="004F403A" w:rsidRDefault="00131EBC" w:rsidP="00131EBC">
          <w:pPr>
            <w:pStyle w:val="967BCD50DCF6494894F8D3F986DC1B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4972F9B78846088163A14688044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F1BAE-3EA4-4B16-8A43-812473CE3084}"/>
      </w:docPartPr>
      <w:docPartBody>
        <w:p w:rsidR="004F403A" w:rsidRDefault="00131EBC" w:rsidP="00131EBC">
          <w:pPr>
            <w:pStyle w:val="A5374EA36D9946BC9A13A09F16ECC7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CC692FC12F46C0B82729C316461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444294-CF20-498A-BC63-25E6099666AD}"/>
      </w:docPartPr>
      <w:docPartBody>
        <w:p w:rsidR="004F403A" w:rsidRDefault="00131EBC" w:rsidP="00131EBC">
          <w:pPr>
            <w:pStyle w:val="5D5CACA24B524048A256563A8197D0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F6485AFE664BBF937F36540E639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14860-1AA8-4E01-A9C3-265622EF4C33}"/>
      </w:docPartPr>
      <w:docPartBody>
        <w:p w:rsidR="004F403A" w:rsidRDefault="00131EBC" w:rsidP="00131EBC">
          <w:pPr>
            <w:pStyle w:val="8E67A7BCE60845149A316EC32372FA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89D1DBBA6A4255A4BFC6522E5B4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BC70C-C9FF-4F27-B971-B6A395F8B90D}"/>
      </w:docPartPr>
      <w:docPartBody>
        <w:p w:rsidR="004F403A" w:rsidRDefault="00131EBC" w:rsidP="00131EBC">
          <w:pPr>
            <w:pStyle w:val="3540D8D4055F4E1783CBABE6342655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25AB3139CA4B9EB78248A37A8A8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7D920-AB05-4FC6-A9C3-8F3B056AB6CD}"/>
      </w:docPartPr>
      <w:docPartBody>
        <w:p w:rsidR="004F403A" w:rsidRDefault="00131EBC" w:rsidP="00131EBC">
          <w:pPr>
            <w:pStyle w:val="D7E3A5E13811476681E6976F6195DB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05B0C32884429DBF343E96C91E6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897E9-9D71-4315-8B0F-CA734EAE2DFB}"/>
      </w:docPartPr>
      <w:docPartBody>
        <w:p w:rsidR="004F403A" w:rsidRDefault="00131EBC" w:rsidP="00131EBC">
          <w:pPr>
            <w:pStyle w:val="100C175CDA4B4E57A2F4CB658D85B0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362EAD239642859550A8E2A4412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26FA0-59B3-4AF4-B8BB-472EFF4FA79A}"/>
      </w:docPartPr>
      <w:docPartBody>
        <w:p w:rsidR="004F403A" w:rsidRDefault="00131EBC" w:rsidP="00131EBC">
          <w:pPr>
            <w:pStyle w:val="B23D62A2A8A34C23800E90D1BF0A42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CF44ACB47F4B4D8F680DC060AED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5A06F-8F0F-43DB-A178-0DE036B32EB0}"/>
      </w:docPartPr>
      <w:docPartBody>
        <w:p w:rsidR="004F403A" w:rsidRDefault="00131EBC" w:rsidP="00131EBC">
          <w:pPr>
            <w:pStyle w:val="AAF80218DD484068B34530315F9F8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6C4A4ABB60476D9E2DAC64DC8F8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F7F66-0ABB-411C-8FDA-D789936FF31E}"/>
      </w:docPartPr>
      <w:docPartBody>
        <w:p w:rsidR="004F403A" w:rsidRDefault="00131EBC" w:rsidP="00131EBC">
          <w:pPr>
            <w:pStyle w:val="498F8FD1C59F451DB4C272416894C7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66FE7042A4304994AF81A11D97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D083E-AD27-4F85-8650-89A184A72D4E}"/>
      </w:docPartPr>
      <w:docPartBody>
        <w:p w:rsidR="004F403A" w:rsidRDefault="00131EBC" w:rsidP="00131EBC">
          <w:pPr>
            <w:pStyle w:val="07D55E184D994DBFA5D5786B9DCF6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5EE1C503B541378CDFC0857952F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DCFD0-35CD-47E3-9543-C2A029EE27AA}"/>
      </w:docPartPr>
      <w:docPartBody>
        <w:p w:rsidR="004F403A" w:rsidRDefault="00131EBC" w:rsidP="00131EBC">
          <w:pPr>
            <w:pStyle w:val="79CD5E6E1BB04BE3A9289DFA4FBB64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EEB35A4660480DA9B46728EEDCE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AAAE7-ED98-4B75-A1C7-8CCE3F880393}"/>
      </w:docPartPr>
      <w:docPartBody>
        <w:p w:rsidR="004F403A" w:rsidRDefault="00131EBC" w:rsidP="00131EBC">
          <w:pPr>
            <w:pStyle w:val="852CA52C21F541769C1B68C65B9329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3638EFC29F4FF2A802D0FAC9D6C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A8F60-18BF-4D61-8211-5A2BFA157582}"/>
      </w:docPartPr>
      <w:docPartBody>
        <w:p w:rsidR="004F403A" w:rsidRDefault="00131EBC" w:rsidP="00131EBC">
          <w:pPr>
            <w:pStyle w:val="21E9BC53CF924D3CAB516F4D4C0D93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2F3B4F0A9D451F8771CB8FA1A28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50321-757E-4797-B42C-46A7546E681B}"/>
      </w:docPartPr>
      <w:docPartBody>
        <w:p w:rsidR="004F403A" w:rsidRDefault="00131EBC" w:rsidP="00131EBC">
          <w:pPr>
            <w:pStyle w:val="72FEFD804FE94D0FBEBDDDE97BEAB0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3F84F704EF450A9A33FEBB9EF41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3426B-EA99-4F85-9047-C68640D58104}"/>
      </w:docPartPr>
      <w:docPartBody>
        <w:p w:rsidR="004F403A" w:rsidRDefault="00131EBC" w:rsidP="00131EBC">
          <w:pPr>
            <w:pStyle w:val="CBBE51F0A9194F9D8B4C42768E2BC6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5F2CE51D7D472EB57DDBA27AE8F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6B2BD-2445-4185-8B6E-9C32029A7AC1}"/>
      </w:docPartPr>
      <w:docPartBody>
        <w:p w:rsidR="004F403A" w:rsidRDefault="00131EBC" w:rsidP="00131EBC">
          <w:pPr>
            <w:pStyle w:val="9F65A0F25474480AAF6C301D959CEA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C84C0302064563A38C5B44C7A41E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8E00C-AD12-4B9D-8810-8A569C5BECE2}"/>
      </w:docPartPr>
      <w:docPartBody>
        <w:p w:rsidR="004F403A" w:rsidRDefault="00131EBC" w:rsidP="00131EBC">
          <w:pPr>
            <w:pStyle w:val="8EAEB266697F4DF5A7155418465A4E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8B4E3831624537934F2419A30CB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A614A-7D1E-4200-9455-BBC02F0CC63E}"/>
      </w:docPartPr>
      <w:docPartBody>
        <w:p w:rsidR="004F403A" w:rsidRDefault="00131EBC" w:rsidP="00131EBC">
          <w:pPr>
            <w:pStyle w:val="8112300771ED4457B9FE6856FF8A9F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CF8A7B8C84FADA95520BCAE6E0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AC5C6-DE78-46FD-8FDA-6D6E258A0320}"/>
      </w:docPartPr>
      <w:docPartBody>
        <w:p w:rsidR="004F403A" w:rsidRDefault="00131EBC" w:rsidP="00131EBC">
          <w:pPr>
            <w:pStyle w:val="EFC3B61AE8A240489B6126DD5BCC6D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EB6F1AE1244C84BC369CDFF0B3CB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FBB1D-C71B-44C8-B02F-23A0F2DB4963}"/>
      </w:docPartPr>
      <w:docPartBody>
        <w:p w:rsidR="004F403A" w:rsidRDefault="00131EBC" w:rsidP="00131EBC">
          <w:pPr>
            <w:pStyle w:val="000ADC18652C41A8B5244F97A9EECA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FCFDBB06DC46379914FC184A85B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F4077-806A-4C18-8605-BCD02FF187A1}"/>
      </w:docPartPr>
      <w:docPartBody>
        <w:p w:rsidR="004F403A" w:rsidRDefault="00131EBC" w:rsidP="00131EBC">
          <w:pPr>
            <w:pStyle w:val="356BE2B7339B448D8A29FFD60EF2D0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E2C0DE3D024EE8BFEEE8A5ED9F36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CF956-CEC0-4C06-A886-C6F8634BFABA}"/>
      </w:docPartPr>
      <w:docPartBody>
        <w:p w:rsidR="004F403A" w:rsidRDefault="00131EBC" w:rsidP="00131EBC">
          <w:pPr>
            <w:pStyle w:val="1C6DDBC03E5E4899AFAC478788FC3A8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84935A5BDE724676B12451473DE82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3559D-A141-4BCB-86F4-A718D46EEC48}"/>
      </w:docPartPr>
      <w:docPartBody>
        <w:p w:rsidR="004F403A" w:rsidRDefault="00131EBC" w:rsidP="00131EBC">
          <w:pPr>
            <w:pStyle w:val="4947CDFF9EF546138E9F2E1F227EBD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E97E0EE80544E3A1341D897415D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74773-A4B1-41D5-9FB8-E5A952536220}"/>
      </w:docPartPr>
      <w:docPartBody>
        <w:p w:rsidR="004F403A" w:rsidRDefault="00131EBC" w:rsidP="00131EBC">
          <w:pPr>
            <w:pStyle w:val="5C047B00E6954B77A2F4D6180152EF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409ED65F394AEB8C335EDD12FEA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63665-430B-4D30-945F-1371699A448C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A9DD37EC4E485A9EB477FDDD9D7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B1F4E-AE40-4403-B41B-415BD455EE0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0D1AE4B3214C77968AA3C406D76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7A873-F8A5-4799-8594-A5430E772F3C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ED590834C1433DA4F5F5D9D5A75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68FC7-38B5-4F10-83D2-94762359D8D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1F21A7A87247E1BBBACDF8C112C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46E34-6D6C-47C8-BBB3-F260FD95DB4F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A0F559F3BD4E29B73B3E121CCC2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0DE70-4CF6-49AE-B063-53D77FFC4ABE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87E297B52144FDB4540B40F28FE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27073-D9CA-414C-A368-870822E7A644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39BE8263F84BAD8AE6B012A7C6D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E1503-D3AC-41B9-9D0F-64B0E09BE66E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6EBB9847B54C00958D2BAC220DF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4A650-C0D5-4301-B61A-76F2DAE21FB5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175B92F5F4276BB811264638DA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C92BE-6FF9-4199-8934-B09453AA9F31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929F2E8A65433B98A1F5E2A6DA8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6C568-9DCA-486A-9995-B07D928249CD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6C7250728D4E08A71B21D7E8672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99460-EBBE-445C-8B22-77B53488FC0A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A83C829ECB44929B8434B409FA2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93858-F7E4-435C-8E39-1826ED9DE566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EBD671805E4337BDF9BCA890A69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47455-00F1-4A5D-9634-6818A4D968B6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320FE327BC4DD09836D044F81C9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D3452-FE42-40FA-8134-0AB378CAD5C5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F77C6A2D4E4102BF318472FDC43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2AEF6-AA3C-43B2-80DB-E8C171FBDBAF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582C2B3F444F41B57FC4DE6D64D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CF830-E449-48AE-81F1-56A4A911ABF7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48255A99364B6E98EFA61D2E05B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847CA-AA52-4E7C-A0FB-DE838CEF7EB9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34EC4A9834473BAF94D0EE077AD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4CFE3-B9CF-434E-A8C3-7AB319EEA36F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D30C4AB98340EAA9F3393E2793B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9C322-E7CC-4BE6-8D42-10F3006D6318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26BBE0CE234AC3B9B1A9D062FFDD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5124BD-019B-4C66-AE2E-39F29BAF5CBF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EDCDE949D24ED58220D0165FFA1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C6C87-01F7-4C11-BD6F-9C59889277D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C35955CB3B4AE09DF3EC9FEEEB1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7220D-E3D4-43FF-94C4-40162CFF1A8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C3E203F8E544B6ABA51A63D1C61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31C93-D613-4848-AE68-3650983A6EC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40816BE3D342C284732A895BF9D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DE63A-8BCC-4FA2-8B7F-DCBAB0D850E2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1DB2D853FA43A98CE78E5BA35F7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DB4C1-3274-4AB0-A79D-1736BE964065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6F85903B2D420AAB3642AB0BDFE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D2CCA-B3FF-49AC-BF79-0537AFC73FB5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C15038F6DC4961A53CEF7B90842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2F026-9ACC-4FB4-BFB9-3CEC1B8D3276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815736840F444F83E05A9EE2FF3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D5D8D-A9DB-4F01-9240-4B8249B440FD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D150B0733E4ECBAA5F3BA6BD2F8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26094-28B6-48F1-9EBB-8B23B88D9534}"/>
      </w:docPartPr>
      <w:docPartBody>
        <w:p w:rsidR="004F403A" w:rsidRDefault="00131EBC" w:rsidP="00131EBC"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A7BE7A64E6A54228899BF63FE0552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CCE77-8461-4BEF-A3A3-5C9F1A79ED6F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22B1980F0D42CBBAD3A75DEE099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24C08-B8C8-4058-8FC9-E3D59D2CEBB9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4A8DF6E2544ADEB2F6C60DF471A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410F8-EBB2-4A44-A6FA-F5FE9C86AE1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25F5DF4D99412BA9C5BF92EEA01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D5F16-CA59-463D-B090-4C898BA13B05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36892CBE4A4EFD9DE1DB1913331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9A6AA-C5AE-4FA8-86D2-07AC6795FE91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BE58EB768846BBBBD36E5C5F9C1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ECC5A-7C2A-4AD4-AE32-399AE06CBE39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1271F30B7449779C4A1BB3ADD43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AB5A4-BEF4-41FF-8F44-848C238E6A6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551E3A4B974AA190D313DC6E899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320E8-03E4-445C-8C36-2E134C1FBC00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1868882B0D4467BCB7F9C7DB06E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05EB4-E715-43C8-9879-16CDD8FEAAF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94635A14F04C049289A23E393F4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E9E7D-DD50-43D4-BECA-5AD5F15D9FFB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040A6F847C469AB6963205DB33E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41CCE-C3A0-486C-834E-D766456392E2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2DA9A3D30C4FEC81B01B2D3A53B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817E6-AA7C-452A-B68F-0A8B2ECFDB94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335CBDDF714918832776CEAC10C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1BCEA-69BF-472C-86F8-D635E4090591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A6F983DCA4187B0EC9AE3A6C4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92881-7529-4281-B3D8-1C9710F7CDEF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23FD9262DC42F6AD208E5972E65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FCB5C-B03C-4739-81F4-EDA0965377FB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8953BF22B3453CBF85C17BDCCF4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B29D-0E05-427B-A022-5268841B7BD9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6667B95BEC407CB7567CC5B359A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DD045-B402-4E40-A47D-02CE01AE7996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A8A236CD1437EA0039B36F7F82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26AD3-9B40-473A-98A5-841DD8EB67EB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E780698FB842CC8E407BFA7A249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B7971-9794-4BE5-A43B-9181492918F2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B47FA951CF494384168AA06C10F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E4A93-5CD5-4A84-BCDB-58B1A783CCF5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B3B7DFBD7C4103ABCD200EE7C12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428A5-6F18-4CB4-950D-2BAADD530939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79A774A07C473987869F01254AB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E3F50C-AC37-4191-97F6-8F9C38D3DB19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DB2E21036E4DEEA055EF0BC0F6B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A633B-F162-4D20-8ED0-9FAA60F83EB6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6E95F337854BFAAA3C48F30C7A1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E8FB8-2A2A-446E-9DE4-D70490365357}"/>
      </w:docPartPr>
      <w:docPartBody>
        <w:p w:rsidR="00B47388" w:rsidRDefault="00566E47" w:rsidP="00566E47">
          <w:pPr>
            <w:pStyle w:val="C766F778E4984BEA9EA6FB1CD5E5E0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1AED35E8F44DB7AAC7C10926A9F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7D9B8-0D20-411D-AEFC-CC552DE293F6}"/>
      </w:docPartPr>
      <w:docPartBody>
        <w:p w:rsidR="00B47388" w:rsidRDefault="00566E47" w:rsidP="00566E47">
          <w:pPr>
            <w:pStyle w:val="BB9C8630DFB34B91BDADA2FAB308A7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2FEC99CE4040908159EF504FC66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B3C9F-5746-4DD4-B482-323C74FA6F9B}"/>
      </w:docPartPr>
      <w:docPartBody>
        <w:p w:rsidR="00B47388" w:rsidRDefault="00566E47" w:rsidP="00566E47">
          <w:pPr>
            <w:pStyle w:val="48E101D82E2E466AB3F16B7E70FCD4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64DE31A98433DA419108D9826E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07BD8-A03D-4A4B-8E36-14D3C17775CB}"/>
      </w:docPartPr>
      <w:docPartBody>
        <w:p w:rsidR="00B47388" w:rsidRDefault="00566E47" w:rsidP="00566E47">
          <w:pPr>
            <w:pStyle w:val="9103977356B54AB08CFB42ACD511BF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20FF1646214A66B47C1126DC591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2D629-9509-4690-A5ED-E8C14CE51CBA}"/>
      </w:docPartPr>
      <w:docPartBody>
        <w:p w:rsidR="00B47388" w:rsidRDefault="00566E47" w:rsidP="00566E47">
          <w:pPr>
            <w:pStyle w:val="B8F54D8450264DD2BB396CD8886C678E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CCE697CE6D84F98B982D9A91B006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003DA-CC19-445A-91E1-FAAEA12B562A}"/>
      </w:docPartPr>
      <w:docPartBody>
        <w:p w:rsidR="00B47388" w:rsidRDefault="00566E47" w:rsidP="00566E47">
          <w:pPr>
            <w:pStyle w:val="C0FD811BC06B40B0A2B1ADBE462DBD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51AC61ABAD44629FAE8AE4CA6E6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E8486-A2D1-4C1E-8526-E7A8721C583A}"/>
      </w:docPartPr>
      <w:docPartBody>
        <w:p w:rsidR="00B47388" w:rsidRDefault="00566E47" w:rsidP="00566E47">
          <w:pPr>
            <w:pStyle w:val="9A51F623B41A4090910FFCFE5061DA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41B6DBEA0C447E9B1A139C722B6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00AAA-F96F-4251-8886-905BB02F03C9}"/>
      </w:docPartPr>
      <w:docPartBody>
        <w:p w:rsidR="00B47388" w:rsidRDefault="00566E47" w:rsidP="00566E47">
          <w:pPr>
            <w:pStyle w:val="B96293F83B5E46488550D93FA96D8A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6F560D1C294D72A7A026FACCCCC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E5069-0E17-4DA7-9500-C8046AA177F4}"/>
      </w:docPartPr>
      <w:docPartBody>
        <w:p w:rsidR="00B47388" w:rsidRDefault="00566E47" w:rsidP="00566E47">
          <w:pPr>
            <w:pStyle w:val="665A85A5C30449AD899E54BBF5DAEF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E4C1EC4A0B4280969DF67580021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A2C6D-D609-42BB-9DF7-ACEC0E5D9C4C}"/>
      </w:docPartPr>
      <w:docPartBody>
        <w:p w:rsidR="00B47388" w:rsidRDefault="00566E47" w:rsidP="00566E47">
          <w:pPr>
            <w:pStyle w:val="F639DFE8AA8B4C768179D4E926A79F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98DA6D728F4CF2838C5F32A29A3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CFC9D-577B-438B-BAA9-F9FB603E4E8A}"/>
      </w:docPartPr>
      <w:docPartBody>
        <w:p w:rsidR="00B47388" w:rsidRDefault="00566E47" w:rsidP="00566E47">
          <w:pPr>
            <w:pStyle w:val="20219CA4532542159991634854B1CF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D156CBFA9747F7BF3E7AF031B98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FA6CA-EE34-4A72-A5A3-117DE3D145C2}"/>
      </w:docPartPr>
      <w:docPartBody>
        <w:p w:rsidR="00B47388" w:rsidRDefault="00566E47" w:rsidP="00566E47">
          <w:pPr>
            <w:pStyle w:val="4E727BCEF32240D9B18285EA05C7F8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07A6A3595A4993B789D26DE0CD3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E08C7-EA33-4188-8418-3191EAAB1184}"/>
      </w:docPartPr>
      <w:docPartBody>
        <w:p w:rsidR="00B47388" w:rsidRDefault="00566E47" w:rsidP="00566E47">
          <w:pPr>
            <w:pStyle w:val="D8E4CF22D87F412CA9AFA45C67FFE8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A51ABFED73479F81C795A2CD8B77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5DF2B-962A-45FF-A58B-F4ED9DDC9794}"/>
      </w:docPartPr>
      <w:docPartBody>
        <w:p w:rsidR="00B47388" w:rsidRDefault="00566E47" w:rsidP="00566E47">
          <w:pPr>
            <w:pStyle w:val="B1BBFBA2439040C08AA1968D814690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583A67C2DA475A9168889DE0142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D2D87-2085-44A3-8731-D12B34810613}"/>
      </w:docPartPr>
      <w:docPartBody>
        <w:p w:rsidR="00B47388" w:rsidRDefault="00566E47" w:rsidP="00566E47">
          <w:pPr>
            <w:pStyle w:val="2B701BD747474485B503B15A8970E6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C37769F03B4260AEE33FA16C236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CB55A-2410-4BED-AEC5-FB95FB50648F}"/>
      </w:docPartPr>
      <w:docPartBody>
        <w:p w:rsidR="00B47388" w:rsidRDefault="00566E47" w:rsidP="00566E47">
          <w:pPr>
            <w:pStyle w:val="CDBF1340B07C4BD08F68FD5174D404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85C872E93B4F0CB4D0F0D7B4E4B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47E7C-1232-4891-813D-335143EBE157}"/>
      </w:docPartPr>
      <w:docPartBody>
        <w:p w:rsidR="00B47388" w:rsidRDefault="00566E47" w:rsidP="00566E47">
          <w:pPr>
            <w:pStyle w:val="E2F59AEB2C7440908804C6EF89C4F5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CEA56710FD4AE4B927358C7C252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B9B63-8C01-45AF-A858-B0B67C10CC15}"/>
      </w:docPartPr>
      <w:docPartBody>
        <w:p w:rsidR="00B47388" w:rsidRDefault="00566E47" w:rsidP="00566E47">
          <w:pPr>
            <w:pStyle w:val="E0070E2506714A82B9C7485517835C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2D30EF721B4156B6E014FD7E7BC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9622B-505B-4B6E-9164-1B77F06B97D0}"/>
      </w:docPartPr>
      <w:docPartBody>
        <w:p w:rsidR="00B47388" w:rsidRDefault="00566E47" w:rsidP="00566E47">
          <w:pPr>
            <w:pStyle w:val="F7DA630FBBF34C6AB2574DF0B11E11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4AC203A5748E99DB55D51B1206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614B0-8391-4C08-9AFB-2C7D21F4CAF9}"/>
      </w:docPartPr>
      <w:docPartBody>
        <w:p w:rsidR="00B47388" w:rsidRDefault="00566E47" w:rsidP="00566E47">
          <w:pPr>
            <w:pStyle w:val="8516EA73C6AE42B6BC83F131FBABDD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5E21236752478C807E6C60CAF71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47A6F-FF0E-41BB-862F-7141656CE3DB}"/>
      </w:docPartPr>
      <w:docPartBody>
        <w:p w:rsidR="00B47388" w:rsidRDefault="00566E47" w:rsidP="00566E47">
          <w:pPr>
            <w:pStyle w:val="27AA1D95551444008C97EB1C001774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2C95B031B645EFA5066BEDD50E8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1FA46-9E92-4D58-9008-4EE0C6E39B21}"/>
      </w:docPartPr>
      <w:docPartBody>
        <w:p w:rsidR="00B47388" w:rsidRDefault="00566E47" w:rsidP="00566E47">
          <w:pPr>
            <w:pStyle w:val="EF57737C2CF443FBB2539A26BE6A9F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F973678D864B22BB6B920E45F4E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28D3E-F5CD-424B-AC14-ED014B857287}"/>
      </w:docPartPr>
      <w:docPartBody>
        <w:p w:rsidR="00B47388" w:rsidRDefault="00566E47" w:rsidP="00566E47">
          <w:pPr>
            <w:pStyle w:val="7CB02E83E0A44021B45B09F1BBD7A8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61E9308A7F40D08BCBFF25AC297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7312E-05F3-4AAA-B566-DBA15CE46531}"/>
      </w:docPartPr>
      <w:docPartBody>
        <w:p w:rsidR="00B47388" w:rsidRDefault="00566E47" w:rsidP="00566E47">
          <w:pPr>
            <w:pStyle w:val="CFDF94A37B1A44FB83C6C5A97AA816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958224896A4144B19B094CB2B24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8DF08-84DD-41DB-A86F-6865CFCB9996}"/>
      </w:docPartPr>
      <w:docPartBody>
        <w:p w:rsidR="00B47388" w:rsidRDefault="00566E47" w:rsidP="00566E47">
          <w:pPr>
            <w:pStyle w:val="7EBA8919D8564B26BE6AB181AEF600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9A64F759BA4758AA24824E19A4C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A6CBC-2819-47CD-861D-5BC6DBC8A2F3}"/>
      </w:docPartPr>
      <w:docPartBody>
        <w:p w:rsidR="00B47388" w:rsidRDefault="00566E47" w:rsidP="00566E47">
          <w:pPr>
            <w:pStyle w:val="4A10D8C37A644684924355795470AF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8C14AB1A194E1FBB010A689144E1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187D9-6E87-4D37-A357-72AB1A83BD32}"/>
      </w:docPartPr>
      <w:docPartBody>
        <w:p w:rsidR="00B47388" w:rsidRDefault="00566E47" w:rsidP="00566E47">
          <w:pPr>
            <w:pStyle w:val="C1A6E945B0464D1E9F16AAF8987593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6E9F2D60D94364B63DE641B812D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C87C5-9E76-4D4F-A1E1-5B0179D66B29}"/>
      </w:docPartPr>
      <w:docPartBody>
        <w:p w:rsidR="00B47388" w:rsidRDefault="00566E47" w:rsidP="00566E47">
          <w:pPr>
            <w:pStyle w:val="A5300433A8E04F81BFDDE74092454A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57EA01B684DB2B3A3488A004D0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73735-079F-4FA1-8F39-D937FB201006}"/>
      </w:docPartPr>
      <w:docPartBody>
        <w:p w:rsidR="00B47388" w:rsidRDefault="00566E47" w:rsidP="00566E47">
          <w:pPr>
            <w:pStyle w:val="746A107CE51D4DEBA6AA441D821501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EA955F0F7D427EAF0D8ABF9FD05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25CF3-8947-41D4-864F-2DEA5E6AD935}"/>
      </w:docPartPr>
      <w:docPartBody>
        <w:p w:rsidR="00B47388" w:rsidRDefault="00566E47" w:rsidP="00566E47">
          <w:pPr>
            <w:pStyle w:val="861A31E65BF24EE6B85BA3F337DC4C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7A16E379F7410E9C2ADA59AF76A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801DD-96D8-4ACC-A731-D04F5D773634}"/>
      </w:docPartPr>
      <w:docPartBody>
        <w:p w:rsidR="00B47388" w:rsidRDefault="00566E47" w:rsidP="00566E47">
          <w:pPr>
            <w:pStyle w:val="5B1D832809E44F9C828D7DC17031D2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3AC52D05A840B19352255E5E0C6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C438E-4E6A-4232-BF8C-05DCBB0EE06D}"/>
      </w:docPartPr>
      <w:docPartBody>
        <w:p w:rsidR="00B47388" w:rsidRDefault="00566E47" w:rsidP="00566E47">
          <w:pPr>
            <w:pStyle w:val="85BF220E7AED40D9A79AC6E63F2AEC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42CAB54D7048FEBF26FE09B60EA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BF176-0044-4052-8135-0A7BE23F7BF8}"/>
      </w:docPartPr>
      <w:docPartBody>
        <w:p w:rsidR="00B47388" w:rsidRDefault="00566E47" w:rsidP="00566E47">
          <w:pPr>
            <w:pStyle w:val="82EBC31181FD414887F32A8A0FB514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1DC54F709D471980BC8C053850F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6C106-1F88-4202-B5FC-AEC48873A680}"/>
      </w:docPartPr>
      <w:docPartBody>
        <w:p w:rsidR="00B47388" w:rsidRDefault="00566E47" w:rsidP="00566E47">
          <w:pPr>
            <w:pStyle w:val="2FCE99CB1AB145CF8E5E77DF15D1A7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072FA5F14A4DEF8BC79C87403D7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51908-6612-46E8-92BA-A535A3A88A64}"/>
      </w:docPartPr>
      <w:docPartBody>
        <w:p w:rsidR="00B47388" w:rsidRDefault="00566E47" w:rsidP="00566E47">
          <w:pPr>
            <w:pStyle w:val="8CBE658D95354960A81C36CE439F7F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F166AB440A4740AC27C085DEC1A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C8B81-79B2-4399-BC28-1ABE543BF2E7}"/>
      </w:docPartPr>
      <w:docPartBody>
        <w:p w:rsidR="00B47388" w:rsidRDefault="00566E47" w:rsidP="00566E47">
          <w:pPr>
            <w:pStyle w:val="E16B8C4B95614B729714C23F1D9671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49F97BC4E44FB88D7F5D2CA0585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82BAE-E7F9-4B4A-9D49-59A6224BD19F}"/>
      </w:docPartPr>
      <w:docPartBody>
        <w:p w:rsidR="00B47388" w:rsidRDefault="00566E47" w:rsidP="00566E47">
          <w:pPr>
            <w:pStyle w:val="64E6EBD40F3545D7ADADA2A10CEC12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E3327403A44172BB05B7DF5FF87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C129E-B163-40E4-8142-FD0916414CF0}"/>
      </w:docPartPr>
      <w:docPartBody>
        <w:p w:rsidR="00B47388" w:rsidRDefault="00566E47" w:rsidP="00566E47">
          <w:pPr>
            <w:pStyle w:val="AF63433C444E4C1CA639660DF693FD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C33BFEFD04C1DBFED23A55BA4C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CB460-3FCF-49E6-AFA4-98B4D2648A86}"/>
      </w:docPartPr>
      <w:docPartBody>
        <w:p w:rsidR="00B47388" w:rsidRDefault="00566E47" w:rsidP="00566E47">
          <w:pPr>
            <w:pStyle w:val="E03D0FAD0A9F4D08AA7B53C90ED9EC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9A61A6733241B695711C5404682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7ABE0-8F79-4935-A5EA-593BC862872D}"/>
      </w:docPartPr>
      <w:docPartBody>
        <w:p w:rsidR="00B47388" w:rsidRDefault="00566E47" w:rsidP="00566E47">
          <w:pPr>
            <w:pStyle w:val="6B0F0AA7B15F431FA0D28805AE9991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EC0CBF9D7B4BAE89E189E30259E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85727-8CBF-4615-8818-9F0E8D51C5EB}"/>
      </w:docPartPr>
      <w:docPartBody>
        <w:p w:rsidR="00B47388" w:rsidRDefault="00566E47" w:rsidP="00566E47">
          <w:pPr>
            <w:pStyle w:val="E2B20CC513DF4871B0EF07C994FFF1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C55ACE933C4E01A06EEC5747E85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A2B79-7722-40AA-82CB-AB1D593FD156}"/>
      </w:docPartPr>
      <w:docPartBody>
        <w:p w:rsidR="00B47388" w:rsidRDefault="00566E47" w:rsidP="00566E47">
          <w:pPr>
            <w:pStyle w:val="E140FC1863474D149CD587A450A9A0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CBDE63BD0C4D398F34326628E72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BE3BB-02E3-4E24-9C0E-6D85DB6DFEC4}"/>
      </w:docPartPr>
      <w:docPartBody>
        <w:p w:rsidR="00B47388" w:rsidRDefault="00566E47" w:rsidP="00566E47">
          <w:pPr>
            <w:pStyle w:val="F3D95160C29D4B0A8CE9AFF16CE30A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3B5356C62E4A288CB2D74BDE1CA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1F8BC-14EA-420C-B6D1-CF626476219B}"/>
      </w:docPartPr>
      <w:docPartBody>
        <w:p w:rsidR="00B47388" w:rsidRDefault="00566E47" w:rsidP="00566E47">
          <w:pPr>
            <w:pStyle w:val="33D9A2869D544C3EB0810C8CF61135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C25DF8488243A99D93286A1C634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93952-2CCE-46D0-90AC-5892FD74697A}"/>
      </w:docPartPr>
      <w:docPartBody>
        <w:p w:rsidR="00B47388" w:rsidRDefault="00566E47" w:rsidP="00566E47">
          <w:pPr>
            <w:pStyle w:val="27036D566D9B438898145B40136433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E92CBB03D4F9F8B1E0D83D7B6D1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AEAF3-E0EB-47AA-8C24-664A5686E134}"/>
      </w:docPartPr>
      <w:docPartBody>
        <w:p w:rsidR="00B47388" w:rsidRDefault="00566E47" w:rsidP="00566E47">
          <w:pPr>
            <w:pStyle w:val="52C6B32D8B9E4B4B825B64E631AB42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AF88E8F625482B8B3E65A7EAD5C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E64DC-28CA-487A-9F44-E8284D79456C}"/>
      </w:docPartPr>
      <w:docPartBody>
        <w:p w:rsidR="00B47388" w:rsidRDefault="00566E47" w:rsidP="00566E47">
          <w:pPr>
            <w:pStyle w:val="9D994B84CA994B498F736437275957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151B81E0AF4014BA28A8B58C235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EE296-1BF7-4D70-8869-ED298D481F61}"/>
      </w:docPartPr>
      <w:docPartBody>
        <w:p w:rsidR="00B47388" w:rsidRDefault="00566E47" w:rsidP="00566E47">
          <w:pPr>
            <w:pStyle w:val="F9DCD319BF5A4D299422A42C15491A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7DCD936BCC443883059B09B81FD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DBACB-A05F-4FD3-8D9D-7BAD1502FE7A}"/>
      </w:docPartPr>
      <w:docPartBody>
        <w:p w:rsidR="00B47388" w:rsidRDefault="00566E47" w:rsidP="00566E47">
          <w:pPr>
            <w:pStyle w:val="B90918D2A72A427B8945F2153DD2A5CD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6987EDAFD764405283BC36D264574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D5576-A47F-4561-A849-DDA2FC65B699}"/>
      </w:docPartPr>
      <w:docPartBody>
        <w:p w:rsidR="00B47388" w:rsidRDefault="00566E47" w:rsidP="00566E47">
          <w:pPr>
            <w:pStyle w:val="25D36E081DC549B38FC727094E061E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9EBA744024B808F42A1FCEDAA8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A4E06-F2A0-48BA-AE15-5FBD6158424A}"/>
      </w:docPartPr>
      <w:docPartBody>
        <w:p w:rsidR="00B47388" w:rsidRDefault="00566E47" w:rsidP="00566E47">
          <w:pPr>
            <w:pStyle w:val="2F396007BA9D47E8931FB80211578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1155B4423440A0A4D1205F14BA4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4B6FF-B6C6-4A8F-B502-04920B7C0C4E}"/>
      </w:docPartPr>
      <w:docPartBody>
        <w:p w:rsidR="00B47388" w:rsidRDefault="00566E47" w:rsidP="00566E47">
          <w:pPr>
            <w:pStyle w:val="5CB052A2039E467E8829AAAF81847F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4A4CBBBEDD4CF3AEB15CFCDB0AB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23177-4C65-4A36-BDD2-34E50E0B2B14}"/>
      </w:docPartPr>
      <w:docPartBody>
        <w:p w:rsidR="00B47388" w:rsidRDefault="00566E47" w:rsidP="00566E47">
          <w:pPr>
            <w:pStyle w:val="E11301F90AF842EFB2E0958EBACC83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43BEBA709842F490E766D7F786D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1DF98-8387-4566-93E6-91A4C0E4A09E}"/>
      </w:docPartPr>
      <w:docPartBody>
        <w:p w:rsidR="00B47388" w:rsidRDefault="00566E47" w:rsidP="00566E47">
          <w:pPr>
            <w:pStyle w:val="8126D328AC02446F97670D29F4D4BD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9FB37A76144F409A5AF409D5312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FD08D-E527-4D3F-B8D9-E65C30448FA2}"/>
      </w:docPartPr>
      <w:docPartBody>
        <w:p w:rsidR="00B47388" w:rsidRDefault="00566E47" w:rsidP="00566E47">
          <w:pPr>
            <w:pStyle w:val="314696E44A324F7D81777869610AAC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BA70B008DC423096294AB38D4D8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6AADD-F1D3-462E-BA2C-10CA4D1D7F1A}"/>
      </w:docPartPr>
      <w:docPartBody>
        <w:p w:rsidR="00B47388" w:rsidRDefault="00566E47" w:rsidP="00566E47">
          <w:pPr>
            <w:pStyle w:val="F570531344394951B7E1680682A688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F08306E9CB4940B392B1DECF175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42390-626E-4600-A024-9B2DD3B5261E}"/>
      </w:docPartPr>
      <w:docPartBody>
        <w:p w:rsidR="00B47388" w:rsidRDefault="00566E47" w:rsidP="00566E47">
          <w:pPr>
            <w:pStyle w:val="7958BACBB23340E5B06CC37D8F51C5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79D16EC7EC40DA8AA71704C36F9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2E9CD-CCCD-4464-8557-7A451216A460}"/>
      </w:docPartPr>
      <w:docPartBody>
        <w:p w:rsidR="00B47388" w:rsidRDefault="00566E47" w:rsidP="00566E47">
          <w:pPr>
            <w:pStyle w:val="3A23D89F0DC1464084AEC03FE17497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4216D4EF9E47608C64234DBFDA5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6AF29-EB08-498E-A5A6-DC30DFA2495A}"/>
      </w:docPartPr>
      <w:docPartBody>
        <w:p w:rsidR="00B47388" w:rsidRDefault="00566E47" w:rsidP="00566E47">
          <w:pPr>
            <w:pStyle w:val="C83DEB752C39413C918C18AEECF0C4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200FFBE54243DC966B1000964BB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02C06-5E14-46DF-BC8B-567D5BB6D446}"/>
      </w:docPartPr>
      <w:docPartBody>
        <w:p w:rsidR="00B47388" w:rsidRDefault="00566E47" w:rsidP="00566E47">
          <w:pPr>
            <w:pStyle w:val="A0B4DB4617EB49B4B0CD1908FCBA33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94C96E035445A9B1515C69B32A7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455C9-5F49-4F02-B06E-75C5E50ADF22}"/>
      </w:docPartPr>
      <w:docPartBody>
        <w:p w:rsidR="00B47388" w:rsidRDefault="00566E47" w:rsidP="00566E47">
          <w:pPr>
            <w:pStyle w:val="5FAC1A3EF32944B98ED52E48BD975E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27E6E41F1449C2AD0DD8A7FC4DC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B32D5-5580-4C60-AAA6-A0F6BA6F1ECA}"/>
      </w:docPartPr>
      <w:docPartBody>
        <w:p w:rsidR="00B47388" w:rsidRDefault="00566E47" w:rsidP="00566E47">
          <w:pPr>
            <w:pStyle w:val="F9DBC6A31BBD457A986964F5811904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EDEA92A1E44A86ADBFDD2CBBCE2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9565E-BA3B-468E-A84D-DD1CD1AAA16C}"/>
      </w:docPartPr>
      <w:docPartBody>
        <w:p w:rsidR="00B47388" w:rsidRDefault="00566E47" w:rsidP="00566E47">
          <w:pPr>
            <w:pStyle w:val="796F123740AF4F12B1C0E18B7EF4AA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0557DEE264C458B21825A558E9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F197D-2108-44F7-87A5-A70BD224BD1A}"/>
      </w:docPartPr>
      <w:docPartBody>
        <w:p w:rsidR="00B47388" w:rsidRDefault="00566E47" w:rsidP="00566E47">
          <w:pPr>
            <w:pStyle w:val="7578B059E0324CA0B526DE4812C8CE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1D959C82B64D9B9BD1FD027A49D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B2D2C-035A-416B-980D-7D878CF94058}"/>
      </w:docPartPr>
      <w:docPartBody>
        <w:p w:rsidR="00B47388" w:rsidRDefault="00566E47" w:rsidP="00566E47">
          <w:pPr>
            <w:pStyle w:val="070CC5D36CE84547934F22C60D8725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8460ADEF304225A4322FADAA0C7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D0773-92D1-4760-94A9-B3F445495CDF}"/>
      </w:docPartPr>
      <w:docPartBody>
        <w:p w:rsidR="00B47388" w:rsidRDefault="00566E47" w:rsidP="00566E47">
          <w:pPr>
            <w:pStyle w:val="E5AE26608414472B8CA8A95D06E37F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7FAF6C87AC422CB7D3A48BC3CCA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35352-C650-40B8-8F4A-E6C5B9BE04A2}"/>
      </w:docPartPr>
      <w:docPartBody>
        <w:p w:rsidR="00B47388" w:rsidRDefault="00566E47" w:rsidP="00566E47">
          <w:pPr>
            <w:pStyle w:val="95A75B9CBEF847AF81D833EC699D25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1B3EA640254FDEBC89B4F734C29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1E01A-A681-4ECF-AD8E-167BB5D6AF51}"/>
      </w:docPartPr>
      <w:docPartBody>
        <w:p w:rsidR="00B47388" w:rsidRDefault="00566E47" w:rsidP="00566E47">
          <w:pPr>
            <w:pStyle w:val="698E964A2AED4965AB5321FF459911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E7FF531A824DA5BA6858167C9A7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08DAC-45EB-4E13-85E1-61139CA17A14}"/>
      </w:docPartPr>
      <w:docPartBody>
        <w:p w:rsidR="00B47388" w:rsidRDefault="00566E47" w:rsidP="00566E47">
          <w:pPr>
            <w:pStyle w:val="F4C224A32A504B7E9FFC9BFAC88662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A5B45543AE40BE902CF2B1F83B9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0702D-8CB7-482C-BD89-79160E84E57A}"/>
      </w:docPartPr>
      <w:docPartBody>
        <w:p w:rsidR="00B47388" w:rsidRDefault="00566E47" w:rsidP="00566E47">
          <w:pPr>
            <w:pStyle w:val="472C3EA6BF744B26BAB6707C99FAB0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B3DEA0B0B24770839BEA6DBE2ED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99502-E841-4859-9C67-CA176ABF2E28}"/>
      </w:docPartPr>
      <w:docPartBody>
        <w:p w:rsidR="00B47388" w:rsidRDefault="00566E47" w:rsidP="00566E47">
          <w:pPr>
            <w:pStyle w:val="713C256DD2CF472BBBBF448D6C043C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09DD6C83CA4991B822C7324AF33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43714-95B1-4310-B812-1EEA4CAAB6EF}"/>
      </w:docPartPr>
      <w:docPartBody>
        <w:p w:rsidR="00B47388" w:rsidRDefault="00566E47" w:rsidP="00566E47">
          <w:pPr>
            <w:pStyle w:val="D459D07A03AE4CB894EFC930BEC0BA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6B9CF7D40C4C8D98B78E328EFE1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38234-2C1A-4BCB-8E57-DB3D4AE5CFD0}"/>
      </w:docPartPr>
      <w:docPartBody>
        <w:p w:rsidR="00B47388" w:rsidRDefault="00566E47" w:rsidP="00566E47">
          <w:pPr>
            <w:pStyle w:val="0A40BE3C1F404A12929DA428843A56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906E7A4B404716843C6F046AFD1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DD63D-D426-454B-9D54-F18C15C5C905}"/>
      </w:docPartPr>
      <w:docPartBody>
        <w:p w:rsidR="00B47388" w:rsidRDefault="00566E47" w:rsidP="00566E47">
          <w:pPr>
            <w:pStyle w:val="AF39751817C348C5BA29D35973EC87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F6CB78AD484F3ABD60D79B155D7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B0F92-195E-4CCF-8351-F942D624B513}"/>
      </w:docPartPr>
      <w:docPartBody>
        <w:p w:rsidR="00B47388" w:rsidRDefault="00566E47" w:rsidP="00566E47">
          <w:pPr>
            <w:pStyle w:val="CEACA4BB81CB4E93B096F4FEC6B79B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A360FFC9E1467788F7875C78C95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32872-5913-446F-A492-105C91978E93}"/>
      </w:docPartPr>
      <w:docPartBody>
        <w:p w:rsidR="00B47388" w:rsidRDefault="00566E47" w:rsidP="00566E47">
          <w:pPr>
            <w:pStyle w:val="03713CE5A975425EB5FA3640E07C57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9943CD2E8144A485D710CBB2E76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8C406-A3ED-4906-B9BC-EDC14E116B06}"/>
      </w:docPartPr>
      <w:docPartBody>
        <w:p w:rsidR="00B47388" w:rsidRDefault="00566E47" w:rsidP="00566E47">
          <w:pPr>
            <w:pStyle w:val="F8ED19129B0C4B5B8B12B87C9BD0F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D421DBB6A486EAC6137FF211E5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0027B0-0288-42DF-9B2F-AC7279B7613B}"/>
      </w:docPartPr>
      <w:docPartBody>
        <w:p w:rsidR="00B47388" w:rsidRDefault="00566E47" w:rsidP="00566E47">
          <w:pPr>
            <w:pStyle w:val="4226F08A55F74291B0449B44A1B051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4AB08F26914B21B14A663907E05C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17F06-2FAD-4DB1-A042-9E569172C60D}"/>
      </w:docPartPr>
      <w:docPartBody>
        <w:p w:rsidR="00B47388" w:rsidRDefault="00566E47" w:rsidP="00566E47">
          <w:pPr>
            <w:pStyle w:val="1C2E7179B07646C5BF61AB6EAEC8C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602FEA6FC947E48004FA0D8F292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92F4A-E9C8-48B8-8C0F-EC44D51AA848}"/>
      </w:docPartPr>
      <w:docPartBody>
        <w:p w:rsidR="00B47388" w:rsidRDefault="00566E47" w:rsidP="00566E47">
          <w:pPr>
            <w:pStyle w:val="A857923776CA431895D67F55A5A76B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B413B524E9403B9C3C39FAF3896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ADA36-F642-4212-B3F4-1B67DEBEDC02}"/>
      </w:docPartPr>
      <w:docPartBody>
        <w:p w:rsidR="00B47388" w:rsidRDefault="00566E47" w:rsidP="00566E47">
          <w:pPr>
            <w:pStyle w:val="79C6D53A517049AE992E8616139081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66F778E4984BEA9EA6FB1CD5E5E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DF06B-EA3A-49BB-9C24-0E16E7E495FE}"/>
      </w:docPartPr>
      <w:docPartBody>
        <w:p w:rsidR="00B47388" w:rsidRDefault="00566E47" w:rsidP="00566E47">
          <w:pPr>
            <w:pStyle w:val="A9230A08C7F949ABBC2466C6A838B8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9C8630DFB34B91BDADA2FAB308A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27611-0075-4DB6-B287-D6EB9DA85566}"/>
      </w:docPartPr>
      <w:docPartBody>
        <w:p w:rsidR="00B47388" w:rsidRDefault="00566E47" w:rsidP="00566E47">
          <w:pPr>
            <w:pStyle w:val="BB49675DF60B473E9DC14AB2B25A79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E101D82E2E466AB3F16B7E70FCD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C2AF96-2691-4245-8126-F6FEC9F83F2B}"/>
      </w:docPartPr>
      <w:docPartBody>
        <w:p w:rsidR="00B47388" w:rsidRDefault="00566E47" w:rsidP="00566E47">
          <w:pPr>
            <w:pStyle w:val="ED150BD9D34A48679681818863D82F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03977356B54AB08CFB42ACD511B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26881-2992-41DC-B1BF-E20D7D24B419}"/>
      </w:docPartPr>
      <w:docPartBody>
        <w:p w:rsidR="00B47388" w:rsidRDefault="00566E47" w:rsidP="00566E47">
          <w:pPr>
            <w:pStyle w:val="BF91E505040E44E98EA2A388D39BFD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F54D8450264DD2BB396CD8886C6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A39CE-B059-4DEF-B910-E98896671A71}"/>
      </w:docPartPr>
      <w:docPartBody>
        <w:p w:rsidR="00B47388" w:rsidRDefault="00566E47" w:rsidP="00566E47">
          <w:pPr>
            <w:pStyle w:val="C65C043F6165436FBDBEBBB5DE581E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FD811BC06B40B0A2B1ADBE462DB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F5DCD-67BF-47AF-8C07-6E049A3D68E9}"/>
      </w:docPartPr>
      <w:docPartBody>
        <w:p w:rsidR="00B47388" w:rsidRDefault="00566E47" w:rsidP="00566E47">
          <w:pPr>
            <w:pStyle w:val="1948966221AD4E5599F45BFD78DB11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51F623B41A4090910FFCFE5061D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CCE31-C51C-49F3-A5CC-9581FB5039A1}"/>
      </w:docPartPr>
      <w:docPartBody>
        <w:p w:rsidR="00B47388" w:rsidRDefault="00566E47" w:rsidP="00566E47">
          <w:pPr>
            <w:pStyle w:val="8BCF378CF03D47F99A9D41C369C208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6293F83B5E46488550D93FA96D8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166FA-FE2C-4253-883B-DBF26374548C}"/>
      </w:docPartPr>
      <w:docPartBody>
        <w:p w:rsidR="00B47388" w:rsidRDefault="00566E47" w:rsidP="00566E47">
          <w:pPr>
            <w:pStyle w:val="8E583B0A78604C108138F21C565F5C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5A85A5C30449AD899E54BBF5DAE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26E20-B78D-4D59-9E5D-716790F0CB5A}"/>
      </w:docPartPr>
      <w:docPartBody>
        <w:p w:rsidR="00B47388" w:rsidRDefault="00566E47" w:rsidP="00566E47">
          <w:pPr>
            <w:pStyle w:val="51E03027BBB4453EA05DBDEA672398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39DFE8AA8B4C768179D4E926A79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60500-65E1-4554-B822-F906A24A75D6}"/>
      </w:docPartPr>
      <w:docPartBody>
        <w:p w:rsidR="00B47388" w:rsidRDefault="00566E47" w:rsidP="00566E47">
          <w:pPr>
            <w:pStyle w:val="D0DBE7710FC54349BADDC3C8D90CD1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219CA4532542159991634854B1C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5BCCC-8B70-466A-AF1F-7B56B7191752}"/>
      </w:docPartPr>
      <w:docPartBody>
        <w:p w:rsidR="00B47388" w:rsidRDefault="00566E47" w:rsidP="00566E47">
          <w:pPr>
            <w:pStyle w:val="1A9C44271F8A4A5EA7D245CD6D29FD73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4E727BCEF32240D9B18285EA05C7F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59BBD-9BDD-4CB4-920A-7FF862731DB9}"/>
      </w:docPartPr>
      <w:docPartBody>
        <w:p w:rsidR="00B47388" w:rsidRDefault="00566E47" w:rsidP="00566E47">
          <w:pPr>
            <w:pStyle w:val="DB547737634F4AEF860BDB0797E624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E4CF22D87F412CA9AFA45C67FFE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D0823-E02E-40FE-A2B0-C89178864DF0}"/>
      </w:docPartPr>
      <w:docPartBody>
        <w:p w:rsidR="00B47388" w:rsidRDefault="00566E47" w:rsidP="00566E47">
          <w:pPr>
            <w:pStyle w:val="8B3B95A4F9B844F886A5A5FA029F4F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BBFBA2439040C08AA1968D81469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F30E7-2A38-4A67-8641-FAD235866E94}"/>
      </w:docPartPr>
      <w:docPartBody>
        <w:p w:rsidR="00B47388" w:rsidRDefault="00566E47" w:rsidP="00566E47">
          <w:pPr>
            <w:pStyle w:val="D3FF23CC8E864F55BD9347FD835ABD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701BD747474485B503B15A8970E6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994C4-F8A9-4220-BE8E-4F9E8DBEF25A}"/>
      </w:docPartPr>
      <w:docPartBody>
        <w:p w:rsidR="00B47388" w:rsidRDefault="00566E47" w:rsidP="00566E47">
          <w:pPr>
            <w:pStyle w:val="8E87BE6F67DF4223B9160C189F9BC3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BF1340B07C4BD08F68FD5174D40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EAC10-E348-4E62-BF06-0BD4263A95E1}"/>
      </w:docPartPr>
      <w:docPartBody>
        <w:p w:rsidR="00B47388" w:rsidRDefault="00566E47" w:rsidP="00566E47">
          <w:pPr>
            <w:pStyle w:val="70E3739F8A5E4AEEB6EA62F9E183E5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F59AEB2C7440908804C6EF89C4F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A0C8C-D3AA-4DE9-ADA3-67C7CD19AEB3}"/>
      </w:docPartPr>
      <w:docPartBody>
        <w:p w:rsidR="00B47388" w:rsidRDefault="00566E47" w:rsidP="00566E47">
          <w:pPr>
            <w:pStyle w:val="E9DC4753B7C94C1B8FE616855C59D0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070E2506714A82B9C7485517835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84059-786E-401E-92EB-56D3C83A7EBA}"/>
      </w:docPartPr>
      <w:docPartBody>
        <w:p w:rsidR="00B47388" w:rsidRDefault="00566E47" w:rsidP="00566E47">
          <w:pPr>
            <w:pStyle w:val="3274EA6CA4D34C45920EE7B7A92825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DA630FBBF34C6AB2574DF0B11E1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20E8B-56D8-47BD-9C21-5CBA1C3B1BEB}"/>
      </w:docPartPr>
      <w:docPartBody>
        <w:p w:rsidR="00B47388" w:rsidRDefault="00566E47" w:rsidP="00566E47">
          <w:pPr>
            <w:pStyle w:val="5C3AAD561EBD420FA4820055412CAD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16EA73C6AE42B6BC83F131FBABD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69645-D0A1-4CFB-882C-122CBA05CF24}"/>
      </w:docPartPr>
      <w:docPartBody>
        <w:p w:rsidR="00B47388" w:rsidRDefault="00566E47" w:rsidP="00566E47">
          <w:pPr>
            <w:pStyle w:val="112C17364B29455F9BE325989FA415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AA1D95551444008C97EB1C00177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43778-D262-4C1E-8BB3-4BA4D8E0256C}"/>
      </w:docPartPr>
      <w:docPartBody>
        <w:p w:rsidR="00B47388" w:rsidRDefault="00566E47" w:rsidP="00566E47">
          <w:pPr>
            <w:pStyle w:val="8DDF46B49AAF474FA190E16ECB32A3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57737C2CF443FBB2539A26BE6A9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EEE31-54BC-4EED-A790-447792589BF3}"/>
      </w:docPartPr>
      <w:docPartBody>
        <w:p w:rsidR="00B47388" w:rsidRDefault="00566E47" w:rsidP="00566E47">
          <w:pPr>
            <w:pStyle w:val="393FD3405A914A6FB4E2313F24B127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02E83E0A44021B45B09F1BBD7A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5A1638-9CC2-4676-8726-1BD2AE882EA0}"/>
      </w:docPartPr>
      <w:docPartBody>
        <w:p w:rsidR="00B47388" w:rsidRDefault="00566E47" w:rsidP="00566E47">
          <w:pPr>
            <w:pStyle w:val="33943E3F96DC41DBA1574D914CC4DC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DF94A37B1A44FB83C6C5A97AA81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DA299-44BB-453D-90EB-30724EB7FBD9}"/>
      </w:docPartPr>
      <w:docPartBody>
        <w:p w:rsidR="00B47388" w:rsidRDefault="00566E47" w:rsidP="00566E47">
          <w:pPr>
            <w:pStyle w:val="3509DFF1F0754AD6864350744B5251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BA8919D8564B26BE6AB181AEF60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114936-0EB1-44EC-B6A2-934EE1589417}"/>
      </w:docPartPr>
      <w:docPartBody>
        <w:p w:rsidR="00B47388" w:rsidRDefault="00566E47" w:rsidP="00566E47">
          <w:pPr>
            <w:pStyle w:val="C32A47F7247A45BFAE582BBEBFE421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10D8C37A644684924355795470A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2944D-0BF2-4C22-92F1-62974D39B4EB}"/>
      </w:docPartPr>
      <w:docPartBody>
        <w:p w:rsidR="00B47388" w:rsidRDefault="00566E47" w:rsidP="00566E47">
          <w:pPr>
            <w:pStyle w:val="6156091A9A2643F08E08B9062C1D19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A6E945B0464D1E9F16AAF898759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EF627-549E-4872-ABAB-794144A7C195}"/>
      </w:docPartPr>
      <w:docPartBody>
        <w:p w:rsidR="00B47388" w:rsidRDefault="00566E47" w:rsidP="00566E47">
          <w:pPr>
            <w:pStyle w:val="0FE50E09B76D481C80976D39B2C529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300433A8E04F81BFDDE74092454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0CC70-56FF-43A2-A27C-867B79AB9231}"/>
      </w:docPartPr>
      <w:docPartBody>
        <w:p w:rsidR="00B47388" w:rsidRDefault="00566E47" w:rsidP="00566E47">
          <w:pPr>
            <w:pStyle w:val="F3D61D70E26F4EBD9105665B4F0B6D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6A107CE51D4DEBA6AA441D821501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7D902-98F6-424D-97B0-0BBD96ED69A2}"/>
      </w:docPartPr>
      <w:docPartBody>
        <w:p w:rsidR="00B47388" w:rsidRDefault="00566E47" w:rsidP="00566E47">
          <w:pPr>
            <w:pStyle w:val="90828797611F4B3F9DE88B50F28C63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1A31E65BF24EE6B85BA3F337DC4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466A1-E58F-4B3A-9F9D-A9ABC725B8E9}"/>
      </w:docPartPr>
      <w:docPartBody>
        <w:p w:rsidR="00B47388" w:rsidRDefault="00566E47" w:rsidP="00566E47">
          <w:pPr>
            <w:pStyle w:val="49BA82464EAE43ACAD94BB56F0D08E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1D832809E44F9C828D7DC17031D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D6AF4-62D4-4F51-A63B-F41ACF94436E}"/>
      </w:docPartPr>
      <w:docPartBody>
        <w:p w:rsidR="00B47388" w:rsidRDefault="00566E47" w:rsidP="00566E47">
          <w:pPr>
            <w:pStyle w:val="5905C0309CC94B9CB4011A2B794B7D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BF220E7AED40D9A79AC6E63F2AE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34E30-5C73-4146-B9DF-82498589D9B8}"/>
      </w:docPartPr>
      <w:docPartBody>
        <w:p w:rsidR="00B47388" w:rsidRDefault="00566E47" w:rsidP="00566E47">
          <w:pPr>
            <w:pStyle w:val="B59E012F802548E4A24A00AC5491E2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EBC31181FD414887F32A8A0FB51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EB8B3-A104-4B75-9895-74B0BF9F19A6}"/>
      </w:docPartPr>
      <w:docPartBody>
        <w:p w:rsidR="00B47388" w:rsidRDefault="00566E47" w:rsidP="00566E47">
          <w:pPr>
            <w:pStyle w:val="CC5A9C64D7324A7FA6608771027883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CE99CB1AB145CF8E5E77DF15D1A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0B2ED-7D22-4EC1-98CC-EB3B00D90A71}"/>
      </w:docPartPr>
      <w:docPartBody>
        <w:p w:rsidR="00B47388" w:rsidRDefault="00566E47" w:rsidP="00566E47">
          <w:pPr>
            <w:pStyle w:val="D7DBFB325AEE490C9E3C571DDA2901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BE658D95354960A81C36CE439F7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FFDC7-1B3A-4857-A6B7-1D470C8E922E}"/>
      </w:docPartPr>
      <w:docPartBody>
        <w:p w:rsidR="00B47388" w:rsidRDefault="00566E47" w:rsidP="00566E47">
          <w:pPr>
            <w:pStyle w:val="47037A23021E4A41B427696731CC5A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6B8C4B95614B729714C23F1D967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4E901-E396-4E4B-ACFF-C5B99B29B832}"/>
      </w:docPartPr>
      <w:docPartBody>
        <w:p w:rsidR="00B47388" w:rsidRDefault="00566E47" w:rsidP="00566E47">
          <w:pPr>
            <w:pStyle w:val="CC654EE29D924D96B25DAB2121A1EE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E6EBD40F3545D7ADADA2A10CEC1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62722-0D0F-460D-9990-0775E503D5F6}"/>
      </w:docPartPr>
      <w:docPartBody>
        <w:p w:rsidR="00B47388" w:rsidRDefault="00566E47" w:rsidP="00566E47">
          <w:pPr>
            <w:pStyle w:val="88D101D3327D4FDCA368F6BE22CFBE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63433C444E4C1CA639660DF693F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569C8-D759-498F-AB0C-2BED6DE96353}"/>
      </w:docPartPr>
      <w:docPartBody>
        <w:p w:rsidR="00B47388" w:rsidRDefault="00566E47" w:rsidP="00566E47">
          <w:pPr>
            <w:pStyle w:val="5D6E1C5CEE7B45BBB39636B6796B2B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3D0FAD0A9F4D08AA7B53C90ED9E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AC2AF-093D-498A-B36D-65C7B125AF9C}"/>
      </w:docPartPr>
      <w:docPartBody>
        <w:p w:rsidR="00B47388" w:rsidRDefault="00566E47" w:rsidP="00566E47">
          <w:pPr>
            <w:pStyle w:val="17F0ED8F692A4578AAC69D16E1E0D0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0F0AA7B15F431FA0D28805AE999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EB197-DF85-4693-8D1E-1F76DC7AB4AC}"/>
      </w:docPartPr>
      <w:docPartBody>
        <w:p w:rsidR="00B47388" w:rsidRDefault="00566E47" w:rsidP="00566E47">
          <w:pPr>
            <w:pStyle w:val="0AEAD57784E5417D930F5F02DC3DAC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B20CC513DF4871B0EF07C994FFF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3CBCC-071C-4056-963B-B148A037949D}"/>
      </w:docPartPr>
      <w:docPartBody>
        <w:p w:rsidR="00B47388" w:rsidRDefault="00566E47" w:rsidP="00566E47">
          <w:pPr>
            <w:pStyle w:val="CFF30FCE68BD49E6978B64E5A72655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40FC1863474D149CD587A450A9A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C88CC-A8B6-46F4-A640-BF5442140F17}"/>
      </w:docPartPr>
      <w:docPartBody>
        <w:p w:rsidR="00B47388" w:rsidRDefault="00566E47" w:rsidP="00566E47">
          <w:pPr>
            <w:pStyle w:val="EB8D61FB7A25469EBEEE94220A9D28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D95160C29D4B0A8CE9AFF16CE30A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ADFE1-EFF4-44C6-A931-913E52FF761B}"/>
      </w:docPartPr>
      <w:docPartBody>
        <w:p w:rsidR="00B47388" w:rsidRDefault="00566E47" w:rsidP="00566E47">
          <w:pPr>
            <w:pStyle w:val="93FB05848EA84749B0D3088308346F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D9A2869D544C3EB0810C8CF6113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5B3ED-4D5E-4DF9-BF6B-CD9A94EDCE0D}"/>
      </w:docPartPr>
      <w:docPartBody>
        <w:p w:rsidR="00B47388" w:rsidRDefault="00566E47" w:rsidP="00566E47">
          <w:pPr>
            <w:pStyle w:val="156E6140A0384BAEA9D7FF934F5081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036D566D9B438898145B4013643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B9EDC-AF08-4767-9135-BEBAD9BFF9D3}"/>
      </w:docPartPr>
      <w:docPartBody>
        <w:p w:rsidR="00B47388" w:rsidRDefault="00566E47" w:rsidP="00566E47">
          <w:pPr>
            <w:pStyle w:val="CA16983F3E8A48F28C7C7D5C13E692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C6B32D8B9E4B4B825B64E631AB4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3BE0A-743F-4D99-AD1E-20B1ED9265D7}"/>
      </w:docPartPr>
      <w:docPartBody>
        <w:p w:rsidR="00B47388" w:rsidRDefault="00566E47" w:rsidP="00566E47">
          <w:pPr>
            <w:pStyle w:val="93C2294772334F6EB907D6C8F372B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994B84CA994B498F73643727595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25599-6C2F-4E0B-A4A4-677D382192AA}"/>
      </w:docPartPr>
      <w:docPartBody>
        <w:p w:rsidR="00B47388" w:rsidRDefault="00566E47" w:rsidP="00566E47">
          <w:pPr>
            <w:pStyle w:val="C585840EFD5B4EC8983B16AA7C4FE9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DCD319BF5A4D299422A42C15491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0F784-D4C2-4ACB-A379-43F2470D59ED}"/>
      </w:docPartPr>
      <w:docPartBody>
        <w:p w:rsidR="00B47388" w:rsidRDefault="00566E47" w:rsidP="00566E47">
          <w:pPr>
            <w:pStyle w:val="E616F183244045B4A596148F49FCEB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0918D2A72A427B8945F2153DD2A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C5FD2-A00B-4303-98DF-9D2A8300E207}"/>
      </w:docPartPr>
      <w:docPartBody>
        <w:p w:rsidR="00B47388" w:rsidRDefault="00566E47" w:rsidP="00566E47">
          <w:pPr>
            <w:pStyle w:val="90DA68A440374A7E808B419B171AE7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D36E081DC549B38FC727094E061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44AA6-9AC4-436D-9CDC-4A6806AE49BF}"/>
      </w:docPartPr>
      <w:docPartBody>
        <w:p w:rsidR="00B47388" w:rsidRDefault="00566E47" w:rsidP="00566E47">
          <w:pPr>
            <w:pStyle w:val="368739D97F214A1D8571E605081CFD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396007BA9D47E8931FB80211578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87F41-7584-4FF3-BC90-15D057B3FD1E}"/>
      </w:docPartPr>
      <w:docPartBody>
        <w:p w:rsidR="00B47388" w:rsidRDefault="00566E47" w:rsidP="00566E47">
          <w:pPr>
            <w:pStyle w:val="53998FCD14FE44A98B154D8F43BD82DC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91791A0CD2EE49968521DC4605EC9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6DC5F-A840-431F-BB3E-AC474D7BE98A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0722490E8D4193BCF3079E471B0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21397-6093-4BA6-AD24-86B2499488BF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7FFA57F8474A629D410BC298B42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901D2-3629-49BE-B606-387AEA4607FA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DBEC2EF16F482D9481C8DA29C8A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E9E8F-3E5D-48AB-B0DD-679C9EC0A41F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3F3ED3A40499F8BF2F5EB8E210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96817-6106-4181-997B-514689C2BAA4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B9AD2119514F349CEFAE385B2ED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61ED3-F6CA-45C0-AECA-F3E9CB501049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83A230C8BF4D09AE268ECCD2DC1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E5090-2F8B-46AD-A852-6DCFB2BA7CD6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0C4F5E3F75407E9B83058C77FE7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C94BC-4212-4B2D-A2B4-C51087C690DE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50A170451D42F39932F4132EFB1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E7920-83C5-48E0-BF86-96A3CDE49EDB}"/>
      </w:docPartPr>
      <w:docPartBody>
        <w:p w:rsidR="00172750" w:rsidRDefault="00B47388" w:rsidP="00B47388">
          <w:pPr>
            <w:pStyle w:val="2150A170451D42F39932F4132EFB15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1F25424FCA4953930C3A6D9D782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2B541-278F-48D6-A73C-34CE36A80AA9}"/>
      </w:docPartPr>
      <w:docPartBody>
        <w:p w:rsidR="00172750" w:rsidRDefault="00B47388" w:rsidP="00B47388">
          <w:pPr>
            <w:pStyle w:val="C31F25424FCA4953930C3A6D9D782D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F606F5C3384902B03A0D3303DA0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88EF7-745B-4401-917F-807EEB6B049A}"/>
      </w:docPartPr>
      <w:docPartBody>
        <w:p w:rsidR="00172750" w:rsidRDefault="00B47388" w:rsidP="00B47388">
          <w:pPr>
            <w:pStyle w:val="CFF606F5C3384902B03A0D3303DA03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63AD0D2A19405BA42C8E497475C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9F5ED-F6EC-4097-8E80-77B97448C566}"/>
      </w:docPartPr>
      <w:docPartBody>
        <w:p w:rsidR="00172750" w:rsidRDefault="00B47388" w:rsidP="00B47388">
          <w:pPr>
            <w:pStyle w:val="852CA52C21F541769C1B68C65B9329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98415C6854E2D9E40954E94DC3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373E3-5551-457E-BC84-FD521CDDEB86}"/>
      </w:docPartPr>
      <w:docPartBody>
        <w:p w:rsidR="00172750" w:rsidRDefault="00B47388" w:rsidP="00B47388">
          <w:pPr>
            <w:pStyle w:val="21E9BC53CF924D3CAB516F4D4C0D93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E4956C2A4744319A81A5AEB8535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3A598-0638-4DF6-9F0E-17AF08D7DB7F}"/>
      </w:docPartPr>
      <w:docPartBody>
        <w:p w:rsidR="00172750" w:rsidRDefault="00B47388" w:rsidP="00B47388">
          <w:pPr>
            <w:pStyle w:val="72FEFD804FE94D0FBEBDDDE97BEAB0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58011D00534939B181ED3BF58C3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4F61D-2A30-4AAF-8939-65F398EDF709}"/>
      </w:docPartPr>
      <w:docPartBody>
        <w:p w:rsidR="00172750" w:rsidRDefault="00B47388" w:rsidP="00B47388">
          <w:pPr>
            <w:pStyle w:val="CBBE51F0A9194F9D8B4C42768E2BC6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BEBE275497417B8F569DB8853C7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6B423-79C3-4573-876C-CD0A2E7AF563}"/>
      </w:docPartPr>
      <w:docPartBody>
        <w:p w:rsidR="00172750" w:rsidRDefault="00B47388" w:rsidP="00B47388">
          <w:pPr>
            <w:pStyle w:val="8EAEB266697F4DF5A7155418465A4E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AD012E38784167842D045F9CEE8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78618-50ED-4581-AE1C-E2CB0680181A}"/>
      </w:docPartPr>
      <w:docPartBody>
        <w:p w:rsidR="00172750" w:rsidRDefault="00B47388" w:rsidP="00B47388">
          <w:pPr>
            <w:pStyle w:val="EFC3B61AE8A240489B6126DD5BCC6D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D2AA4C3A1C46888F95CA3DB16B3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9F102-761C-4570-8D08-3C68DA7E2819}"/>
      </w:docPartPr>
      <w:docPartBody>
        <w:p w:rsidR="00172750" w:rsidRDefault="00B47388" w:rsidP="00B47388">
          <w:pPr>
            <w:pStyle w:val="000ADC18652C41A8B5244F97A9EECA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5941027BFD4FBC91FFD9FE55EC1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07D91-CD23-4603-8886-A589F442454A}"/>
      </w:docPartPr>
      <w:docPartBody>
        <w:p w:rsidR="00172750" w:rsidRDefault="00B47388" w:rsidP="00B47388">
          <w:pPr>
            <w:pStyle w:val="356BE2B7339B448D8A29FFD60EF2D0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C0A73C76F246B6B4D45D3292C23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C322A-4A17-42F4-8BC2-1B4B70F70632}"/>
      </w:docPartPr>
      <w:docPartBody>
        <w:p w:rsidR="00172750" w:rsidRDefault="00B47388" w:rsidP="00B47388">
          <w:pPr>
            <w:pStyle w:val="4947CDFF9EF546138E9F2E1F227EBD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0727D80BB146DCB1B2B05122A48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3CB93-4A8D-4FAC-9687-0988E5C8D60D}"/>
      </w:docPartPr>
      <w:docPartBody>
        <w:p w:rsidR="00172750" w:rsidRDefault="00B47388" w:rsidP="00B47388">
          <w:pPr>
            <w:pStyle w:val="5C047B00E6954B77A2F4D6180152EF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1EE4B0E04D40D885150A352D0D19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E197B4-7471-4ED2-B433-047ECCE92F7A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7EDEC46A704DD29B42D1CC0BFE5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1830B-C983-4990-8A51-47EB9C3FF43F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DFA2A2BD47417A970F830C4DC3E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89CE0-78E8-454C-8BBB-41D1485BDCDC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9FE3A2608D44FE8D6326292F687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BE025-DDCA-4C6C-9AE1-CCC790B1DFD6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BF4A614EAA4E80A8B059A95A7B13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BB6F8-C538-4037-93CE-3474D7B66F60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475B69D7D4617AB4EC68869A17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B0768-168E-45CC-AAE6-307F3C945EFE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5C4A6FF89D4BC1AEA5E69F8F1E4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C574E-9495-4E6A-81C2-B05864B31CBE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F25EF0E8414E16A0DD01B5B250A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1CE58-FFCD-4CC1-AC7F-9F4FA9F5DC35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AC14E7E26D474C95874075AE63C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BB690-F575-4883-A726-983CF2DD4B6C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4E44FCE1DF478CBC02A47A78169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92972-5470-4C34-8E7A-113A45F114E7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B087367DCF48A88E349A4E4E053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8D61F-4153-4728-B482-B6983088B3D1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B4FDADE99B43CB96F00D674DD9F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01145-135F-46B4-A04F-95ECA789E347}"/>
      </w:docPartPr>
      <w:docPartBody>
        <w:p w:rsidR="00FC515C" w:rsidRDefault="00172750" w:rsidP="00172750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987396CDFF451F907EEB358D4B2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13738-C7A1-44CE-B297-6925B3EEC99A}"/>
      </w:docPartPr>
      <w:docPartBody>
        <w:p w:rsidR="00E35E11" w:rsidRDefault="00FC515C" w:rsidP="00FC515C">
          <w:pPr>
            <w:pStyle w:val="FE987396CDFF451F907EEB358D4B24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56F866D57A4CB099AA4249D9E0B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D066B-3EF8-4409-8FF0-A5F01422BBA8}"/>
      </w:docPartPr>
      <w:docPartBody>
        <w:p w:rsidR="00E35E11" w:rsidRDefault="00FC515C" w:rsidP="00FC515C">
          <w:pPr>
            <w:pStyle w:val="BA56F866D57A4CB099AA4249D9E0BF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7147C5494F4BAFB2224A984E564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A3276-CB14-400D-834B-2F07EF0725D1}"/>
      </w:docPartPr>
      <w:docPartBody>
        <w:p w:rsidR="00E35E11" w:rsidRDefault="00FC515C" w:rsidP="00FC515C">
          <w:pPr>
            <w:pStyle w:val="2B7147C5494F4BAFB2224A984E5644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A80D0DCA0E42F7B17514A542CFC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14D75-7038-4CCE-BEB5-AF1B38E8ACF5}"/>
      </w:docPartPr>
      <w:docPartBody>
        <w:p w:rsidR="00E35E11" w:rsidRDefault="00FC515C" w:rsidP="00FC515C">
          <w:pPr>
            <w:pStyle w:val="49A80D0DCA0E42F7B17514A542CFCF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F01F58E7B248EF8BCE9D27A3F9B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4AB3F-8649-49FE-B7D8-A0858C9FB534}"/>
      </w:docPartPr>
      <w:docPartBody>
        <w:p w:rsidR="00E35E11" w:rsidRDefault="00FC515C" w:rsidP="00FC515C">
          <w:pPr>
            <w:pStyle w:val="FFF01F58E7B248EF8BCE9D27A3F9B5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A8084B7C6440BBC6573CDBC7EB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7061EE-772A-4D7A-942E-7F77E00548F6}"/>
      </w:docPartPr>
      <w:docPartBody>
        <w:p w:rsidR="00E35E11" w:rsidRDefault="00FC515C" w:rsidP="00FC515C">
          <w:pPr>
            <w:pStyle w:val="BBBA8084B7C6440BBC6573CDBC7EBE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DC0F62EAFC4CF191A5DCD760798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7A12D-115D-4EE7-9CAC-5CFABC1499A2}"/>
      </w:docPartPr>
      <w:docPartBody>
        <w:p w:rsidR="00E35E11" w:rsidRDefault="00FC515C" w:rsidP="00FC515C">
          <w:pPr>
            <w:pStyle w:val="08DC0F62EAFC4CF191A5DCD760798B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947AB6C6FB45418AF934957A1A4A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D0569-AB4D-4942-8629-837CA80BBBE1}"/>
      </w:docPartPr>
      <w:docPartBody>
        <w:p w:rsidR="00E35E11" w:rsidRDefault="00FC515C" w:rsidP="00FC515C">
          <w:pPr>
            <w:pStyle w:val="F0947AB6C6FB45418AF934957A1A4A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F83B045F8F432FBE686AB254794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6A0CC-06B8-4CE4-8133-566ED3ADC205}"/>
      </w:docPartPr>
      <w:docPartBody>
        <w:p w:rsidR="00E35E11" w:rsidRDefault="00FC515C" w:rsidP="00FC515C">
          <w:pPr>
            <w:pStyle w:val="83F83B045F8F432FBE686AB2547940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D611EE3FAC46B08CC36611528F9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BAAD2-CA39-4FAE-9934-57C1918B0668}"/>
      </w:docPartPr>
      <w:docPartBody>
        <w:p w:rsidR="00E35E11" w:rsidRDefault="00FC515C" w:rsidP="00FC515C">
          <w:pPr>
            <w:pStyle w:val="AED611EE3FAC46B08CC36611528F94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AC1A522514CDF837AD0FE7B7A4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BDBEB-152D-41F2-A71C-9C173F287148}"/>
      </w:docPartPr>
      <w:docPartBody>
        <w:p w:rsidR="00E35E11" w:rsidRDefault="00FC515C" w:rsidP="00FC515C">
          <w:pPr>
            <w:pStyle w:val="CF8AC1A522514CDF837AD0FE7B7A4E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9AA16F00EC458EA213CFFD6F327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257BA-36B9-4414-8461-FF37E1BE43D5}"/>
      </w:docPartPr>
      <w:docPartBody>
        <w:p w:rsidR="00E35E11" w:rsidRDefault="00FC515C" w:rsidP="00FC515C">
          <w:pPr>
            <w:pStyle w:val="3D9AA16F00EC458EA213CFFD6F3272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B26FBC038842F6ACF957E45AAF4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6C187-CA9C-4083-835A-88D8459C2839}"/>
      </w:docPartPr>
      <w:docPartBody>
        <w:p w:rsidR="00E35E11" w:rsidRDefault="00FC515C" w:rsidP="00FC515C">
          <w:pPr>
            <w:pStyle w:val="1DB26FBC038842F6ACF957E45AAF40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4AFA74C044136825527802B367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F6857-FA08-44CE-B41F-44AC1EB5B314}"/>
      </w:docPartPr>
      <w:docPartBody>
        <w:p w:rsidR="00E35E11" w:rsidRDefault="00FC515C" w:rsidP="00FC515C">
          <w:pPr>
            <w:pStyle w:val="1934AFA74C044136825527802B367E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D48536B3714BB4A6C1B1D9F01F4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76490-D922-4220-8A84-5FE4E9726F16}"/>
      </w:docPartPr>
      <w:docPartBody>
        <w:p w:rsidR="00E35E11" w:rsidRDefault="00FC515C" w:rsidP="00FC515C">
          <w:pPr>
            <w:pStyle w:val="67D48536B3714BB4A6C1B1D9F01F48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40211E6FC64D3590C2C39FA7559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D2DE59-ED2B-4F3F-9EDE-269F68635006}"/>
      </w:docPartPr>
      <w:docPartBody>
        <w:p w:rsidR="00E35E11" w:rsidRDefault="00FC515C" w:rsidP="00FC515C">
          <w:pPr>
            <w:pStyle w:val="6E40211E6FC64D3590C2C39FA75591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E1DBE13B8A47598331DF476EC5C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E14FB-118E-4474-9BC4-8FC9058532D6}"/>
      </w:docPartPr>
      <w:docPartBody>
        <w:p w:rsidR="00E35E11" w:rsidRDefault="00FC515C" w:rsidP="00FC515C">
          <w:pPr>
            <w:pStyle w:val="EFE1DBE13B8A47598331DF476EC5C2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6DA8CF77F941118EA89D8784076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27B8E-BC9B-42FA-9931-62DE61351722}"/>
      </w:docPartPr>
      <w:docPartBody>
        <w:p w:rsidR="00E35E11" w:rsidRDefault="00FC515C" w:rsidP="00FC515C">
          <w:pPr>
            <w:pStyle w:val="856DA8CF77F941118EA89D87840764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F3D5A017A444118B71FC025508E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AF4BB-C199-491C-AB77-5FF34658CF74}"/>
      </w:docPartPr>
      <w:docPartBody>
        <w:p w:rsidR="00E35E11" w:rsidRDefault="00FC515C" w:rsidP="00FC515C">
          <w:pPr>
            <w:pStyle w:val="F9F3D5A017A444118B71FC025508E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8ED4D63DBF4DA189341D05A62BA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0CCF8-92ED-451F-9F38-567FE50AD294}"/>
      </w:docPartPr>
      <w:docPartBody>
        <w:p w:rsidR="00E35E11" w:rsidRDefault="00FC515C" w:rsidP="00FC515C">
          <w:pPr>
            <w:pStyle w:val="688ED4D63DBF4DA189341D05A62BAA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782D15583149D1B5BEA8FD7DB0B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2AB2F9-71F0-40C0-A4E3-C6A6C99DE389}"/>
      </w:docPartPr>
      <w:docPartBody>
        <w:p w:rsidR="00E35E11" w:rsidRDefault="00FC515C" w:rsidP="00FC515C">
          <w:pPr>
            <w:pStyle w:val="75782D15583149D1B5BEA8FD7DB0B1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25AC2592D64B528EDA78F76FA5E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365C6-2229-4FDB-A078-6DD11B2F5D10}"/>
      </w:docPartPr>
      <w:docPartBody>
        <w:p w:rsidR="00E35E11" w:rsidRDefault="00FC515C" w:rsidP="00FC515C">
          <w:pPr>
            <w:pStyle w:val="5925AC2592D64B528EDA78F76FA5E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61DFC21EA46519ED036FF1FE4F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37E569-9285-4876-BD49-0AB9908C1AA5}"/>
      </w:docPartPr>
      <w:docPartBody>
        <w:p w:rsidR="00E35E11" w:rsidRDefault="00FC515C" w:rsidP="00FC515C">
          <w:pPr>
            <w:pStyle w:val="AD861DFC21EA46519ED036FF1FE4F3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91F768E483462582032069873B34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ECEDFA-44B7-452D-A8A9-B752720897B2}"/>
      </w:docPartPr>
      <w:docPartBody>
        <w:p w:rsidR="00E35E11" w:rsidRDefault="00FC515C" w:rsidP="00FC515C">
          <w:pPr>
            <w:pStyle w:val="4F91F768E483462582032069873B34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122E48078F42A985A5921C12EA3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5D2BA-1B53-430B-92AA-A78272A9AB53}"/>
      </w:docPartPr>
      <w:docPartBody>
        <w:p w:rsidR="00E35E11" w:rsidRDefault="00FC515C" w:rsidP="00FC515C">
          <w:pPr>
            <w:pStyle w:val="1C122E48078F42A985A5921C12EA3E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B55D35114742558B31260C325A4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8D4BC-85DF-4B98-A306-53891D1CCE60}"/>
      </w:docPartPr>
      <w:docPartBody>
        <w:p w:rsidR="00E35E11" w:rsidRDefault="00FC515C" w:rsidP="00FC515C">
          <w:pPr>
            <w:pStyle w:val="4EB55D35114742558B31260C325A4E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F2362DE71A4A1BB19DC691E8881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E6DC6-1C54-4A73-B9C1-48050F6417EE}"/>
      </w:docPartPr>
      <w:docPartBody>
        <w:p w:rsidR="00E35E11" w:rsidRDefault="00FC515C" w:rsidP="00FC515C">
          <w:pPr>
            <w:pStyle w:val="94F2362DE71A4A1BB19DC691E88811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431EDC657D4C3BAB1E06020F97E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D6EC9-92DC-469D-A904-F2368196B8DC}"/>
      </w:docPartPr>
      <w:docPartBody>
        <w:p w:rsidR="00E35E11" w:rsidRDefault="00FC515C" w:rsidP="00FC515C">
          <w:pPr>
            <w:pStyle w:val="C0431EDC657D4C3BAB1E06020F97E8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6928038FC342BCB55BEAC7319ED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FCDC1-2065-4ACB-A079-577D9070AF3D}"/>
      </w:docPartPr>
      <w:docPartBody>
        <w:p w:rsidR="00E35E11" w:rsidRDefault="00FC515C" w:rsidP="00FC515C">
          <w:pPr>
            <w:pStyle w:val="9D6928038FC342BCB55BEAC7319EDF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88E9D7DBEA402C980973E80679D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1CC03-FFFC-439C-B946-198F5BE32DBC}"/>
      </w:docPartPr>
      <w:docPartBody>
        <w:p w:rsidR="00E35E11" w:rsidRDefault="00FC515C" w:rsidP="00FC515C">
          <w:pPr>
            <w:pStyle w:val="8688E9D7DBEA402C980973E80679D1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6C5CD0CBC4473A817FA5A3D4060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ECDFB-5A18-47BA-B937-7E2DE679C99E}"/>
      </w:docPartPr>
      <w:docPartBody>
        <w:p w:rsidR="00E35E11" w:rsidRDefault="00FC515C" w:rsidP="00FC515C">
          <w:pPr>
            <w:pStyle w:val="016C5CD0CBC4473A817FA5A3D40606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195712EE1443038EDEFDC567CCF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6A677C-F76F-4651-8D71-165CE588B68E}"/>
      </w:docPartPr>
      <w:docPartBody>
        <w:p w:rsidR="00E35E11" w:rsidRDefault="00FC515C" w:rsidP="00FC515C">
          <w:pPr>
            <w:pStyle w:val="2B195712EE1443038EDEFDC567CCFE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9C1658B2DF47C7BBDA13DE893DD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923F9-ECDE-4FAA-8956-7D67264E3D33}"/>
      </w:docPartPr>
      <w:docPartBody>
        <w:p w:rsidR="00E35E11" w:rsidRDefault="00FC515C" w:rsidP="00FC515C">
          <w:pPr>
            <w:pStyle w:val="4E9C1658B2DF47C7BBDA13DE893DDE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6956BB306948D09279D674F2199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984C6-0C94-464F-9A19-8C8B959B6060}"/>
      </w:docPartPr>
      <w:docPartBody>
        <w:p w:rsidR="00E35E11" w:rsidRDefault="00FC515C" w:rsidP="00FC515C">
          <w:pPr>
            <w:pStyle w:val="C86956BB306948D09279D674F21997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846B53F2F840BD90BCD72CF0786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55AF9-03C2-4CD0-B02A-9C9DA2CECEA7}"/>
      </w:docPartPr>
      <w:docPartBody>
        <w:p w:rsidR="00E35E11" w:rsidRDefault="00FC515C" w:rsidP="00FC515C">
          <w:pPr>
            <w:pStyle w:val="D6846B53F2F840BD90BCD72CF07863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7BE0540C1F4ABB8005A396FF39C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F766B-87F9-49D9-8C5C-3D9A07C87617}"/>
      </w:docPartPr>
      <w:docPartBody>
        <w:p w:rsidR="00E35E11" w:rsidRDefault="00FC515C" w:rsidP="00FC515C">
          <w:pPr>
            <w:pStyle w:val="9D7BE0540C1F4ABB8005A396FF39C4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EA00E4AE9400E8375F13DE7A23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6D991-E447-4E0E-A64D-5DD63B0F8E5C}"/>
      </w:docPartPr>
      <w:docPartBody>
        <w:p w:rsidR="00E35E11" w:rsidRDefault="00FC515C" w:rsidP="00FC515C">
          <w:pPr>
            <w:pStyle w:val="BD0EA00E4AE9400E8375F13DE7A23C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6B6DCB34994DBE9C5FDA2F10466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565A6-4D63-467A-8F82-69B1B1E5BDAA}"/>
      </w:docPartPr>
      <w:docPartBody>
        <w:p w:rsidR="00E35E11" w:rsidRDefault="00FC515C" w:rsidP="00FC515C">
          <w:pPr>
            <w:pStyle w:val="4B6B6DCB34994DBE9C5FDA2F104660F2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849ED36649F4A2D88920E2A938E6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50C68-249F-4895-8B0C-602A7402513D}"/>
      </w:docPartPr>
      <w:docPartBody>
        <w:p w:rsidR="00E35E11" w:rsidRDefault="00FC515C" w:rsidP="00FC515C">
          <w:pPr>
            <w:pStyle w:val="0849ED36649F4A2D88920E2A938E6A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FE5B76ADF645DAB5416DDAD778F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41577-2530-4C4B-84A5-E7B435C682B4}"/>
      </w:docPartPr>
      <w:docPartBody>
        <w:p w:rsidR="00E35E11" w:rsidRDefault="00FC515C" w:rsidP="00FC515C">
          <w:pPr>
            <w:pStyle w:val="16FE5B76ADF645DAB5416DDAD778FE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06DBA051554A8F8C98D6BFAC532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FCBAE-0DC1-4C62-85E6-C33874205259}"/>
      </w:docPartPr>
      <w:docPartBody>
        <w:p w:rsidR="00E35E11" w:rsidRDefault="00FC515C" w:rsidP="00FC515C">
          <w:pPr>
            <w:pStyle w:val="EE06DBA051554A8F8C98D6BFAC532E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9CDAF4AD6F48B6B8A2B610F3FAF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2F6D0-592E-4641-AF59-8E23687325CA}"/>
      </w:docPartPr>
      <w:docPartBody>
        <w:p w:rsidR="00E35E11" w:rsidRDefault="00FC515C" w:rsidP="00FC515C">
          <w:pPr>
            <w:pStyle w:val="C79CDAF4AD6F48B6B8A2B610F3FAF6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281AE013724DDCB01517C8C19BB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FC3CB-3088-4574-81AA-47DB4FD8D351}"/>
      </w:docPartPr>
      <w:docPartBody>
        <w:p w:rsidR="00E35E11" w:rsidRDefault="00FC515C" w:rsidP="00FC515C">
          <w:pPr>
            <w:pStyle w:val="FF281AE013724DDCB01517C8C19BB2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BF5B24A2DE4CBBA2089A97D183B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CC7F5-0556-46AD-8D10-EF04A8C46817}"/>
      </w:docPartPr>
      <w:docPartBody>
        <w:p w:rsidR="00E35E11" w:rsidRDefault="00FC515C" w:rsidP="00FC515C">
          <w:pPr>
            <w:pStyle w:val="97BF5B24A2DE4CBBA2089A97D183BF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6F7A955F18498882549A1C4BF91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9AD70-1979-41B8-A537-521CAD636850}"/>
      </w:docPartPr>
      <w:docPartBody>
        <w:p w:rsidR="00E35E11" w:rsidRDefault="00FC515C" w:rsidP="00FC515C">
          <w:pPr>
            <w:pStyle w:val="B56AF3D5B045418AA3F2A980707D44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CAF8C2705E4CFC859BF70BE82D7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FB850-B467-41A6-962D-D0649A6F762B}"/>
      </w:docPartPr>
      <w:docPartBody>
        <w:p w:rsidR="00E35E11" w:rsidRDefault="00FC515C" w:rsidP="00FC515C">
          <w:pPr>
            <w:pStyle w:val="C76E01D45D7940349035906829F412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F3A53357D244178D2D17932858C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F7302-E9DC-449A-8027-B22EB2D7392D}"/>
      </w:docPartPr>
      <w:docPartBody>
        <w:p w:rsidR="00E35E11" w:rsidRDefault="00FC515C" w:rsidP="00FC515C">
          <w:pPr>
            <w:pStyle w:val="D0D9C1BD7A5F44C39BBA6CA9E19B31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4E96BE8F7F45D1B5C153CFEF720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E1129-B18C-4E48-8BB0-6D129AF656EA}"/>
      </w:docPartPr>
      <w:docPartBody>
        <w:p w:rsidR="00E35E11" w:rsidRDefault="00FC515C" w:rsidP="00FC515C">
          <w:pPr>
            <w:pStyle w:val="2D0C4F5E3F75407E9B83058C77FE7C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B65A5F9D4A44B2AD42731367014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A9A605-00BD-4A27-9E21-CE1AF558C8A9}"/>
      </w:docPartPr>
      <w:docPartBody>
        <w:p w:rsidR="00E35E11" w:rsidRDefault="00FC515C" w:rsidP="00FC515C">
          <w:pPr>
            <w:pStyle w:val="1E7EE752B48E4274A661DE3D029BCA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BDCF3FB9346499B156B8C4FC45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248C9-6DAF-45CA-8F24-44604CD62190}"/>
      </w:docPartPr>
      <w:docPartBody>
        <w:p w:rsidR="00E35E11" w:rsidRDefault="00FC515C" w:rsidP="00FC515C">
          <w:pPr>
            <w:pStyle w:val="13F63889C3894A9DA74B4AFB7800D1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907A7B30354B608B37E6667D23B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7C425-7307-43BA-9D2F-3724015C445F}"/>
      </w:docPartPr>
      <w:docPartBody>
        <w:p w:rsidR="00E35E11" w:rsidRDefault="00FC515C" w:rsidP="00FC515C">
          <w:pPr>
            <w:pStyle w:val="E5B3B4268B0843F59DD966AA0C540A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C34D9C61654D189905DD8748647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CDA15-0213-448A-97A8-88A113D12135}"/>
      </w:docPartPr>
      <w:docPartBody>
        <w:p w:rsidR="00E35E11" w:rsidRDefault="00FC515C" w:rsidP="00FC515C">
          <w:pPr>
            <w:pStyle w:val="377EFFF5FB5A427DA445223111E00F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1BBD3F380D4D54B91A4F2606055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D5C2B-3859-4DBD-A5D9-D88C1D5F4668}"/>
      </w:docPartPr>
      <w:docPartBody>
        <w:p w:rsidR="00E35E11" w:rsidRDefault="00FC515C" w:rsidP="00FC515C">
          <w:pPr>
            <w:pStyle w:val="F163AD0D2A19405BA42C8E497475CD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EBAA227741463784BED0CAB8B89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BBF283-FE97-4548-B993-75F460F6B71B}"/>
      </w:docPartPr>
      <w:docPartBody>
        <w:p w:rsidR="00E35E11" w:rsidRDefault="00FC515C" w:rsidP="00FC515C">
          <w:pPr>
            <w:pStyle w:val="D7398415C6854E2D9E40954E94DC3B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5F31F4CC054011A1743880223E7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89939-35FA-4355-B91C-59B3EC16A020}"/>
      </w:docPartPr>
      <w:docPartBody>
        <w:p w:rsidR="00E35E11" w:rsidRDefault="00FC515C" w:rsidP="00FC515C">
          <w:pPr>
            <w:pStyle w:val="7FE4956C2A4744319A81A5AEB8535E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3B22805A744349AAA40B76C8ED9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9FBA55-841B-4412-A564-F41CB0004B77}"/>
      </w:docPartPr>
      <w:docPartBody>
        <w:p w:rsidR="00E35E11" w:rsidRDefault="00FC515C" w:rsidP="00FC515C">
          <w:pPr>
            <w:pStyle w:val="8358011D00534939B181ED3BF58C3A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A229205498488DA1821ADC508BA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95352-52A1-48B0-8B17-158A1D81EB51}"/>
      </w:docPartPr>
      <w:docPartBody>
        <w:p w:rsidR="00E35E11" w:rsidRDefault="00FC515C" w:rsidP="00FC515C">
          <w:pPr>
            <w:pStyle w:val="83EA29151E134B9F99E9B146EA18FF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8D45B5623847E8B868FA93381F7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2564D-ACCD-4132-B567-7EAC3A9E2564}"/>
      </w:docPartPr>
      <w:docPartBody>
        <w:p w:rsidR="00E35E11" w:rsidRDefault="00FC515C" w:rsidP="00FC515C">
          <w:pPr>
            <w:pStyle w:val="EEBEBE275497417B8F569DB8853C74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1B1B5214604946B0F0564A090C7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F2EDA-42E2-419C-B62F-5ACF8869E640}"/>
      </w:docPartPr>
      <w:docPartBody>
        <w:p w:rsidR="00E35E11" w:rsidRDefault="00FC515C" w:rsidP="00FC515C">
          <w:pPr>
            <w:pStyle w:val="0AE30217AE6C400FB0EB3814513A0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EEFA2FBE494D8CBA0B12841CD22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395EE-FB8C-42D3-BC49-3E04A3D0B938}"/>
      </w:docPartPr>
      <w:docPartBody>
        <w:p w:rsidR="00E35E11" w:rsidRDefault="00FC515C" w:rsidP="00FC515C">
          <w:pPr>
            <w:pStyle w:val="BFAD012E38784167842D045F9CEE89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F68A7931A440C69AB41EED5F7D7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5FF64-F218-473F-9ECA-3B52E492C2A0}"/>
      </w:docPartPr>
      <w:docPartBody>
        <w:p w:rsidR="00E35E11" w:rsidRDefault="00FC515C" w:rsidP="00FC515C">
          <w:pPr>
            <w:pStyle w:val="F1D2AA4C3A1C46888F95CA3DB16B33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5479C76A874E0FB626DD25EA2D7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BA1DE-4F19-4F7A-9777-258896EA87F4}"/>
      </w:docPartPr>
      <w:docPartBody>
        <w:p w:rsidR="00E35E11" w:rsidRDefault="00FC515C" w:rsidP="00FC515C">
          <w:pPr>
            <w:pStyle w:val="DC5941027BFD4FBC91FFD9FE55EC15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BDECF97FE74878B4717E56D6D80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BE345-665E-45A8-819A-D68D8DD96172}"/>
      </w:docPartPr>
      <w:docPartBody>
        <w:p w:rsidR="00E35E11" w:rsidRDefault="00FC515C" w:rsidP="00FC515C">
          <w:pPr>
            <w:pStyle w:val="9EBD875CBA154AF594BE2051BFE582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A09E0BFF074B5A89881A6581509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FDB0D-21D0-4B1C-AC19-78D9C49B0889}"/>
      </w:docPartPr>
      <w:docPartBody>
        <w:p w:rsidR="00E35E11" w:rsidRDefault="00FC515C" w:rsidP="00FC515C">
          <w:pPr>
            <w:pStyle w:val="8CC0A73C76F246B6B4D45D3292C23F07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39FF4AEC45B48DEA6FCBAB24985D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A8B38-5665-40C1-B8CB-D41AB5C62FE6}"/>
      </w:docPartPr>
      <w:docPartBody>
        <w:p w:rsidR="00E35E11" w:rsidRDefault="00FC515C" w:rsidP="00FC515C">
          <w:pPr>
            <w:pStyle w:val="490727D80BB146DCB1B2B05122A48B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FC155346D4464EB6D0C6213D2B15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2FB38-C046-48DD-B65D-446F43A15963}"/>
      </w:docPartPr>
      <w:docPartBody>
        <w:p w:rsidR="00E35E11" w:rsidRDefault="00FC515C" w:rsidP="00FC515C">
          <w:pPr>
            <w:pStyle w:val="051EE4B0E04D40D885150A352D0D19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33EFAF74E64916B06110EEE560F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EF0FA-9628-447F-973D-FA776CC0276D}"/>
      </w:docPartPr>
      <w:docPartBody>
        <w:p w:rsidR="00E35E11" w:rsidRDefault="00FC515C" w:rsidP="00FC515C">
          <w:pPr>
            <w:pStyle w:val="EE7EDEC46A704DD29B42D1CC0BFE5F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F88F845D614DC4971EFC7973976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ACEF0F-7C66-4F49-A89D-CD060EF4B036}"/>
      </w:docPartPr>
      <w:docPartBody>
        <w:p w:rsidR="00E35E11" w:rsidRDefault="00FC515C" w:rsidP="00FC515C">
          <w:pPr>
            <w:pStyle w:val="92DFA2A2BD47417A970F830C4DC3EF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A7E2BD06364FF8B5D02BA571CA3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EB074-2FA2-4D60-894C-A2646D95C7E3}"/>
      </w:docPartPr>
      <w:docPartBody>
        <w:p w:rsidR="00E35E11" w:rsidRDefault="00FC515C" w:rsidP="00FC515C">
          <w:pPr>
            <w:pStyle w:val="729FE3A2608D44FE8D6326292F687B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774D7525D64A08B99D8EE8A216F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978C6-9707-4E0D-B605-71AB62035C6F}"/>
      </w:docPartPr>
      <w:docPartBody>
        <w:p w:rsidR="00E35E11" w:rsidRDefault="00FC515C" w:rsidP="00FC515C">
          <w:pPr>
            <w:pStyle w:val="92BF4A614EAA4E80A8B059A95A7B13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F88F1713AA40AB8F739F20A836E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9D0E7-3609-4752-9891-F34E0751063D}"/>
      </w:docPartPr>
      <w:docPartBody>
        <w:p w:rsidR="00E35E11" w:rsidRDefault="00FC515C" w:rsidP="00FC515C">
          <w:pPr>
            <w:pStyle w:val="704475B69D7D4617AB4EC68869A176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910013A8424E1E8A484639B8C82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F3F12-9A05-4139-8C5C-0480BEF26874}"/>
      </w:docPartPr>
      <w:docPartBody>
        <w:p w:rsidR="00E35E11" w:rsidRDefault="00FC515C" w:rsidP="00FC515C">
          <w:pPr>
            <w:pStyle w:val="FF5C4A6FF89D4BC1AEA5E69F8F1E40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13BB400C3541078CB8D2E65D345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48E72-1B85-4B1A-8B1F-D95188B2BB9D}"/>
      </w:docPartPr>
      <w:docPartBody>
        <w:p w:rsidR="00E35E11" w:rsidRDefault="00FC515C" w:rsidP="00FC515C">
          <w:pPr>
            <w:pStyle w:val="A7F25EF0E8414E16A0DD01B5B250A7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2661920B5E45EC82D0C1F0222DC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C92BC-2DC8-4926-A1D4-60DE7F236C45}"/>
      </w:docPartPr>
      <w:docPartBody>
        <w:p w:rsidR="00E35E11" w:rsidRDefault="00FC515C" w:rsidP="00FC515C">
          <w:pPr>
            <w:pStyle w:val="E67E3731153F47DEB6D5FBC2C23068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2050C0E7744D8E96E0966A12E2B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662463-FD22-4BE8-9942-6FBF7B3A0449}"/>
      </w:docPartPr>
      <w:docPartBody>
        <w:p w:rsidR="00E35E11" w:rsidRDefault="00FC515C" w:rsidP="00FC515C">
          <w:pPr>
            <w:pStyle w:val="DAAC14E7E26D474C95874075AE63C9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55A2089B334CF9A9BA9202CE8F2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0A0CD-E4A9-4BFE-8788-EE2ECD631A69}"/>
      </w:docPartPr>
      <w:docPartBody>
        <w:p w:rsidR="00E35E11" w:rsidRDefault="00FC515C" w:rsidP="00FC515C">
          <w:pPr>
            <w:pStyle w:val="9F4E44FCE1DF478CBC02A47A78169F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74E1CA698D49BA822E4372D9492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E5B1B-C92B-49E7-AAA7-3BFCFC15A145}"/>
      </w:docPartPr>
      <w:docPartBody>
        <w:p w:rsidR="00E35E11" w:rsidRDefault="00FC515C" w:rsidP="00FC515C">
          <w:pPr>
            <w:pStyle w:val="40B087367DCF48A88E349A4E4E0530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A20170B43E418797835AB219116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B3ECA-EFA3-41CB-9C00-9C96CFFB0369}"/>
      </w:docPartPr>
      <w:docPartBody>
        <w:p w:rsidR="00E35E11" w:rsidRDefault="00FC515C" w:rsidP="00FC515C">
          <w:pPr>
            <w:pStyle w:val="7EB4FDADE99B43CB96F00D674DD9FA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235EA9C5EA4C5C85D166A737DCD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0FBB8-B8E8-4DA5-A5D4-DF88F2A7EF8D}"/>
      </w:docPartPr>
      <w:docPartBody>
        <w:p w:rsidR="00E35E11" w:rsidRDefault="00FC515C" w:rsidP="00FC515C">
          <w:pPr>
            <w:pStyle w:val="04B0EEA4B5E04787B1DA78A9F495FB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74A091D5CF4861A483454BA1755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BBCA0-A77D-487D-9D6C-4E3FE7486671}"/>
      </w:docPartPr>
      <w:docPartBody>
        <w:p w:rsidR="00E35E11" w:rsidRDefault="00FC515C" w:rsidP="00FC515C">
          <w:pPr>
            <w:pStyle w:val="3600A4EC91E445078E6AD487D12B73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88CDF8AF2A4339BC9C11F88EC99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56AB4-C230-4824-8800-F6FA5A40A0A0}"/>
      </w:docPartPr>
      <w:docPartBody>
        <w:p w:rsidR="00E35E11" w:rsidRDefault="00FC515C" w:rsidP="00FC515C">
          <w:pPr>
            <w:pStyle w:val="B6E16142AC2F4FDD8B4E2478B1D269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4148BD474B4DE5B9F9A0BC46E00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3B450-BD0C-4A77-BCA6-080084CD05A8}"/>
      </w:docPartPr>
      <w:docPartBody>
        <w:p w:rsidR="00E35E11" w:rsidRDefault="00FC515C" w:rsidP="00FC515C">
          <w:pPr>
            <w:pStyle w:val="BF4A7AB2372A44C8A3DAA009BD5F04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BDA437A7B641B6AA18CD060AB8A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2ECC5-D406-4DB4-A338-44A999545B62}"/>
      </w:docPartPr>
      <w:docPartBody>
        <w:p w:rsidR="00E35E11" w:rsidRDefault="00FC515C" w:rsidP="00FC515C">
          <w:pPr>
            <w:pStyle w:val="6F5917AB2F2E475A9F8B1CCEA84FAD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C67C31EB1E467081F7457E48336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FE77D-FAC7-468A-A3F4-F2E4D6CCDB54}"/>
      </w:docPartPr>
      <w:docPartBody>
        <w:p w:rsidR="00E35E11" w:rsidRDefault="00FC515C" w:rsidP="00FC515C">
          <w:pPr>
            <w:pStyle w:val="D5534745521D47B494063389749D06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3A9AC601F54AA692C843489F535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00207-9FA9-47DF-BC4E-11697C5D98B4}"/>
      </w:docPartPr>
      <w:docPartBody>
        <w:p w:rsidR="00E35E11" w:rsidRDefault="00FC515C" w:rsidP="00FC515C">
          <w:pPr>
            <w:pStyle w:val="590EAB29F74F4581838F24F3C44B9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58EAA6F2344961B57F497B745D8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EFBE5-CCAF-4720-BFF9-9DAB3D5BB35B}"/>
      </w:docPartPr>
      <w:docPartBody>
        <w:p w:rsidR="00E35E11" w:rsidRDefault="00FC515C" w:rsidP="00FC515C">
          <w:pPr>
            <w:pStyle w:val="9047DD58D7DE4A3DA4CA4D25CBCE0D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D56410D1C34D91B3A23A2ECFDBA7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7EF86-22D5-4E20-B9E2-14422DD62C21}"/>
      </w:docPartPr>
      <w:docPartBody>
        <w:p w:rsidR="00E35E11" w:rsidRDefault="00FC515C" w:rsidP="00FC515C">
          <w:pPr>
            <w:pStyle w:val="EAAA231B8BF649678F3723C939C7D3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FF164911B04DDD9E844CB933F28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1F569-6829-4916-A8E3-3790DC8F42A5}"/>
      </w:docPartPr>
      <w:docPartBody>
        <w:p w:rsidR="00E35E11" w:rsidRDefault="00FC515C" w:rsidP="00FC515C">
          <w:pPr>
            <w:pStyle w:val="2C2C8999AA7D4C0DAB69FB176646FA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49D52C6CFF40FD8CE94D00EC9BC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29338-69B6-4F6C-BA83-F4BA8FC1FF1C}"/>
      </w:docPartPr>
      <w:docPartBody>
        <w:p w:rsidR="00E35E11" w:rsidRDefault="00FC515C" w:rsidP="00FC515C">
          <w:pPr>
            <w:pStyle w:val="2A3BF5F7D2C6462CB887DBF71A191A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445C3D7C654D5CB09F80F8FE4A0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7BBAA-DBE4-4D3D-B950-1358EBAF7B74}"/>
      </w:docPartPr>
      <w:docPartBody>
        <w:p w:rsidR="00E35E11" w:rsidRDefault="00FC515C" w:rsidP="00FC515C">
          <w:pPr>
            <w:pStyle w:val="1CA1038CBDBD4406B56C72F88B857B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C4793D9EBF4CE0A052F4623531D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40B65-5143-4CB6-99AC-EF098647111E}"/>
      </w:docPartPr>
      <w:docPartBody>
        <w:p w:rsidR="00E35E11" w:rsidRDefault="00FC515C" w:rsidP="00FC515C">
          <w:pPr>
            <w:pStyle w:val="5A5E9A9618C14BCB9E51B932874626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C625F52AC5425BB739134C55362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41A94-DC06-44F1-A22B-5E98A97AA8A7}"/>
      </w:docPartPr>
      <w:docPartBody>
        <w:p w:rsidR="00E35E11" w:rsidRDefault="00FC515C" w:rsidP="00FC515C">
          <w:pPr>
            <w:pStyle w:val="085EB8C9E03F4C579571F7C5BA8EF3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8C536072E84B18B22AEB2F902BC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2931A-D860-4B08-9C3A-CF5B0DCBD482}"/>
      </w:docPartPr>
      <w:docPartBody>
        <w:p w:rsidR="00E35E11" w:rsidRDefault="00FC515C" w:rsidP="00FC515C">
          <w:pPr>
            <w:pStyle w:val="AA76A16166644A838B536295013F52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8F6AEADFB44DC87BAEC7F4B748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330EA-56EE-4795-AD4A-E8886ED764D2}"/>
      </w:docPartPr>
      <w:docPartBody>
        <w:p w:rsidR="00E35E11" w:rsidRDefault="00FC515C" w:rsidP="00FC515C">
          <w:pPr>
            <w:pStyle w:val="E99F98EB39094E8FB4ECE30FDA71B8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C0874CBE5541E49E7FBD2EAF72F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50A78-C9BE-4783-8533-215675FBB4AD}"/>
      </w:docPartPr>
      <w:docPartBody>
        <w:p w:rsidR="00E35E11" w:rsidRDefault="00FC515C" w:rsidP="00FC515C">
          <w:pPr>
            <w:pStyle w:val="506B16592FC649E19CF88C8EDEFFDF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67CFFB7AEB4E43B450209353CDB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D597E-3D8D-4579-9E63-117799FA5DB4}"/>
      </w:docPartPr>
      <w:docPartBody>
        <w:p w:rsidR="00E35E11" w:rsidRDefault="00FC515C" w:rsidP="00FC515C">
          <w:pPr>
            <w:pStyle w:val="0CDC7A7E95834398BB1418B0C2ABA5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BFCF4FACDD409DB4C2DE276C7CB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7C8D8-07F4-490D-844A-BAB3FD67C4BF}"/>
      </w:docPartPr>
      <w:docPartBody>
        <w:p w:rsidR="00E35E11" w:rsidRDefault="00FC515C" w:rsidP="00FC515C">
          <w:pPr>
            <w:pStyle w:val="2ECC54F3667F416E84EC31A9A67861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030B4A939845AB8AA383ECDA92C8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7C642-1C00-4E3C-B4D2-3789279FE3D9}"/>
      </w:docPartPr>
      <w:docPartBody>
        <w:p w:rsidR="00E35E11" w:rsidRDefault="00FC515C" w:rsidP="00FC515C">
          <w:pPr>
            <w:pStyle w:val="0539803FB29044299434C86B7CBE91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BBB972D83442CB83FF948C12375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988F1-EB37-434F-A749-8B4BBB635845}"/>
      </w:docPartPr>
      <w:docPartBody>
        <w:p w:rsidR="00E35E11" w:rsidRDefault="00FC515C" w:rsidP="00FC515C">
          <w:pPr>
            <w:pStyle w:val="5ACCDEC82BF34BB5A458D15FFF37AC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DBA5A6246F4D1F8F5DDA8B97097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DB10B-98BF-406A-9077-F37EC8812342}"/>
      </w:docPartPr>
      <w:docPartBody>
        <w:p w:rsidR="00E35E11" w:rsidRDefault="00FC515C" w:rsidP="00FC515C">
          <w:pPr>
            <w:pStyle w:val="20B0FB21DC9C43B1A331F9A3E32BCB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F5DE711C21431AA169CBC928925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B6FFF-C352-4AE5-BBDE-8E643E93A785}"/>
      </w:docPartPr>
      <w:docPartBody>
        <w:p w:rsidR="00E35E11" w:rsidRDefault="00FC515C" w:rsidP="00FC515C">
          <w:pPr>
            <w:pStyle w:val="C2D628FD500449C1AA7284DB210FD8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86B1F75E8F4B8C953C73B92A4DF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6CD27-6EE1-48C2-8A8D-2747B3F39BAE}"/>
      </w:docPartPr>
      <w:docPartBody>
        <w:p w:rsidR="00E35E11" w:rsidRDefault="00FC515C" w:rsidP="00FC515C">
          <w:pPr>
            <w:pStyle w:val="71F9DB84BC7E4CD4B614C9C21E0799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AD39BA12AE43B59A04FE8060EDA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46F8C-F535-43E7-A08F-B8195C4B8224}"/>
      </w:docPartPr>
      <w:docPartBody>
        <w:p w:rsidR="00E35E11" w:rsidRDefault="00FC515C" w:rsidP="00FC515C">
          <w:pPr>
            <w:pStyle w:val="593C2BFF8A2C44F5A7A28DDC1CB9FD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893E41A86743A2ABE166AE612A2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542A3-B241-471A-A8FE-62F2585038E8}"/>
      </w:docPartPr>
      <w:docPartBody>
        <w:p w:rsidR="00E35E11" w:rsidRDefault="00FC515C" w:rsidP="00FC515C">
          <w:pPr>
            <w:pStyle w:val="9E9AC2F399894E098D0331A1F689A8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20885DEF4452490ECC57F91A5B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3A4DD-AFB5-4A4A-9494-232216F727EC}"/>
      </w:docPartPr>
      <w:docPartBody>
        <w:p w:rsidR="00E35E11" w:rsidRDefault="00FC515C" w:rsidP="00FC515C">
          <w:pPr>
            <w:pStyle w:val="65B8E2DC64344FC5A89F939C44B104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C83D418DF465EBA229E27F9D4B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C4FA0-4947-46C3-B630-68F5CB5CCC84}"/>
      </w:docPartPr>
      <w:docPartBody>
        <w:p w:rsidR="00E35E11" w:rsidRDefault="00FC515C" w:rsidP="00FC515C">
          <w:pPr>
            <w:pStyle w:val="496D231B41894CFE81F7D4BAE0232D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838D77F0894AAB9D15C7A221502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ABB44-DD80-47BC-B45B-DEA568A642FF}"/>
      </w:docPartPr>
      <w:docPartBody>
        <w:p w:rsidR="00E35E11" w:rsidRDefault="00FC515C" w:rsidP="00FC515C">
          <w:pPr>
            <w:pStyle w:val="8DAB3F64DD9F48498770B3A68D47E90D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45821D325E434F87B2FC62DCDFBF3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BC90A-F7E6-4B7A-ABAA-9E040AD742D7}"/>
      </w:docPartPr>
      <w:docPartBody>
        <w:p w:rsidR="00E35E11" w:rsidRDefault="00FC515C" w:rsidP="00FC515C">
          <w:pPr>
            <w:pStyle w:val="705661BC2945468B94DC0D30B03C63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77405F422F4A78B1EB401321D26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5FF2A-6029-4EB5-A3A1-9D1A98CEEE42}"/>
      </w:docPartPr>
      <w:docPartBody>
        <w:p w:rsidR="00E35E11" w:rsidRDefault="00FC515C" w:rsidP="00FC515C">
          <w:pPr>
            <w:pStyle w:val="57F578DA6BA14786B878320B3F20E0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0E6EE96590443B9AB542D4FA90C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1B113-A56E-4609-B876-B822F894767F}"/>
      </w:docPartPr>
      <w:docPartBody>
        <w:p w:rsidR="00E35E11" w:rsidRDefault="00FC515C" w:rsidP="00FC515C">
          <w:pPr>
            <w:pStyle w:val="2D88A56162EC4B4F9CE668A3F6911E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5B191826A84967936137C7BDAA1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0CE50-5C75-4A71-BFD2-2849B2D10AEE}"/>
      </w:docPartPr>
      <w:docPartBody>
        <w:p w:rsidR="00E35E11" w:rsidRDefault="00FC515C" w:rsidP="00FC515C">
          <w:pPr>
            <w:pStyle w:val="9D695B2C6D694DB9B8455EC0D5358A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706E6E245F4CFC864705C68F022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84C28-7D02-4E4C-AAD2-1675EAE47A65}"/>
      </w:docPartPr>
      <w:docPartBody>
        <w:p w:rsidR="00E35E11" w:rsidRDefault="00FC515C" w:rsidP="00FC515C">
          <w:pPr>
            <w:pStyle w:val="818B8E75411C4FB8BDA9D8F183B12E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CB4B68A5544C6FAAF846C164C25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A633F-FE89-490F-8200-8389F6611A41}"/>
      </w:docPartPr>
      <w:docPartBody>
        <w:p w:rsidR="00E35E11" w:rsidRDefault="00FC515C" w:rsidP="00FC515C">
          <w:pPr>
            <w:pStyle w:val="E48D09B911F6428CA27EDB2D78D290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30947B9E2E44DB9E39461AF646B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A52F8-5A18-4C9A-A59C-70BAF64D6591}"/>
      </w:docPartPr>
      <w:docPartBody>
        <w:p w:rsidR="00E35E11" w:rsidRDefault="00FC515C" w:rsidP="00FC515C">
          <w:pPr>
            <w:pStyle w:val="2E2F6B3562A54E4EA0A93CCD05B61A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0561FFFF034AF8AF6EA85171771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2D118-349E-487E-8B28-ECB7193C5A91}"/>
      </w:docPartPr>
      <w:docPartBody>
        <w:p w:rsidR="00E35E11" w:rsidRDefault="00FC515C" w:rsidP="00FC515C">
          <w:pPr>
            <w:pStyle w:val="19935E8DEF384B38A5DEDEF854D588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E13789D39E4CB4AAC1E6211BD3E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12C7E-EA5E-46CC-BE63-C3B2D8A27C85}"/>
      </w:docPartPr>
      <w:docPartBody>
        <w:p w:rsidR="00E35E11" w:rsidRDefault="00FC515C" w:rsidP="00FC515C">
          <w:pPr>
            <w:pStyle w:val="C957D54289544411A6B5FEF08F235B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F088A5FF4C48489EF9AB1B4D6FD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44A6E-82CD-4200-8A54-FF2391B220D9}"/>
      </w:docPartPr>
      <w:docPartBody>
        <w:p w:rsidR="00E35E11" w:rsidRDefault="00FC515C" w:rsidP="00FC515C">
          <w:pPr>
            <w:pStyle w:val="282C79D44EF94BE1BFEA89E3D7409F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8165FC44243A8A0290349E68D9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60125-5FCA-48EC-A460-F9FBE55314B7}"/>
      </w:docPartPr>
      <w:docPartBody>
        <w:p w:rsidR="00E35E11" w:rsidRDefault="00FC515C" w:rsidP="00FC515C">
          <w:pPr>
            <w:pStyle w:val="180FBD4847954D83AEDC4DC60C54DC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C4786F8B954184B82C8EF98B486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A2E4B-614E-4FF1-8F4F-36D868D7CC2E}"/>
      </w:docPartPr>
      <w:docPartBody>
        <w:p w:rsidR="00E35E11" w:rsidRDefault="00FC515C" w:rsidP="00FC515C">
          <w:pPr>
            <w:pStyle w:val="A45C0F515F1044B09BA951603D1FA5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572672186B49DEA81DFD18283B9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B22EEB-BA8A-4BBB-9060-5ABB51ADB562}"/>
      </w:docPartPr>
      <w:docPartBody>
        <w:p w:rsidR="00E35E11" w:rsidRDefault="00FC515C" w:rsidP="00FC515C">
          <w:pPr>
            <w:pStyle w:val="43582D6FFE0142B4B74C06582577D1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1E8A7B50C741E59B641CF1FCF6C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0C054-3ECF-49D3-B2AB-98FE0BF8D55B}"/>
      </w:docPartPr>
      <w:docPartBody>
        <w:p w:rsidR="00E35E11" w:rsidRDefault="00FC515C" w:rsidP="00FC515C">
          <w:pPr>
            <w:pStyle w:val="1B281C5B6B764D4EB696EBF9F649BC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C1A93DB8A04D39A49A0EF93067C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E24DD-3B0A-4D7B-B17C-2931902939E9}"/>
      </w:docPartPr>
      <w:docPartBody>
        <w:p w:rsidR="00E35E11" w:rsidRDefault="00FC515C" w:rsidP="00FC515C">
          <w:pPr>
            <w:pStyle w:val="E7F15B4589524EF38E7FDAE99D6311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8EA57793364C8F908B45668AEDE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F4C0A-93DA-441A-A103-3FA2444B5FBC}"/>
      </w:docPartPr>
      <w:docPartBody>
        <w:p w:rsidR="00E35E11" w:rsidRDefault="00FC515C" w:rsidP="00FC515C">
          <w:pPr>
            <w:pStyle w:val="8DD67F5E192E4F9BBD2FE8E24F1111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FC293427F44DDEA7EEE2FF90B7C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ED231-58DC-4BA8-9528-94DBB741E446}"/>
      </w:docPartPr>
      <w:docPartBody>
        <w:p w:rsidR="00E35E11" w:rsidRDefault="00FC515C" w:rsidP="00FC515C">
          <w:pPr>
            <w:pStyle w:val="6EFD6B0817D1426B8D2DA665D00C71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88814ADD16491289062260B8D54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42F5D-873C-42A2-9501-16197D340EC7}"/>
      </w:docPartPr>
      <w:docPartBody>
        <w:p w:rsidR="00E35E11" w:rsidRDefault="00FC515C" w:rsidP="00FC515C">
          <w:pPr>
            <w:pStyle w:val="C3B2E8B64C2F49BD913F92E4D1E0FC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75CD6A98394B83975C6F577913E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3D8D2-72EC-43FD-8F93-A96826379C5C}"/>
      </w:docPartPr>
      <w:docPartBody>
        <w:p w:rsidR="00E35E11" w:rsidRDefault="00FC515C" w:rsidP="00FC515C">
          <w:pPr>
            <w:pStyle w:val="D0BB12CB5106406CAD056E15673B48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0E82C55F6141D8BB97993737854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27E8F-5401-4AE2-AA8A-D8D571B99DC9}"/>
      </w:docPartPr>
      <w:docPartBody>
        <w:p w:rsidR="00E35E11" w:rsidRDefault="00FC515C" w:rsidP="00FC515C">
          <w:pPr>
            <w:pStyle w:val="AAC7DF19721C4F008C08FD132D6FCE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2757ACA9BB4E9A8A3C5317C3B13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76436-9029-4C22-B98C-35E1494FB269}"/>
      </w:docPartPr>
      <w:docPartBody>
        <w:p w:rsidR="00E35E11" w:rsidRDefault="00FC515C" w:rsidP="00FC515C">
          <w:pPr>
            <w:pStyle w:val="1592275788524357B9C41E0C6191E4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F20BD5134B4ABFA1C353CBEFCA1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9DBE2-BFCF-4519-8053-BFE8929A48F0}"/>
      </w:docPartPr>
      <w:docPartBody>
        <w:p w:rsidR="00E35E11" w:rsidRDefault="00FC515C" w:rsidP="00FC515C">
          <w:pPr>
            <w:pStyle w:val="CCD2EF3807EF47FB9B0A35EC50894B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6DBF263F7D426FBBAA1B61C0C6B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B4293-DA90-4C72-9F0C-8015E21B9F82}"/>
      </w:docPartPr>
      <w:docPartBody>
        <w:p w:rsidR="00E35E11" w:rsidRDefault="00FC515C" w:rsidP="00FC515C">
          <w:pPr>
            <w:pStyle w:val="34C53998AC024104823D696C26C8CA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84C6086F6045CAA08C752B06C79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A1EB9-18C4-4E18-84A9-4A71EE411C5F}"/>
      </w:docPartPr>
      <w:docPartBody>
        <w:p w:rsidR="00E35E11" w:rsidRDefault="00FC515C" w:rsidP="00FC515C">
          <w:pPr>
            <w:pStyle w:val="C7758830AF064E71A1EF04564B319F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CF618ECDE248FD9FF990ECBB518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DEB61-A757-420D-9E94-3D4031D9A44C}"/>
      </w:docPartPr>
      <w:docPartBody>
        <w:p w:rsidR="00E35E11" w:rsidRDefault="00FC515C" w:rsidP="00FC515C">
          <w:pPr>
            <w:pStyle w:val="E9D7A737CAC9489B9B59F459288891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7A86ED3325491F90C83482FC3D8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27A5D-8F73-4F11-9C31-330117B58FE7}"/>
      </w:docPartPr>
      <w:docPartBody>
        <w:p w:rsidR="00E35E11" w:rsidRDefault="00FC515C" w:rsidP="00FC515C">
          <w:pPr>
            <w:pStyle w:val="9974D54D1C184C18A8192F7C806577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D59B4E33D84B8383EB996F0B714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C3C72-E285-4D45-9BDC-306FB8953909}"/>
      </w:docPartPr>
      <w:docPartBody>
        <w:p w:rsidR="00E35E11" w:rsidRDefault="00FC515C" w:rsidP="00FC515C">
          <w:pPr>
            <w:pStyle w:val="D3A75447089D40CCA01F6541CD6348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D7E8BFB0B24CE2B480AC22D7783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9E452-B58C-457D-B720-D171C41D8896}"/>
      </w:docPartPr>
      <w:docPartBody>
        <w:p w:rsidR="00E35E11" w:rsidRDefault="00FC515C" w:rsidP="00FC515C">
          <w:pPr>
            <w:pStyle w:val="1825D32FDD2E482EBC4722731BA188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1033EC905A45CEB5DC39DEEA8A4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4BE93-1736-4420-9967-FBFA5AD42310}"/>
      </w:docPartPr>
      <w:docPartBody>
        <w:p w:rsidR="00E35E11" w:rsidRDefault="00FC515C" w:rsidP="00FC515C">
          <w:pPr>
            <w:pStyle w:val="40B295A277B6425B9CA40DA3D635EA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25F109312C491AAEA262C7EA243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AF473-69DB-4F82-ADFD-314329201BB1}"/>
      </w:docPartPr>
      <w:docPartBody>
        <w:p w:rsidR="00E35E11" w:rsidRDefault="00FC515C" w:rsidP="00FC515C">
          <w:pPr>
            <w:pStyle w:val="D759A4A88C614AD3B8266211018B79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FD60DE82D94A48A85CA4693DFA7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99FB1-CAC1-4F7A-9DDD-94B9D870526C}"/>
      </w:docPartPr>
      <w:docPartBody>
        <w:p w:rsidR="00E35E11" w:rsidRDefault="00FC515C" w:rsidP="00FC515C">
          <w:pPr>
            <w:pStyle w:val="5748797465A24252A8E0DCA23E4B22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88EFC1632B46039F6DA8E9A5842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493D4-4FCD-4DA7-939E-47541A697FBF}"/>
      </w:docPartPr>
      <w:docPartBody>
        <w:p w:rsidR="00E35E11" w:rsidRDefault="00FC515C" w:rsidP="00FC515C">
          <w:pPr>
            <w:pStyle w:val="53468E091B60420796D54FE7DAD8E7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A456694E824C7D9D59A7FB4E962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F68B4-2D74-4BB3-A656-739B280EEB03}"/>
      </w:docPartPr>
      <w:docPartBody>
        <w:p w:rsidR="00E35E11" w:rsidRDefault="00FC515C" w:rsidP="00FC515C">
          <w:pPr>
            <w:pStyle w:val="CDEAC7D8B515499FAA26B11ECADDE7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58D12E1F0E4B868A2DB5FC70212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9CFF0-5D04-401C-B5D0-528F1E5AC2F4}"/>
      </w:docPartPr>
      <w:docPartBody>
        <w:p w:rsidR="00E35E11" w:rsidRDefault="00FC515C" w:rsidP="00FC515C">
          <w:pPr>
            <w:pStyle w:val="00E3A9A1CC3045E4AC964E62A59D97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018AD419A5468D9D7F7F9DBAC38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5EAB0-DBD5-4F9A-B6B0-EBDD19F6A26B}"/>
      </w:docPartPr>
      <w:docPartBody>
        <w:p w:rsidR="00E35E11" w:rsidRDefault="00FC515C" w:rsidP="00FC515C">
          <w:pPr>
            <w:pStyle w:val="0989165200684E3BA0AE3333D376EE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AD3E78468A4BD18151854DCD848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CB26B-CD7D-419C-B4A6-A4E66FD9A19B}"/>
      </w:docPartPr>
      <w:docPartBody>
        <w:p w:rsidR="00E35E11" w:rsidRDefault="00FC515C" w:rsidP="00FC515C">
          <w:pPr>
            <w:pStyle w:val="3AE85336A2764342A61B6D7B62DF39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C748048B94C36B9162E66C1E9C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6EBE9-F267-49E5-B121-FB65BB5106BF}"/>
      </w:docPartPr>
      <w:docPartBody>
        <w:p w:rsidR="00E35E11" w:rsidRDefault="00FC515C" w:rsidP="00FC515C">
          <w:pPr>
            <w:pStyle w:val="4E43E64537EC41D686353E4387165B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24A3887AED428B8E04C0D17798D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E306C-7326-49F6-A4A1-E754FC311F9E}"/>
      </w:docPartPr>
      <w:docPartBody>
        <w:p w:rsidR="00E35E11" w:rsidRDefault="00FC515C" w:rsidP="00FC515C">
          <w:pPr>
            <w:pStyle w:val="7AB1765A161749EEAB4B4E11D8576E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9C9C41D9864CF28447425B770A0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50E49-BCA2-4B6A-ABB3-C4D241D90DC1}"/>
      </w:docPartPr>
      <w:docPartBody>
        <w:p w:rsidR="00E35E11" w:rsidRDefault="00FC515C" w:rsidP="00FC515C">
          <w:pPr>
            <w:pStyle w:val="6C241E65A77A42D79B355A28A4C815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39FA5519D246AEA41799E9E0EA0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EBD9A-02AB-49AB-993D-C0966ABF70A6}"/>
      </w:docPartPr>
      <w:docPartBody>
        <w:p w:rsidR="00E35E11" w:rsidRDefault="00FC515C" w:rsidP="00FC515C">
          <w:pPr>
            <w:pStyle w:val="E505B3C50C5C4B33BB1BA18C4878E0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62C2A62158430CB6F931C405901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41270-6E28-4EEE-BED6-CA53FBF7D9A9}"/>
      </w:docPartPr>
      <w:docPartBody>
        <w:p w:rsidR="00E35E11" w:rsidRDefault="00FC515C" w:rsidP="00FC515C">
          <w:pPr>
            <w:pStyle w:val="23140B15980F49068D230EEDE05215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260A7723EA4547A67B2E83F4C8F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A48FB7-F801-4B22-9FA0-DFA71025124A}"/>
      </w:docPartPr>
      <w:docPartBody>
        <w:p w:rsidR="00E35E11" w:rsidRDefault="00FC515C" w:rsidP="00FC515C">
          <w:pPr>
            <w:pStyle w:val="E06A64D4D6B14D4EB0C2C5D22BD2E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BC73ED362A4EFDAE3B6A936B26A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76891-755C-489B-A2AA-1B99E5DF162D}"/>
      </w:docPartPr>
      <w:docPartBody>
        <w:p w:rsidR="00E35E11" w:rsidRDefault="00FC515C" w:rsidP="00FC515C">
          <w:pPr>
            <w:pStyle w:val="C2A5907891BF4812BF8202108FF716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E4A771F59347F987F2409FC33F4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FF240-8507-4647-9020-507358F694FF}"/>
      </w:docPartPr>
      <w:docPartBody>
        <w:p w:rsidR="00E35E11" w:rsidRDefault="00FC515C" w:rsidP="00FC515C">
          <w:pPr>
            <w:pStyle w:val="A6851BF275534F35842B29DD7FEF4C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CAE0133CB4D9FBCA2D37F954C74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0F316-EF9E-4503-A0D2-4D351E327E41}"/>
      </w:docPartPr>
      <w:docPartBody>
        <w:p w:rsidR="00E35E11" w:rsidRDefault="00FC515C" w:rsidP="00FC515C">
          <w:pPr>
            <w:pStyle w:val="3B2D02F3F4D7462BAED9B5AA3ADB28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92FFCC430A4648B2F425EB91EE3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7F71D2-AC89-4E96-BD6E-CA28C67267C2}"/>
      </w:docPartPr>
      <w:docPartBody>
        <w:p w:rsidR="00E35E11" w:rsidRDefault="00FC515C" w:rsidP="00FC515C">
          <w:pPr>
            <w:pStyle w:val="99EACFC695414F5890771FED124010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852C3066A549DDB2C8DBD0CE83C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9A32A-D723-46BD-B3E2-21C368FA01EA}"/>
      </w:docPartPr>
      <w:docPartBody>
        <w:p w:rsidR="00E35E11" w:rsidRDefault="00FC515C" w:rsidP="00FC515C">
          <w:pPr>
            <w:pStyle w:val="4A35898F1E7B46338C5BC621717509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3A80D4CC3644D191F32497415FD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38922-97C8-4849-9049-98A3D7E1794D}"/>
      </w:docPartPr>
      <w:docPartBody>
        <w:p w:rsidR="00E35E11" w:rsidRDefault="00FC515C" w:rsidP="00FC515C">
          <w:pPr>
            <w:pStyle w:val="6D14A2D3721F4882B3EFD590C3B4CE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5F4B669B394D10A790D760AFA89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DD199-A89C-488C-B724-7949B7382C71}"/>
      </w:docPartPr>
      <w:docPartBody>
        <w:p w:rsidR="00E35E11" w:rsidRDefault="00FC515C" w:rsidP="00FC515C">
          <w:pPr>
            <w:pStyle w:val="17A00793E07B4948B9224A9317B1DC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68FC552E7F431692938DF5459E9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AC147-A8F7-4FB9-90E8-7BE86912EE17}"/>
      </w:docPartPr>
      <w:docPartBody>
        <w:p w:rsidR="00E35E11" w:rsidRDefault="00FC515C" w:rsidP="00FC515C">
          <w:pPr>
            <w:pStyle w:val="2477CC3A40CB403DAE542388DB66F5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4F4039D4A7409D87E33881586A3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2E993-2D58-4098-B3D2-6F8DEB803A12}"/>
      </w:docPartPr>
      <w:docPartBody>
        <w:p w:rsidR="00E35E11" w:rsidRDefault="00FC515C" w:rsidP="00FC515C">
          <w:pPr>
            <w:pStyle w:val="03C5E725E88B4DF59290351C712BB0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C910C4DEF241F7B084118032D74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C53D1-0D18-4EF1-BE51-205BF1873938}"/>
      </w:docPartPr>
      <w:docPartBody>
        <w:p w:rsidR="00E35E11" w:rsidRDefault="00FC515C" w:rsidP="00FC515C">
          <w:pPr>
            <w:pStyle w:val="BFC48E875298454EA5DBEB20E72439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1FB8FAF67A4428B79F69C7633D2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A9035-77D4-4E23-8201-DC53F463E78E}"/>
      </w:docPartPr>
      <w:docPartBody>
        <w:p w:rsidR="00E35E11" w:rsidRDefault="00FC515C" w:rsidP="00FC515C">
          <w:pPr>
            <w:pStyle w:val="5ADB5E165DCE44399AAF84B87AC188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1CF292FC2A462EA3836CCAF9D0A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9CF65-140F-4820-970D-69A6DD574354}"/>
      </w:docPartPr>
      <w:docPartBody>
        <w:p w:rsidR="00E35E11" w:rsidRDefault="00FC515C" w:rsidP="00FC515C">
          <w:pPr>
            <w:pStyle w:val="7FE88E838E7B4C7EB9C13902442B54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5966483908462289995871F92E5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C8A66-DBA3-4688-843F-D9BFAEACEA4C}"/>
      </w:docPartPr>
      <w:docPartBody>
        <w:p w:rsidR="00E35E11" w:rsidRDefault="00FC515C" w:rsidP="00FC515C">
          <w:pPr>
            <w:pStyle w:val="A335AF9E252A404F9250865E5EE638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A6EF1B7924E2FBA49EC65ED252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EA1CB-66AA-4637-808E-1279376222AE}"/>
      </w:docPartPr>
      <w:docPartBody>
        <w:p w:rsidR="00E35E11" w:rsidRDefault="00FC515C" w:rsidP="00FC515C">
          <w:pPr>
            <w:pStyle w:val="B201ABB46A3E4A388B99DB5F0E891B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5B21A159784CC08CBB3FE236B2FF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0C578-3CEB-446A-962C-FEC20A6714D8}"/>
      </w:docPartPr>
      <w:docPartBody>
        <w:p w:rsidR="00E35E11" w:rsidRDefault="00FC515C" w:rsidP="00FC515C">
          <w:pPr>
            <w:pStyle w:val="5B252733F4E447758B178EFEF142BA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3CF58998C9494E8FAFF9B643792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FD90C-BE64-4F7F-8647-2E1246249E78}"/>
      </w:docPartPr>
      <w:docPartBody>
        <w:p w:rsidR="00E35E11" w:rsidRDefault="00FC515C" w:rsidP="00FC515C">
          <w:pPr>
            <w:pStyle w:val="8504974B285E4F29BD5646A1E00768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9521B83DA4315BEE688D042ADC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30BE5-3D61-4431-AE29-C25BF92570FD}"/>
      </w:docPartPr>
      <w:docPartBody>
        <w:p w:rsidR="00E35E11" w:rsidRDefault="00FC515C" w:rsidP="00FC515C">
          <w:pPr>
            <w:pStyle w:val="00C020DACA654A5E8B87376B089726D7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89BBC68CC844495ADED088184E45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43EE3-6573-4C23-9C6E-E4D9728583E6}"/>
      </w:docPartPr>
      <w:docPartBody>
        <w:p w:rsidR="00E35E11" w:rsidRDefault="00FC515C" w:rsidP="00FC515C">
          <w:pPr>
            <w:pStyle w:val="E90FB5331B154EC7B63D0FF52ED26E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9F524EA8D4A4FAF58E3F6AA233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EF5C2-DABD-471F-8F19-198161B0D78B}"/>
      </w:docPartPr>
      <w:docPartBody>
        <w:p w:rsidR="00E35E11" w:rsidRDefault="00FC515C" w:rsidP="00FC515C">
          <w:pPr>
            <w:pStyle w:val="8B6C277A48104A9E8CCD434ECB5F17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0004C7F66C49A2A7473ED169A22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16874-E81F-43D6-BEF2-9327A033F307}"/>
      </w:docPartPr>
      <w:docPartBody>
        <w:p w:rsidR="00E35E11" w:rsidRDefault="00FC515C" w:rsidP="00FC515C">
          <w:pPr>
            <w:pStyle w:val="45D9F4062CFD4EEE8F901B7F0A99A6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2546F21C3B43ECB29B88FB6E97B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88C82-8065-46E2-B4F6-27006429DB01}"/>
      </w:docPartPr>
      <w:docPartBody>
        <w:p w:rsidR="00E35E11" w:rsidRDefault="00FC515C" w:rsidP="00FC515C">
          <w:pPr>
            <w:pStyle w:val="56C658563A114A6593F9A70BBB805C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511A3C62864708A55A76338A868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A055A-89CD-4E70-82D9-C84EFA7B36CE}"/>
      </w:docPartPr>
      <w:docPartBody>
        <w:p w:rsidR="00E35E11" w:rsidRDefault="00FC515C" w:rsidP="00FC515C">
          <w:pPr>
            <w:pStyle w:val="7396D4568F6846A69B87638E7C63EA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547DE9FFBB480E8029D1730220F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7E03BE-C010-4A7C-B7F9-2DBDADBB4533}"/>
      </w:docPartPr>
      <w:docPartBody>
        <w:p w:rsidR="00E35E11" w:rsidRDefault="00FC515C" w:rsidP="00FC515C">
          <w:pPr>
            <w:pStyle w:val="7554D888FD4C4AE9BF48CB4170BE7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CE8B1336B041F39FACB17CF27C2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0DC720-6D7F-4462-9D59-1A4717B93E43}"/>
      </w:docPartPr>
      <w:docPartBody>
        <w:p w:rsidR="00E35E11" w:rsidRDefault="00FC515C" w:rsidP="00FC515C">
          <w:pPr>
            <w:pStyle w:val="A3F24DB4014C4FA79A3CAFF418A754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DDF11294D04A6BBD4A392F9A7CA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177C2-5144-4BD9-B28D-E4B654C1B026}"/>
      </w:docPartPr>
      <w:docPartBody>
        <w:p w:rsidR="00E35E11" w:rsidRDefault="00FC515C" w:rsidP="00FC515C">
          <w:pPr>
            <w:pStyle w:val="7E96E14FCAC647C681E85056C52807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FB9B3D9976408E8CF07394166AC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AAB1C-FB2F-4BEA-8017-4067AAECFF82}"/>
      </w:docPartPr>
      <w:docPartBody>
        <w:p w:rsidR="00E35E11" w:rsidRDefault="00FC515C" w:rsidP="00FC515C">
          <w:pPr>
            <w:pStyle w:val="67BE61C008744AC387665182AA591F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9407A628DB49C486C1AED3C24442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6F276-D573-487B-8BD1-90A851E80EE6}"/>
      </w:docPartPr>
      <w:docPartBody>
        <w:p w:rsidR="00E35E11" w:rsidRDefault="00FC515C" w:rsidP="00FC515C">
          <w:pPr>
            <w:pStyle w:val="F2A2A0AA60D7469482FCE677BA8DDC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4C85A4BF5442AD8AC519A17B6CE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67B8A-1170-49B6-8F76-CE6E4E5B1D5D}"/>
      </w:docPartPr>
      <w:docPartBody>
        <w:p w:rsidR="00E35E11" w:rsidRDefault="00FC515C" w:rsidP="00FC515C">
          <w:pPr>
            <w:pStyle w:val="73A35D2B8E6144AF9B95C0CCDF4D4B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71C731A56D43749199007C35ADF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6A343-863E-4C9C-9C7E-C8AE230CD153}"/>
      </w:docPartPr>
      <w:docPartBody>
        <w:p w:rsidR="00E35E11" w:rsidRDefault="00FC515C" w:rsidP="00FC515C">
          <w:pPr>
            <w:pStyle w:val="00569E199837494F8FD1EE6258FF28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64D3D9EB434BCFA108EB03A2E12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0708A-59DD-4F09-8C5D-ABCF003CE48F}"/>
      </w:docPartPr>
      <w:docPartBody>
        <w:p w:rsidR="00E35E11" w:rsidRDefault="00FC515C" w:rsidP="00FC515C">
          <w:pPr>
            <w:pStyle w:val="5962C256E46E4C49A06F5F3AD225B1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3079DA41F349F1A548281C03777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7777C-0DDF-488B-98EA-8D6F7BEE9EA8}"/>
      </w:docPartPr>
      <w:docPartBody>
        <w:p w:rsidR="00E35E11" w:rsidRDefault="00FC515C" w:rsidP="00FC515C">
          <w:pPr>
            <w:pStyle w:val="0989A89E1EE54E3194406A604603E9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9DC91ACCB040CCA2AE764D5ECB3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D2E91-FEFF-4F5D-959E-F56E07029C65}"/>
      </w:docPartPr>
      <w:docPartBody>
        <w:p w:rsidR="00E35E11" w:rsidRDefault="00FC515C" w:rsidP="00FC515C">
          <w:pPr>
            <w:pStyle w:val="DD1803D9162341A19C9DC95116C8C0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E6C01F7522471DBE356918F828D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F9B59-7B4A-41CB-945E-6E199F3F483F}"/>
      </w:docPartPr>
      <w:docPartBody>
        <w:p w:rsidR="00E35E11" w:rsidRDefault="00FC515C" w:rsidP="00FC515C">
          <w:pPr>
            <w:pStyle w:val="63248BF6828344A0A2A6BB9F421124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8A61D3ED24DCF9945283103065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184614-8E4E-4BD4-9752-8B6967AAE867}"/>
      </w:docPartPr>
      <w:docPartBody>
        <w:p w:rsidR="00E35E11" w:rsidRDefault="00FC515C" w:rsidP="00FC515C">
          <w:pPr>
            <w:pStyle w:val="E5866EE42538412495A68D10D00619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570209F59444D7BA8DEF1CF6A7C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5840D-DBCC-4441-BDEE-87AF1B9531B7}"/>
      </w:docPartPr>
      <w:docPartBody>
        <w:p w:rsidR="00E35E11" w:rsidRDefault="00FC515C" w:rsidP="00FC515C">
          <w:pPr>
            <w:pStyle w:val="592607C567C14B7598205272BC33E6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546C1B286A498891871B507E726B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0CA4F-AB63-4D1D-9B05-6684918F5482}"/>
      </w:docPartPr>
      <w:docPartBody>
        <w:p w:rsidR="00E35E11" w:rsidRDefault="00FC515C" w:rsidP="00FC515C">
          <w:pPr>
            <w:pStyle w:val="0D75A0E2B4A14C2DA09BE5F7DD2611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A2D46F4AD34A93B84219A6FF7F3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E0908-E22F-4AC2-9672-17B6AACAB16E}"/>
      </w:docPartPr>
      <w:docPartBody>
        <w:p w:rsidR="00E35E11" w:rsidRDefault="00FC515C" w:rsidP="00FC515C">
          <w:pPr>
            <w:pStyle w:val="FCB53BB3A60F409E9F5FBAB296406A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FF634A267544C8BC77022C72D3C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B5B3D-A92D-484D-9F2F-614DE2E914F3}"/>
      </w:docPartPr>
      <w:docPartBody>
        <w:p w:rsidR="00E35E11" w:rsidRDefault="00FC515C" w:rsidP="00FC515C">
          <w:pPr>
            <w:pStyle w:val="4E77E01906C4492785F64142F27A04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654063CA3E4A7CA4CA5811BB20F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297C0-F26E-4AB0-94C6-98E74AA35EFF}"/>
      </w:docPartPr>
      <w:docPartBody>
        <w:p w:rsidR="00E35E11" w:rsidRDefault="00FC515C" w:rsidP="00FC515C">
          <w:pPr>
            <w:pStyle w:val="FD6EE9E7841E4E559BFD990E0A46B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149A46EC8B4E6EAAC35198F9DD0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CE63D-8174-4788-BDC8-FF5A5C36A112}"/>
      </w:docPartPr>
      <w:docPartBody>
        <w:p w:rsidR="00E35E11" w:rsidRDefault="00FC515C" w:rsidP="00FC515C">
          <w:pPr>
            <w:pStyle w:val="C98968C6DA994BBD90CE8E4CAFBD0D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4B7EA1BA334EE2B72B58C82FF34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ACADC-AAC0-4041-B9CA-DFDDF3CC3B6A}"/>
      </w:docPartPr>
      <w:docPartBody>
        <w:p w:rsidR="00E35E11" w:rsidRDefault="00FC515C" w:rsidP="00FC515C">
          <w:pPr>
            <w:pStyle w:val="B5DEA146559247B797008FE7F54E86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7E3731153F47DEB6D5FBC2C230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28C7F-9A59-4884-9D5F-917ECC0FEEBC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B0EEA4B5E04787B1DA78A9F495F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4CE75-4CD9-4D4B-AF32-47F4301F0FFC}"/>
      </w:docPartPr>
      <w:docPartBody>
        <w:p w:rsidR="00E35E11" w:rsidRDefault="00FC515C" w:rsidP="00FC515C">
          <w:pPr/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600A4EC91E445078E6AD487D12B7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AFE181-784A-43E2-B81D-FED78E7A9194}"/>
      </w:docPartPr>
      <w:docPartBody>
        <w:p w:rsidR="00E35E11" w:rsidRDefault="00FC515C" w:rsidP="00FC515C">
          <w:pPr/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B6E16142AC2F4FDD8B4E2478B1D26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3BFE1-60D2-47D1-90C8-E063359443A4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4A7AB2372A44C8A3DAA009BD5F0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015FF-4395-4021-883D-050A3E953617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5917AB2F2E475A9F8B1CCEA84FA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ECA34-6143-4D7C-B9A4-7AB8145DE293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534745521D47B494063389749D0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9025F-F6FF-40DE-AF2E-021016BF3472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0EAB29F74F4581838F24F3C44B9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FE768-CBC7-4C1B-A9B2-A4462340BA59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47DD58D7DE4A3DA4CA4D25CBCE0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BD102-9868-4938-AB34-B625248599FA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AA231B8BF649678F3723C939C7D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F51AF-B584-4C8F-A2B9-027A6C0AB1F0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2C8999AA7D4C0DAB69FB176646F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D83B3-CADD-4C4D-ACA2-30DD5065F38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3BF5F7D2C6462CB887DBF71A191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FFA5F-FBF9-4657-A16F-3B7E3F6AC0AD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A1038CBDBD4406B56C72F88B857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F0674-AA6B-4799-9C0A-6CC6BDD8D71A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5E9A9618C14BCB9E51B93287462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65A3BA-1484-4131-B5D9-78F546C491FD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5EB8C9E03F4C579571F7C5BA8EF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B210A-8E81-44A2-9E7A-0D697DFB0836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76A16166644A838B536295013F5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B0F16-4D14-4C4A-963C-9F1C6332261B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9F98EB39094E8FB4ECE30FDA71B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61223-6FE8-44DA-9305-0D81F3231C65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6B16592FC649E19CF88C8EDEFFD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0BCB7-637A-47BB-8650-B54245FC532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DC7A7E95834398BB1418B0C2ABA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A5819-39F1-4D57-86F8-7C5932583185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CC54F3667F416E84EC31A9A6786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F2E861-E2AE-442B-A941-6B49C87415D5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39803FB29044299434C86B7CBE9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2C4A0-EC52-4313-BA88-AF397F70A22E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CCDEC82BF34BB5A458D15FFF37A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21D91-28C2-4B5E-8550-4693E03A5CD2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B0FB21DC9C43B1A331F9A3E32BC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9BBD6-0D99-43D3-827C-A97D0005881D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D628FD500449C1AA7284DB210FD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0AC1C-B3B2-4974-9E87-BE9A098D9482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F9DB84BC7E4CD4B614C9C21E079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487D72-2A10-4448-BD54-98890313F347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3C2BFF8A2C44F5A7A28DDC1CB9F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D683D-372D-403E-B4C7-B3B6EB8274EF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AC2F399894E098D0331A1F689A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0F2B0-9206-4A32-B182-2A2E9973107F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B8E2DC64344FC5A89F939C44B10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FE7A9-C031-4878-A428-503E093CFC0A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6D231B41894CFE81F7D4BAE0232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28208-DCBF-406D-B935-8DA216923EC9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AB3F64DD9F48498770B3A68D47E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55008-5104-4E55-BEBA-2298579C8C96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5661BC2945468B94DC0D30B03C6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E4EA6-196F-481D-A048-E14EA33A8442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F578DA6BA14786B878320B3F20E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67C70-D33B-4D40-9054-7819940616E6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88A56162EC4B4F9CE668A3F6911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173C8-015E-48A3-9F66-C35FD4A60E0F}"/>
      </w:docPartPr>
      <w:docPartBody>
        <w:p w:rsidR="00E35E11" w:rsidRDefault="00FC515C" w:rsidP="00FC515C">
          <w:pPr/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9D695B2C6D694DB9B8455EC0D5358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8A3CA-64FF-43D0-8206-CA033934972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8B8E75411C4FB8BDA9D8F183B12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0A44A-13A5-4B6A-965A-A8D9DB568EB2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8D09B911F6428CA27EDB2D78D29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3AE8E-EDBF-49EA-99BD-24EA8D5048EA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F6B3562A54E4EA0A93CCD05B61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E5BED-C44B-4F2D-8BEC-8358D8D83EE4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935E8DEF384B38A5DEDEF854D58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4E02A4-B9AC-4D17-9AC8-54D29D1B1F5B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57D54289544411A6B5FEF08F235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E47F1-45C8-40F3-90F4-0EF0B9D5F61B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2C79D44EF94BE1BFEA89E3D7409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6387C-646F-4B86-B5EE-5CD560A0806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FBD4847954D83AEDC4DC60C54D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034FB-B95B-4EF7-B7B8-F5E3B9DC9CC3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C0F515F1044B09BA951603D1FA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0BDC0-8124-44F2-9FEE-FF8FF0744E40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82D6FFE0142B4B74C06582577D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39A97-137F-4DB9-9C61-7624B6F910F5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281C5B6B764D4EB696EBF9F649B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2DFD3-0C6A-4945-B2F7-5CBB6E0C2A9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F15B4589524EF38E7FDAE99D631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E173E-BC15-4753-A681-D61762EF17CB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D67F5E192E4F9BBD2FE8E24F111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81FB4-1B33-4B4A-95F6-F6BF4DA3C810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FD6B0817D1426B8D2DA665D00C7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23D0BD-5AD7-4C0D-8879-2DA045A9D397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B2E8B64C2F49BD913F92E4D1E0F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6DE76-AF08-4283-8C0C-AFA8127C8A52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BB12CB5106406CAD056E15673B48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7ED68-0AD4-4A66-9165-6ECCE50F0F74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C7DF19721C4F008C08FD132D6FC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FD1B8-5251-4BBA-9BF8-D7CEDB79FA0A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2275788524357B9C41E0C6191E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D6111-A0CD-4D2B-B7CF-90C46A03D2C5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D2EF3807EF47FB9B0A35EC50894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46F93-D91B-4857-85DF-E4196A2E4BD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C53998AC024104823D696C26C8C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ED84D2-A854-4522-9BBB-4129B0517C5E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758830AF064E71A1EF04564B319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7FF76-34F1-4683-898F-9CC168ABDC09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D7A737CAC9489B9B59F45928889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449B1-0A46-47D1-B527-02D0B0796005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74D54D1C184C18A8192F7C80657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A1314-DC7B-4E79-B119-672BA8610213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A75447089D40CCA01F6541CD634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97A0C-4739-4EE4-A799-20794738CEDD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25D32FDD2E482EBC4722731BA18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BC188-5237-45AC-8D7B-C8EEE6ED767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B295A277B6425B9CA40DA3D635E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3ADF6-586D-46BC-9049-757C8BD0DFFC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59A4A88C614AD3B8266211018B7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1667E-8C59-4870-954A-AF3A4A8727C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48797465A24252A8E0DCA23E4B2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50CFB-1BD0-41F4-BA90-CB73DBF0E0D7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468E091B60420796D54FE7DAD8E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66583-8705-4635-8DB9-47893D65016E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EAC7D8B515499FAA26B11ECADDE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0820D-33AF-4BC9-9316-CE38E59B46D7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3A9A1CC3045E4AC964E62A59D9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1467C-2755-42AD-9216-C96726643C94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89165200684E3BA0AE3333D376E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3A5A9-57F9-4C1E-AB16-6D384565F406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E85336A2764342A61B6D7B62DF3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2E3C9-6D88-4F66-BD17-12CD1CD6A061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43E64537EC41D686353E4387165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72F9D-00F4-4883-8441-D9421004D905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B1765A161749EEAB4B4E11D8576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AFECF-671E-45E1-B7BC-8230157C54AB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241E65A77A42D79B355A28A4C81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7CB5F-DD39-4FE3-9565-63C3AE605717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05B3C50C5C4B33BB1BA18C4878E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CA885-F998-4151-8875-B3FCD328F6C2}"/>
      </w:docPartPr>
      <w:docPartBody>
        <w:p w:rsidR="00E35E11" w:rsidRDefault="00FC515C" w:rsidP="00FC515C">
          <w:pPr/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3140B15980F49068D230EEDE0521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40614-AD33-4CBB-A5D9-E97FAACDB3B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6A64D4D6B14D4EB0C2C5D22BD2E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5F41C-1183-41F1-860B-DFFBF3E76089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A5907891BF4812BF8202108FF71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EFB61-EDB1-48A1-B91B-CA1A894665EE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851BF275534F35842B29DD7FEF4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54F96-9B6E-4C71-B085-EBE9F5B11D7F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2D02F3F4D7462BAED9B5AA3ADB2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24473-30AD-4632-B421-99DE983C635E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EACFC695414F5890771FED12401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3D0BA-E82E-444D-B336-19D9CCB6C0E9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35898F1E7B46338C5BC62171750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EF7CD-EC3A-4DCF-83A6-AF993316653E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4A2D3721F4882B3EFD590C3B4CE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0D2B7-C0B7-42DB-97F1-B22BCDF0AF9C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A00793E07B4948B9224A9317B1DC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E74B3-BD55-4F0A-BD28-5B8337BAE57A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77CC3A40CB403DAE542388DB66F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C289A-12A6-4B92-AA6C-1AC17B2D000A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C5E725E88B4DF59290351C712BB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CA53A-3DA3-48F6-99B5-801F3610DD89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C48E875298454EA5DBEB20E7243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0CAFE-10A9-4D15-BFDB-8D7091E391B4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DB5E165DCE44399AAF84B87AC18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23B7C-AEE7-44C3-88B5-095F495D5298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E88E838E7B4C7EB9C13902442B5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84D3D-F078-4E2A-A4A9-3053A6187C3F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35AF9E252A404F9250865E5EE63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BEAA8-F63E-4948-8B3F-00472AD5D274}"/>
      </w:docPartPr>
      <w:docPartBody>
        <w:p w:rsidR="00E35E11" w:rsidRDefault="00FC515C" w:rsidP="00FC515C">
          <w:pPr/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01ABB46A3E4A388B99DB5F0E891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B359ED-A972-474A-A109-5200215167F4}"/>
      </w:docPartPr>
      <w:docPartBody>
        <w:p w:rsidR="00000000" w:rsidRDefault="00E35E11" w:rsidP="00E35E11">
          <w:pPr>
            <w:pStyle w:val="B201ABB46A3E4A388B99DB5F0E891B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252733F4E447758B178EFEF142B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5ADE5-73C1-44DF-A4DC-E4456B761A57}"/>
      </w:docPartPr>
      <w:docPartBody>
        <w:p w:rsidR="00000000" w:rsidRDefault="00E35E11" w:rsidP="00E35E11">
          <w:pPr>
            <w:pStyle w:val="5B252733F4E447758B178EFEF142BA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04974B285E4F29BD5646A1E0076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F1DDE-5F0F-41E8-9A86-9DC693CAA6ED}"/>
      </w:docPartPr>
      <w:docPartBody>
        <w:p w:rsidR="00000000" w:rsidRDefault="00E35E11" w:rsidP="00E35E11">
          <w:pPr>
            <w:pStyle w:val="8504974B285E4F29BD5646A1E00768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C020DACA654A5E8B87376B08972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66F70-14E6-4511-BD39-191DBC8D0E47}"/>
      </w:docPartPr>
      <w:docPartBody>
        <w:p w:rsidR="00000000" w:rsidRDefault="00E35E11" w:rsidP="00E35E11">
          <w:pPr>
            <w:pStyle w:val="00C020DACA654A5E8B87376B089726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0FB5331B154EC7B63D0FF52ED26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43025-9694-479F-955D-CE88211FAE89}"/>
      </w:docPartPr>
      <w:docPartBody>
        <w:p w:rsidR="00000000" w:rsidRDefault="00E35E11" w:rsidP="00E35E11">
          <w:pPr>
            <w:pStyle w:val="E90FB5331B154EC7B63D0FF52ED26E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6C277A48104A9E8CCD434ECB5F1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90119-BCF6-404D-966C-AD4388C14786}"/>
      </w:docPartPr>
      <w:docPartBody>
        <w:p w:rsidR="00000000" w:rsidRDefault="00E35E11" w:rsidP="00E35E11">
          <w:pPr>
            <w:pStyle w:val="8B6C277A48104A9E8CCD434ECB5F17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D9F4062CFD4EEE8F901B7F0A99A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4C725-0C64-44FF-A82D-5D8F4BFBCD8F}"/>
      </w:docPartPr>
      <w:docPartBody>
        <w:p w:rsidR="00000000" w:rsidRDefault="00E35E11" w:rsidP="00E35E11">
          <w:pPr>
            <w:pStyle w:val="45D9F4062CFD4EEE8F901B7F0A99A6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C658563A114A6593F9A70BBB805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35CAF-8EF7-4759-B7D2-2582B448ECD9}"/>
      </w:docPartPr>
      <w:docPartBody>
        <w:p w:rsidR="00000000" w:rsidRDefault="00E35E11" w:rsidP="00E35E11">
          <w:pPr>
            <w:pStyle w:val="56C658563A114A6593F9A70BBB805C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96D4568F6846A69B87638E7C63E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97F43-50B6-4603-A908-A32E97BEBE8E}"/>
      </w:docPartPr>
      <w:docPartBody>
        <w:p w:rsidR="00000000" w:rsidRDefault="00E35E11" w:rsidP="00E35E11">
          <w:pPr>
            <w:pStyle w:val="7396D4568F6846A69B87638E7C63EA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54D888FD4C4AE9BF48CB4170BE7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972F2F-0255-4FF4-8047-E5544E1585B2}"/>
      </w:docPartPr>
      <w:docPartBody>
        <w:p w:rsidR="00000000" w:rsidRDefault="00E35E11" w:rsidP="00E35E11">
          <w:pPr>
            <w:pStyle w:val="7554D888FD4C4AE9BF48CB4170BE7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F24DB4014C4FA79A3CAFF418A75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07D64-4B35-4E35-B539-7166A9160D40}"/>
      </w:docPartPr>
      <w:docPartBody>
        <w:p w:rsidR="00000000" w:rsidRDefault="00E35E11" w:rsidP="00E35E11">
          <w:pPr>
            <w:pStyle w:val="A3F24DB4014C4FA79A3CAFF418A754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6E14FCAC647C681E85056C5280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496A5-E9A7-4B49-91AB-E13CFCEFC9D6}"/>
      </w:docPartPr>
      <w:docPartBody>
        <w:p w:rsidR="00000000" w:rsidRDefault="00E35E11" w:rsidP="00E35E11">
          <w:pPr>
            <w:pStyle w:val="7E96E14FCAC647C681E85056C52807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BE61C008744AC387665182AA591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8E065-7AA5-432F-B967-58D11BA76EF3}"/>
      </w:docPartPr>
      <w:docPartBody>
        <w:p w:rsidR="00000000" w:rsidRDefault="00E35E11" w:rsidP="00E35E11">
          <w:pPr>
            <w:pStyle w:val="67BE61C008744AC387665182AA591F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A2A0AA60D7469482FCE677BA8DD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14474-72D6-40CA-91B4-127E24443390}"/>
      </w:docPartPr>
      <w:docPartBody>
        <w:p w:rsidR="00000000" w:rsidRDefault="00E35E11" w:rsidP="00E35E11">
          <w:pPr>
            <w:pStyle w:val="F2A2A0AA60D7469482FCE677BA8DDC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A35D2B8E6144AF9B95C0CCDF4D4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50034-AD0A-480E-9F68-E6E09AA852A9}"/>
      </w:docPartPr>
      <w:docPartBody>
        <w:p w:rsidR="00000000" w:rsidRDefault="00E35E11" w:rsidP="00E35E11">
          <w:pPr>
            <w:pStyle w:val="73A35D2B8E6144AF9B95C0CCDF4D4B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569E199837494F8FD1EE6258FF2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48C05-93DC-4D62-AF26-920448F0CB00}"/>
      </w:docPartPr>
      <w:docPartBody>
        <w:p w:rsidR="00000000" w:rsidRDefault="00E35E11" w:rsidP="00E35E11">
          <w:pPr>
            <w:pStyle w:val="00569E199837494F8FD1EE6258FF28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62C256E46E4C49A06F5F3AD225B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EF4F2-3A0A-42D1-88A4-D2EC01FAC219}"/>
      </w:docPartPr>
      <w:docPartBody>
        <w:p w:rsidR="00000000" w:rsidRDefault="00E35E11" w:rsidP="00E35E11">
          <w:pPr>
            <w:pStyle w:val="5962C256E46E4C49A06F5F3AD225B1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89A89E1EE54E3194406A604603E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45C2CF-FA1C-4EA9-8339-0CB58CEC60AC}"/>
      </w:docPartPr>
      <w:docPartBody>
        <w:p w:rsidR="00000000" w:rsidRDefault="00E35E11" w:rsidP="00E35E11">
          <w:pPr>
            <w:pStyle w:val="0989A89E1EE54E3194406A604603E9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1803D9162341A19C9DC95116C8C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70212-8006-4704-A50E-8C4839DBB0F1}"/>
      </w:docPartPr>
      <w:docPartBody>
        <w:p w:rsidR="00000000" w:rsidRDefault="00E35E11" w:rsidP="00E35E11">
          <w:pPr>
            <w:pStyle w:val="DD1803D9162341A19C9DC95116C8C0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248BF6828344A0A2A6BB9F42112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996A6-1FCE-45F2-B5F5-13F065F6DC33}"/>
      </w:docPartPr>
      <w:docPartBody>
        <w:p w:rsidR="00000000" w:rsidRDefault="00E35E11" w:rsidP="00E35E11">
          <w:pPr>
            <w:pStyle w:val="63248BF6828344A0A2A6BB9F421124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866EE42538412495A68D10D0061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ECB16-C8D5-4D3D-AFCB-8920317388AC}"/>
      </w:docPartPr>
      <w:docPartBody>
        <w:p w:rsidR="00000000" w:rsidRDefault="00E35E11" w:rsidP="00E35E11">
          <w:pPr>
            <w:pStyle w:val="E5866EE42538412495A68D10D00619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2607C567C14B7598205272BC33E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528F6-8D17-4E38-9C17-05566012F0DC}"/>
      </w:docPartPr>
      <w:docPartBody>
        <w:p w:rsidR="00000000" w:rsidRDefault="00E35E11" w:rsidP="00E35E11">
          <w:pPr>
            <w:pStyle w:val="592607C567C14B7598205272BC33E6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75A0E2B4A14C2DA09BE5F7DD261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9855B-63F8-4A79-B733-C99421F54999}"/>
      </w:docPartPr>
      <w:docPartBody>
        <w:p w:rsidR="00000000" w:rsidRDefault="00E35E11" w:rsidP="00E35E11">
          <w:pPr>
            <w:pStyle w:val="0D75A0E2B4A14C2DA09BE5F7DD2611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B53BB3A60F409E9F5FBAB296406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B631B-90AE-4855-B562-B1F0B988CFDB}"/>
      </w:docPartPr>
      <w:docPartBody>
        <w:p w:rsidR="00000000" w:rsidRDefault="00E35E11" w:rsidP="00E35E11">
          <w:pPr>
            <w:pStyle w:val="FCB53BB3A60F409E9F5FBAB296406A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77E01906C4492785F64142F27A0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06779-B89C-48F2-ABCD-B4104A897307}"/>
      </w:docPartPr>
      <w:docPartBody>
        <w:p w:rsidR="00000000" w:rsidRDefault="00E35E11" w:rsidP="00E35E11">
          <w:pPr>
            <w:pStyle w:val="4E77E01906C4492785F64142F27A04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6EE9E7841E4E559BFD990E0A46B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4FFCA-9D4A-4760-AE4F-249E4D6F9C7D}"/>
      </w:docPartPr>
      <w:docPartBody>
        <w:p w:rsidR="00000000" w:rsidRDefault="00E35E11" w:rsidP="00E35E11">
          <w:pPr>
            <w:pStyle w:val="FD6EE9E7841E4E559BFD990E0A46B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8968C6DA994BBD90CE8E4CAFBD0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D5C6D-3C37-4B6A-A211-43778D771A83}"/>
      </w:docPartPr>
      <w:docPartBody>
        <w:p w:rsidR="00000000" w:rsidRDefault="00E35E11" w:rsidP="00E35E11">
          <w:pPr>
            <w:pStyle w:val="C98968C6DA994BBD90CE8E4CAFBD0D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DEA146559247B797008FE7F54E8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2ABA2-2AD6-40C3-A64D-2928D2894CA0}"/>
      </w:docPartPr>
      <w:docPartBody>
        <w:p w:rsidR="00000000" w:rsidRDefault="00E35E11" w:rsidP="00E35E11">
          <w:pPr>
            <w:pStyle w:val="B5DEA146559247B797008FE7F54E86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D824CAA7B743C2B7BB5B115392E6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A99BA-8C30-479B-8FCB-B0563A71D387}"/>
      </w:docPartPr>
      <w:docPartBody>
        <w:p w:rsidR="00000000" w:rsidRDefault="00E35E11" w:rsidP="00E35E11">
          <w:pPr>
            <w:pStyle w:val="A3D824CAA7B743C2B7BB5B115392E6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20B87DA1C04AB7B6C7389440353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BD56A-B9BA-4A0F-9E7A-857165846AB4}"/>
      </w:docPartPr>
      <w:docPartBody>
        <w:p w:rsidR="00000000" w:rsidRDefault="00E35E11" w:rsidP="00E35E11">
          <w:pPr>
            <w:pStyle w:val="D720B87DA1C04AB7B6C7389440353EA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CF1F222E949D44CD9395F9B5982BE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0C3CC-67F1-4A32-9240-E4F5E1D7B6E9}"/>
      </w:docPartPr>
      <w:docPartBody>
        <w:p w:rsidR="00000000" w:rsidRDefault="00E35E11" w:rsidP="00E35E11">
          <w:pPr>
            <w:pStyle w:val="CF1F222E949D44CD9395F9B5982BE5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F37CD946D9480C8A6FD27E5D13A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7520E-5118-4423-8CEB-23D45AE3ECA5}"/>
      </w:docPartPr>
      <w:docPartBody>
        <w:p w:rsidR="00000000" w:rsidRDefault="00E35E11" w:rsidP="00E35E11">
          <w:pPr>
            <w:pStyle w:val="82F37CD946D9480C8A6FD27E5D13AC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7BCD50DCF6494894F8D3F986DC1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01E87-FE8E-493E-9177-3585DCFA3BCE}"/>
      </w:docPartPr>
      <w:docPartBody>
        <w:p w:rsidR="00000000" w:rsidRDefault="00E35E11" w:rsidP="00E35E11">
          <w:pPr>
            <w:pStyle w:val="967BCD50DCF6494894F8D3F986DC1B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374EA36D9946BC9A13A09F16ECC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8AE8A-DB58-4304-BC72-1F1E832D4275}"/>
      </w:docPartPr>
      <w:docPartBody>
        <w:p w:rsidR="00000000" w:rsidRDefault="00E35E11" w:rsidP="00E35E11">
          <w:pPr>
            <w:pStyle w:val="A5374EA36D9946BC9A13A09F16ECC7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5CACA24B524048A256563A8197D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4B862-7FA0-467A-B660-C50F57C9D8F6}"/>
      </w:docPartPr>
      <w:docPartBody>
        <w:p w:rsidR="00000000" w:rsidRDefault="00E35E11" w:rsidP="00E35E11">
          <w:pPr>
            <w:pStyle w:val="5D5CACA24B524048A256563A8197D0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67A7BCE60845149A316EC32372F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11B40-4439-4728-8B74-95DFF3E32763}"/>
      </w:docPartPr>
      <w:docPartBody>
        <w:p w:rsidR="00000000" w:rsidRDefault="00E35E11" w:rsidP="00E35E11">
          <w:pPr>
            <w:pStyle w:val="8E67A7BCE60845149A316EC32372FA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40D8D4055F4E1783CBABE634265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C23A3-DFED-46BB-A98C-4CFA3B43AA24}"/>
      </w:docPartPr>
      <w:docPartBody>
        <w:p w:rsidR="00000000" w:rsidRDefault="00E35E11" w:rsidP="00E35E11">
          <w:pPr>
            <w:pStyle w:val="3540D8D4055F4E1783CBABE6342655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E3A5E13811476681E6976F6195D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F9310-E8F6-4BE6-AA23-0E0E8B3A7ABB}"/>
      </w:docPartPr>
      <w:docPartBody>
        <w:p w:rsidR="00000000" w:rsidRDefault="00E35E11" w:rsidP="00E35E11">
          <w:pPr>
            <w:pStyle w:val="D7E3A5E13811476681E6976F6195DB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0C175CDA4B4E57A2F4CB658D85B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83E6A-CD08-4BE9-A024-2F28EA887642}"/>
      </w:docPartPr>
      <w:docPartBody>
        <w:p w:rsidR="00000000" w:rsidRDefault="00E35E11" w:rsidP="00E35E11">
          <w:pPr>
            <w:pStyle w:val="100C175CDA4B4E57A2F4CB658D85B0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3D62A2A8A34C23800E90D1BF0A4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55FD6-6781-4818-BDB6-DD2919A6A951}"/>
      </w:docPartPr>
      <w:docPartBody>
        <w:p w:rsidR="00000000" w:rsidRDefault="00E35E11" w:rsidP="00E35E11">
          <w:pPr>
            <w:pStyle w:val="B23D62A2A8A34C23800E90D1BF0A42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80218DD484068B34530315F9F8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A37AF-F537-4D87-BB34-26AF0CCD56E1}"/>
      </w:docPartPr>
      <w:docPartBody>
        <w:p w:rsidR="00000000" w:rsidRDefault="00E35E11" w:rsidP="00E35E11">
          <w:pPr>
            <w:pStyle w:val="AAF80218DD484068B34530315F9F8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8F8FD1C59F451DB4C272416894C7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CF567-E5C7-48D1-9987-326F34C86606}"/>
      </w:docPartPr>
      <w:docPartBody>
        <w:p w:rsidR="00000000" w:rsidRDefault="00E35E11" w:rsidP="00E35E11">
          <w:pPr>
            <w:pStyle w:val="498F8FD1C59F451DB4C272416894C7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55E184D994DBFA5D5786B9DCF6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448E6-6128-413D-83E7-7E099DF94B5A}"/>
      </w:docPartPr>
      <w:docPartBody>
        <w:p w:rsidR="00000000" w:rsidRDefault="00E35E11" w:rsidP="00E35E11">
          <w:pPr>
            <w:pStyle w:val="07D55E184D994DBFA5D5786B9DCF6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CD5E6E1BB04BE3A9289DFA4FBB6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A0CB0-90C4-4E80-B5F0-0A341587D347}"/>
      </w:docPartPr>
      <w:docPartBody>
        <w:p w:rsidR="00000000" w:rsidRDefault="00E35E11" w:rsidP="00E35E11">
          <w:pPr>
            <w:pStyle w:val="79CD5E6E1BB04BE3A9289DFA4FBB64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2CA52C21F541769C1B68C65B932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56E06-E3C0-40A3-A919-D7F3AD5FD607}"/>
      </w:docPartPr>
      <w:docPartBody>
        <w:p w:rsidR="00000000" w:rsidRDefault="00E35E11" w:rsidP="00E35E11">
          <w:pPr>
            <w:pStyle w:val="852CA52C21F541769C1B68C65B9329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E9BC53CF924D3CAB516F4D4C0D9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F27D9-7261-4741-8FFE-7077809FB5F8}"/>
      </w:docPartPr>
      <w:docPartBody>
        <w:p w:rsidR="00000000" w:rsidRDefault="00E35E11" w:rsidP="00E35E11">
          <w:pPr>
            <w:pStyle w:val="21E9BC53CF924D3CAB516F4D4C0D93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FEFD804FE94D0FBEBDDDE97BEAB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5781A-79E0-4191-97FA-031DD26A1DAA}"/>
      </w:docPartPr>
      <w:docPartBody>
        <w:p w:rsidR="00000000" w:rsidRDefault="00E35E11" w:rsidP="00E35E11">
          <w:pPr>
            <w:pStyle w:val="72FEFD804FE94D0FBEBDDDE97BEAB0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BE51F0A9194F9D8B4C42768E2BC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B57BD-FB24-423A-ACB2-F9941F439436}"/>
      </w:docPartPr>
      <w:docPartBody>
        <w:p w:rsidR="00000000" w:rsidRDefault="00E35E11" w:rsidP="00E35E11">
          <w:pPr>
            <w:pStyle w:val="CBBE51F0A9194F9D8B4C42768E2BC6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65A0F25474480AAF6C301D959CE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8EE02-DCE8-45E5-8CDB-6992E2C915C3}"/>
      </w:docPartPr>
      <w:docPartBody>
        <w:p w:rsidR="00000000" w:rsidRDefault="00E35E11" w:rsidP="00E35E11">
          <w:pPr>
            <w:pStyle w:val="9F65A0F25474480AAF6C301D959CEA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AEB266697F4DF5A7155418465A4E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E5D44-A3B6-4B89-B279-289010D125A7}"/>
      </w:docPartPr>
      <w:docPartBody>
        <w:p w:rsidR="00000000" w:rsidRDefault="00E35E11" w:rsidP="00E35E11">
          <w:pPr>
            <w:pStyle w:val="8EAEB266697F4DF5A7155418465A4E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12300771ED4457B9FE6856FF8A9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308E2-2647-4CE5-88F1-E787F4D54E1A}"/>
      </w:docPartPr>
      <w:docPartBody>
        <w:p w:rsidR="00000000" w:rsidRDefault="00E35E11" w:rsidP="00E35E11">
          <w:pPr>
            <w:pStyle w:val="8112300771ED4457B9FE6856FF8A9F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C3B61AE8A240489B6126DD5BCC6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C77D8-2E10-4C0C-B1B3-B8785388C5E0}"/>
      </w:docPartPr>
      <w:docPartBody>
        <w:p w:rsidR="00000000" w:rsidRDefault="00E35E11" w:rsidP="00E35E11">
          <w:pPr>
            <w:pStyle w:val="EFC3B61AE8A240489B6126DD5BCC6D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0ADC18652C41A8B5244F97A9EEC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937FC-81E0-42BE-9E96-C5007A04CECB}"/>
      </w:docPartPr>
      <w:docPartBody>
        <w:p w:rsidR="00000000" w:rsidRDefault="00E35E11" w:rsidP="00E35E11">
          <w:pPr>
            <w:pStyle w:val="000ADC18652C41A8B5244F97A9EECA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6BE2B7339B448D8A29FFD60EF2D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52C0F-7BB7-4079-A9D3-EFBC5CAC4647}"/>
      </w:docPartPr>
      <w:docPartBody>
        <w:p w:rsidR="00000000" w:rsidRDefault="00E35E11" w:rsidP="00E35E11">
          <w:pPr>
            <w:pStyle w:val="356BE2B7339B448D8A29FFD60EF2D0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6DDBC03E5E4899AFAC478788FC3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139C88-057F-4077-BA93-7F053DD38841}"/>
      </w:docPartPr>
      <w:docPartBody>
        <w:p w:rsidR="00000000" w:rsidRDefault="00E35E11" w:rsidP="00E35E11">
          <w:pPr>
            <w:pStyle w:val="1C6DDBC03E5E4899AFAC478788FC3A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47CDFF9EF546138E9F2E1F227EB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48EF8-C0A1-4D3F-B36F-2A1CB4AFDE47}"/>
      </w:docPartPr>
      <w:docPartBody>
        <w:p w:rsidR="00000000" w:rsidRDefault="00E35E11" w:rsidP="00E35E11">
          <w:pPr>
            <w:pStyle w:val="4947CDFF9EF546138E9F2E1F227EBD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47B00E6954B77A2F4D6180152E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5B9AE-8288-45A1-AB8A-0FB77037382D}"/>
      </w:docPartPr>
      <w:docPartBody>
        <w:p w:rsidR="00000000" w:rsidRDefault="00E35E11" w:rsidP="00E35E11">
          <w:pPr>
            <w:pStyle w:val="5C047B00E6954B77A2F4D6180152EF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F0DB20F1CD4985803AB28B3A191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48C7D-358E-4DAC-A0A9-9F19E9F8DAF2}"/>
      </w:docPartPr>
      <w:docPartBody>
        <w:p w:rsidR="00000000" w:rsidRDefault="00E35E11" w:rsidP="00E35E11">
          <w:pPr>
            <w:pStyle w:val="95F0DB20F1CD4985803AB28B3A1915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E04050E6944BBD94A43EC18C0C6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F3D8E-43D3-498B-88B2-822EEE463FF9}"/>
      </w:docPartPr>
      <w:docPartBody>
        <w:p w:rsidR="00000000" w:rsidRDefault="00E35E11" w:rsidP="00E35E11">
          <w:pPr>
            <w:pStyle w:val="0FE04050E6944BBD94A43EC18C0C68DC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95D0EBA83CBB4F918FA78ECCE7679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A5FB5-2B09-42FC-96F6-C78E47D5DA53}"/>
      </w:docPartPr>
      <w:docPartBody>
        <w:p w:rsidR="00000000" w:rsidRDefault="00E35E11" w:rsidP="00E35E11">
          <w:pPr>
            <w:pStyle w:val="95D0EBA83CBB4F918FA78ECCE76790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258DB4FCDC493695F7B93AF10B1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FC81A-BD82-478D-BA6F-2AB2905C499E}"/>
      </w:docPartPr>
      <w:docPartBody>
        <w:p w:rsidR="00000000" w:rsidRDefault="00E35E11" w:rsidP="00E35E11">
          <w:pPr>
            <w:pStyle w:val="95258DB4FCDC493695F7B93AF10B1A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B3285B6AE7414DA6DCAB795796F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92675-5F0A-4328-9C5B-DAFCA8EFBE81}"/>
      </w:docPartPr>
      <w:docPartBody>
        <w:p w:rsidR="00000000" w:rsidRDefault="00E35E11" w:rsidP="00E35E11">
          <w:pPr>
            <w:pStyle w:val="0DB3285B6AE7414DA6DCAB795796F9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7D226110074E8380DE436F8EDCB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296F3-20ED-4C88-A186-A773ED456C50}"/>
      </w:docPartPr>
      <w:docPartBody>
        <w:p w:rsidR="00000000" w:rsidRDefault="00E35E11" w:rsidP="00E35E11">
          <w:pPr>
            <w:pStyle w:val="C37D226110074E8380DE436F8EDCBE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C823CB1ADA49CCA1F250EF06F47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4E50F-BAC2-4360-B9D6-3BB7C1F17E24}"/>
      </w:docPartPr>
      <w:docPartBody>
        <w:p w:rsidR="00000000" w:rsidRDefault="00E35E11" w:rsidP="00E35E11">
          <w:pPr>
            <w:pStyle w:val="5FC823CB1ADA49CCA1F250EF06F47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63617FD8F8466B856733572EB2F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E80E4-590A-4F19-ADC7-DB07F72CC95E}"/>
      </w:docPartPr>
      <w:docPartBody>
        <w:p w:rsidR="00000000" w:rsidRDefault="00E35E11" w:rsidP="00E35E11">
          <w:pPr>
            <w:pStyle w:val="6663617FD8F8466B856733572EB2F8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18FE8E64A4411C917832181F2758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AF77B-7CAD-4B8A-AA6F-248C90716E84}"/>
      </w:docPartPr>
      <w:docPartBody>
        <w:p w:rsidR="00000000" w:rsidRDefault="00E35E11" w:rsidP="00E35E11">
          <w:pPr>
            <w:pStyle w:val="6B18FE8E64A4411C917832181F2758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6E11853A4244608631CB2BD166B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62741-4FD6-448B-AECE-783C66061D09}"/>
      </w:docPartPr>
      <w:docPartBody>
        <w:p w:rsidR="00000000" w:rsidRDefault="00E35E11" w:rsidP="00E35E11">
          <w:pPr>
            <w:pStyle w:val="996E11853A4244608631CB2BD166B1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70161965554E9199CB424EDF44E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E6ACE-4B10-46AC-90EA-A68102FABC0E}"/>
      </w:docPartPr>
      <w:docPartBody>
        <w:p w:rsidR="00000000" w:rsidRDefault="00E35E11" w:rsidP="00E35E11">
          <w:pPr>
            <w:pStyle w:val="8470161965554E9199CB424EDF44E4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ED38DE34ED4468A646C1E966722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B9CDE-346A-474F-ABA4-C964FF5DF642}"/>
      </w:docPartPr>
      <w:docPartBody>
        <w:p w:rsidR="00000000" w:rsidRDefault="00E35E11" w:rsidP="00E35E11">
          <w:pPr>
            <w:pStyle w:val="54ED38DE34ED4468A646C1E9667226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99D861927B47419861A6EDD929D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FBFBF6-9567-4D43-8563-303B11136377}"/>
      </w:docPartPr>
      <w:docPartBody>
        <w:p w:rsidR="00000000" w:rsidRDefault="00E35E11" w:rsidP="00E35E11">
          <w:pPr>
            <w:pStyle w:val="F199D861927B47419861A6EDD929DF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6A4CC1921F4C4DA010B96B1579B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8AB7B-36AA-4BBF-AF41-FF37F23BC445}"/>
      </w:docPartPr>
      <w:docPartBody>
        <w:p w:rsidR="00000000" w:rsidRDefault="00E35E11" w:rsidP="00E35E11">
          <w:pPr>
            <w:pStyle w:val="356A4CC1921F4C4DA010B96B1579B0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D7CEC194C4C0EA96DB21B52558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A653A-87F7-4BB3-8BC9-C03A637C021E}"/>
      </w:docPartPr>
      <w:docPartBody>
        <w:p w:rsidR="00000000" w:rsidRDefault="00E35E11" w:rsidP="00E35E11">
          <w:pPr>
            <w:pStyle w:val="5DAD7CEC194C4C0EA96DB21B525580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B92AB748CE4DAD92E28A7A568F0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3B90A-3883-430B-B70B-661B0453C448}"/>
      </w:docPartPr>
      <w:docPartBody>
        <w:p w:rsidR="00000000" w:rsidRDefault="00E35E11" w:rsidP="00E35E11">
          <w:pPr>
            <w:pStyle w:val="82B92AB748CE4DAD92E28A7A568F0D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1C0A0E74E74608882F93050041D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325E7-A43A-49CE-B6E3-E9EE6FAE56E0}"/>
      </w:docPartPr>
      <w:docPartBody>
        <w:p w:rsidR="00000000" w:rsidRDefault="00E35E11" w:rsidP="00E35E11">
          <w:pPr>
            <w:pStyle w:val="041C0A0E74E74608882F93050041DC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07E9D2B30146E99D163D7C3EB1F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3E392-4842-4C84-ACD2-DAD8D301D695}"/>
      </w:docPartPr>
      <w:docPartBody>
        <w:p w:rsidR="00000000" w:rsidRDefault="00E35E11" w:rsidP="00E35E11">
          <w:pPr>
            <w:pStyle w:val="3707E9D2B30146E99D163D7C3EB1FD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DD15A45103482F88C6C29E4FB68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44DCD-7061-427E-A625-8F332F094332}"/>
      </w:docPartPr>
      <w:docPartBody>
        <w:p w:rsidR="00000000" w:rsidRDefault="00E35E11" w:rsidP="00E35E11">
          <w:pPr>
            <w:pStyle w:val="0ADD15A45103482F88C6C29E4FB68A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19766DFBDC4975884B9F837BEE4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A6C43-4E3C-4435-9560-66EEC7DA6A53}"/>
      </w:docPartPr>
      <w:docPartBody>
        <w:p w:rsidR="00000000" w:rsidRDefault="00E35E11" w:rsidP="00E35E11">
          <w:pPr>
            <w:pStyle w:val="1919766DFBDC4975884B9F837BEE4F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F98C6B3AD4776AA06F943B9CAC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A20A9-4113-4D18-AB26-26963DEF8ACE}"/>
      </w:docPartPr>
      <w:docPartBody>
        <w:p w:rsidR="00000000" w:rsidRDefault="00E35E11" w:rsidP="00E35E11">
          <w:pPr>
            <w:pStyle w:val="D9AF98C6B3AD4776AA06F943B9CACB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EBBFF12F434C8C92B2333014EF3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36670-921C-4869-93E4-8F41DAF27764}"/>
      </w:docPartPr>
      <w:docPartBody>
        <w:p w:rsidR="00000000" w:rsidRDefault="00E35E11" w:rsidP="00E35E11">
          <w:pPr>
            <w:pStyle w:val="7CEBBFF12F434C8C92B2333014EF3D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FD1D5AA1FA4060A8A5A99978929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61009E-AC4B-40D0-B13D-6B50695529B7}"/>
      </w:docPartPr>
      <w:docPartBody>
        <w:p w:rsidR="00000000" w:rsidRDefault="00E35E11" w:rsidP="00E35E11">
          <w:pPr>
            <w:pStyle w:val="EDFD1D5AA1FA4060A8A5A99978929C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E2D27F30DD4A5B9D7EDAADB921D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FE293-AB87-4EE9-A796-FBCEEEBBEF20}"/>
      </w:docPartPr>
      <w:docPartBody>
        <w:p w:rsidR="00000000" w:rsidRDefault="00E35E11" w:rsidP="00E35E11">
          <w:pPr>
            <w:pStyle w:val="23E2D27F30DD4A5B9D7EDAADB921D0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298DD6EF8C43F4871D0A8E482FF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4CCD2-39AE-4131-9D8F-5BBF853AB705}"/>
      </w:docPartPr>
      <w:docPartBody>
        <w:p w:rsidR="00000000" w:rsidRDefault="00E35E11" w:rsidP="00E35E11">
          <w:pPr>
            <w:pStyle w:val="DE298DD6EF8C43F4871D0A8E482FF6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2C80A281094F499C4BF686AB7441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42372-7651-4381-8093-AEB2A6AE0886}"/>
      </w:docPartPr>
      <w:docPartBody>
        <w:p w:rsidR="00000000" w:rsidRDefault="00E35E11" w:rsidP="00E35E11">
          <w:pPr>
            <w:pStyle w:val="D72C80A281094F499C4BF686AB7441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DE63026FBC4C48B4E0B9A48D945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EBAC1-448F-4655-BAC0-34B3E4735E40}"/>
      </w:docPartPr>
      <w:docPartBody>
        <w:p w:rsidR="00000000" w:rsidRDefault="00E35E11" w:rsidP="00E35E11">
          <w:pPr>
            <w:pStyle w:val="2CDE63026FBC4C48B4E0B9A48D945D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1D27D45C6247D794EF2CB473427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ABE32-99CE-4BBB-8763-CABA75F62394}"/>
      </w:docPartPr>
      <w:docPartBody>
        <w:p w:rsidR="00000000" w:rsidRDefault="00E35E11" w:rsidP="00E35E11">
          <w:pPr>
            <w:pStyle w:val="021D27D45C6247D794EF2CB4734276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9A85592AA4433B9AB5E766B5B7C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E7C84-8340-428C-88D1-3838F91C1D99}"/>
      </w:docPartPr>
      <w:docPartBody>
        <w:p w:rsidR="00000000" w:rsidRDefault="00E35E11" w:rsidP="00E35E11">
          <w:pPr>
            <w:pStyle w:val="559A85592AA4433B9AB5E766B5B7C9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5182BF34E642BBBD84EAEF29E52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0349B-F78A-4D5A-B1AD-DA0C0FFFD950}"/>
      </w:docPartPr>
      <w:docPartBody>
        <w:p w:rsidR="00000000" w:rsidRDefault="00E35E11" w:rsidP="00E35E11">
          <w:pPr>
            <w:pStyle w:val="345182BF34E642BBBD84EAEF29E521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6DEE4865D74882AAF884ADC7468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CA2C2-E283-43C8-94E0-0437FEFB5AF1}"/>
      </w:docPartPr>
      <w:docPartBody>
        <w:p w:rsidR="00000000" w:rsidRDefault="00E35E11" w:rsidP="00E35E11">
          <w:pPr>
            <w:pStyle w:val="776DEE4865D74882AAF884ADC7468B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07B41F04F340E981D3FEABD7FD9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F60D0-CA28-42C6-A078-B70385786EF1}"/>
      </w:docPartPr>
      <w:docPartBody>
        <w:p w:rsidR="00000000" w:rsidRDefault="00E35E11" w:rsidP="00E35E11">
          <w:pPr>
            <w:pStyle w:val="2707B41F04F340E981D3FEABD7FD92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6919FB9E454A9CAF09ACC48CDE9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F004C-C6F5-4129-A106-483EBB3371AA}"/>
      </w:docPartPr>
      <w:docPartBody>
        <w:p w:rsidR="00000000" w:rsidRDefault="00E35E11" w:rsidP="00E35E11">
          <w:pPr>
            <w:pStyle w:val="D36919FB9E454A9CAF09ACC48CDE9E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52FFAC42604172BFAB4398C3220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C30AE-2ADE-4F94-AB20-D726A85D6680}"/>
      </w:docPartPr>
      <w:docPartBody>
        <w:p w:rsidR="00000000" w:rsidRDefault="00E35E11" w:rsidP="00E35E11">
          <w:pPr>
            <w:pStyle w:val="C152FFAC42604172BFAB4398C32208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E0222BEA7C442F88007D32E0C78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FB1E9-D9F2-4264-BAE5-D410E6CC6198}"/>
      </w:docPartPr>
      <w:docPartBody>
        <w:p w:rsidR="00000000" w:rsidRDefault="00E35E11" w:rsidP="00E35E11">
          <w:pPr>
            <w:pStyle w:val="6AE0222BEA7C442F88007D32E0C784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D5C4CBC17048819C6374071E7B4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64795-B64A-4F99-A17A-5D05B2D9D98C}"/>
      </w:docPartPr>
      <w:docPartBody>
        <w:p w:rsidR="00000000" w:rsidRDefault="00E35E11" w:rsidP="00E35E11">
          <w:pPr>
            <w:pStyle w:val="EDD5C4CBC17048819C6374071E7B4D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7806E8AF4745C386ECC75D2B1A9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A0EAE-57D8-4A3A-9284-4B2853214F48}"/>
      </w:docPartPr>
      <w:docPartBody>
        <w:p w:rsidR="00000000" w:rsidRDefault="00E35E11" w:rsidP="00E35E11">
          <w:pPr>
            <w:pStyle w:val="E67806E8AF4745C386ECC75D2B1A97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5D411164724F4AB062C888C9E83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A5AF5-87DE-4B8C-BB30-69F6A4DB4011}"/>
      </w:docPartPr>
      <w:docPartBody>
        <w:p w:rsidR="00000000" w:rsidRDefault="00E35E11" w:rsidP="00E35E11">
          <w:pPr>
            <w:pStyle w:val="1B5D411164724F4AB062C888C9E832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D4C886F0DF47A2B9EB8F5077052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73C3E-6C2F-4F20-8000-4CC520AA4F5D}"/>
      </w:docPartPr>
      <w:docPartBody>
        <w:p w:rsidR="00000000" w:rsidRDefault="00E35E11" w:rsidP="00E35E11">
          <w:pPr>
            <w:pStyle w:val="87D4C886F0DF47A2B9EB8F5077052C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C69D92E3AE4A9CBFEFEF69ABC40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F017B-CAD0-4A05-9474-CD13D8E88F64}"/>
      </w:docPartPr>
      <w:docPartBody>
        <w:p w:rsidR="00000000" w:rsidRDefault="00E35E11" w:rsidP="00E35E11">
          <w:pPr>
            <w:pStyle w:val="A6C69D92E3AE4A9CBFEFEF69ABC407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8B151890B544A98E9C49C64CDFA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4F8B7-D589-4910-8BD9-C74E48CD3151}"/>
      </w:docPartPr>
      <w:docPartBody>
        <w:p w:rsidR="00000000" w:rsidRDefault="00E35E11" w:rsidP="00E35E11">
          <w:pPr>
            <w:pStyle w:val="788B151890B544A98E9C49C64CDFA1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0012050E4E4CA0A86F0B1D38F61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5F022-99D1-4DA8-9B1A-9D3325A69FAE}"/>
      </w:docPartPr>
      <w:docPartBody>
        <w:p w:rsidR="00000000" w:rsidRDefault="00E35E11" w:rsidP="00E35E11">
          <w:pPr>
            <w:pStyle w:val="7A0012050E4E4CA0A86F0B1D38F618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91EF756C2F41ED9D492D89AEBB4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E6896-F9F3-474F-A069-F0FA2608BD56}"/>
      </w:docPartPr>
      <w:docPartBody>
        <w:p w:rsidR="00000000" w:rsidRDefault="00E35E11" w:rsidP="00E35E11">
          <w:pPr>
            <w:pStyle w:val="F991EF756C2F41ED9D492D89AEBB4E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0BFBF6FEA848D9A8778C851562B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CD3CD-BDAF-4171-B410-607CF420BE3C}"/>
      </w:docPartPr>
      <w:docPartBody>
        <w:p w:rsidR="00000000" w:rsidRDefault="00E35E11" w:rsidP="00E35E11">
          <w:pPr>
            <w:pStyle w:val="880BFBF6FEA848D9A8778C851562B8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5CF10471DC471B8FC83F901F256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3E545-81A7-48E2-9CC9-158D360FA94B}"/>
      </w:docPartPr>
      <w:docPartBody>
        <w:p w:rsidR="00000000" w:rsidRDefault="00E35E11" w:rsidP="00E35E11">
          <w:pPr>
            <w:pStyle w:val="845CF10471DC471B8FC83F901F256D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688745B0DC4422B426ECAA1167C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B3EF6-2711-46D8-B65F-937719EF6084}"/>
      </w:docPartPr>
      <w:docPartBody>
        <w:p w:rsidR="00000000" w:rsidRDefault="00E35E11" w:rsidP="00E35E11">
          <w:pPr>
            <w:pStyle w:val="07688745B0DC4422B426ECAA1167C7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5BDB7923634F1AA97EB613EA7CD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E16F2-ED27-44A9-960C-F36888A794ED}"/>
      </w:docPartPr>
      <w:docPartBody>
        <w:p w:rsidR="00000000" w:rsidRDefault="00E35E11" w:rsidP="00E35E11">
          <w:pPr>
            <w:pStyle w:val="795BDB7923634F1AA97EB613EA7CDA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2F395422AA4179A570F6209EA90A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1A693-5809-4115-AB24-91EBB01F86F8}"/>
      </w:docPartPr>
      <w:docPartBody>
        <w:p w:rsidR="00000000" w:rsidRDefault="00E35E11" w:rsidP="00E35E11">
          <w:pPr>
            <w:pStyle w:val="D72F395422AA4179A570F6209EA90A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79C77C7A524B7CA520527D4B893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CBD7B-4B1B-40CB-9550-6627ED4B70A9}"/>
      </w:docPartPr>
      <w:docPartBody>
        <w:p w:rsidR="00000000" w:rsidRDefault="00E35E11" w:rsidP="00E35E11">
          <w:pPr>
            <w:pStyle w:val="1179C77C7A524B7CA520527D4B893B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23A4B759D64E47AB518EB6A3036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4EAC6-49ED-452D-9769-AE66DEE98B52}"/>
      </w:docPartPr>
      <w:docPartBody>
        <w:p w:rsidR="00000000" w:rsidRDefault="00E35E11" w:rsidP="00E35E11">
          <w:pPr>
            <w:pStyle w:val="6C23A4B759D64E47AB518EB6A3036D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28F50CD57E4FEEAF6FDA8CAD879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CECF5-36E9-4915-BDCC-E8904CE95123}"/>
      </w:docPartPr>
      <w:docPartBody>
        <w:p w:rsidR="00000000" w:rsidRDefault="00E35E11" w:rsidP="00E35E11">
          <w:pPr>
            <w:pStyle w:val="5828F50CD57E4FEEAF6FDA8CAD8799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C32A4C99A45319EB8B5DFC6F8D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DA982-0927-4116-9500-98CFF283E9BA}"/>
      </w:docPartPr>
      <w:docPartBody>
        <w:p w:rsidR="00000000" w:rsidRDefault="00E35E11" w:rsidP="00E35E11">
          <w:pPr>
            <w:pStyle w:val="A87C32A4C99A45319EB8B5DFC6F8D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3D79F2641F4D58B8572A1935403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53808-6918-45C1-AACD-A0B1FBBF10BB}"/>
      </w:docPartPr>
      <w:docPartBody>
        <w:p w:rsidR="00000000" w:rsidRDefault="00E35E11" w:rsidP="00E35E11">
          <w:pPr>
            <w:pStyle w:val="063D79F2641F4D58B8572A19354030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C262B97F5640E1A16E629525078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39990-7F58-49CC-A474-23933D4E1DB7}"/>
      </w:docPartPr>
      <w:docPartBody>
        <w:p w:rsidR="00000000" w:rsidRDefault="00E35E11" w:rsidP="00E35E11">
          <w:pPr>
            <w:pStyle w:val="DDC262B97F5640E1A16E6295250787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8A60C1C8664108992E63830842E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18F83-99C3-421E-95DA-975D55158082}"/>
      </w:docPartPr>
      <w:docPartBody>
        <w:p w:rsidR="00000000" w:rsidRDefault="00E35E11" w:rsidP="00E35E11">
          <w:pPr>
            <w:pStyle w:val="AB8A60C1C8664108992E63830842E7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B60BF0E2BA479581E024777AB23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DD495-EBC7-4DF5-8459-2178E7797753}"/>
      </w:docPartPr>
      <w:docPartBody>
        <w:p w:rsidR="00000000" w:rsidRDefault="00E35E11" w:rsidP="00E35E11">
          <w:pPr>
            <w:pStyle w:val="93B60BF0E2BA479581E024777AB236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216829495488BA58B10A6FE050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5E570-9937-4BF4-B311-029B3E475068}"/>
      </w:docPartPr>
      <w:docPartBody>
        <w:p w:rsidR="00000000" w:rsidRDefault="00E35E11" w:rsidP="00E35E11">
          <w:pPr>
            <w:pStyle w:val="193216829495488BA58B10A6FE0506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039FEC8BD84716ACCEFAB70DCC8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CA909-D6FD-4A94-B39E-60CE1C8D0EB9}"/>
      </w:docPartPr>
      <w:docPartBody>
        <w:p w:rsidR="00000000" w:rsidRDefault="00E35E11" w:rsidP="00E35E11">
          <w:pPr>
            <w:pStyle w:val="5D039FEC8BD84716ACCEFAB70DCC88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6DD18E40D438CAB7C87926C6F6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15218-0EC6-471E-9D35-07209580F711}"/>
      </w:docPartPr>
      <w:docPartBody>
        <w:p w:rsidR="00000000" w:rsidRDefault="00E35E11" w:rsidP="00E35E11">
          <w:pPr>
            <w:pStyle w:val="0EF6DD18E40D438CAB7C87926C6F62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5"/>
    <w:rsid w:val="0001762A"/>
    <w:rsid w:val="000243F1"/>
    <w:rsid w:val="00047119"/>
    <w:rsid w:val="00055440"/>
    <w:rsid w:val="000927D3"/>
    <w:rsid w:val="000A69B8"/>
    <w:rsid w:val="000B4A28"/>
    <w:rsid w:val="00123F31"/>
    <w:rsid w:val="00131EBC"/>
    <w:rsid w:val="00136A40"/>
    <w:rsid w:val="00154957"/>
    <w:rsid w:val="001605FD"/>
    <w:rsid w:val="00160832"/>
    <w:rsid w:val="00160F80"/>
    <w:rsid w:val="00172750"/>
    <w:rsid w:val="001732E0"/>
    <w:rsid w:val="001816A5"/>
    <w:rsid w:val="0019489F"/>
    <w:rsid w:val="001B1B50"/>
    <w:rsid w:val="001E4F9E"/>
    <w:rsid w:val="001F1DD3"/>
    <w:rsid w:val="001F3546"/>
    <w:rsid w:val="0025542E"/>
    <w:rsid w:val="00271463"/>
    <w:rsid w:val="002C0BE2"/>
    <w:rsid w:val="002E07EF"/>
    <w:rsid w:val="00313ECB"/>
    <w:rsid w:val="0031516B"/>
    <w:rsid w:val="00382626"/>
    <w:rsid w:val="00386A33"/>
    <w:rsid w:val="003E4000"/>
    <w:rsid w:val="003F0CE8"/>
    <w:rsid w:val="003F168F"/>
    <w:rsid w:val="003F32C6"/>
    <w:rsid w:val="00405642"/>
    <w:rsid w:val="00436E20"/>
    <w:rsid w:val="0046269C"/>
    <w:rsid w:val="004A7DB7"/>
    <w:rsid w:val="004B6F1E"/>
    <w:rsid w:val="004D20C6"/>
    <w:rsid w:val="004D3282"/>
    <w:rsid w:val="004D3402"/>
    <w:rsid w:val="004D75B0"/>
    <w:rsid w:val="004E1854"/>
    <w:rsid w:val="004F25CE"/>
    <w:rsid w:val="004F403A"/>
    <w:rsid w:val="0051185E"/>
    <w:rsid w:val="00512490"/>
    <w:rsid w:val="00512806"/>
    <w:rsid w:val="00515F49"/>
    <w:rsid w:val="00544243"/>
    <w:rsid w:val="00555ADC"/>
    <w:rsid w:val="00566E47"/>
    <w:rsid w:val="005C3A96"/>
    <w:rsid w:val="005E0CE8"/>
    <w:rsid w:val="0061044B"/>
    <w:rsid w:val="00631A8D"/>
    <w:rsid w:val="006327B7"/>
    <w:rsid w:val="00643E9C"/>
    <w:rsid w:val="00667DDF"/>
    <w:rsid w:val="00671334"/>
    <w:rsid w:val="00697C9E"/>
    <w:rsid w:val="006C063C"/>
    <w:rsid w:val="006C3F1E"/>
    <w:rsid w:val="006F44F3"/>
    <w:rsid w:val="00727E20"/>
    <w:rsid w:val="00741251"/>
    <w:rsid w:val="00776E1E"/>
    <w:rsid w:val="00783A03"/>
    <w:rsid w:val="007A5037"/>
    <w:rsid w:val="007D63A3"/>
    <w:rsid w:val="007D6806"/>
    <w:rsid w:val="008240BE"/>
    <w:rsid w:val="00840623"/>
    <w:rsid w:val="00861459"/>
    <w:rsid w:val="008617C4"/>
    <w:rsid w:val="00863284"/>
    <w:rsid w:val="008F2A0D"/>
    <w:rsid w:val="00903025"/>
    <w:rsid w:val="00941DFD"/>
    <w:rsid w:val="00955007"/>
    <w:rsid w:val="009656A8"/>
    <w:rsid w:val="00996EEB"/>
    <w:rsid w:val="009C4DB8"/>
    <w:rsid w:val="00A15CF4"/>
    <w:rsid w:val="00A34CBB"/>
    <w:rsid w:val="00A56E56"/>
    <w:rsid w:val="00A66A51"/>
    <w:rsid w:val="00AC7675"/>
    <w:rsid w:val="00B12C57"/>
    <w:rsid w:val="00B2720A"/>
    <w:rsid w:val="00B338A7"/>
    <w:rsid w:val="00B4358E"/>
    <w:rsid w:val="00B44666"/>
    <w:rsid w:val="00B47388"/>
    <w:rsid w:val="00B54B71"/>
    <w:rsid w:val="00B77883"/>
    <w:rsid w:val="00BB0161"/>
    <w:rsid w:val="00C34A67"/>
    <w:rsid w:val="00CB6547"/>
    <w:rsid w:val="00CC36E0"/>
    <w:rsid w:val="00D479C8"/>
    <w:rsid w:val="00D5506E"/>
    <w:rsid w:val="00DB08C8"/>
    <w:rsid w:val="00DC5100"/>
    <w:rsid w:val="00DF7DB4"/>
    <w:rsid w:val="00E14351"/>
    <w:rsid w:val="00E22229"/>
    <w:rsid w:val="00E35E11"/>
    <w:rsid w:val="00E3659A"/>
    <w:rsid w:val="00E42F2E"/>
    <w:rsid w:val="00E577FD"/>
    <w:rsid w:val="00E66D04"/>
    <w:rsid w:val="00E72698"/>
    <w:rsid w:val="00E80BA3"/>
    <w:rsid w:val="00E86E4A"/>
    <w:rsid w:val="00E930FF"/>
    <w:rsid w:val="00EA58B0"/>
    <w:rsid w:val="00EB69CF"/>
    <w:rsid w:val="00F10F0B"/>
    <w:rsid w:val="00F445D0"/>
    <w:rsid w:val="00F772B2"/>
    <w:rsid w:val="00FC515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5E11"/>
    <w:rPr>
      <w:color w:val="808080"/>
    </w:rPr>
  </w:style>
  <w:style w:type="paragraph" w:customStyle="1" w:styleId="C441A2F81C9E438486965BF6C9E6E880">
    <w:name w:val="C441A2F81C9E438486965BF6C9E6E880"/>
  </w:style>
  <w:style w:type="paragraph" w:customStyle="1" w:styleId="DEAE5CC15A4D401790739CBC21F9BAC3">
    <w:name w:val="DEAE5CC15A4D401790739CBC21F9BAC3"/>
    <w:rsid w:val="00FC515C"/>
  </w:style>
  <w:style w:type="paragraph" w:customStyle="1" w:styleId="2D51DE4417694103961785C69F61AA6C">
    <w:name w:val="2D51DE4417694103961785C69F61AA6C"/>
  </w:style>
  <w:style w:type="paragraph" w:customStyle="1" w:styleId="DFCB918CAA2543E78F00B4F2C89DF9EF">
    <w:name w:val="DFCB918CAA2543E78F00B4F2C89DF9EF"/>
    <w:rsid w:val="00FC515C"/>
  </w:style>
  <w:style w:type="paragraph" w:customStyle="1" w:styleId="1FA69D618A6841EC80B9F8EF8EEE2743">
    <w:name w:val="1FA69D618A6841EC80B9F8EF8EEE2743"/>
    <w:rsid w:val="00FC515C"/>
  </w:style>
  <w:style w:type="paragraph" w:customStyle="1" w:styleId="D91E7B62B5E4458CA50D9612F347109D">
    <w:name w:val="D91E7B62B5E4458CA50D9612F347109D"/>
    <w:rsid w:val="00FC515C"/>
  </w:style>
  <w:style w:type="paragraph" w:customStyle="1" w:styleId="6E43C83AEBD4447EAA640701E7ABD89F">
    <w:name w:val="6E43C83AEBD4447EAA640701E7ABD89F"/>
    <w:rsid w:val="00FC515C"/>
  </w:style>
  <w:style w:type="paragraph" w:customStyle="1" w:styleId="A18E0B8B1143482CA6818E0701DDB95F">
    <w:name w:val="A18E0B8B1143482CA6818E0701DDB95F"/>
    <w:rsid w:val="00FC515C"/>
  </w:style>
  <w:style w:type="paragraph" w:customStyle="1" w:styleId="AC181FC9E1A44EF18F929D0969BAE6E8">
    <w:name w:val="AC181FC9E1A44EF18F929D0969BAE6E8"/>
    <w:rsid w:val="00FC515C"/>
  </w:style>
  <w:style w:type="paragraph" w:customStyle="1" w:styleId="4528143DC3A64C54A80483A4A8AE9554">
    <w:name w:val="4528143DC3A64C54A80483A4A8AE9554"/>
    <w:rsid w:val="00FC515C"/>
  </w:style>
  <w:style w:type="paragraph" w:customStyle="1" w:styleId="B3FC10F40D0B4339A771B978D3C92E45">
    <w:name w:val="B3FC10F40D0B4339A771B978D3C92E45"/>
    <w:rsid w:val="00FC515C"/>
  </w:style>
  <w:style w:type="paragraph" w:customStyle="1" w:styleId="2732E8EB13464879868E624627B2263C">
    <w:name w:val="2732E8EB13464879868E624627B2263C"/>
    <w:rsid w:val="00FC515C"/>
  </w:style>
  <w:style w:type="paragraph" w:customStyle="1" w:styleId="41D79EA804B3484A9FEEC93C1B67C38D">
    <w:name w:val="41D79EA804B3484A9FEEC93C1B67C38D"/>
    <w:rsid w:val="00FC515C"/>
  </w:style>
  <w:style w:type="paragraph" w:customStyle="1" w:styleId="3618D89E9D234A8E93D22E94CF65AAE9">
    <w:name w:val="3618D89E9D234A8E93D22E94CF65AAE9"/>
    <w:rsid w:val="00FC515C"/>
  </w:style>
  <w:style w:type="paragraph" w:customStyle="1" w:styleId="3C041DE74F4543559D6DF91FFBCEF8B1">
    <w:name w:val="3C041DE74F4543559D6DF91FFBCEF8B1"/>
    <w:rsid w:val="00FC515C"/>
  </w:style>
  <w:style w:type="paragraph" w:customStyle="1" w:styleId="625094FA57E543FC902B957C56742937">
    <w:name w:val="625094FA57E543FC902B957C56742937"/>
    <w:rsid w:val="00FC515C"/>
  </w:style>
  <w:style w:type="paragraph" w:customStyle="1" w:styleId="8DA782F5782147CFBCB46B9ABCD11AE2">
    <w:name w:val="8DA782F5782147CFBCB46B9ABCD11AE2"/>
    <w:rsid w:val="00FC515C"/>
  </w:style>
  <w:style w:type="paragraph" w:customStyle="1" w:styleId="2150A170451D42F39932F4132EFB15CB">
    <w:name w:val="2150A170451D42F39932F4132EFB15CB"/>
    <w:rsid w:val="00B47388"/>
  </w:style>
  <w:style w:type="paragraph" w:customStyle="1" w:styleId="C31F25424FCA4953930C3A6D9D782DF8">
    <w:name w:val="C31F25424FCA4953930C3A6D9D782DF8"/>
    <w:rsid w:val="00B47388"/>
  </w:style>
  <w:style w:type="paragraph" w:customStyle="1" w:styleId="DD264C3455804FDB9A0CEC4EE098A820">
    <w:name w:val="DD264C3455804FDB9A0CEC4EE098A820"/>
    <w:rsid w:val="00FC515C"/>
  </w:style>
  <w:style w:type="paragraph" w:customStyle="1" w:styleId="CDEBA255949D40938DA550AD2A1173EC">
    <w:name w:val="CDEBA255949D40938DA550AD2A1173EC"/>
    <w:rsid w:val="00E35E11"/>
  </w:style>
  <w:style w:type="paragraph" w:customStyle="1" w:styleId="A7B47746A8DC4E9D91056A3D7568BE63">
    <w:name w:val="A7B47746A8DC4E9D91056A3D7568BE63"/>
    <w:rsid w:val="00FC515C"/>
  </w:style>
  <w:style w:type="paragraph" w:customStyle="1" w:styleId="CFF606F5C3384902B03A0D3303DA0397">
    <w:name w:val="CFF606F5C3384902B03A0D3303DA0397"/>
    <w:rsid w:val="00B47388"/>
  </w:style>
  <w:style w:type="paragraph" w:customStyle="1" w:styleId="F77F6054750946138C83772488A7BF77">
    <w:name w:val="F77F6054750946138C83772488A7BF77"/>
    <w:rsid w:val="00E35E11"/>
  </w:style>
  <w:style w:type="paragraph" w:customStyle="1" w:styleId="24B72325FEDE435EBF50951B5494D834">
    <w:name w:val="24B72325FEDE435EBF50951B5494D834"/>
    <w:rsid w:val="00E35E11"/>
  </w:style>
  <w:style w:type="paragraph" w:customStyle="1" w:styleId="57EB8D48FFB249B7ACF4FA39746FAC38">
    <w:name w:val="57EB8D48FFB249B7ACF4FA39746FAC38"/>
    <w:rsid w:val="00E35E11"/>
  </w:style>
  <w:style w:type="paragraph" w:customStyle="1" w:styleId="9298C7DA3F174AAEA03180823D5E6CF8">
    <w:name w:val="9298C7DA3F174AAEA03180823D5E6CF8"/>
    <w:rsid w:val="00E35E11"/>
  </w:style>
  <w:style w:type="paragraph" w:customStyle="1" w:styleId="943662A6837D41DB9EEF0130DF13AC39">
    <w:name w:val="943662A6837D41DB9EEF0130DF13AC39"/>
    <w:rsid w:val="00E35E11"/>
  </w:style>
  <w:style w:type="paragraph" w:customStyle="1" w:styleId="C14C3EC5BC5448ECAFD137F5D376462D">
    <w:name w:val="C14C3EC5BC5448ECAFD137F5D376462D"/>
    <w:rsid w:val="00E35E11"/>
  </w:style>
  <w:style w:type="paragraph" w:customStyle="1" w:styleId="20D4889A4604421295CA878EA349AC56">
    <w:name w:val="20D4889A4604421295CA878EA349AC56"/>
    <w:rsid w:val="00E35E11"/>
  </w:style>
  <w:style w:type="paragraph" w:customStyle="1" w:styleId="32C5234542B14DE398FD7DC8F4057FF7">
    <w:name w:val="32C5234542B14DE398FD7DC8F4057FF7"/>
    <w:rsid w:val="00E35E11"/>
  </w:style>
  <w:style w:type="paragraph" w:customStyle="1" w:styleId="4A5A1FD27733488680E498EF45CC92A3">
    <w:name w:val="4A5A1FD27733488680E498EF45CC92A3"/>
    <w:rsid w:val="00E35E11"/>
  </w:style>
  <w:style w:type="paragraph" w:customStyle="1" w:styleId="8955CBCDC7194763968D74B7173B6253">
    <w:name w:val="8955CBCDC7194763968D74B7173B6253"/>
    <w:rsid w:val="00E35E11"/>
  </w:style>
  <w:style w:type="paragraph" w:customStyle="1" w:styleId="D13104D7391349F19BB11EF63846CE35">
    <w:name w:val="D13104D7391349F19BB11EF63846CE35"/>
    <w:rsid w:val="00E35E11"/>
  </w:style>
  <w:style w:type="paragraph" w:customStyle="1" w:styleId="95E1861538954AAD892C3D1AA9CCDBE0">
    <w:name w:val="95E1861538954AAD892C3D1AA9CCDBE0"/>
    <w:rsid w:val="00E35E11"/>
  </w:style>
  <w:style w:type="paragraph" w:customStyle="1" w:styleId="717449A86BBF4798A52438126506661D">
    <w:name w:val="717449A86BBF4798A52438126506661D"/>
    <w:rsid w:val="00E35E11"/>
  </w:style>
  <w:style w:type="paragraph" w:customStyle="1" w:styleId="CE8A8D04F9BD41F88EEBF5BFF10DBBAD">
    <w:name w:val="CE8A8D04F9BD41F88EEBF5BFF10DBBAD"/>
    <w:rsid w:val="00E35E11"/>
  </w:style>
  <w:style w:type="paragraph" w:customStyle="1" w:styleId="D034B20CBA8E44CCA77221571E7D8369">
    <w:name w:val="D034B20CBA8E44CCA77221571E7D8369"/>
    <w:rsid w:val="00E35E11"/>
  </w:style>
  <w:style w:type="paragraph" w:customStyle="1" w:styleId="1220DC3FA3BA46E79C9632236BC54255">
    <w:name w:val="1220DC3FA3BA46E79C9632236BC54255"/>
    <w:rsid w:val="00E35E11"/>
  </w:style>
  <w:style w:type="paragraph" w:customStyle="1" w:styleId="837A37D7C6F14D5B9D5FA506BD3280C3">
    <w:name w:val="837A37D7C6F14D5B9D5FA506BD3280C3"/>
    <w:rsid w:val="00E35E11"/>
  </w:style>
  <w:style w:type="paragraph" w:customStyle="1" w:styleId="E1B15C75E7544C94860869A6D51FBAF1">
    <w:name w:val="E1B15C75E7544C94860869A6D51FBAF1"/>
    <w:rsid w:val="00E35E11"/>
  </w:style>
  <w:style w:type="paragraph" w:customStyle="1" w:styleId="DC1280BB7CFB49F48AF0FCE115E7D67F">
    <w:name w:val="DC1280BB7CFB49F48AF0FCE115E7D67F"/>
    <w:rsid w:val="00E35E11"/>
  </w:style>
  <w:style w:type="paragraph" w:customStyle="1" w:styleId="B52F599CAC714B269906C039872C1B5F">
    <w:name w:val="B52F599CAC714B269906C039872C1B5F"/>
    <w:rsid w:val="00E35E11"/>
  </w:style>
  <w:style w:type="paragraph" w:customStyle="1" w:styleId="AE2FF563406543119A088786BCAFA01D">
    <w:name w:val="AE2FF563406543119A088786BCAFA01D"/>
    <w:rsid w:val="00E35E11"/>
  </w:style>
  <w:style w:type="paragraph" w:customStyle="1" w:styleId="7C08A990D556476B96634490F8B33835">
    <w:name w:val="7C08A990D556476B96634490F8B33835"/>
    <w:rsid w:val="00E35E11"/>
  </w:style>
  <w:style w:type="paragraph" w:customStyle="1" w:styleId="6D357FC078814C1886DEBE676188C06A">
    <w:name w:val="6D357FC078814C1886DEBE676188C06A"/>
    <w:rsid w:val="00E35E11"/>
  </w:style>
  <w:style w:type="paragraph" w:customStyle="1" w:styleId="E6CA8928D33A4CCD8203D47F9C620D29">
    <w:name w:val="E6CA8928D33A4CCD8203D47F9C620D29"/>
    <w:rsid w:val="00E35E11"/>
  </w:style>
  <w:style w:type="paragraph" w:customStyle="1" w:styleId="C94FC14A28D74724AEAAD4D9A4987CE5">
    <w:name w:val="C94FC14A28D74724AEAAD4D9A4987CE5"/>
    <w:rsid w:val="00E35E11"/>
  </w:style>
  <w:style w:type="paragraph" w:customStyle="1" w:styleId="8E8ED764E265461484E0E78D57AAE2D4">
    <w:name w:val="8E8ED764E265461484E0E78D57AAE2D4"/>
    <w:rsid w:val="00E35E11"/>
  </w:style>
  <w:style w:type="paragraph" w:customStyle="1" w:styleId="1AA0D260BDB24CF9A154C4275E1AFD75">
    <w:name w:val="1AA0D260BDB24CF9A154C4275E1AFD75"/>
    <w:rsid w:val="00E35E11"/>
  </w:style>
  <w:style w:type="paragraph" w:customStyle="1" w:styleId="D7733E708C5A465188C9448C0B0906E9">
    <w:name w:val="D7733E708C5A465188C9448C0B0906E9"/>
    <w:rsid w:val="00E35E11"/>
  </w:style>
  <w:style w:type="paragraph" w:customStyle="1" w:styleId="32B8DF5DBD1F48758E4497701ED07B18">
    <w:name w:val="32B8DF5DBD1F48758E4497701ED07B18"/>
    <w:rsid w:val="00E35E11"/>
  </w:style>
  <w:style w:type="paragraph" w:customStyle="1" w:styleId="53449D7682354483A41256FF9F01AB98">
    <w:name w:val="53449D7682354483A41256FF9F01AB98"/>
    <w:rsid w:val="00E35E11"/>
  </w:style>
  <w:style w:type="paragraph" w:customStyle="1" w:styleId="6E79197D18824CCA842CAC0209FD17B3">
    <w:name w:val="6E79197D18824CCA842CAC0209FD17B3"/>
    <w:rsid w:val="00E35E11"/>
  </w:style>
  <w:style w:type="paragraph" w:customStyle="1" w:styleId="13299A3C83B947CCAB7EB3A6721195AB">
    <w:name w:val="13299A3C83B947CCAB7EB3A6721195AB"/>
    <w:rsid w:val="00E35E11"/>
  </w:style>
  <w:style w:type="paragraph" w:customStyle="1" w:styleId="CB4EC8E7A6E7469397BDAFFC3B27D365">
    <w:name w:val="CB4EC8E7A6E7469397BDAFFC3B27D365"/>
    <w:rsid w:val="00E35E11"/>
  </w:style>
  <w:style w:type="paragraph" w:customStyle="1" w:styleId="2DF42C5355EC4651B9C8631E2887B507">
    <w:name w:val="2DF42C5355EC4651B9C8631E2887B507"/>
    <w:rsid w:val="00E35E11"/>
  </w:style>
  <w:style w:type="paragraph" w:customStyle="1" w:styleId="2849A1274C214BEFAC4FB4E37D1DCF62">
    <w:name w:val="2849A1274C214BEFAC4FB4E37D1DCF62"/>
    <w:rsid w:val="00E35E11"/>
  </w:style>
  <w:style w:type="paragraph" w:customStyle="1" w:styleId="D7A0BE4BB8B64508852E4427F320695C">
    <w:name w:val="D7A0BE4BB8B64508852E4427F320695C"/>
    <w:rsid w:val="00E35E11"/>
  </w:style>
  <w:style w:type="paragraph" w:customStyle="1" w:styleId="3ECEFFAD3B6F4385AD149F6542909C0A">
    <w:name w:val="3ECEFFAD3B6F4385AD149F6542909C0A"/>
    <w:rsid w:val="00E35E11"/>
  </w:style>
  <w:style w:type="paragraph" w:customStyle="1" w:styleId="95CDE2032EAC420FB3ED872F6095C5F1">
    <w:name w:val="95CDE2032EAC420FB3ED872F6095C5F1"/>
    <w:rsid w:val="00E35E11"/>
  </w:style>
  <w:style w:type="paragraph" w:customStyle="1" w:styleId="2313892C38774C1B900617F102C286AC">
    <w:name w:val="2313892C38774C1B900617F102C286AC"/>
    <w:rsid w:val="00E35E11"/>
  </w:style>
  <w:style w:type="paragraph" w:customStyle="1" w:styleId="D8999978C0A4488480D07EEA35BA4551">
    <w:name w:val="D8999978C0A4488480D07EEA35BA4551"/>
    <w:rsid w:val="00E35E11"/>
  </w:style>
  <w:style w:type="paragraph" w:customStyle="1" w:styleId="1968AB3FF25E4D9FB9D478D90AC798E8">
    <w:name w:val="1968AB3FF25E4D9FB9D478D90AC798E8"/>
    <w:rsid w:val="00E35E11"/>
  </w:style>
  <w:style w:type="paragraph" w:customStyle="1" w:styleId="10574150A54F4AD0A84FB15CDD71ED38">
    <w:name w:val="10574150A54F4AD0A84FB15CDD71ED38"/>
    <w:rsid w:val="00E35E11"/>
  </w:style>
  <w:style w:type="paragraph" w:customStyle="1" w:styleId="D91523DEFBBA435EAFC8F4767E60C7E5">
    <w:name w:val="D91523DEFBBA435EAFC8F4767E60C7E5"/>
    <w:rsid w:val="00E35E11"/>
  </w:style>
  <w:style w:type="paragraph" w:customStyle="1" w:styleId="F90B1F5B22EA4C01B297E48C30013BC8">
    <w:name w:val="F90B1F5B22EA4C01B297E48C30013BC8"/>
    <w:rsid w:val="00E35E11"/>
  </w:style>
  <w:style w:type="paragraph" w:customStyle="1" w:styleId="6B32EB84639247F98A41D78D7BACD187">
    <w:name w:val="6B32EB84639247F98A41D78D7BACD187"/>
    <w:rsid w:val="00E35E11"/>
  </w:style>
  <w:style w:type="paragraph" w:customStyle="1" w:styleId="9BE311F339F44CBA9FD0B4D69D511252">
    <w:name w:val="9BE311F339F44CBA9FD0B4D69D511252"/>
    <w:rsid w:val="00E35E11"/>
  </w:style>
  <w:style w:type="paragraph" w:customStyle="1" w:styleId="8C2BB7FF2AE246EAA3670D9FF2C962BF">
    <w:name w:val="8C2BB7FF2AE246EAA3670D9FF2C962BF"/>
    <w:rsid w:val="00E35E11"/>
  </w:style>
  <w:style w:type="paragraph" w:customStyle="1" w:styleId="5A7BD798236841B4AADF5C3CC9510AEB">
    <w:name w:val="5A7BD798236841B4AADF5C3CC9510AEB"/>
    <w:rsid w:val="00E35E11"/>
  </w:style>
  <w:style w:type="paragraph" w:customStyle="1" w:styleId="FC0DB65B4DCE4C62AC26E5DC80338075">
    <w:name w:val="FC0DB65B4DCE4C62AC26E5DC80338075"/>
    <w:rsid w:val="00E35E11"/>
  </w:style>
  <w:style w:type="paragraph" w:customStyle="1" w:styleId="AD6E19C4367D4E78832C09AF2D1C574A">
    <w:name w:val="AD6E19C4367D4E78832C09AF2D1C574A"/>
    <w:rsid w:val="00E35E11"/>
  </w:style>
  <w:style w:type="paragraph" w:customStyle="1" w:styleId="DDC908C1A6DA4C5D90F41BD821B4DAFA">
    <w:name w:val="DDC908C1A6DA4C5D90F41BD821B4DAFA"/>
    <w:rsid w:val="00E35E11"/>
  </w:style>
  <w:style w:type="paragraph" w:customStyle="1" w:styleId="A0F7D4B3DFF041B0A2B9621AD331CC4E">
    <w:name w:val="A0F7D4B3DFF041B0A2B9621AD331CC4E"/>
    <w:rsid w:val="00E35E11"/>
  </w:style>
  <w:style w:type="paragraph" w:customStyle="1" w:styleId="CFE77C1E9D6C445197B50C1E4D8C865A">
    <w:name w:val="CFE77C1E9D6C445197B50C1E4D8C865A"/>
    <w:rsid w:val="00E35E11"/>
  </w:style>
  <w:style w:type="paragraph" w:customStyle="1" w:styleId="2F158C7C596744979B66707A81F2AC0B">
    <w:name w:val="2F158C7C596744979B66707A81F2AC0B"/>
    <w:rsid w:val="00E35E11"/>
  </w:style>
  <w:style w:type="paragraph" w:customStyle="1" w:styleId="357797DCAB9C4AE3A8BC96ED94208E28">
    <w:name w:val="357797DCAB9C4AE3A8BC96ED94208E28"/>
    <w:rsid w:val="00E35E11"/>
  </w:style>
  <w:style w:type="paragraph" w:customStyle="1" w:styleId="261766F9105547CB80EBE1140353F3A6">
    <w:name w:val="261766F9105547CB80EBE1140353F3A6"/>
    <w:rsid w:val="00E35E11"/>
  </w:style>
  <w:style w:type="paragraph" w:customStyle="1" w:styleId="9829EE29D4F3497583EB6AA1676F3BA5">
    <w:name w:val="9829EE29D4F3497583EB6AA1676F3BA5"/>
    <w:rsid w:val="00E35E11"/>
  </w:style>
  <w:style w:type="paragraph" w:customStyle="1" w:styleId="E5AC85D490D04CFE80C7BDEDD0A1D591">
    <w:name w:val="E5AC85D490D04CFE80C7BDEDD0A1D591"/>
    <w:rsid w:val="00E35E11"/>
  </w:style>
  <w:style w:type="paragraph" w:customStyle="1" w:styleId="88515F2EAE334AF89FAFE859102EDC51">
    <w:name w:val="88515F2EAE334AF89FAFE859102EDC51"/>
    <w:rsid w:val="00E35E11"/>
  </w:style>
  <w:style w:type="paragraph" w:customStyle="1" w:styleId="45D96E867E6B4A829E817738366EA503">
    <w:name w:val="45D96E867E6B4A829E817738366EA503"/>
    <w:rsid w:val="00566E47"/>
  </w:style>
  <w:style w:type="paragraph" w:customStyle="1" w:styleId="348C039A223644648AC83E1BA941EA39">
    <w:name w:val="348C039A223644648AC83E1BA941EA39"/>
    <w:rsid w:val="00566E47"/>
  </w:style>
  <w:style w:type="paragraph" w:customStyle="1" w:styleId="2F97D161EAF146F7920C3998B5C636BD">
    <w:name w:val="2F97D161EAF146F7920C3998B5C636BD"/>
    <w:rsid w:val="00E35E11"/>
  </w:style>
  <w:style w:type="paragraph" w:customStyle="1" w:styleId="8DD4F7F7A5EF4B2C90BD10BB5B091FE6">
    <w:name w:val="8DD4F7F7A5EF4B2C90BD10BB5B091FE6"/>
    <w:rsid w:val="00E35E11"/>
  </w:style>
  <w:style w:type="paragraph" w:customStyle="1" w:styleId="8FD9FF2EF8ED4C4AA616B65FB0A6667B">
    <w:name w:val="8FD9FF2EF8ED4C4AA616B65FB0A6667B"/>
    <w:rsid w:val="00E35E11"/>
  </w:style>
  <w:style w:type="paragraph" w:customStyle="1" w:styleId="CC30A4A8763645DAB5BE65B8DE68195A">
    <w:name w:val="CC30A4A8763645DAB5BE65B8DE68195A"/>
    <w:rsid w:val="00E35E11"/>
  </w:style>
  <w:style w:type="paragraph" w:customStyle="1" w:styleId="D1572B349C8643FDBE1A9DD25CE7C9C9">
    <w:name w:val="D1572B349C8643FDBE1A9DD25CE7C9C9"/>
    <w:rsid w:val="00E35E11"/>
  </w:style>
  <w:style w:type="paragraph" w:customStyle="1" w:styleId="61220934C7EA4140A5028BDB3A69742B">
    <w:name w:val="61220934C7EA4140A5028BDB3A69742B"/>
    <w:rsid w:val="00E35E11"/>
  </w:style>
  <w:style w:type="paragraph" w:customStyle="1" w:styleId="8EB7688B783C4FFA873730DDF67B108E">
    <w:name w:val="8EB7688B783C4FFA873730DDF67B108E"/>
    <w:rsid w:val="00E35E11"/>
  </w:style>
  <w:style w:type="paragraph" w:customStyle="1" w:styleId="5B5D5074EB8349F9860C000B421DF05E">
    <w:name w:val="5B5D5074EB8349F9860C000B421DF05E"/>
    <w:rsid w:val="00E35E11"/>
  </w:style>
  <w:style w:type="paragraph" w:customStyle="1" w:styleId="1983352B0A694F84B892B5E9971BE697">
    <w:name w:val="1983352B0A694F84B892B5E9971BE697"/>
    <w:rsid w:val="00566E47"/>
  </w:style>
  <w:style w:type="paragraph" w:customStyle="1" w:styleId="587C82F6D746464FBFE9D9907618382D">
    <w:name w:val="587C82F6D746464FBFE9D9907618382D"/>
    <w:rsid w:val="00E35E11"/>
  </w:style>
  <w:style w:type="paragraph" w:customStyle="1" w:styleId="4FD69FCF6C0F480AAA239E94DF4194DB">
    <w:name w:val="4FD69FCF6C0F480AAA239E94DF4194DB"/>
    <w:rsid w:val="00566E47"/>
  </w:style>
  <w:style w:type="paragraph" w:customStyle="1" w:styleId="EC185EDF3CF8475584D6492EBB0400F7">
    <w:name w:val="EC185EDF3CF8475584D6492EBB0400F7"/>
    <w:rsid w:val="00E35E11"/>
  </w:style>
  <w:style w:type="paragraph" w:customStyle="1" w:styleId="81FDD3DD4E7C45D8AF67D8DD06D2C562">
    <w:name w:val="81FDD3DD4E7C45D8AF67D8DD06D2C562"/>
    <w:rsid w:val="00E35E11"/>
  </w:style>
  <w:style w:type="paragraph" w:customStyle="1" w:styleId="23C1ECB757584027AFDE91DDA97FE6F5">
    <w:name w:val="23C1ECB757584027AFDE91DDA97FE6F5"/>
    <w:rsid w:val="00E35E11"/>
  </w:style>
  <w:style w:type="paragraph" w:customStyle="1" w:styleId="B22D095FAB16412F80E5E364312C8344">
    <w:name w:val="B22D095FAB16412F80E5E364312C8344"/>
    <w:rsid w:val="00FC515C"/>
  </w:style>
  <w:style w:type="paragraph" w:customStyle="1" w:styleId="50262AAC9DB94BE9862B9202C9731120">
    <w:name w:val="50262AAC9DB94BE9862B9202C9731120"/>
    <w:rsid w:val="00FC515C"/>
  </w:style>
  <w:style w:type="paragraph" w:customStyle="1" w:styleId="3982C6D62D2442E7AA0BA3D2C1112625">
    <w:name w:val="3982C6D62D2442E7AA0BA3D2C1112625"/>
    <w:rsid w:val="00FC515C"/>
  </w:style>
  <w:style w:type="paragraph" w:customStyle="1" w:styleId="31296BBD6FCC4B83BC75B8A28CF9B9FC">
    <w:name w:val="31296BBD6FCC4B83BC75B8A28CF9B9FC"/>
    <w:rsid w:val="00FC515C"/>
  </w:style>
  <w:style w:type="paragraph" w:customStyle="1" w:styleId="626FECB28E6842DCA84BE3D8C55B1409">
    <w:name w:val="626FECB28E6842DCA84BE3D8C55B1409"/>
    <w:rsid w:val="00FC515C"/>
  </w:style>
  <w:style w:type="paragraph" w:customStyle="1" w:styleId="9A4043CCDBC14AB09D26BB366AF875CE">
    <w:name w:val="9A4043CCDBC14AB09D26BB366AF875CE"/>
    <w:rsid w:val="00FC515C"/>
  </w:style>
  <w:style w:type="paragraph" w:customStyle="1" w:styleId="0487CF289C554464A488D7AC7AD47F1D">
    <w:name w:val="0487CF289C554464A488D7AC7AD47F1D"/>
    <w:rsid w:val="00FC515C"/>
  </w:style>
  <w:style w:type="paragraph" w:customStyle="1" w:styleId="9B01C3C7956648AB876D8C9AA27F33DA">
    <w:name w:val="9B01C3C7956648AB876D8C9AA27F33DA"/>
    <w:rsid w:val="00FC515C"/>
  </w:style>
  <w:style w:type="paragraph" w:customStyle="1" w:styleId="99BD02F5BE7745DC8CCD7F82969F7013">
    <w:name w:val="99BD02F5BE7745DC8CCD7F82969F7013"/>
    <w:rsid w:val="00FC515C"/>
  </w:style>
  <w:style w:type="paragraph" w:customStyle="1" w:styleId="F6CF38A08E1C4F02BB02079737E72FCD">
    <w:name w:val="F6CF38A08E1C4F02BB02079737E72FCD"/>
    <w:rsid w:val="00FC515C"/>
  </w:style>
  <w:style w:type="paragraph" w:customStyle="1" w:styleId="AC19C464688E432D93DCB076C1D5F6E0">
    <w:name w:val="AC19C464688E432D93DCB076C1D5F6E0"/>
    <w:rsid w:val="00FC515C"/>
  </w:style>
  <w:style w:type="paragraph" w:customStyle="1" w:styleId="7018DC4B199D45ACB9CB9A872EE03BDD">
    <w:name w:val="7018DC4B199D45ACB9CB9A872EE03BDD"/>
    <w:rsid w:val="00FC515C"/>
  </w:style>
  <w:style w:type="paragraph" w:customStyle="1" w:styleId="BDC6F44BF1C64130988C8A25FEAAABB2">
    <w:name w:val="BDC6F44BF1C64130988C8A25FEAAABB2"/>
    <w:rsid w:val="00FC515C"/>
  </w:style>
  <w:style w:type="paragraph" w:customStyle="1" w:styleId="E23A89FBF703497489127C58DCA863E4">
    <w:name w:val="E23A89FBF703497489127C58DCA863E4"/>
    <w:rsid w:val="00FC515C"/>
  </w:style>
  <w:style w:type="paragraph" w:customStyle="1" w:styleId="8257B90EBC1146F0A7E1BFF7E298C47D">
    <w:name w:val="8257B90EBC1146F0A7E1BFF7E298C47D"/>
    <w:rsid w:val="00FC515C"/>
  </w:style>
  <w:style w:type="paragraph" w:customStyle="1" w:styleId="6AD7A5DE8D26425A91D366BEF8DBB42F">
    <w:name w:val="6AD7A5DE8D26425A91D366BEF8DBB42F"/>
    <w:rsid w:val="00FC515C"/>
  </w:style>
  <w:style w:type="paragraph" w:customStyle="1" w:styleId="01EB8592FB9842EBB937F886634933F0">
    <w:name w:val="01EB8592FB9842EBB937F886634933F0"/>
    <w:rsid w:val="00FC515C"/>
  </w:style>
  <w:style w:type="paragraph" w:customStyle="1" w:styleId="61A526DD35A44B989189911D8386722E">
    <w:name w:val="61A526DD35A44B989189911D8386722E"/>
    <w:rsid w:val="00FC515C"/>
  </w:style>
  <w:style w:type="paragraph" w:customStyle="1" w:styleId="AF149E00B62444C5BE0374AF603C0A4B">
    <w:name w:val="AF149E00B62444C5BE0374AF603C0A4B"/>
    <w:rsid w:val="00FC515C"/>
  </w:style>
  <w:style w:type="paragraph" w:customStyle="1" w:styleId="284FFD7D4E56478DA71FA95048746088">
    <w:name w:val="284FFD7D4E56478DA71FA95048746088"/>
    <w:rsid w:val="00FC515C"/>
  </w:style>
  <w:style w:type="paragraph" w:customStyle="1" w:styleId="CE7BA86746DA49ADAB0485AB173D46F7">
    <w:name w:val="CE7BA86746DA49ADAB0485AB173D46F7"/>
    <w:rsid w:val="00566E47"/>
  </w:style>
  <w:style w:type="paragraph" w:customStyle="1" w:styleId="7A96D2F95493445FB7574F800D4BF6FD">
    <w:name w:val="7A96D2F95493445FB7574F800D4BF6FD"/>
    <w:rsid w:val="00566E47"/>
  </w:style>
  <w:style w:type="paragraph" w:customStyle="1" w:styleId="9720352A0B3F41E48A625C8213D38D1C">
    <w:name w:val="9720352A0B3F41E48A625C8213D38D1C"/>
    <w:rsid w:val="00FC515C"/>
  </w:style>
  <w:style w:type="paragraph" w:customStyle="1" w:styleId="7E0EB5CF725E4BEDA5EBE28250319C43">
    <w:name w:val="7E0EB5CF725E4BEDA5EBE28250319C43"/>
    <w:rsid w:val="00FC515C"/>
  </w:style>
  <w:style w:type="paragraph" w:customStyle="1" w:styleId="3C1A74C08AA946C7B7639CE4E621D93A">
    <w:name w:val="3C1A74C08AA946C7B7639CE4E621D93A"/>
    <w:rsid w:val="00FC515C"/>
  </w:style>
  <w:style w:type="paragraph" w:customStyle="1" w:styleId="838DCB213DB7443ABB19DCD2DE88BF7F">
    <w:name w:val="838DCB213DB7443ABB19DCD2DE88BF7F"/>
    <w:rsid w:val="00FC515C"/>
  </w:style>
  <w:style w:type="paragraph" w:customStyle="1" w:styleId="4E53FBF6D66B420AB1C3B100EFE0848B">
    <w:name w:val="4E53FBF6D66B420AB1C3B100EFE0848B"/>
    <w:rsid w:val="00FC515C"/>
  </w:style>
  <w:style w:type="paragraph" w:customStyle="1" w:styleId="BAD795108ECF4F82A4543159167B8A1D">
    <w:name w:val="BAD795108ECF4F82A4543159167B8A1D"/>
    <w:rsid w:val="00FC515C"/>
  </w:style>
  <w:style w:type="paragraph" w:customStyle="1" w:styleId="6146EA83479B441DBA09077F199ED091">
    <w:name w:val="6146EA83479B441DBA09077F199ED091"/>
    <w:rsid w:val="00FC515C"/>
  </w:style>
  <w:style w:type="paragraph" w:customStyle="1" w:styleId="F61090F976CD40FBA1DF8282A44D47DB">
    <w:name w:val="F61090F976CD40FBA1DF8282A44D47DB"/>
    <w:rsid w:val="00FC515C"/>
  </w:style>
  <w:style w:type="paragraph" w:customStyle="1" w:styleId="B80EC897A41A4AB2B8E1AE7F4E87A3DA">
    <w:name w:val="B80EC897A41A4AB2B8E1AE7F4E87A3DA"/>
    <w:rsid w:val="00FC515C"/>
  </w:style>
  <w:style w:type="paragraph" w:customStyle="1" w:styleId="34EFD1CFF9E547B1BF40AEE0BC082ACB">
    <w:name w:val="34EFD1CFF9E547B1BF40AEE0BC082ACB"/>
    <w:rsid w:val="00E35E11"/>
  </w:style>
  <w:style w:type="paragraph" w:customStyle="1" w:styleId="78DC9850A12F428B895690E1250B914D">
    <w:name w:val="78DC9850A12F428B895690E1250B914D"/>
    <w:rsid w:val="00E35E11"/>
  </w:style>
  <w:style w:type="paragraph" w:customStyle="1" w:styleId="252B1160F4064663A5A31F054A7505AC">
    <w:name w:val="252B1160F4064663A5A31F054A7505AC"/>
    <w:rsid w:val="00566E47"/>
  </w:style>
  <w:style w:type="paragraph" w:customStyle="1" w:styleId="07AFE43CC7DE4AF08E46CC8B14B4E6F5">
    <w:name w:val="07AFE43CC7DE4AF08E46CC8B14B4E6F5"/>
    <w:rsid w:val="00E35E11"/>
  </w:style>
  <w:style w:type="paragraph" w:customStyle="1" w:styleId="03F3A5DB97C5411CAA0DA30862B8DFDF">
    <w:name w:val="03F3A5DB97C5411CAA0DA30862B8DFDF"/>
    <w:rsid w:val="00E35E11"/>
  </w:style>
  <w:style w:type="paragraph" w:customStyle="1" w:styleId="06EAA918CF2C4BE3AB01A5939AB53E0F">
    <w:name w:val="06EAA918CF2C4BE3AB01A5939AB53E0F"/>
    <w:rsid w:val="00566E47"/>
  </w:style>
  <w:style w:type="paragraph" w:customStyle="1" w:styleId="EDC8DA99E56A45AC96470B5455A6E29F">
    <w:name w:val="EDC8DA99E56A45AC96470B5455A6E29F"/>
    <w:rsid w:val="00566E47"/>
  </w:style>
  <w:style w:type="paragraph" w:customStyle="1" w:styleId="688B7621518D4E929823F2EE193EC35A">
    <w:name w:val="688B7621518D4E929823F2EE193EC35A"/>
    <w:rsid w:val="00FC515C"/>
  </w:style>
  <w:style w:type="paragraph" w:customStyle="1" w:styleId="4D952F7C238449E0B2DF71890F48CF88">
    <w:name w:val="4D952F7C238449E0B2DF71890F48CF88"/>
    <w:rsid w:val="00E35E11"/>
  </w:style>
  <w:style w:type="paragraph" w:customStyle="1" w:styleId="8610C4AE364A46A5A1407CE6FCCDC904">
    <w:name w:val="8610C4AE364A46A5A1407CE6FCCDC904"/>
    <w:rsid w:val="00566E47"/>
  </w:style>
  <w:style w:type="paragraph" w:customStyle="1" w:styleId="D64D6FD266B34E33A31CF07C415431C0">
    <w:name w:val="D64D6FD266B34E33A31CF07C415431C0"/>
    <w:rsid w:val="00E35E11"/>
  </w:style>
  <w:style w:type="paragraph" w:customStyle="1" w:styleId="4F1D54A8DDAD4D199F91579E895D1AFD">
    <w:name w:val="4F1D54A8DDAD4D199F91579E895D1AFD"/>
    <w:rsid w:val="00566E47"/>
  </w:style>
  <w:style w:type="paragraph" w:customStyle="1" w:styleId="E794FD4A7E9D4A828AA7088EE7E6618E">
    <w:name w:val="E794FD4A7E9D4A828AA7088EE7E6618E"/>
    <w:rsid w:val="00E35E11"/>
  </w:style>
  <w:style w:type="paragraph" w:customStyle="1" w:styleId="AE37DF383DDD46FAA97281A2715E99EF">
    <w:name w:val="AE37DF383DDD46FAA97281A2715E99EF"/>
    <w:rsid w:val="00E35E11"/>
  </w:style>
  <w:style w:type="paragraph" w:customStyle="1" w:styleId="B15EC22563334BC08ED0A53C828D1C5F">
    <w:name w:val="B15EC22563334BC08ED0A53C828D1C5F"/>
    <w:rsid w:val="00566E47"/>
  </w:style>
  <w:style w:type="paragraph" w:customStyle="1" w:styleId="9B4304F2627D4E48A4BBC5317BA004F3">
    <w:name w:val="9B4304F2627D4E48A4BBC5317BA004F3"/>
    <w:rsid w:val="00E35E11"/>
  </w:style>
  <w:style w:type="paragraph" w:customStyle="1" w:styleId="A978931BE00F4179AA7E100E8BA8F88C">
    <w:name w:val="A978931BE00F4179AA7E100E8BA8F88C"/>
    <w:rsid w:val="00E35E11"/>
  </w:style>
  <w:style w:type="paragraph" w:customStyle="1" w:styleId="461AED35E8F44DB7AAC7C10926A9FAEC">
    <w:name w:val="461AED35E8F44DB7AAC7C10926A9FAEC"/>
    <w:rsid w:val="00566E47"/>
  </w:style>
  <w:style w:type="paragraph" w:customStyle="1" w:styleId="8C5086058FF7467985ED65DAD7A6A811">
    <w:name w:val="8C5086058FF7467985ED65DAD7A6A811"/>
    <w:rsid w:val="00E35E11"/>
  </w:style>
  <w:style w:type="paragraph" w:customStyle="1" w:styleId="69DD44AC48C7409A9191E1FF84F7B656">
    <w:name w:val="69DD44AC48C7409A9191E1FF84F7B656"/>
    <w:rsid w:val="00E35E11"/>
  </w:style>
  <w:style w:type="paragraph" w:customStyle="1" w:styleId="2820FF1646214A66B47C1126DC5919B7">
    <w:name w:val="2820FF1646214A66B47C1126DC5919B7"/>
    <w:rsid w:val="00566E47"/>
  </w:style>
  <w:style w:type="paragraph" w:customStyle="1" w:styleId="0CCE697CE6D84F98B982D9A91B006F2C">
    <w:name w:val="0CCE697CE6D84F98B982D9A91B006F2C"/>
    <w:rsid w:val="00566E47"/>
  </w:style>
  <w:style w:type="paragraph" w:customStyle="1" w:styleId="D2D3F189633F4729A16596E16830C3E6">
    <w:name w:val="D2D3F189633F4729A16596E16830C3E6"/>
    <w:rsid w:val="00FC515C"/>
  </w:style>
  <w:style w:type="paragraph" w:customStyle="1" w:styleId="3DE006523C9741A8AC155B481A609BC8">
    <w:name w:val="3DE006523C9741A8AC155B481A609BC8"/>
    <w:rsid w:val="00FC515C"/>
  </w:style>
  <w:style w:type="paragraph" w:customStyle="1" w:styleId="F6D06FF64A014F8BA89B8E6C72546AE2">
    <w:name w:val="F6D06FF64A014F8BA89B8E6C72546AE2"/>
    <w:rsid w:val="00FC515C"/>
  </w:style>
  <w:style w:type="paragraph" w:customStyle="1" w:styleId="0E3C89D9774B4A4CA4F7BC96CC2364BD">
    <w:name w:val="0E3C89D9774B4A4CA4F7BC96CC2364BD"/>
    <w:rsid w:val="00FC515C"/>
  </w:style>
  <w:style w:type="paragraph" w:customStyle="1" w:styleId="A5271ADCCBCB4FC582C90D485743A31B">
    <w:name w:val="A5271ADCCBCB4FC582C90D485743A31B"/>
    <w:rsid w:val="00FC515C"/>
  </w:style>
  <w:style w:type="paragraph" w:customStyle="1" w:styleId="0C26DFA730A74C619CE3E14BFB286E70">
    <w:name w:val="0C26DFA730A74C619CE3E14BFB286E70"/>
    <w:rsid w:val="00FC515C"/>
  </w:style>
  <w:style w:type="paragraph" w:customStyle="1" w:styleId="4967E4B7217F43108E505100C64849CD">
    <w:name w:val="4967E4B7217F43108E505100C64849CD"/>
    <w:rsid w:val="00FC515C"/>
  </w:style>
  <w:style w:type="paragraph" w:customStyle="1" w:styleId="C9698F49041F44509F95AB15CC60A2E7">
    <w:name w:val="C9698F49041F44509F95AB15CC60A2E7"/>
    <w:rsid w:val="00FC515C"/>
  </w:style>
  <w:style w:type="paragraph" w:customStyle="1" w:styleId="325B49DAAEE34DA8A5DE15F91CCBC91D">
    <w:name w:val="325B49DAAEE34DA8A5DE15F91CCBC91D"/>
    <w:rsid w:val="00FC515C"/>
  </w:style>
  <w:style w:type="paragraph" w:customStyle="1" w:styleId="3A98BD32C8CB489BAAC47B5BA771AFF6">
    <w:name w:val="3A98BD32C8CB489BAAC47B5BA771AFF6"/>
    <w:rsid w:val="00FC515C"/>
  </w:style>
  <w:style w:type="paragraph" w:customStyle="1" w:styleId="4BBAD773E4BF47D0BB7FEB427EB588BB">
    <w:name w:val="4BBAD773E4BF47D0BB7FEB427EB588BB"/>
    <w:rsid w:val="00FC515C"/>
  </w:style>
  <w:style w:type="paragraph" w:customStyle="1" w:styleId="905022323F81456182822A0ECECA4387">
    <w:name w:val="905022323F81456182822A0ECECA4387"/>
    <w:rsid w:val="00FC515C"/>
  </w:style>
  <w:style w:type="paragraph" w:customStyle="1" w:styleId="B234A68C686F45FCBA1868DD3208ABA3">
    <w:name w:val="B234A68C686F45FCBA1868DD3208ABA3"/>
    <w:rsid w:val="00FC515C"/>
  </w:style>
  <w:style w:type="paragraph" w:customStyle="1" w:styleId="B968325D257F486098D87B1E5F28D372">
    <w:name w:val="B968325D257F486098D87B1E5F28D372"/>
    <w:rsid w:val="00FC515C"/>
  </w:style>
  <w:style w:type="paragraph" w:customStyle="1" w:styleId="3C94129484584AC78CEEC0178E1F536B">
    <w:name w:val="3C94129484584AC78CEEC0178E1F536B"/>
    <w:rsid w:val="00FC515C"/>
  </w:style>
  <w:style w:type="paragraph" w:customStyle="1" w:styleId="7CD8FE5C849C4D5AB3CB8327D57DA631">
    <w:name w:val="7CD8FE5C849C4D5AB3CB8327D57DA631"/>
    <w:rsid w:val="00FC515C"/>
  </w:style>
  <w:style w:type="paragraph" w:customStyle="1" w:styleId="283D23312D974767B1942D775E9EB01E">
    <w:name w:val="283D23312D974767B1942D775E9EB01E"/>
    <w:rsid w:val="00FC515C"/>
  </w:style>
  <w:style w:type="paragraph" w:customStyle="1" w:styleId="7C208477F1BA450C970D585C4C6B8292">
    <w:name w:val="7C208477F1BA450C970D585C4C6B8292"/>
    <w:rsid w:val="00FC515C"/>
  </w:style>
  <w:style w:type="paragraph" w:customStyle="1" w:styleId="47E364E630CE45829A879EF0826C0B53">
    <w:name w:val="47E364E630CE45829A879EF0826C0B53"/>
    <w:rsid w:val="00FC515C"/>
  </w:style>
  <w:style w:type="paragraph" w:customStyle="1" w:styleId="391680A6541C458691218B59743B555D">
    <w:name w:val="391680A6541C458691218B59743B555D"/>
    <w:rsid w:val="00FC515C"/>
  </w:style>
  <w:style w:type="paragraph" w:customStyle="1" w:styleId="39CA5BD70390489AA09704D9C8028733">
    <w:name w:val="39CA5BD70390489AA09704D9C8028733"/>
    <w:rsid w:val="00FC515C"/>
  </w:style>
  <w:style w:type="paragraph" w:customStyle="1" w:styleId="1C5CEF58F1D84D4794FBCDADD46ED332">
    <w:name w:val="1C5CEF58F1D84D4794FBCDADD46ED332"/>
    <w:rsid w:val="00FC515C"/>
  </w:style>
  <w:style w:type="paragraph" w:customStyle="1" w:styleId="B96867CE84B34957BBAB73BB985528AA">
    <w:name w:val="B96867CE84B34957BBAB73BB985528AA"/>
    <w:rsid w:val="00FC515C"/>
  </w:style>
  <w:style w:type="paragraph" w:customStyle="1" w:styleId="EE52FEBDEFF3480AA77D24AD7A605300">
    <w:name w:val="EE52FEBDEFF3480AA77D24AD7A605300"/>
    <w:rsid w:val="00FC515C"/>
  </w:style>
  <w:style w:type="paragraph" w:customStyle="1" w:styleId="CD55F27A327542A2B16441D71ED62DD2">
    <w:name w:val="CD55F27A327542A2B16441D71ED62DD2"/>
    <w:rsid w:val="00FC515C"/>
  </w:style>
  <w:style w:type="paragraph" w:customStyle="1" w:styleId="3806676224704AD6A85A1BD5C37012A9">
    <w:name w:val="3806676224704AD6A85A1BD5C37012A9"/>
    <w:rsid w:val="00FC515C"/>
  </w:style>
  <w:style w:type="paragraph" w:customStyle="1" w:styleId="9174E85C02BC440AB93879D5BA8F64ED">
    <w:name w:val="9174E85C02BC440AB93879D5BA8F64ED"/>
    <w:rsid w:val="00FC515C"/>
  </w:style>
  <w:style w:type="paragraph" w:customStyle="1" w:styleId="8935B6595BB14D07847241797600FB54">
    <w:name w:val="8935B6595BB14D07847241797600FB54"/>
    <w:rsid w:val="00FC515C"/>
  </w:style>
  <w:style w:type="paragraph" w:customStyle="1" w:styleId="E3DE80A35C334C3CA603829A2D8D8C71">
    <w:name w:val="E3DE80A35C334C3CA603829A2D8D8C71"/>
    <w:rsid w:val="00FC515C"/>
  </w:style>
  <w:style w:type="paragraph" w:customStyle="1" w:styleId="849596FF36E8402F9721027FA1D9BF4B">
    <w:name w:val="849596FF36E8402F9721027FA1D9BF4B"/>
    <w:rsid w:val="00FC515C"/>
  </w:style>
  <w:style w:type="paragraph" w:customStyle="1" w:styleId="811FB8E92A484257814D4267730D26DE">
    <w:name w:val="811FB8E92A484257814D4267730D26DE"/>
    <w:rsid w:val="00FC515C"/>
  </w:style>
  <w:style w:type="paragraph" w:customStyle="1" w:styleId="FE987396CDFF451F907EEB358D4B2456">
    <w:name w:val="FE987396CDFF451F907EEB358D4B2456"/>
    <w:rsid w:val="00FC515C"/>
  </w:style>
  <w:style w:type="paragraph" w:customStyle="1" w:styleId="BA56F866D57A4CB099AA4249D9E0BF34">
    <w:name w:val="BA56F866D57A4CB099AA4249D9E0BF34"/>
    <w:rsid w:val="00FC515C"/>
  </w:style>
  <w:style w:type="paragraph" w:customStyle="1" w:styleId="2B7147C5494F4BAFB2224A984E56440C">
    <w:name w:val="2B7147C5494F4BAFB2224A984E56440C"/>
    <w:rsid w:val="00FC515C"/>
  </w:style>
  <w:style w:type="paragraph" w:customStyle="1" w:styleId="49A80D0DCA0E42F7B17514A542CFCF7B">
    <w:name w:val="49A80D0DCA0E42F7B17514A542CFCF7B"/>
    <w:rsid w:val="00FC515C"/>
  </w:style>
  <w:style w:type="paragraph" w:customStyle="1" w:styleId="FFF01F58E7B248EF8BCE9D27A3F9B557">
    <w:name w:val="FFF01F58E7B248EF8BCE9D27A3F9B557"/>
    <w:rsid w:val="00FC515C"/>
  </w:style>
  <w:style w:type="paragraph" w:customStyle="1" w:styleId="BBBA8084B7C6440BBC6573CDBC7EBE01">
    <w:name w:val="BBBA8084B7C6440BBC6573CDBC7EBE01"/>
    <w:rsid w:val="00FC515C"/>
  </w:style>
  <w:style w:type="paragraph" w:customStyle="1" w:styleId="08DC0F62EAFC4CF191A5DCD760798B3B">
    <w:name w:val="08DC0F62EAFC4CF191A5DCD760798B3B"/>
    <w:rsid w:val="00FC515C"/>
  </w:style>
  <w:style w:type="paragraph" w:customStyle="1" w:styleId="F0947AB6C6FB45418AF934957A1A4A53">
    <w:name w:val="F0947AB6C6FB45418AF934957A1A4A53"/>
    <w:rsid w:val="00FC515C"/>
  </w:style>
  <w:style w:type="paragraph" w:customStyle="1" w:styleId="83F83B045F8F432FBE686AB2547940E6">
    <w:name w:val="83F83B045F8F432FBE686AB2547940E6"/>
    <w:rsid w:val="00FC515C"/>
  </w:style>
  <w:style w:type="paragraph" w:customStyle="1" w:styleId="AED611EE3FAC46B08CC36611528F943D">
    <w:name w:val="AED611EE3FAC46B08CC36611528F943D"/>
    <w:rsid w:val="00FC515C"/>
  </w:style>
  <w:style w:type="paragraph" w:customStyle="1" w:styleId="CF8AC1A522514CDF837AD0FE7B7A4EC5">
    <w:name w:val="CF8AC1A522514CDF837AD0FE7B7A4EC5"/>
    <w:rsid w:val="00FC515C"/>
  </w:style>
  <w:style w:type="paragraph" w:customStyle="1" w:styleId="3D9AA16F00EC458EA213CFFD6F327206">
    <w:name w:val="3D9AA16F00EC458EA213CFFD6F327206"/>
    <w:rsid w:val="00FC515C"/>
  </w:style>
  <w:style w:type="paragraph" w:customStyle="1" w:styleId="1DB26FBC038842F6ACF957E45AAF40E2">
    <w:name w:val="1DB26FBC038842F6ACF957E45AAF40E2"/>
    <w:rsid w:val="00FC515C"/>
  </w:style>
  <w:style w:type="paragraph" w:customStyle="1" w:styleId="1934AFA74C044136825527802B367E53">
    <w:name w:val="1934AFA74C044136825527802B367E53"/>
    <w:rsid w:val="00FC515C"/>
  </w:style>
  <w:style w:type="paragraph" w:customStyle="1" w:styleId="67D48536B3714BB4A6C1B1D9F01F4825">
    <w:name w:val="67D48536B3714BB4A6C1B1D9F01F4825"/>
    <w:rsid w:val="00FC515C"/>
  </w:style>
  <w:style w:type="paragraph" w:customStyle="1" w:styleId="6E40211E6FC64D3590C2C39FA7559167">
    <w:name w:val="6E40211E6FC64D3590C2C39FA7559167"/>
    <w:rsid w:val="00FC515C"/>
  </w:style>
  <w:style w:type="paragraph" w:customStyle="1" w:styleId="EFE1DBE13B8A47598331DF476EC5C214">
    <w:name w:val="EFE1DBE13B8A47598331DF476EC5C214"/>
    <w:rsid w:val="00FC515C"/>
  </w:style>
  <w:style w:type="paragraph" w:customStyle="1" w:styleId="856DA8CF77F941118EA89D8784076455">
    <w:name w:val="856DA8CF77F941118EA89D8784076455"/>
    <w:rsid w:val="00FC515C"/>
  </w:style>
  <w:style w:type="paragraph" w:customStyle="1" w:styleId="F9F3D5A017A444118B71FC025508E108">
    <w:name w:val="F9F3D5A017A444118B71FC025508E108"/>
    <w:rsid w:val="00FC515C"/>
  </w:style>
  <w:style w:type="paragraph" w:customStyle="1" w:styleId="688ED4D63DBF4DA189341D05A62BAAFC">
    <w:name w:val="688ED4D63DBF4DA189341D05A62BAAFC"/>
    <w:rsid w:val="00FC515C"/>
  </w:style>
  <w:style w:type="paragraph" w:customStyle="1" w:styleId="75782D15583149D1B5BEA8FD7DB0B1CE">
    <w:name w:val="75782D15583149D1B5BEA8FD7DB0B1CE"/>
    <w:rsid w:val="00FC515C"/>
  </w:style>
  <w:style w:type="paragraph" w:customStyle="1" w:styleId="5925AC2592D64B528EDA78F76FA5E53E">
    <w:name w:val="5925AC2592D64B528EDA78F76FA5E53E"/>
    <w:rsid w:val="00FC515C"/>
  </w:style>
  <w:style w:type="paragraph" w:customStyle="1" w:styleId="AD861DFC21EA46519ED036FF1FE4F336">
    <w:name w:val="AD861DFC21EA46519ED036FF1FE4F336"/>
    <w:rsid w:val="00FC515C"/>
  </w:style>
  <w:style w:type="paragraph" w:customStyle="1" w:styleId="4F91F768E483462582032069873B34E2">
    <w:name w:val="4F91F768E483462582032069873B34E2"/>
    <w:rsid w:val="00FC515C"/>
  </w:style>
  <w:style w:type="paragraph" w:customStyle="1" w:styleId="1C122E48078F42A985A5921C12EA3E5B">
    <w:name w:val="1C122E48078F42A985A5921C12EA3E5B"/>
    <w:rsid w:val="00FC515C"/>
  </w:style>
  <w:style w:type="paragraph" w:customStyle="1" w:styleId="4EB55D35114742558B31260C325A4E78">
    <w:name w:val="4EB55D35114742558B31260C325A4E78"/>
    <w:rsid w:val="00FC515C"/>
  </w:style>
  <w:style w:type="paragraph" w:customStyle="1" w:styleId="94F2362DE71A4A1BB19DC691E88811BE">
    <w:name w:val="94F2362DE71A4A1BB19DC691E88811BE"/>
    <w:rsid w:val="00FC515C"/>
  </w:style>
  <w:style w:type="paragraph" w:customStyle="1" w:styleId="C0431EDC657D4C3BAB1E06020F97E816">
    <w:name w:val="C0431EDC657D4C3BAB1E06020F97E816"/>
    <w:rsid w:val="00FC515C"/>
  </w:style>
  <w:style w:type="paragraph" w:customStyle="1" w:styleId="9D6928038FC342BCB55BEAC7319EDFB5">
    <w:name w:val="9D6928038FC342BCB55BEAC7319EDFB5"/>
    <w:rsid w:val="00FC515C"/>
  </w:style>
  <w:style w:type="paragraph" w:customStyle="1" w:styleId="8688E9D7DBEA402C980973E80679D14A">
    <w:name w:val="8688E9D7DBEA402C980973E80679D14A"/>
    <w:rsid w:val="00FC515C"/>
  </w:style>
  <w:style w:type="paragraph" w:customStyle="1" w:styleId="016C5CD0CBC4473A817FA5A3D4060683">
    <w:name w:val="016C5CD0CBC4473A817FA5A3D4060683"/>
    <w:rsid w:val="00FC515C"/>
  </w:style>
  <w:style w:type="paragraph" w:customStyle="1" w:styleId="2B195712EE1443038EDEFDC567CCFECC">
    <w:name w:val="2B195712EE1443038EDEFDC567CCFECC"/>
    <w:rsid w:val="00FC515C"/>
  </w:style>
  <w:style w:type="paragraph" w:customStyle="1" w:styleId="4E9C1658B2DF47C7BBDA13DE893DDEA8">
    <w:name w:val="4E9C1658B2DF47C7BBDA13DE893DDEA8"/>
    <w:rsid w:val="00FC515C"/>
  </w:style>
  <w:style w:type="paragraph" w:customStyle="1" w:styleId="C86956BB306948D09279D674F21997D7">
    <w:name w:val="C86956BB306948D09279D674F21997D7"/>
    <w:rsid w:val="00FC515C"/>
  </w:style>
  <w:style w:type="paragraph" w:customStyle="1" w:styleId="D6846B53F2F840BD90BCD72CF0786306">
    <w:name w:val="D6846B53F2F840BD90BCD72CF0786306"/>
    <w:rsid w:val="00FC515C"/>
  </w:style>
  <w:style w:type="paragraph" w:customStyle="1" w:styleId="9D7BE0540C1F4ABB8005A396FF39C416">
    <w:name w:val="9D7BE0540C1F4ABB8005A396FF39C416"/>
    <w:rsid w:val="00FC515C"/>
  </w:style>
  <w:style w:type="paragraph" w:customStyle="1" w:styleId="BD0EA00E4AE9400E8375F13DE7A23CA4">
    <w:name w:val="BD0EA00E4AE9400E8375F13DE7A23CA4"/>
    <w:rsid w:val="00FC515C"/>
  </w:style>
  <w:style w:type="paragraph" w:customStyle="1" w:styleId="4B6B6DCB34994DBE9C5FDA2F104660F2">
    <w:name w:val="4B6B6DCB34994DBE9C5FDA2F104660F2"/>
    <w:rsid w:val="00FC515C"/>
  </w:style>
  <w:style w:type="paragraph" w:customStyle="1" w:styleId="0849ED36649F4A2D88920E2A938E6AEC">
    <w:name w:val="0849ED36649F4A2D88920E2A938E6AEC"/>
    <w:rsid w:val="00FC515C"/>
  </w:style>
  <w:style w:type="paragraph" w:customStyle="1" w:styleId="16FE5B76ADF645DAB5416DDAD778FE42">
    <w:name w:val="16FE5B76ADF645DAB5416DDAD778FE42"/>
    <w:rsid w:val="00FC515C"/>
  </w:style>
  <w:style w:type="paragraph" w:customStyle="1" w:styleId="EE06DBA051554A8F8C98D6BFAC532E1A">
    <w:name w:val="EE06DBA051554A8F8C98D6BFAC532E1A"/>
    <w:rsid w:val="00FC515C"/>
  </w:style>
  <w:style w:type="paragraph" w:customStyle="1" w:styleId="C79CDAF4AD6F48B6B8A2B610F3FAF619">
    <w:name w:val="C79CDAF4AD6F48B6B8A2B610F3FAF619"/>
    <w:rsid w:val="00FC515C"/>
  </w:style>
  <w:style w:type="paragraph" w:customStyle="1" w:styleId="FF281AE013724DDCB01517C8C19BB267">
    <w:name w:val="FF281AE013724DDCB01517C8C19BB267"/>
    <w:rsid w:val="00FC515C"/>
  </w:style>
  <w:style w:type="paragraph" w:customStyle="1" w:styleId="97BF5B24A2DE4CBBA2089A97D183BF26">
    <w:name w:val="97BF5B24A2DE4CBBA2089A97D183BF26"/>
    <w:rsid w:val="00FC515C"/>
  </w:style>
  <w:style w:type="paragraph" w:customStyle="1" w:styleId="C766F778E4984BEA9EA6FB1CD5E5E0D9">
    <w:name w:val="C766F778E4984BEA9EA6FB1CD5E5E0D9"/>
    <w:rsid w:val="00566E47"/>
  </w:style>
  <w:style w:type="paragraph" w:customStyle="1" w:styleId="BB9C8630DFB34B91BDADA2FAB308A7C8">
    <w:name w:val="BB9C8630DFB34B91BDADA2FAB308A7C8"/>
    <w:rsid w:val="00566E47"/>
  </w:style>
  <w:style w:type="paragraph" w:customStyle="1" w:styleId="48E101D82E2E466AB3F16B7E70FCD4FF">
    <w:name w:val="48E101D82E2E466AB3F16B7E70FCD4FF"/>
    <w:rsid w:val="00566E47"/>
  </w:style>
  <w:style w:type="paragraph" w:customStyle="1" w:styleId="9103977356B54AB08CFB42ACD511BF9C">
    <w:name w:val="9103977356B54AB08CFB42ACD511BF9C"/>
    <w:rsid w:val="00566E47"/>
  </w:style>
  <w:style w:type="paragraph" w:customStyle="1" w:styleId="B8F54D8450264DD2BB396CD8886C678E">
    <w:name w:val="B8F54D8450264DD2BB396CD8886C678E"/>
    <w:rsid w:val="00566E47"/>
  </w:style>
  <w:style w:type="paragraph" w:customStyle="1" w:styleId="C0FD811BC06B40B0A2B1ADBE462DBDAF">
    <w:name w:val="C0FD811BC06B40B0A2B1ADBE462DBDAF"/>
    <w:rsid w:val="00566E47"/>
  </w:style>
  <w:style w:type="paragraph" w:customStyle="1" w:styleId="9A51F623B41A4090910FFCFE5061DA92">
    <w:name w:val="9A51F623B41A4090910FFCFE5061DA92"/>
    <w:rsid w:val="00566E47"/>
  </w:style>
  <w:style w:type="paragraph" w:customStyle="1" w:styleId="B96293F83B5E46488550D93FA96D8AF0">
    <w:name w:val="B96293F83B5E46488550D93FA96D8AF0"/>
    <w:rsid w:val="00566E47"/>
  </w:style>
  <w:style w:type="paragraph" w:customStyle="1" w:styleId="665A85A5C30449AD899E54BBF5DAEFD2">
    <w:name w:val="665A85A5C30449AD899E54BBF5DAEFD2"/>
    <w:rsid w:val="00566E47"/>
  </w:style>
  <w:style w:type="paragraph" w:customStyle="1" w:styleId="F639DFE8AA8B4C768179D4E926A79F45">
    <w:name w:val="F639DFE8AA8B4C768179D4E926A79F45"/>
    <w:rsid w:val="00566E47"/>
  </w:style>
  <w:style w:type="paragraph" w:customStyle="1" w:styleId="20219CA4532542159991634854B1CF02">
    <w:name w:val="20219CA4532542159991634854B1CF02"/>
    <w:rsid w:val="00566E47"/>
  </w:style>
  <w:style w:type="paragraph" w:customStyle="1" w:styleId="4E727BCEF32240D9B18285EA05C7F8CC">
    <w:name w:val="4E727BCEF32240D9B18285EA05C7F8CC"/>
    <w:rsid w:val="00566E47"/>
  </w:style>
  <w:style w:type="paragraph" w:customStyle="1" w:styleId="D8E4CF22D87F412CA9AFA45C67FFE838">
    <w:name w:val="D8E4CF22D87F412CA9AFA45C67FFE838"/>
    <w:rsid w:val="00566E47"/>
  </w:style>
  <w:style w:type="paragraph" w:customStyle="1" w:styleId="B1BBFBA2439040C08AA1968D8146900F">
    <w:name w:val="B1BBFBA2439040C08AA1968D8146900F"/>
    <w:rsid w:val="00566E47"/>
  </w:style>
  <w:style w:type="paragraph" w:customStyle="1" w:styleId="2B701BD747474485B503B15A8970E693">
    <w:name w:val="2B701BD747474485B503B15A8970E693"/>
    <w:rsid w:val="00566E47"/>
  </w:style>
  <w:style w:type="paragraph" w:customStyle="1" w:styleId="CDBF1340B07C4BD08F68FD5174D404A2">
    <w:name w:val="CDBF1340B07C4BD08F68FD5174D404A2"/>
    <w:rsid w:val="00566E47"/>
  </w:style>
  <w:style w:type="paragraph" w:customStyle="1" w:styleId="E2F59AEB2C7440908804C6EF89C4F515">
    <w:name w:val="E2F59AEB2C7440908804C6EF89C4F515"/>
    <w:rsid w:val="00566E47"/>
  </w:style>
  <w:style w:type="paragraph" w:customStyle="1" w:styleId="E0070E2506714A82B9C7485517835C78">
    <w:name w:val="E0070E2506714A82B9C7485517835C78"/>
    <w:rsid w:val="00566E47"/>
  </w:style>
  <w:style w:type="paragraph" w:customStyle="1" w:styleId="F7DA630FBBF34C6AB2574DF0B11E11CE">
    <w:name w:val="F7DA630FBBF34C6AB2574DF0B11E11CE"/>
    <w:rsid w:val="00566E47"/>
  </w:style>
  <w:style w:type="paragraph" w:customStyle="1" w:styleId="8516EA73C6AE42B6BC83F131FBABDDE7">
    <w:name w:val="8516EA73C6AE42B6BC83F131FBABDDE7"/>
    <w:rsid w:val="00566E47"/>
  </w:style>
  <w:style w:type="paragraph" w:customStyle="1" w:styleId="27AA1D95551444008C97EB1C0017745D">
    <w:name w:val="27AA1D95551444008C97EB1C0017745D"/>
    <w:rsid w:val="00566E47"/>
  </w:style>
  <w:style w:type="paragraph" w:customStyle="1" w:styleId="EF57737C2CF443FBB2539A26BE6A9F75">
    <w:name w:val="EF57737C2CF443FBB2539A26BE6A9F75"/>
    <w:rsid w:val="00566E47"/>
  </w:style>
  <w:style w:type="paragraph" w:customStyle="1" w:styleId="7CB02E83E0A44021B45B09F1BBD7A896">
    <w:name w:val="7CB02E83E0A44021B45B09F1BBD7A896"/>
    <w:rsid w:val="00566E47"/>
  </w:style>
  <w:style w:type="paragraph" w:customStyle="1" w:styleId="CFDF94A37B1A44FB83C6C5A97AA81643">
    <w:name w:val="CFDF94A37B1A44FB83C6C5A97AA81643"/>
    <w:rsid w:val="00566E47"/>
  </w:style>
  <w:style w:type="paragraph" w:customStyle="1" w:styleId="7EBA8919D8564B26BE6AB181AEF60095">
    <w:name w:val="7EBA8919D8564B26BE6AB181AEF60095"/>
    <w:rsid w:val="00566E47"/>
  </w:style>
  <w:style w:type="paragraph" w:customStyle="1" w:styleId="4A10D8C37A644684924355795470AF08">
    <w:name w:val="4A10D8C37A644684924355795470AF08"/>
    <w:rsid w:val="00566E47"/>
  </w:style>
  <w:style w:type="paragraph" w:customStyle="1" w:styleId="C1A6E945B0464D1E9F16AAF89875930E">
    <w:name w:val="C1A6E945B0464D1E9F16AAF89875930E"/>
    <w:rsid w:val="00566E47"/>
  </w:style>
  <w:style w:type="paragraph" w:customStyle="1" w:styleId="A5300433A8E04F81BFDDE74092454AB3">
    <w:name w:val="A5300433A8E04F81BFDDE74092454AB3"/>
    <w:rsid w:val="00566E47"/>
  </w:style>
  <w:style w:type="paragraph" w:customStyle="1" w:styleId="746A107CE51D4DEBA6AA441D8215015A">
    <w:name w:val="746A107CE51D4DEBA6AA441D8215015A"/>
    <w:rsid w:val="00566E47"/>
  </w:style>
  <w:style w:type="paragraph" w:customStyle="1" w:styleId="861A31E65BF24EE6B85BA3F337DC4CBC">
    <w:name w:val="861A31E65BF24EE6B85BA3F337DC4CBC"/>
    <w:rsid w:val="00566E47"/>
  </w:style>
  <w:style w:type="paragraph" w:customStyle="1" w:styleId="5B1D832809E44F9C828D7DC17031D2A4">
    <w:name w:val="5B1D832809E44F9C828D7DC17031D2A4"/>
    <w:rsid w:val="00566E47"/>
  </w:style>
  <w:style w:type="paragraph" w:customStyle="1" w:styleId="85BF220E7AED40D9A79AC6E63F2AEC1C">
    <w:name w:val="85BF220E7AED40D9A79AC6E63F2AEC1C"/>
    <w:rsid w:val="00566E47"/>
  </w:style>
  <w:style w:type="paragraph" w:customStyle="1" w:styleId="82EBC31181FD414887F32A8A0FB514DB">
    <w:name w:val="82EBC31181FD414887F32A8A0FB514DB"/>
    <w:rsid w:val="00566E47"/>
  </w:style>
  <w:style w:type="paragraph" w:customStyle="1" w:styleId="2FCE99CB1AB145CF8E5E77DF15D1A74D">
    <w:name w:val="2FCE99CB1AB145CF8E5E77DF15D1A74D"/>
    <w:rsid w:val="00566E47"/>
  </w:style>
  <w:style w:type="paragraph" w:customStyle="1" w:styleId="8CBE658D95354960A81C36CE439F7FD0">
    <w:name w:val="8CBE658D95354960A81C36CE439F7FD0"/>
    <w:rsid w:val="00566E47"/>
  </w:style>
  <w:style w:type="paragraph" w:customStyle="1" w:styleId="E16B8C4B95614B729714C23F1D96713C">
    <w:name w:val="E16B8C4B95614B729714C23F1D96713C"/>
    <w:rsid w:val="00566E47"/>
  </w:style>
  <w:style w:type="paragraph" w:customStyle="1" w:styleId="64E6EBD40F3545D7ADADA2A10CEC12DD">
    <w:name w:val="64E6EBD40F3545D7ADADA2A10CEC12DD"/>
    <w:rsid w:val="00566E47"/>
  </w:style>
  <w:style w:type="paragraph" w:customStyle="1" w:styleId="AF63433C444E4C1CA639660DF693FD52">
    <w:name w:val="AF63433C444E4C1CA639660DF693FD52"/>
    <w:rsid w:val="00566E47"/>
  </w:style>
  <w:style w:type="paragraph" w:customStyle="1" w:styleId="E03D0FAD0A9F4D08AA7B53C90ED9EC13">
    <w:name w:val="E03D0FAD0A9F4D08AA7B53C90ED9EC13"/>
    <w:rsid w:val="00566E47"/>
  </w:style>
  <w:style w:type="paragraph" w:customStyle="1" w:styleId="6B0F0AA7B15F431FA0D28805AE9991E6">
    <w:name w:val="6B0F0AA7B15F431FA0D28805AE9991E6"/>
    <w:rsid w:val="00566E47"/>
  </w:style>
  <w:style w:type="paragraph" w:customStyle="1" w:styleId="E2B20CC513DF4871B0EF07C994FFF183">
    <w:name w:val="E2B20CC513DF4871B0EF07C994FFF183"/>
    <w:rsid w:val="00566E47"/>
  </w:style>
  <w:style w:type="paragraph" w:customStyle="1" w:styleId="E140FC1863474D149CD587A450A9A075">
    <w:name w:val="E140FC1863474D149CD587A450A9A075"/>
    <w:rsid w:val="00566E47"/>
  </w:style>
  <w:style w:type="paragraph" w:customStyle="1" w:styleId="F3D95160C29D4B0A8CE9AFF16CE30A57">
    <w:name w:val="F3D95160C29D4B0A8CE9AFF16CE30A57"/>
    <w:rsid w:val="00566E47"/>
  </w:style>
  <w:style w:type="paragraph" w:customStyle="1" w:styleId="33D9A2869D544C3EB0810C8CF6113525">
    <w:name w:val="33D9A2869D544C3EB0810C8CF6113525"/>
    <w:rsid w:val="00566E47"/>
  </w:style>
  <w:style w:type="paragraph" w:customStyle="1" w:styleId="27036D566D9B438898145B4013643343">
    <w:name w:val="27036D566D9B438898145B4013643343"/>
    <w:rsid w:val="00566E47"/>
  </w:style>
  <w:style w:type="paragraph" w:customStyle="1" w:styleId="52C6B32D8B9E4B4B825B64E631AB4227">
    <w:name w:val="52C6B32D8B9E4B4B825B64E631AB4227"/>
    <w:rsid w:val="00566E47"/>
  </w:style>
  <w:style w:type="paragraph" w:customStyle="1" w:styleId="9D994B84CA994B498F7364372759579A">
    <w:name w:val="9D994B84CA994B498F7364372759579A"/>
    <w:rsid w:val="00566E47"/>
  </w:style>
  <w:style w:type="paragraph" w:customStyle="1" w:styleId="F9DCD319BF5A4D299422A42C15491A44">
    <w:name w:val="F9DCD319BF5A4D299422A42C15491A44"/>
    <w:rsid w:val="00566E47"/>
  </w:style>
  <w:style w:type="paragraph" w:customStyle="1" w:styleId="B90918D2A72A427B8945F2153DD2A5CD">
    <w:name w:val="B90918D2A72A427B8945F2153DD2A5CD"/>
    <w:rsid w:val="00566E47"/>
  </w:style>
  <w:style w:type="paragraph" w:customStyle="1" w:styleId="25D36E081DC549B38FC727094E061EDC">
    <w:name w:val="25D36E081DC549B38FC727094E061EDC"/>
    <w:rsid w:val="00566E47"/>
  </w:style>
  <w:style w:type="paragraph" w:customStyle="1" w:styleId="2F396007BA9D47E8931FB8021157836E">
    <w:name w:val="2F396007BA9D47E8931FB8021157836E"/>
    <w:rsid w:val="00566E47"/>
  </w:style>
  <w:style w:type="paragraph" w:customStyle="1" w:styleId="5CB052A2039E467E8829AAAF81847FBA">
    <w:name w:val="5CB052A2039E467E8829AAAF81847FBA"/>
    <w:rsid w:val="00566E47"/>
  </w:style>
  <w:style w:type="paragraph" w:customStyle="1" w:styleId="E11301F90AF842EFB2E0958EBACC8305">
    <w:name w:val="E11301F90AF842EFB2E0958EBACC8305"/>
    <w:rsid w:val="00566E47"/>
  </w:style>
  <w:style w:type="paragraph" w:customStyle="1" w:styleId="8126D328AC02446F97670D29F4D4BD48">
    <w:name w:val="8126D328AC02446F97670D29F4D4BD48"/>
    <w:rsid w:val="00566E47"/>
  </w:style>
  <w:style w:type="paragraph" w:customStyle="1" w:styleId="314696E44A324F7D81777869610AAC74">
    <w:name w:val="314696E44A324F7D81777869610AAC74"/>
    <w:rsid w:val="00566E47"/>
  </w:style>
  <w:style w:type="paragraph" w:customStyle="1" w:styleId="F570531344394951B7E1680682A6880B">
    <w:name w:val="F570531344394951B7E1680682A6880B"/>
    <w:rsid w:val="00566E47"/>
  </w:style>
  <w:style w:type="paragraph" w:customStyle="1" w:styleId="7958BACBB23340E5B06CC37D8F51C5B7">
    <w:name w:val="7958BACBB23340E5B06CC37D8F51C5B7"/>
    <w:rsid w:val="00566E47"/>
  </w:style>
  <w:style w:type="paragraph" w:customStyle="1" w:styleId="3A23D89F0DC1464084AEC03FE17497DF">
    <w:name w:val="3A23D89F0DC1464084AEC03FE17497DF"/>
    <w:rsid w:val="00566E47"/>
  </w:style>
  <w:style w:type="paragraph" w:customStyle="1" w:styleId="C83DEB752C39413C918C18AEECF0C430">
    <w:name w:val="C83DEB752C39413C918C18AEECF0C430"/>
    <w:rsid w:val="00566E47"/>
  </w:style>
  <w:style w:type="paragraph" w:customStyle="1" w:styleId="A0B4DB4617EB49B4B0CD1908FCBA33D2">
    <w:name w:val="A0B4DB4617EB49B4B0CD1908FCBA33D2"/>
    <w:rsid w:val="00566E47"/>
  </w:style>
  <w:style w:type="paragraph" w:customStyle="1" w:styleId="5FAC1A3EF32944B98ED52E48BD975E25">
    <w:name w:val="5FAC1A3EF32944B98ED52E48BD975E25"/>
    <w:rsid w:val="00566E47"/>
  </w:style>
  <w:style w:type="paragraph" w:customStyle="1" w:styleId="F9DBC6A31BBD457A986964F581190400">
    <w:name w:val="F9DBC6A31BBD457A986964F581190400"/>
    <w:rsid w:val="00566E47"/>
  </w:style>
  <w:style w:type="paragraph" w:customStyle="1" w:styleId="796F123740AF4F12B1C0E18B7EF4AA7E">
    <w:name w:val="796F123740AF4F12B1C0E18B7EF4AA7E"/>
    <w:rsid w:val="00566E47"/>
  </w:style>
  <w:style w:type="paragraph" w:customStyle="1" w:styleId="7578B059E0324CA0B526DE4812C8CEBB">
    <w:name w:val="7578B059E0324CA0B526DE4812C8CEBB"/>
    <w:rsid w:val="00566E47"/>
  </w:style>
  <w:style w:type="paragraph" w:customStyle="1" w:styleId="070CC5D36CE84547934F22C60D872589">
    <w:name w:val="070CC5D36CE84547934F22C60D872589"/>
    <w:rsid w:val="00566E47"/>
  </w:style>
  <w:style w:type="paragraph" w:customStyle="1" w:styleId="E5AE26608414472B8CA8A95D06E37F79">
    <w:name w:val="E5AE26608414472B8CA8A95D06E37F79"/>
    <w:rsid w:val="00566E47"/>
  </w:style>
  <w:style w:type="paragraph" w:customStyle="1" w:styleId="95A75B9CBEF847AF81D833EC699D2546">
    <w:name w:val="95A75B9CBEF847AF81D833EC699D2546"/>
    <w:rsid w:val="00566E47"/>
  </w:style>
  <w:style w:type="paragraph" w:customStyle="1" w:styleId="698E964A2AED4965AB5321FF459911B2">
    <w:name w:val="698E964A2AED4965AB5321FF459911B2"/>
    <w:rsid w:val="00566E47"/>
  </w:style>
  <w:style w:type="paragraph" w:customStyle="1" w:styleId="F4C224A32A504B7E9FFC9BFAC8866235">
    <w:name w:val="F4C224A32A504B7E9FFC9BFAC8866235"/>
    <w:rsid w:val="00566E47"/>
  </w:style>
  <w:style w:type="paragraph" w:customStyle="1" w:styleId="472C3EA6BF744B26BAB6707C99FAB0C1">
    <w:name w:val="472C3EA6BF744B26BAB6707C99FAB0C1"/>
    <w:rsid w:val="00566E47"/>
  </w:style>
  <w:style w:type="paragraph" w:customStyle="1" w:styleId="713C256DD2CF472BBBBF448D6C043C79">
    <w:name w:val="713C256DD2CF472BBBBF448D6C043C79"/>
    <w:rsid w:val="00566E47"/>
  </w:style>
  <w:style w:type="paragraph" w:customStyle="1" w:styleId="D459D07A03AE4CB894EFC930BEC0BAED">
    <w:name w:val="D459D07A03AE4CB894EFC930BEC0BAED"/>
    <w:rsid w:val="00566E47"/>
  </w:style>
  <w:style w:type="paragraph" w:customStyle="1" w:styleId="0A40BE3C1F404A12929DA428843A5694">
    <w:name w:val="0A40BE3C1F404A12929DA428843A5694"/>
    <w:rsid w:val="00566E47"/>
  </w:style>
  <w:style w:type="paragraph" w:customStyle="1" w:styleId="AF39751817C348C5BA29D35973EC87C3">
    <w:name w:val="AF39751817C348C5BA29D35973EC87C3"/>
    <w:rsid w:val="00566E47"/>
  </w:style>
  <w:style w:type="paragraph" w:customStyle="1" w:styleId="CEACA4BB81CB4E93B096F4FEC6B79BFD">
    <w:name w:val="CEACA4BB81CB4E93B096F4FEC6B79BFD"/>
    <w:rsid w:val="00566E47"/>
  </w:style>
  <w:style w:type="paragraph" w:customStyle="1" w:styleId="03713CE5A975425EB5FA3640E07C5773">
    <w:name w:val="03713CE5A975425EB5FA3640E07C5773"/>
    <w:rsid w:val="00566E47"/>
  </w:style>
  <w:style w:type="paragraph" w:customStyle="1" w:styleId="F8ED19129B0C4B5B8B12B87C9BD0F229">
    <w:name w:val="F8ED19129B0C4B5B8B12B87C9BD0F229"/>
    <w:rsid w:val="00566E47"/>
  </w:style>
  <w:style w:type="paragraph" w:customStyle="1" w:styleId="4226F08A55F74291B0449B44A1B0517D">
    <w:name w:val="4226F08A55F74291B0449B44A1B0517D"/>
    <w:rsid w:val="00566E47"/>
  </w:style>
  <w:style w:type="paragraph" w:customStyle="1" w:styleId="1C2E7179B07646C5BF61AB6EAEC8CCC7">
    <w:name w:val="1C2E7179B07646C5BF61AB6EAEC8CCC7"/>
    <w:rsid w:val="00566E47"/>
  </w:style>
  <w:style w:type="paragraph" w:customStyle="1" w:styleId="A857923776CA431895D67F55A5A76B95">
    <w:name w:val="A857923776CA431895D67F55A5A76B95"/>
    <w:rsid w:val="00566E47"/>
  </w:style>
  <w:style w:type="paragraph" w:customStyle="1" w:styleId="79C6D53A517049AE992E861613908144">
    <w:name w:val="79C6D53A517049AE992E861613908144"/>
    <w:rsid w:val="00566E47"/>
  </w:style>
  <w:style w:type="paragraph" w:customStyle="1" w:styleId="A9230A08C7F949ABBC2466C6A838B829">
    <w:name w:val="A9230A08C7F949ABBC2466C6A838B829"/>
    <w:rsid w:val="00566E47"/>
  </w:style>
  <w:style w:type="paragraph" w:customStyle="1" w:styleId="BB49675DF60B473E9DC14AB2B25A79B4">
    <w:name w:val="BB49675DF60B473E9DC14AB2B25A79B4"/>
    <w:rsid w:val="00566E47"/>
  </w:style>
  <w:style w:type="paragraph" w:customStyle="1" w:styleId="ED150BD9D34A48679681818863D82F18">
    <w:name w:val="ED150BD9D34A48679681818863D82F18"/>
    <w:rsid w:val="00566E47"/>
  </w:style>
  <w:style w:type="paragraph" w:customStyle="1" w:styleId="BF91E505040E44E98EA2A388D39BFDF5">
    <w:name w:val="BF91E505040E44E98EA2A388D39BFDF5"/>
    <w:rsid w:val="00566E47"/>
  </w:style>
  <w:style w:type="paragraph" w:customStyle="1" w:styleId="C65C043F6165436FBDBEBBB5DE581EF0">
    <w:name w:val="C65C043F6165436FBDBEBBB5DE581EF0"/>
    <w:rsid w:val="00566E47"/>
  </w:style>
  <w:style w:type="paragraph" w:customStyle="1" w:styleId="1948966221AD4E5599F45BFD78DB11EB">
    <w:name w:val="1948966221AD4E5599F45BFD78DB11EB"/>
    <w:rsid w:val="00566E47"/>
  </w:style>
  <w:style w:type="paragraph" w:customStyle="1" w:styleId="8BCF378CF03D47F99A9D41C369C2081B">
    <w:name w:val="8BCF378CF03D47F99A9D41C369C2081B"/>
    <w:rsid w:val="00566E47"/>
  </w:style>
  <w:style w:type="paragraph" w:customStyle="1" w:styleId="8E583B0A78604C108138F21C565F5C76">
    <w:name w:val="8E583B0A78604C108138F21C565F5C76"/>
    <w:rsid w:val="00566E47"/>
  </w:style>
  <w:style w:type="paragraph" w:customStyle="1" w:styleId="51E03027BBB4453EA05DBDEA672398A7">
    <w:name w:val="51E03027BBB4453EA05DBDEA672398A7"/>
    <w:rsid w:val="00566E47"/>
  </w:style>
  <w:style w:type="paragraph" w:customStyle="1" w:styleId="D0DBE7710FC54349BADDC3C8D90CD181">
    <w:name w:val="D0DBE7710FC54349BADDC3C8D90CD181"/>
    <w:rsid w:val="00566E47"/>
  </w:style>
  <w:style w:type="paragraph" w:customStyle="1" w:styleId="1A9C44271F8A4A5EA7D245CD6D29FD73">
    <w:name w:val="1A9C44271F8A4A5EA7D245CD6D29FD73"/>
    <w:rsid w:val="00566E47"/>
  </w:style>
  <w:style w:type="paragraph" w:customStyle="1" w:styleId="DB547737634F4AEF860BDB0797E62414">
    <w:name w:val="DB547737634F4AEF860BDB0797E62414"/>
    <w:rsid w:val="00566E47"/>
  </w:style>
  <w:style w:type="paragraph" w:customStyle="1" w:styleId="8B3B95A4F9B844F886A5A5FA029F4F23">
    <w:name w:val="8B3B95A4F9B844F886A5A5FA029F4F23"/>
    <w:rsid w:val="00566E47"/>
  </w:style>
  <w:style w:type="paragraph" w:customStyle="1" w:styleId="D3FF23CC8E864F55BD9347FD835ABD9A">
    <w:name w:val="D3FF23CC8E864F55BD9347FD835ABD9A"/>
    <w:rsid w:val="00566E47"/>
  </w:style>
  <w:style w:type="paragraph" w:customStyle="1" w:styleId="8E87BE6F67DF4223B9160C189F9BC353">
    <w:name w:val="8E87BE6F67DF4223B9160C189F9BC353"/>
    <w:rsid w:val="00566E47"/>
  </w:style>
  <w:style w:type="paragraph" w:customStyle="1" w:styleId="70E3739F8A5E4AEEB6EA62F9E183E506">
    <w:name w:val="70E3739F8A5E4AEEB6EA62F9E183E506"/>
    <w:rsid w:val="00566E47"/>
  </w:style>
  <w:style w:type="paragraph" w:customStyle="1" w:styleId="E9DC4753B7C94C1B8FE616855C59D07F">
    <w:name w:val="E9DC4753B7C94C1B8FE616855C59D07F"/>
    <w:rsid w:val="00566E47"/>
  </w:style>
  <w:style w:type="paragraph" w:customStyle="1" w:styleId="3274EA6CA4D34C45920EE7B7A92825E6">
    <w:name w:val="3274EA6CA4D34C45920EE7B7A92825E6"/>
    <w:rsid w:val="00566E47"/>
  </w:style>
  <w:style w:type="paragraph" w:customStyle="1" w:styleId="5C3AAD561EBD420FA4820055412CADEB">
    <w:name w:val="5C3AAD561EBD420FA4820055412CADEB"/>
    <w:rsid w:val="00566E47"/>
  </w:style>
  <w:style w:type="paragraph" w:customStyle="1" w:styleId="112C17364B29455F9BE325989FA4152D">
    <w:name w:val="112C17364B29455F9BE325989FA4152D"/>
    <w:rsid w:val="00566E47"/>
  </w:style>
  <w:style w:type="paragraph" w:customStyle="1" w:styleId="8DDF46B49AAF474FA190E16ECB32A374">
    <w:name w:val="8DDF46B49AAF474FA190E16ECB32A374"/>
    <w:rsid w:val="00566E47"/>
  </w:style>
  <w:style w:type="paragraph" w:customStyle="1" w:styleId="393FD3405A914A6FB4E2313F24B127D0">
    <w:name w:val="393FD3405A914A6FB4E2313F24B127D0"/>
    <w:rsid w:val="00566E47"/>
  </w:style>
  <w:style w:type="paragraph" w:customStyle="1" w:styleId="33943E3F96DC41DBA1574D914CC4DC23">
    <w:name w:val="33943E3F96DC41DBA1574D914CC4DC23"/>
    <w:rsid w:val="00566E47"/>
  </w:style>
  <w:style w:type="paragraph" w:customStyle="1" w:styleId="3509DFF1F0754AD6864350744B52518B">
    <w:name w:val="3509DFF1F0754AD6864350744B52518B"/>
    <w:rsid w:val="00566E47"/>
  </w:style>
  <w:style w:type="paragraph" w:customStyle="1" w:styleId="C32A47F7247A45BFAE582BBEBFE421AD">
    <w:name w:val="C32A47F7247A45BFAE582BBEBFE421AD"/>
    <w:rsid w:val="00566E47"/>
  </w:style>
  <w:style w:type="paragraph" w:customStyle="1" w:styleId="6156091A9A2643F08E08B9062C1D19A5">
    <w:name w:val="6156091A9A2643F08E08B9062C1D19A5"/>
    <w:rsid w:val="00566E47"/>
  </w:style>
  <w:style w:type="paragraph" w:customStyle="1" w:styleId="0FE50E09B76D481C80976D39B2C52996">
    <w:name w:val="0FE50E09B76D481C80976D39B2C52996"/>
    <w:rsid w:val="00566E47"/>
  </w:style>
  <w:style w:type="paragraph" w:customStyle="1" w:styleId="F3D61D70E26F4EBD9105665B4F0B6D94">
    <w:name w:val="F3D61D70E26F4EBD9105665B4F0B6D94"/>
    <w:rsid w:val="00566E47"/>
  </w:style>
  <w:style w:type="paragraph" w:customStyle="1" w:styleId="90828797611F4B3F9DE88B50F28C63F9">
    <w:name w:val="90828797611F4B3F9DE88B50F28C63F9"/>
    <w:rsid w:val="00566E47"/>
  </w:style>
  <w:style w:type="paragraph" w:customStyle="1" w:styleId="49BA82464EAE43ACAD94BB56F0D08EF0">
    <w:name w:val="49BA82464EAE43ACAD94BB56F0D08EF0"/>
    <w:rsid w:val="00566E47"/>
  </w:style>
  <w:style w:type="paragraph" w:customStyle="1" w:styleId="5905C0309CC94B9CB4011A2B794B7DCC">
    <w:name w:val="5905C0309CC94B9CB4011A2B794B7DCC"/>
    <w:rsid w:val="00566E47"/>
  </w:style>
  <w:style w:type="paragraph" w:customStyle="1" w:styleId="B59E012F802548E4A24A00AC5491E2D9">
    <w:name w:val="B59E012F802548E4A24A00AC5491E2D9"/>
    <w:rsid w:val="00566E47"/>
  </w:style>
  <w:style w:type="paragraph" w:customStyle="1" w:styleId="CC5A9C64D7324A7FA66087710278833F">
    <w:name w:val="CC5A9C64D7324A7FA66087710278833F"/>
    <w:rsid w:val="00566E47"/>
  </w:style>
  <w:style w:type="paragraph" w:customStyle="1" w:styleId="D7DBFB325AEE490C9E3C571DDA290189">
    <w:name w:val="D7DBFB325AEE490C9E3C571DDA290189"/>
    <w:rsid w:val="00566E47"/>
  </w:style>
  <w:style w:type="paragraph" w:customStyle="1" w:styleId="47037A23021E4A41B427696731CC5AEA">
    <w:name w:val="47037A23021E4A41B427696731CC5AEA"/>
    <w:rsid w:val="00566E47"/>
  </w:style>
  <w:style w:type="paragraph" w:customStyle="1" w:styleId="CC654EE29D924D96B25DAB2121A1EED9">
    <w:name w:val="CC654EE29D924D96B25DAB2121A1EED9"/>
    <w:rsid w:val="00566E47"/>
  </w:style>
  <w:style w:type="paragraph" w:customStyle="1" w:styleId="88D101D3327D4FDCA368F6BE22CFBE17">
    <w:name w:val="88D101D3327D4FDCA368F6BE22CFBE17"/>
    <w:rsid w:val="00566E47"/>
  </w:style>
  <w:style w:type="paragraph" w:customStyle="1" w:styleId="5D6E1C5CEE7B45BBB39636B6796B2B0B">
    <w:name w:val="5D6E1C5CEE7B45BBB39636B6796B2B0B"/>
    <w:rsid w:val="00566E47"/>
  </w:style>
  <w:style w:type="paragraph" w:customStyle="1" w:styleId="17F0ED8F692A4578AAC69D16E1E0D08D">
    <w:name w:val="17F0ED8F692A4578AAC69D16E1E0D08D"/>
    <w:rsid w:val="00566E47"/>
  </w:style>
  <w:style w:type="paragraph" w:customStyle="1" w:styleId="0AEAD57784E5417D930F5F02DC3DACF5">
    <w:name w:val="0AEAD57784E5417D930F5F02DC3DACF5"/>
    <w:rsid w:val="00566E47"/>
  </w:style>
  <w:style w:type="paragraph" w:customStyle="1" w:styleId="CFF30FCE68BD49E6978B64E5A72655F2">
    <w:name w:val="CFF30FCE68BD49E6978B64E5A72655F2"/>
    <w:rsid w:val="00566E47"/>
  </w:style>
  <w:style w:type="paragraph" w:customStyle="1" w:styleId="EB8D61FB7A25469EBEEE94220A9D2818">
    <w:name w:val="EB8D61FB7A25469EBEEE94220A9D2818"/>
    <w:rsid w:val="00566E47"/>
  </w:style>
  <w:style w:type="paragraph" w:customStyle="1" w:styleId="93FB05848EA84749B0D3088308346FAC">
    <w:name w:val="93FB05848EA84749B0D3088308346FAC"/>
    <w:rsid w:val="00566E47"/>
  </w:style>
  <w:style w:type="paragraph" w:customStyle="1" w:styleId="156E6140A0384BAEA9D7FF934F508186">
    <w:name w:val="156E6140A0384BAEA9D7FF934F508186"/>
    <w:rsid w:val="00566E47"/>
  </w:style>
  <w:style w:type="paragraph" w:customStyle="1" w:styleId="CA16983F3E8A48F28C7C7D5C13E69206">
    <w:name w:val="CA16983F3E8A48F28C7C7D5C13E69206"/>
    <w:rsid w:val="00566E47"/>
  </w:style>
  <w:style w:type="paragraph" w:customStyle="1" w:styleId="93C2294772334F6EB907D6C8F372B8B7">
    <w:name w:val="93C2294772334F6EB907D6C8F372B8B7"/>
    <w:rsid w:val="00566E47"/>
  </w:style>
  <w:style w:type="paragraph" w:customStyle="1" w:styleId="C585840EFD5B4EC8983B16AA7C4FE9A1">
    <w:name w:val="C585840EFD5B4EC8983B16AA7C4FE9A1"/>
    <w:rsid w:val="00566E47"/>
  </w:style>
  <w:style w:type="paragraph" w:customStyle="1" w:styleId="E616F183244045B4A596148F49FCEBFD">
    <w:name w:val="E616F183244045B4A596148F49FCEBFD"/>
    <w:rsid w:val="00566E47"/>
  </w:style>
  <w:style w:type="paragraph" w:customStyle="1" w:styleId="90DA68A440374A7E808B419B171AE7CD">
    <w:name w:val="90DA68A440374A7E808B419B171AE7CD"/>
    <w:rsid w:val="00566E47"/>
  </w:style>
  <w:style w:type="paragraph" w:customStyle="1" w:styleId="368739D97F214A1D8571E605081CFD1D">
    <w:name w:val="368739D97F214A1D8571E605081CFD1D"/>
    <w:rsid w:val="00566E47"/>
  </w:style>
  <w:style w:type="paragraph" w:customStyle="1" w:styleId="53998FCD14FE44A98B154D8F43BD82DC">
    <w:name w:val="53998FCD14FE44A98B154D8F43BD82DC"/>
    <w:rsid w:val="00566E47"/>
  </w:style>
  <w:style w:type="paragraph" w:customStyle="1" w:styleId="2A9FED1723564054A9DF3EE97D80C74C">
    <w:name w:val="2A9FED1723564054A9DF3EE97D80C74C"/>
    <w:rsid w:val="00E35E11"/>
  </w:style>
  <w:style w:type="paragraph" w:customStyle="1" w:styleId="90D26E9EB5D243C09385075D448137ED">
    <w:name w:val="90D26E9EB5D243C09385075D448137ED"/>
    <w:rsid w:val="00E35E11"/>
  </w:style>
  <w:style w:type="paragraph" w:customStyle="1" w:styleId="3A0B671124B04983B7D7A260F028A872">
    <w:name w:val="3A0B671124B04983B7D7A260F028A872"/>
    <w:rsid w:val="00E35E11"/>
  </w:style>
  <w:style w:type="paragraph" w:customStyle="1" w:styleId="03B50A55C5504E2B8F2A3F94E2D5CADD">
    <w:name w:val="03B50A55C5504E2B8F2A3F94E2D5CADD"/>
    <w:rsid w:val="00E35E11"/>
  </w:style>
  <w:style w:type="paragraph" w:customStyle="1" w:styleId="BED1A498FDC44CB6A3A5759771F48C68">
    <w:name w:val="BED1A498FDC44CB6A3A5759771F48C68"/>
    <w:rsid w:val="00E35E11"/>
  </w:style>
  <w:style w:type="paragraph" w:customStyle="1" w:styleId="6A166D0C52184BEFA982747824299F39">
    <w:name w:val="6A166D0C52184BEFA982747824299F39"/>
    <w:rsid w:val="00E35E11"/>
  </w:style>
  <w:style w:type="paragraph" w:customStyle="1" w:styleId="D5FEBCF887A44E96A64A7036B3F1E92D">
    <w:name w:val="D5FEBCF887A44E96A64A7036B3F1E92D"/>
    <w:rsid w:val="00E35E11"/>
  </w:style>
  <w:style w:type="paragraph" w:customStyle="1" w:styleId="DDD9B7959B3B425D86E8E653F22896B0">
    <w:name w:val="DDD9B7959B3B425D86E8E653F22896B0"/>
    <w:rsid w:val="00E35E11"/>
  </w:style>
  <w:style w:type="paragraph" w:customStyle="1" w:styleId="E9D146C988AC40FABFDA9912B739D99B">
    <w:name w:val="E9D146C988AC40FABFDA9912B739D99B"/>
    <w:rsid w:val="00E35E11"/>
  </w:style>
  <w:style w:type="paragraph" w:customStyle="1" w:styleId="6CCE0692C79C48C78C7F152BD3E997FF">
    <w:name w:val="6CCE0692C79C48C78C7F152BD3E997FF"/>
    <w:rsid w:val="00E35E11"/>
  </w:style>
  <w:style w:type="paragraph" w:customStyle="1" w:styleId="22B6D0B48C5E4475A4E0311FBDB11800">
    <w:name w:val="22B6D0B48C5E4475A4E0311FBDB11800"/>
    <w:rsid w:val="00E35E11"/>
  </w:style>
  <w:style w:type="paragraph" w:customStyle="1" w:styleId="658A11573A5A41419C8E36A88722B65F">
    <w:name w:val="658A11573A5A41419C8E36A88722B65F"/>
    <w:rsid w:val="00E35E11"/>
  </w:style>
  <w:style w:type="paragraph" w:customStyle="1" w:styleId="7EF55B6413A4480C8C8CB59477450FA1">
    <w:name w:val="7EF55B6413A4480C8C8CB59477450FA1"/>
    <w:rsid w:val="00E35E11"/>
  </w:style>
  <w:style w:type="paragraph" w:customStyle="1" w:styleId="586F7A955F18498882549A1C4BF91EF8">
    <w:name w:val="586F7A955F18498882549A1C4BF91EF8"/>
    <w:rsid w:val="00FC515C"/>
  </w:style>
  <w:style w:type="paragraph" w:customStyle="1" w:styleId="BDCAF8C2705E4CFC859BF70BE82D7F5C">
    <w:name w:val="BDCAF8C2705E4CFC859BF70BE82D7F5C"/>
    <w:rsid w:val="00FC515C"/>
  </w:style>
  <w:style w:type="paragraph" w:customStyle="1" w:styleId="B8F3A53357D244178D2D17932858C559">
    <w:name w:val="B8F3A53357D244178D2D17932858C559"/>
    <w:rsid w:val="00FC515C"/>
  </w:style>
  <w:style w:type="paragraph" w:customStyle="1" w:styleId="234E96BE8F7F45D1B5C153CFEF720413">
    <w:name w:val="234E96BE8F7F45D1B5C153CFEF720413"/>
    <w:rsid w:val="00FC515C"/>
  </w:style>
  <w:style w:type="paragraph" w:customStyle="1" w:styleId="46B65A5F9D4A44B2AD427313670143E6">
    <w:name w:val="46B65A5F9D4A44B2AD427313670143E6"/>
    <w:rsid w:val="00FC515C"/>
  </w:style>
  <w:style w:type="paragraph" w:customStyle="1" w:styleId="C63BDCF3FB9346499B156B8C4FC45634">
    <w:name w:val="C63BDCF3FB9346499B156B8C4FC45634"/>
    <w:rsid w:val="00FC515C"/>
  </w:style>
  <w:style w:type="paragraph" w:customStyle="1" w:styleId="BC907A7B30354B608B37E6667D23B9B6">
    <w:name w:val="BC907A7B30354B608B37E6667D23B9B6"/>
    <w:rsid w:val="00FC515C"/>
  </w:style>
  <w:style w:type="paragraph" w:customStyle="1" w:styleId="F3C34D9C61654D189905DD8748647E95">
    <w:name w:val="F3C34D9C61654D189905DD8748647E95"/>
    <w:rsid w:val="00FC515C"/>
  </w:style>
  <w:style w:type="paragraph" w:customStyle="1" w:styleId="5C1BBD3F380D4D54B91A4F2606055D51">
    <w:name w:val="5C1BBD3F380D4D54B91A4F2606055D51"/>
    <w:rsid w:val="00FC515C"/>
  </w:style>
  <w:style w:type="paragraph" w:customStyle="1" w:styleId="DCEBAA227741463784BED0CAB8B8923C">
    <w:name w:val="DCEBAA227741463784BED0CAB8B8923C"/>
    <w:rsid w:val="00FC515C"/>
  </w:style>
  <w:style w:type="paragraph" w:customStyle="1" w:styleId="D25F31F4CC054011A1743880223E7128">
    <w:name w:val="D25F31F4CC054011A1743880223E7128"/>
    <w:rsid w:val="00FC515C"/>
  </w:style>
  <w:style w:type="paragraph" w:customStyle="1" w:styleId="163B22805A744349AAA40B76C8ED93AD">
    <w:name w:val="163B22805A744349AAA40B76C8ED93AD"/>
    <w:rsid w:val="00FC515C"/>
  </w:style>
  <w:style w:type="paragraph" w:customStyle="1" w:styleId="20A229205498488DA1821ADC508BA8A4">
    <w:name w:val="20A229205498488DA1821ADC508BA8A4"/>
    <w:rsid w:val="00FC515C"/>
  </w:style>
  <w:style w:type="paragraph" w:customStyle="1" w:styleId="D18D45B5623847E8B868FA93381F712E">
    <w:name w:val="D18D45B5623847E8B868FA93381F712E"/>
    <w:rsid w:val="00FC515C"/>
  </w:style>
  <w:style w:type="paragraph" w:customStyle="1" w:styleId="0C1B1B5214604946B0F0564A090C7A99">
    <w:name w:val="0C1B1B5214604946B0F0564A090C7A99"/>
    <w:rsid w:val="00FC515C"/>
  </w:style>
  <w:style w:type="paragraph" w:customStyle="1" w:styleId="CEEEFA2FBE494D8CBA0B12841CD224CC">
    <w:name w:val="CEEEFA2FBE494D8CBA0B12841CD224CC"/>
    <w:rsid w:val="00FC515C"/>
  </w:style>
  <w:style w:type="paragraph" w:customStyle="1" w:styleId="52F68A7931A440C69AB41EED5F7D7855">
    <w:name w:val="52F68A7931A440C69AB41EED5F7D7855"/>
    <w:rsid w:val="00FC515C"/>
  </w:style>
  <w:style w:type="paragraph" w:customStyle="1" w:styleId="E75479C76A874E0FB626DD25EA2D71EB">
    <w:name w:val="E75479C76A874E0FB626DD25EA2D71EB"/>
    <w:rsid w:val="00FC515C"/>
  </w:style>
  <w:style w:type="paragraph" w:customStyle="1" w:styleId="54BDECF97FE74878B4717E56D6D809CD">
    <w:name w:val="54BDECF97FE74878B4717E56D6D809CD"/>
    <w:rsid w:val="00FC515C"/>
  </w:style>
  <w:style w:type="paragraph" w:customStyle="1" w:styleId="68A09E0BFF074B5A89881A6581509832">
    <w:name w:val="68A09E0BFF074B5A89881A6581509832"/>
    <w:rsid w:val="00FC515C"/>
  </w:style>
  <w:style w:type="paragraph" w:customStyle="1" w:styleId="739FF4AEC45B48DEA6FCBAB24985D274">
    <w:name w:val="739FF4AEC45B48DEA6FCBAB24985D274"/>
    <w:rsid w:val="00FC515C"/>
  </w:style>
  <w:style w:type="paragraph" w:customStyle="1" w:styleId="64FC155346D4464EB6D0C6213D2B15F7">
    <w:name w:val="64FC155346D4464EB6D0C6213D2B15F7"/>
    <w:rsid w:val="00FC515C"/>
  </w:style>
  <w:style w:type="paragraph" w:customStyle="1" w:styleId="A333EFAF74E64916B06110EEE560F1AF">
    <w:name w:val="A333EFAF74E64916B06110EEE560F1AF"/>
    <w:rsid w:val="00FC515C"/>
  </w:style>
  <w:style w:type="paragraph" w:customStyle="1" w:styleId="F6F88F845D614DC4971EFC7973976D91">
    <w:name w:val="F6F88F845D614DC4971EFC7973976D91"/>
    <w:rsid w:val="00FC515C"/>
  </w:style>
  <w:style w:type="paragraph" w:customStyle="1" w:styleId="4DA7E2BD06364FF8B5D02BA571CA33AB">
    <w:name w:val="4DA7E2BD06364FF8B5D02BA571CA33AB"/>
    <w:rsid w:val="00FC515C"/>
  </w:style>
  <w:style w:type="paragraph" w:customStyle="1" w:styleId="41774D7525D64A08B99D8EE8A216FD23">
    <w:name w:val="41774D7525D64A08B99D8EE8A216FD23"/>
    <w:rsid w:val="00FC515C"/>
  </w:style>
  <w:style w:type="paragraph" w:customStyle="1" w:styleId="3CF88F1713AA40AB8F739F20A836E0A4">
    <w:name w:val="3CF88F1713AA40AB8F739F20A836E0A4"/>
    <w:rsid w:val="00FC515C"/>
  </w:style>
  <w:style w:type="paragraph" w:customStyle="1" w:styleId="DB910013A8424E1E8A484639B8C822CB">
    <w:name w:val="DB910013A8424E1E8A484639B8C822CB"/>
    <w:rsid w:val="00FC515C"/>
  </w:style>
  <w:style w:type="paragraph" w:customStyle="1" w:styleId="9C13BB400C3541078CB8D2E65D3452A5">
    <w:name w:val="9C13BB400C3541078CB8D2E65D3452A5"/>
    <w:rsid w:val="00FC515C"/>
  </w:style>
  <w:style w:type="paragraph" w:customStyle="1" w:styleId="D82661920B5E45EC82D0C1F0222DCC08">
    <w:name w:val="D82661920B5E45EC82D0C1F0222DCC08"/>
    <w:rsid w:val="00FC515C"/>
  </w:style>
  <w:style w:type="paragraph" w:customStyle="1" w:styleId="E72050C0E7744D8E96E0966A12E2B062">
    <w:name w:val="E72050C0E7744D8E96E0966A12E2B062"/>
    <w:rsid w:val="00FC515C"/>
  </w:style>
  <w:style w:type="paragraph" w:customStyle="1" w:styleId="E055A2089B334CF9A9BA9202CE8F2596">
    <w:name w:val="E055A2089B334CF9A9BA9202CE8F2596"/>
    <w:rsid w:val="00FC515C"/>
  </w:style>
  <w:style w:type="paragraph" w:customStyle="1" w:styleId="1974E1CA698D49BA822E4372D9492B3E">
    <w:name w:val="1974E1CA698D49BA822E4372D9492B3E"/>
    <w:rsid w:val="00FC515C"/>
  </w:style>
  <w:style w:type="paragraph" w:customStyle="1" w:styleId="0AA20170B43E418797835AB219116F1F">
    <w:name w:val="0AA20170B43E418797835AB219116F1F"/>
    <w:rsid w:val="00FC515C"/>
  </w:style>
  <w:style w:type="paragraph" w:customStyle="1" w:styleId="EA235EA9C5EA4C5C85D166A737DCDFB8">
    <w:name w:val="EA235EA9C5EA4C5C85D166A737DCDFB8"/>
    <w:rsid w:val="00FC515C"/>
  </w:style>
  <w:style w:type="paragraph" w:customStyle="1" w:styleId="C774A091D5CF4861A483454BA17557C9">
    <w:name w:val="C774A091D5CF4861A483454BA17557C9"/>
    <w:rsid w:val="00FC515C"/>
  </w:style>
  <w:style w:type="paragraph" w:customStyle="1" w:styleId="A088CDF8AF2A4339BC9C11F88EC99C1F">
    <w:name w:val="A088CDF8AF2A4339BC9C11F88EC99C1F"/>
    <w:rsid w:val="00FC515C"/>
  </w:style>
  <w:style w:type="paragraph" w:customStyle="1" w:styleId="A24148BD474B4DE5B9F9A0BC46E00C37">
    <w:name w:val="A24148BD474B4DE5B9F9A0BC46E00C37"/>
    <w:rsid w:val="00FC515C"/>
  </w:style>
  <w:style w:type="paragraph" w:customStyle="1" w:styleId="C8BDA437A7B641B6AA18CD060AB8A02A">
    <w:name w:val="C8BDA437A7B641B6AA18CD060AB8A02A"/>
    <w:rsid w:val="00FC515C"/>
  </w:style>
  <w:style w:type="paragraph" w:customStyle="1" w:styleId="24C67C31EB1E467081F7457E4833620B">
    <w:name w:val="24C67C31EB1E467081F7457E4833620B"/>
    <w:rsid w:val="00FC515C"/>
  </w:style>
  <w:style w:type="paragraph" w:customStyle="1" w:styleId="573A9AC601F54AA692C843489F535EC6">
    <w:name w:val="573A9AC601F54AA692C843489F535EC6"/>
    <w:rsid w:val="00FC515C"/>
  </w:style>
  <w:style w:type="paragraph" w:customStyle="1" w:styleId="7458EAA6F2344961B57F497B745D8E31">
    <w:name w:val="7458EAA6F2344961B57F497B745D8E31"/>
    <w:rsid w:val="00FC515C"/>
  </w:style>
  <w:style w:type="paragraph" w:customStyle="1" w:styleId="D7D56410D1C34D91B3A23A2ECFDBA767">
    <w:name w:val="D7D56410D1C34D91B3A23A2ECFDBA767"/>
    <w:rsid w:val="00FC515C"/>
  </w:style>
  <w:style w:type="paragraph" w:customStyle="1" w:styleId="D5FF164911B04DDD9E844CB933F28DA0">
    <w:name w:val="D5FF164911B04DDD9E844CB933F28DA0"/>
    <w:rsid w:val="00FC515C"/>
  </w:style>
  <w:style w:type="paragraph" w:customStyle="1" w:styleId="3A49D52C6CFF40FD8CE94D00EC9BC31F">
    <w:name w:val="3A49D52C6CFF40FD8CE94D00EC9BC31F"/>
    <w:rsid w:val="00FC515C"/>
  </w:style>
  <w:style w:type="paragraph" w:customStyle="1" w:styleId="23445C3D7C654D5CB09F80F8FE4A0443">
    <w:name w:val="23445C3D7C654D5CB09F80F8FE4A0443"/>
    <w:rsid w:val="00FC515C"/>
  </w:style>
  <w:style w:type="paragraph" w:customStyle="1" w:styleId="32C4793D9EBF4CE0A052F4623531DE0E">
    <w:name w:val="32C4793D9EBF4CE0A052F4623531DE0E"/>
    <w:rsid w:val="00FC515C"/>
  </w:style>
  <w:style w:type="paragraph" w:customStyle="1" w:styleId="CEC625F52AC5425BB739134C55362B41">
    <w:name w:val="CEC625F52AC5425BB739134C55362B41"/>
    <w:rsid w:val="00FC515C"/>
  </w:style>
  <w:style w:type="paragraph" w:customStyle="1" w:styleId="D88C536072E84B18B22AEB2F902BCD8F">
    <w:name w:val="D88C536072E84B18B22AEB2F902BCD8F"/>
    <w:rsid w:val="00FC515C"/>
  </w:style>
  <w:style w:type="paragraph" w:customStyle="1" w:styleId="8768F6AEADFB44DC87BAEC7F4B7484E6">
    <w:name w:val="8768F6AEADFB44DC87BAEC7F4B7484E6"/>
    <w:rsid w:val="00FC515C"/>
  </w:style>
  <w:style w:type="paragraph" w:customStyle="1" w:styleId="6FC0874CBE5541E49E7FBD2EAF72F8B3">
    <w:name w:val="6FC0874CBE5541E49E7FBD2EAF72F8B3"/>
    <w:rsid w:val="00FC515C"/>
  </w:style>
  <w:style w:type="paragraph" w:customStyle="1" w:styleId="6267CFFB7AEB4E43B450209353CDBEE5">
    <w:name w:val="6267CFFB7AEB4E43B450209353CDBEE5"/>
    <w:rsid w:val="00FC515C"/>
  </w:style>
  <w:style w:type="paragraph" w:customStyle="1" w:styleId="B9BFCF4FACDD409DB4C2DE276C7CB929">
    <w:name w:val="B9BFCF4FACDD409DB4C2DE276C7CB929"/>
    <w:rsid w:val="00FC515C"/>
  </w:style>
  <w:style w:type="paragraph" w:customStyle="1" w:styleId="45030B4A939845AB8AA383ECDA92C8DF">
    <w:name w:val="45030B4A939845AB8AA383ECDA92C8DF"/>
    <w:rsid w:val="00FC515C"/>
  </w:style>
  <w:style w:type="paragraph" w:customStyle="1" w:styleId="EABBB972D83442CB83FF948C123755CC">
    <w:name w:val="EABBB972D83442CB83FF948C123755CC"/>
    <w:rsid w:val="00FC515C"/>
  </w:style>
  <w:style w:type="paragraph" w:customStyle="1" w:styleId="1CDBA5A6246F4D1F8F5DDA8B97097D1A">
    <w:name w:val="1CDBA5A6246F4D1F8F5DDA8B97097D1A"/>
    <w:rsid w:val="00FC515C"/>
  </w:style>
  <w:style w:type="paragraph" w:customStyle="1" w:styleId="C9F5DE711C21431AA169CBC928925A0A">
    <w:name w:val="C9F5DE711C21431AA169CBC928925A0A"/>
    <w:rsid w:val="00FC515C"/>
  </w:style>
  <w:style w:type="paragraph" w:customStyle="1" w:styleId="4F86B1F75E8F4B8C953C73B92A4DF0A1">
    <w:name w:val="4F86B1F75E8F4B8C953C73B92A4DF0A1"/>
    <w:rsid w:val="00FC515C"/>
  </w:style>
  <w:style w:type="paragraph" w:customStyle="1" w:styleId="EEAD39BA12AE43B59A04FE8060EDA863">
    <w:name w:val="EEAD39BA12AE43B59A04FE8060EDA863"/>
    <w:rsid w:val="00FC515C"/>
  </w:style>
  <w:style w:type="paragraph" w:customStyle="1" w:styleId="AE893E41A86743A2ABE166AE612A220B">
    <w:name w:val="AE893E41A86743A2ABE166AE612A220B"/>
    <w:rsid w:val="00FC515C"/>
  </w:style>
  <w:style w:type="paragraph" w:customStyle="1" w:styleId="CB320885DEF4452490ECC57F91A5B0C7">
    <w:name w:val="CB320885DEF4452490ECC57F91A5B0C7"/>
    <w:rsid w:val="00FC515C"/>
  </w:style>
  <w:style w:type="paragraph" w:customStyle="1" w:styleId="E13C83D418DF465EBA229E27F9D4B7C5">
    <w:name w:val="E13C83D418DF465EBA229E27F9D4B7C5"/>
    <w:rsid w:val="00FC515C"/>
  </w:style>
  <w:style w:type="paragraph" w:customStyle="1" w:styleId="21838D77F0894AAB9D15C7A2215023C6">
    <w:name w:val="21838D77F0894AAB9D15C7A2215023C6"/>
    <w:rsid w:val="00FC515C"/>
  </w:style>
  <w:style w:type="paragraph" w:customStyle="1" w:styleId="45821D325E434F87B2FC62DCDFBF3793">
    <w:name w:val="45821D325E434F87B2FC62DCDFBF3793"/>
    <w:rsid w:val="00FC515C"/>
  </w:style>
  <w:style w:type="paragraph" w:customStyle="1" w:styleId="9277405F422F4A78B1EB401321D26C1A">
    <w:name w:val="9277405F422F4A78B1EB401321D26C1A"/>
    <w:rsid w:val="00FC515C"/>
  </w:style>
  <w:style w:type="paragraph" w:customStyle="1" w:styleId="7C0E6EE96590443B9AB542D4FA90C294">
    <w:name w:val="7C0E6EE96590443B9AB542D4FA90C294"/>
    <w:rsid w:val="00FC515C"/>
  </w:style>
  <w:style w:type="paragraph" w:customStyle="1" w:styleId="BE5B191826A84967936137C7BDAA1BD9">
    <w:name w:val="BE5B191826A84967936137C7BDAA1BD9"/>
    <w:rsid w:val="00FC515C"/>
  </w:style>
  <w:style w:type="paragraph" w:customStyle="1" w:styleId="1E706E6E245F4CFC864705C68F0228A3">
    <w:name w:val="1E706E6E245F4CFC864705C68F0228A3"/>
    <w:rsid w:val="00FC515C"/>
  </w:style>
  <w:style w:type="paragraph" w:customStyle="1" w:styleId="21CB4B68A5544C6FAAF846C164C25F1D">
    <w:name w:val="21CB4B68A5544C6FAAF846C164C25F1D"/>
    <w:rsid w:val="00FC515C"/>
  </w:style>
  <w:style w:type="paragraph" w:customStyle="1" w:styleId="2330947B9E2E44DB9E39461AF646B1C7">
    <w:name w:val="2330947B9E2E44DB9E39461AF646B1C7"/>
    <w:rsid w:val="00FC515C"/>
  </w:style>
  <w:style w:type="paragraph" w:customStyle="1" w:styleId="190561FFFF034AF8AF6EA85171771B4C">
    <w:name w:val="190561FFFF034AF8AF6EA85171771B4C"/>
    <w:rsid w:val="00FC515C"/>
  </w:style>
  <w:style w:type="paragraph" w:customStyle="1" w:styleId="0CE13789D39E4CB4AAC1E6211BD3EC0F">
    <w:name w:val="0CE13789D39E4CB4AAC1E6211BD3EC0F"/>
    <w:rsid w:val="00FC515C"/>
  </w:style>
  <w:style w:type="paragraph" w:customStyle="1" w:styleId="0AF088A5FF4C48489EF9AB1B4D6FD054">
    <w:name w:val="0AF088A5FF4C48489EF9AB1B4D6FD054"/>
    <w:rsid w:val="00FC515C"/>
  </w:style>
  <w:style w:type="paragraph" w:customStyle="1" w:styleId="D048165FC44243A8A0290349E68D96CD">
    <w:name w:val="D048165FC44243A8A0290349E68D96CD"/>
    <w:rsid w:val="00FC515C"/>
  </w:style>
  <w:style w:type="paragraph" w:customStyle="1" w:styleId="68C4786F8B954184B82C8EF98B486DA0">
    <w:name w:val="68C4786F8B954184B82C8EF98B486DA0"/>
    <w:rsid w:val="00FC515C"/>
  </w:style>
  <w:style w:type="paragraph" w:customStyle="1" w:styleId="36572672186B49DEA81DFD18283B9522">
    <w:name w:val="36572672186B49DEA81DFD18283B9522"/>
    <w:rsid w:val="00FC515C"/>
  </w:style>
  <w:style w:type="paragraph" w:customStyle="1" w:styleId="F61E8A7B50C741E59B641CF1FCF6C232">
    <w:name w:val="F61E8A7B50C741E59B641CF1FCF6C232"/>
    <w:rsid w:val="00FC515C"/>
  </w:style>
  <w:style w:type="paragraph" w:customStyle="1" w:styleId="92C1A93DB8A04D39A49A0EF93067C578">
    <w:name w:val="92C1A93DB8A04D39A49A0EF93067C578"/>
    <w:rsid w:val="00FC515C"/>
  </w:style>
  <w:style w:type="paragraph" w:customStyle="1" w:styleId="E58EA57793364C8F908B45668AEDEC44">
    <w:name w:val="E58EA57793364C8F908B45668AEDEC44"/>
    <w:rsid w:val="00FC515C"/>
  </w:style>
  <w:style w:type="paragraph" w:customStyle="1" w:styleId="2FFC293427F44DDEA7EEE2FF90B7C600">
    <w:name w:val="2FFC293427F44DDEA7EEE2FF90B7C600"/>
    <w:rsid w:val="00FC515C"/>
  </w:style>
  <w:style w:type="paragraph" w:customStyle="1" w:styleId="F788814ADD16491289062260B8D541E4">
    <w:name w:val="F788814ADD16491289062260B8D541E4"/>
    <w:rsid w:val="00FC515C"/>
  </w:style>
  <w:style w:type="paragraph" w:customStyle="1" w:styleId="1875CD6A98394B83975C6F577913E550">
    <w:name w:val="1875CD6A98394B83975C6F577913E550"/>
    <w:rsid w:val="00FC515C"/>
  </w:style>
  <w:style w:type="paragraph" w:customStyle="1" w:styleId="E00E82C55F6141D8BB97993737854EC5">
    <w:name w:val="E00E82C55F6141D8BB97993737854EC5"/>
    <w:rsid w:val="00FC515C"/>
  </w:style>
  <w:style w:type="paragraph" w:customStyle="1" w:styleId="3C2757ACA9BB4E9A8A3C5317C3B13DB0">
    <w:name w:val="3C2757ACA9BB4E9A8A3C5317C3B13DB0"/>
    <w:rsid w:val="00FC515C"/>
  </w:style>
  <w:style w:type="paragraph" w:customStyle="1" w:styleId="0FF20BD5134B4ABFA1C353CBEFCA1817">
    <w:name w:val="0FF20BD5134B4ABFA1C353CBEFCA1817"/>
    <w:rsid w:val="00FC515C"/>
  </w:style>
  <w:style w:type="paragraph" w:customStyle="1" w:styleId="B46DBF263F7D426FBBAA1B61C0C6BC4D">
    <w:name w:val="B46DBF263F7D426FBBAA1B61C0C6BC4D"/>
    <w:rsid w:val="00FC515C"/>
  </w:style>
  <w:style w:type="paragraph" w:customStyle="1" w:styleId="1D84C6086F6045CAA08C752B06C7935B">
    <w:name w:val="1D84C6086F6045CAA08C752B06C7935B"/>
    <w:rsid w:val="00FC515C"/>
  </w:style>
  <w:style w:type="paragraph" w:customStyle="1" w:styleId="55CF618ECDE248FD9FF990ECBB5189FF">
    <w:name w:val="55CF618ECDE248FD9FF990ECBB5189FF"/>
    <w:rsid w:val="00FC515C"/>
  </w:style>
  <w:style w:type="paragraph" w:customStyle="1" w:styleId="907A86ED3325491F90C83482FC3D840F">
    <w:name w:val="907A86ED3325491F90C83482FC3D840F"/>
    <w:rsid w:val="00FC515C"/>
  </w:style>
  <w:style w:type="paragraph" w:customStyle="1" w:styleId="09D59B4E33D84B8383EB996F0B714EA0">
    <w:name w:val="09D59B4E33D84B8383EB996F0B714EA0"/>
    <w:rsid w:val="00FC515C"/>
  </w:style>
  <w:style w:type="paragraph" w:customStyle="1" w:styleId="64D7E8BFB0B24CE2B480AC22D77837F0">
    <w:name w:val="64D7E8BFB0B24CE2B480AC22D77837F0"/>
    <w:rsid w:val="00FC515C"/>
  </w:style>
  <w:style w:type="paragraph" w:customStyle="1" w:styleId="921033EC905A45CEB5DC39DEEA8A453B">
    <w:name w:val="921033EC905A45CEB5DC39DEEA8A453B"/>
    <w:rsid w:val="00FC515C"/>
  </w:style>
  <w:style w:type="paragraph" w:customStyle="1" w:styleId="3C25F109312C491AAEA262C7EA243444">
    <w:name w:val="3C25F109312C491AAEA262C7EA243444"/>
    <w:rsid w:val="00FC515C"/>
  </w:style>
  <w:style w:type="paragraph" w:customStyle="1" w:styleId="46FD60DE82D94A48A85CA4693DFA75A8">
    <w:name w:val="46FD60DE82D94A48A85CA4693DFA75A8"/>
    <w:rsid w:val="00FC515C"/>
  </w:style>
  <w:style w:type="paragraph" w:customStyle="1" w:styleId="4F88EFC1632B46039F6DA8E9A5842F5D">
    <w:name w:val="4F88EFC1632B46039F6DA8E9A5842F5D"/>
    <w:rsid w:val="00FC515C"/>
  </w:style>
  <w:style w:type="paragraph" w:customStyle="1" w:styleId="0FA456694E824C7D9D59A7FB4E96201A">
    <w:name w:val="0FA456694E824C7D9D59A7FB4E96201A"/>
    <w:rsid w:val="00FC515C"/>
  </w:style>
  <w:style w:type="paragraph" w:customStyle="1" w:styleId="D758D12E1F0E4B868A2DB5FC70212C8D">
    <w:name w:val="D758D12E1F0E4B868A2DB5FC70212C8D"/>
    <w:rsid w:val="00FC515C"/>
  </w:style>
  <w:style w:type="paragraph" w:customStyle="1" w:styleId="2E018AD419A5468D9D7F7F9DBAC38F47">
    <w:name w:val="2E018AD419A5468D9D7F7F9DBAC38F47"/>
    <w:rsid w:val="00FC515C"/>
  </w:style>
  <w:style w:type="paragraph" w:customStyle="1" w:styleId="3AAD3E78468A4BD18151854DCD848FA9">
    <w:name w:val="3AAD3E78468A4BD18151854DCD848FA9"/>
    <w:rsid w:val="00FC515C"/>
  </w:style>
  <w:style w:type="paragraph" w:customStyle="1" w:styleId="3FFC748048B94C36B9162E66C1E9C090">
    <w:name w:val="3FFC748048B94C36B9162E66C1E9C090"/>
    <w:rsid w:val="00FC515C"/>
  </w:style>
  <w:style w:type="paragraph" w:customStyle="1" w:styleId="4424A3887AED428B8E04C0D17798D802">
    <w:name w:val="4424A3887AED428B8E04C0D17798D802"/>
    <w:rsid w:val="00FC515C"/>
  </w:style>
  <w:style w:type="paragraph" w:customStyle="1" w:styleId="FC9C9C41D9864CF28447425B770A07B2">
    <w:name w:val="FC9C9C41D9864CF28447425B770A07B2"/>
    <w:rsid w:val="00FC515C"/>
  </w:style>
  <w:style w:type="paragraph" w:customStyle="1" w:styleId="AE39FA5519D246AEA41799E9E0EA064B">
    <w:name w:val="AE39FA5519D246AEA41799E9E0EA064B"/>
    <w:rsid w:val="00FC515C"/>
  </w:style>
  <w:style w:type="paragraph" w:customStyle="1" w:styleId="D262C2A62158430CB6F931C4059019DB">
    <w:name w:val="D262C2A62158430CB6F931C4059019DB"/>
    <w:rsid w:val="00FC515C"/>
  </w:style>
  <w:style w:type="paragraph" w:customStyle="1" w:styleId="82260A7723EA4547A67B2E83F4C8F0F0">
    <w:name w:val="82260A7723EA4547A67B2E83F4C8F0F0"/>
    <w:rsid w:val="00FC515C"/>
  </w:style>
  <w:style w:type="paragraph" w:customStyle="1" w:styleId="47BC73ED362A4EFDAE3B6A936B26AB51">
    <w:name w:val="47BC73ED362A4EFDAE3B6A936B26AB51"/>
    <w:rsid w:val="00FC515C"/>
  </w:style>
  <w:style w:type="paragraph" w:customStyle="1" w:styleId="3CE4A771F59347F987F2409FC33F4082">
    <w:name w:val="3CE4A771F59347F987F2409FC33F4082"/>
    <w:rsid w:val="00FC515C"/>
  </w:style>
  <w:style w:type="paragraph" w:customStyle="1" w:styleId="6D7CAE0133CB4D9FBCA2D37F954C7463">
    <w:name w:val="6D7CAE0133CB4D9FBCA2D37F954C7463"/>
    <w:rsid w:val="00FC515C"/>
  </w:style>
  <w:style w:type="paragraph" w:customStyle="1" w:styleId="0192FFCC430A4648B2F425EB91EE31F4">
    <w:name w:val="0192FFCC430A4648B2F425EB91EE31F4"/>
    <w:rsid w:val="00FC515C"/>
  </w:style>
  <w:style w:type="paragraph" w:customStyle="1" w:styleId="22852C3066A549DDB2C8DBD0CE83CF05">
    <w:name w:val="22852C3066A549DDB2C8DBD0CE83CF05"/>
    <w:rsid w:val="00FC515C"/>
  </w:style>
  <w:style w:type="paragraph" w:customStyle="1" w:styleId="943A80D4CC3644D191F32497415FDEA2">
    <w:name w:val="943A80D4CC3644D191F32497415FDEA2"/>
    <w:rsid w:val="00FC515C"/>
  </w:style>
  <w:style w:type="paragraph" w:customStyle="1" w:styleId="235F4B669B394D10A790D760AFA899DF">
    <w:name w:val="235F4B669B394D10A790D760AFA899DF"/>
    <w:rsid w:val="00FC515C"/>
  </w:style>
  <w:style w:type="paragraph" w:customStyle="1" w:styleId="DD68FC552E7F431692938DF5459E9441">
    <w:name w:val="DD68FC552E7F431692938DF5459E9441"/>
    <w:rsid w:val="00FC515C"/>
  </w:style>
  <w:style w:type="paragraph" w:customStyle="1" w:styleId="8C4F4039D4A7409D87E33881586A3BA9">
    <w:name w:val="8C4F4039D4A7409D87E33881586A3BA9"/>
    <w:rsid w:val="00FC515C"/>
  </w:style>
  <w:style w:type="paragraph" w:customStyle="1" w:styleId="44C910C4DEF241F7B084118032D74ADF">
    <w:name w:val="44C910C4DEF241F7B084118032D74ADF"/>
    <w:rsid w:val="00FC515C"/>
  </w:style>
  <w:style w:type="paragraph" w:customStyle="1" w:styleId="521FB8FAF67A4428B79F69C7633D2AEF">
    <w:name w:val="521FB8FAF67A4428B79F69C7633D2AEF"/>
    <w:rsid w:val="00FC515C"/>
  </w:style>
  <w:style w:type="paragraph" w:customStyle="1" w:styleId="421CF292FC2A462EA3836CCAF9D0A25B">
    <w:name w:val="421CF292FC2A462EA3836CCAF9D0A25B"/>
    <w:rsid w:val="00FC515C"/>
  </w:style>
  <w:style w:type="paragraph" w:customStyle="1" w:styleId="8F5966483908462289995871F92E5855">
    <w:name w:val="8F5966483908462289995871F92E5855"/>
    <w:rsid w:val="00FC515C"/>
  </w:style>
  <w:style w:type="paragraph" w:customStyle="1" w:styleId="3EAA6EF1B7924E2FBA49EC65ED252E85">
    <w:name w:val="3EAA6EF1B7924E2FBA49EC65ED252E85"/>
    <w:rsid w:val="00FC515C"/>
  </w:style>
  <w:style w:type="paragraph" w:customStyle="1" w:styleId="255B21A159784CC08CBB3FE236B2FFBA">
    <w:name w:val="255B21A159784CC08CBB3FE236B2FFBA"/>
    <w:rsid w:val="00FC515C"/>
  </w:style>
  <w:style w:type="paragraph" w:customStyle="1" w:styleId="223CF58998C9494E8FAFF9B643792948">
    <w:name w:val="223CF58998C9494E8FAFF9B643792948"/>
    <w:rsid w:val="00FC515C"/>
  </w:style>
  <w:style w:type="paragraph" w:customStyle="1" w:styleId="8769521B83DA4315BEE688D042ADCA63">
    <w:name w:val="8769521B83DA4315BEE688D042ADCA63"/>
    <w:rsid w:val="00FC515C"/>
  </w:style>
  <w:style w:type="paragraph" w:customStyle="1" w:styleId="089BBC68CC844495ADED088184E45CBA">
    <w:name w:val="089BBC68CC844495ADED088184E45CBA"/>
    <w:rsid w:val="00FC515C"/>
  </w:style>
  <w:style w:type="paragraph" w:customStyle="1" w:styleId="B049F524EA8D4A4FAF58E3F6AA233B24">
    <w:name w:val="B049F524EA8D4A4FAF58E3F6AA233B24"/>
    <w:rsid w:val="00FC515C"/>
  </w:style>
  <w:style w:type="paragraph" w:customStyle="1" w:styleId="DB0004C7F66C49A2A7473ED169A223D5">
    <w:name w:val="DB0004C7F66C49A2A7473ED169A223D5"/>
    <w:rsid w:val="00FC515C"/>
  </w:style>
  <w:style w:type="paragraph" w:customStyle="1" w:styleId="F72546F21C3B43ECB29B88FB6E97B50F">
    <w:name w:val="F72546F21C3B43ECB29B88FB6E97B50F"/>
    <w:rsid w:val="00FC515C"/>
  </w:style>
  <w:style w:type="paragraph" w:customStyle="1" w:styleId="FB511A3C62864708A55A76338A8681A6">
    <w:name w:val="FB511A3C62864708A55A76338A8681A6"/>
    <w:rsid w:val="00FC515C"/>
  </w:style>
  <w:style w:type="paragraph" w:customStyle="1" w:styleId="89547DE9FFBB480E8029D1730220FEC0">
    <w:name w:val="89547DE9FFBB480E8029D1730220FEC0"/>
    <w:rsid w:val="00FC515C"/>
  </w:style>
  <w:style w:type="paragraph" w:customStyle="1" w:styleId="26CE8B1336B041F39FACB17CF27C2735">
    <w:name w:val="26CE8B1336B041F39FACB17CF27C2735"/>
    <w:rsid w:val="00FC515C"/>
  </w:style>
  <w:style w:type="paragraph" w:customStyle="1" w:styleId="21DDF11294D04A6BBD4A392F9A7CAF07">
    <w:name w:val="21DDF11294D04A6BBD4A392F9A7CAF07"/>
    <w:rsid w:val="00FC515C"/>
  </w:style>
  <w:style w:type="paragraph" w:customStyle="1" w:styleId="F8FB9B3D9976408E8CF07394166ACB9B">
    <w:name w:val="F8FB9B3D9976408E8CF07394166ACB9B"/>
    <w:rsid w:val="00FC515C"/>
  </w:style>
  <w:style w:type="paragraph" w:customStyle="1" w:styleId="589407A628DB49C486C1AED3C2444280">
    <w:name w:val="589407A628DB49C486C1AED3C2444280"/>
    <w:rsid w:val="00FC515C"/>
  </w:style>
  <w:style w:type="paragraph" w:customStyle="1" w:styleId="E84C85A4BF5442AD8AC519A17B6CEFFA">
    <w:name w:val="E84C85A4BF5442AD8AC519A17B6CEFFA"/>
    <w:rsid w:val="00FC515C"/>
  </w:style>
  <w:style w:type="paragraph" w:customStyle="1" w:styleId="8971C731A56D43749199007C35ADFB3C">
    <w:name w:val="8971C731A56D43749199007C35ADFB3C"/>
    <w:rsid w:val="00FC515C"/>
  </w:style>
  <w:style w:type="paragraph" w:customStyle="1" w:styleId="5364D3D9EB434BCFA108EB03A2E1203E">
    <w:name w:val="5364D3D9EB434BCFA108EB03A2E1203E"/>
    <w:rsid w:val="00FC515C"/>
  </w:style>
  <w:style w:type="paragraph" w:customStyle="1" w:styleId="B83079DA41F349F1A548281C037771AB">
    <w:name w:val="B83079DA41F349F1A548281C037771AB"/>
    <w:rsid w:val="00FC515C"/>
  </w:style>
  <w:style w:type="paragraph" w:customStyle="1" w:styleId="E89DC91ACCB040CCA2AE764D5ECB3B49">
    <w:name w:val="E89DC91ACCB040CCA2AE764D5ECB3B49"/>
    <w:rsid w:val="00FC515C"/>
  </w:style>
  <w:style w:type="paragraph" w:customStyle="1" w:styleId="4EE6C01F7522471DBE356918F828D65B">
    <w:name w:val="4EE6C01F7522471DBE356918F828D65B"/>
    <w:rsid w:val="00FC515C"/>
  </w:style>
  <w:style w:type="paragraph" w:customStyle="1" w:styleId="4078A61D3ED24DCF994528310306549C">
    <w:name w:val="4078A61D3ED24DCF994528310306549C"/>
    <w:rsid w:val="00FC515C"/>
  </w:style>
  <w:style w:type="paragraph" w:customStyle="1" w:styleId="48570209F59444D7BA8DEF1CF6A7CC27">
    <w:name w:val="48570209F59444D7BA8DEF1CF6A7CC27"/>
    <w:rsid w:val="00FC515C"/>
  </w:style>
  <w:style w:type="paragraph" w:customStyle="1" w:styleId="06546C1B286A498891871B507E726B02">
    <w:name w:val="06546C1B286A498891871B507E726B02"/>
    <w:rsid w:val="00FC515C"/>
  </w:style>
  <w:style w:type="paragraph" w:customStyle="1" w:styleId="D1A2D46F4AD34A93B84219A6FF7F32EE">
    <w:name w:val="D1A2D46F4AD34A93B84219A6FF7F32EE"/>
    <w:rsid w:val="00FC515C"/>
  </w:style>
  <w:style w:type="paragraph" w:customStyle="1" w:styleId="24FF634A267544C8BC77022C72D3CDC4">
    <w:name w:val="24FF634A267544C8BC77022C72D3CDC4"/>
    <w:rsid w:val="00FC515C"/>
  </w:style>
  <w:style w:type="paragraph" w:customStyle="1" w:styleId="CA654063CA3E4A7CA4CA5811BB20FBAE">
    <w:name w:val="CA654063CA3E4A7CA4CA5811BB20FBAE"/>
    <w:rsid w:val="00FC515C"/>
  </w:style>
  <w:style w:type="paragraph" w:customStyle="1" w:styleId="9F149A46EC8B4E6EAAC35198F9DD0B71">
    <w:name w:val="9F149A46EC8B4E6EAAC35198F9DD0B71"/>
    <w:rsid w:val="00FC515C"/>
  </w:style>
  <w:style w:type="paragraph" w:customStyle="1" w:styleId="D24B7EA1BA334EE2B72B58C82FF347F4">
    <w:name w:val="D24B7EA1BA334EE2B72B58C82FF347F4"/>
    <w:rsid w:val="00FC515C"/>
  </w:style>
  <w:style w:type="paragraph" w:customStyle="1" w:styleId="15E662B304FB4E4B978304BDB2518B93">
    <w:name w:val="15E662B304FB4E4B978304BDB2518B93"/>
    <w:rsid w:val="00566E47"/>
  </w:style>
  <w:style w:type="paragraph" w:customStyle="1" w:styleId="1A947762E51D4545B606248D4BE32834">
    <w:name w:val="1A947762E51D4545B606248D4BE32834"/>
    <w:rsid w:val="00566E47"/>
  </w:style>
  <w:style w:type="paragraph" w:customStyle="1" w:styleId="C45F6B6B69EE4540918D5C6690028AF6">
    <w:name w:val="C45F6B6B69EE4540918D5C6690028AF6"/>
    <w:rsid w:val="00566E47"/>
  </w:style>
  <w:style w:type="paragraph" w:customStyle="1" w:styleId="C6B9AD2119514F349CEFAE385B2EDAB1">
    <w:name w:val="C6B9AD2119514F349CEFAE385B2EDAB1"/>
    <w:rsid w:val="00566E47"/>
  </w:style>
  <w:style w:type="paragraph" w:customStyle="1" w:styleId="27249E74942A4CD192E6FFB220570976">
    <w:name w:val="27249E74942A4CD192E6FFB220570976"/>
    <w:rsid w:val="00566E47"/>
  </w:style>
  <w:style w:type="paragraph" w:customStyle="1" w:styleId="8383A230C8BF4D09AE268ECCD2DC1BB9">
    <w:name w:val="8383A230C8BF4D09AE268ECCD2DC1BB9"/>
    <w:rsid w:val="00566E47"/>
  </w:style>
  <w:style w:type="paragraph" w:customStyle="1" w:styleId="CF9B47216CD7446788BDF8BA317E63CE">
    <w:name w:val="CF9B47216CD7446788BDF8BA317E63CE"/>
    <w:rsid w:val="00566E47"/>
  </w:style>
  <w:style w:type="paragraph" w:customStyle="1" w:styleId="28423E3CF1F04E98AA650900632DFE1E">
    <w:name w:val="28423E3CF1F04E98AA650900632DFE1E"/>
    <w:rsid w:val="00566E47"/>
  </w:style>
  <w:style w:type="paragraph" w:customStyle="1" w:styleId="B56AF3D5B045418AA3F2A980707D442A">
    <w:name w:val="B56AF3D5B045418AA3F2A980707D442A"/>
    <w:rsid w:val="00566E47"/>
  </w:style>
  <w:style w:type="paragraph" w:customStyle="1" w:styleId="C76E01D45D7940349035906829F41231">
    <w:name w:val="C76E01D45D7940349035906829F41231"/>
    <w:rsid w:val="00566E47"/>
  </w:style>
  <w:style w:type="paragraph" w:customStyle="1" w:styleId="D0D9C1BD7A5F44C39BBA6CA9E19B3181">
    <w:name w:val="D0D9C1BD7A5F44C39BBA6CA9E19B3181"/>
    <w:rsid w:val="00566E47"/>
  </w:style>
  <w:style w:type="paragraph" w:customStyle="1" w:styleId="2D0C4F5E3F75407E9B83058C77FE7C08">
    <w:name w:val="2D0C4F5E3F75407E9B83058C77FE7C08"/>
    <w:rsid w:val="00566E47"/>
  </w:style>
  <w:style w:type="paragraph" w:customStyle="1" w:styleId="1E7EE752B48E4274A661DE3D029BCA68">
    <w:name w:val="1E7EE752B48E4274A661DE3D029BCA68"/>
    <w:rsid w:val="00B47388"/>
  </w:style>
  <w:style w:type="paragraph" w:customStyle="1" w:styleId="13F63889C3894A9DA74B4AFB7800D14C">
    <w:name w:val="13F63889C3894A9DA74B4AFB7800D14C"/>
    <w:rsid w:val="00B47388"/>
  </w:style>
  <w:style w:type="paragraph" w:customStyle="1" w:styleId="E5B3B4268B0843F59DD966AA0C540A9B">
    <w:name w:val="E5B3B4268B0843F59DD966AA0C540A9B"/>
    <w:rsid w:val="00B47388"/>
  </w:style>
  <w:style w:type="paragraph" w:customStyle="1" w:styleId="377EFFF5FB5A427DA445223111E00F14">
    <w:name w:val="377EFFF5FB5A427DA445223111E00F14"/>
    <w:rsid w:val="00B47388"/>
  </w:style>
  <w:style w:type="paragraph" w:customStyle="1" w:styleId="F163AD0D2A19405BA42C8E497475CD18">
    <w:name w:val="F163AD0D2A19405BA42C8E497475CD18"/>
    <w:rsid w:val="00B47388"/>
  </w:style>
  <w:style w:type="paragraph" w:customStyle="1" w:styleId="D7398415C6854E2D9E40954E94DC3B4C">
    <w:name w:val="D7398415C6854E2D9E40954E94DC3B4C"/>
    <w:rsid w:val="00B47388"/>
  </w:style>
  <w:style w:type="paragraph" w:customStyle="1" w:styleId="7FE4956C2A4744319A81A5AEB8535E1C">
    <w:name w:val="7FE4956C2A4744319A81A5AEB8535E1C"/>
    <w:rsid w:val="00B47388"/>
  </w:style>
  <w:style w:type="paragraph" w:customStyle="1" w:styleId="8358011D00534939B181ED3BF58C3A68">
    <w:name w:val="8358011D00534939B181ED3BF58C3A68"/>
    <w:rsid w:val="00B47388"/>
  </w:style>
  <w:style w:type="paragraph" w:customStyle="1" w:styleId="83EA29151E134B9F99E9B146EA18FF72">
    <w:name w:val="83EA29151E134B9F99E9B146EA18FF72"/>
    <w:rsid w:val="00B47388"/>
  </w:style>
  <w:style w:type="paragraph" w:customStyle="1" w:styleId="EEBEBE275497417B8F569DB8853C74F4">
    <w:name w:val="EEBEBE275497417B8F569DB8853C74F4"/>
    <w:rsid w:val="00B47388"/>
  </w:style>
  <w:style w:type="paragraph" w:customStyle="1" w:styleId="0AE30217AE6C400FB0EB3814513A053E">
    <w:name w:val="0AE30217AE6C400FB0EB3814513A053E"/>
    <w:rsid w:val="00B47388"/>
  </w:style>
  <w:style w:type="paragraph" w:customStyle="1" w:styleId="BFAD012E38784167842D045F9CEE89FC">
    <w:name w:val="BFAD012E38784167842D045F9CEE89FC"/>
    <w:rsid w:val="00B47388"/>
  </w:style>
  <w:style w:type="paragraph" w:customStyle="1" w:styleId="F1D2AA4C3A1C46888F95CA3DB16B33C8">
    <w:name w:val="F1D2AA4C3A1C46888F95CA3DB16B33C8"/>
    <w:rsid w:val="00B47388"/>
  </w:style>
  <w:style w:type="paragraph" w:customStyle="1" w:styleId="DC5941027BFD4FBC91FFD9FE55EC15A7">
    <w:name w:val="DC5941027BFD4FBC91FFD9FE55EC15A7"/>
    <w:rsid w:val="00B47388"/>
  </w:style>
  <w:style w:type="paragraph" w:customStyle="1" w:styleId="9EBD875CBA154AF594BE2051BFE582F8">
    <w:name w:val="9EBD875CBA154AF594BE2051BFE582F8"/>
    <w:rsid w:val="00B47388"/>
  </w:style>
  <w:style w:type="paragraph" w:customStyle="1" w:styleId="8CC0A73C76F246B6B4D45D3292C23F07">
    <w:name w:val="8CC0A73C76F246B6B4D45D3292C23F07"/>
    <w:rsid w:val="00B47388"/>
  </w:style>
  <w:style w:type="paragraph" w:customStyle="1" w:styleId="490727D80BB146DCB1B2B05122A48BEE">
    <w:name w:val="490727D80BB146DCB1B2B05122A48BEE"/>
    <w:rsid w:val="00B47388"/>
  </w:style>
  <w:style w:type="paragraph" w:customStyle="1" w:styleId="051EE4B0E04D40D885150A352D0D190E">
    <w:name w:val="051EE4B0E04D40D885150A352D0D190E"/>
    <w:rsid w:val="00172750"/>
  </w:style>
  <w:style w:type="paragraph" w:customStyle="1" w:styleId="EE7EDEC46A704DD29B42D1CC0BFE5F9E">
    <w:name w:val="EE7EDEC46A704DD29B42D1CC0BFE5F9E"/>
    <w:rsid w:val="00172750"/>
  </w:style>
  <w:style w:type="paragraph" w:customStyle="1" w:styleId="92DFA2A2BD47417A970F830C4DC3EF55">
    <w:name w:val="92DFA2A2BD47417A970F830C4DC3EF55"/>
    <w:rsid w:val="00172750"/>
  </w:style>
  <w:style w:type="paragraph" w:customStyle="1" w:styleId="729FE3A2608D44FE8D6326292F687BFF">
    <w:name w:val="729FE3A2608D44FE8D6326292F687BFF"/>
    <w:rsid w:val="00172750"/>
  </w:style>
  <w:style w:type="paragraph" w:customStyle="1" w:styleId="92BF4A614EAA4E80A8B059A95A7B1363">
    <w:name w:val="92BF4A614EAA4E80A8B059A95A7B1363"/>
    <w:rsid w:val="00172750"/>
  </w:style>
  <w:style w:type="paragraph" w:customStyle="1" w:styleId="704475B69D7D4617AB4EC68869A176A7">
    <w:name w:val="704475B69D7D4617AB4EC68869A176A7"/>
    <w:rsid w:val="00172750"/>
  </w:style>
  <w:style w:type="paragraph" w:customStyle="1" w:styleId="FF5C4A6FF89D4BC1AEA5E69F8F1E4047">
    <w:name w:val="FF5C4A6FF89D4BC1AEA5E69F8F1E4047"/>
    <w:rsid w:val="00172750"/>
  </w:style>
  <w:style w:type="paragraph" w:customStyle="1" w:styleId="A7F25EF0E8414E16A0DD01B5B250A787">
    <w:name w:val="A7F25EF0E8414E16A0DD01B5B250A787"/>
    <w:rsid w:val="00172750"/>
  </w:style>
  <w:style w:type="paragraph" w:customStyle="1" w:styleId="E67E3731153F47DEB6D5FBC2C2306876">
    <w:name w:val="E67E3731153F47DEB6D5FBC2C2306876"/>
    <w:rsid w:val="00FC515C"/>
  </w:style>
  <w:style w:type="paragraph" w:customStyle="1" w:styleId="DAAC14E7E26D474C95874075AE63C983">
    <w:name w:val="DAAC14E7E26D474C95874075AE63C983"/>
    <w:rsid w:val="00172750"/>
  </w:style>
  <w:style w:type="paragraph" w:customStyle="1" w:styleId="9F4E44FCE1DF478CBC02A47A78169F8A">
    <w:name w:val="9F4E44FCE1DF478CBC02A47A78169F8A"/>
    <w:rsid w:val="00172750"/>
  </w:style>
  <w:style w:type="paragraph" w:customStyle="1" w:styleId="40B087367DCF48A88E349A4E4E05303A">
    <w:name w:val="40B087367DCF48A88E349A4E4E05303A"/>
    <w:rsid w:val="00172750"/>
  </w:style>
  <w:style w:type="paragraph" w:customStyle="1" w:styleId="7EB4FDADE99B43CB96F00D674DD9FA5D">
    <w:name w:val="7EB4FDADE99B43CB96F00D674DD9FA5D"/>
    <w:rsid w:val="00172750"/>
  </w:style>
  <w:style w:type="paragraph" w:customStyle="1" w:styleId="04B0EEA4B5E04787B1DA78A9F495FBA1">
    <w:name w:val="04B0EEA4B5E04787B1DA78A9F495FBA1"/>
    <w:rsid w:val="00FC515C"/>
  </w:style>
  <w:style w:type="paragraph" w:customStyle="1" w:styleId="3600A4EC91E445078E6AD487D12B73C8">
    <w:name w:val="3600A4EC91E445078E6AD487D12B73C8"/>
    <w:rsid w:val="00FC515C"/>
  </w:style>
  <w:style w:type="paragraph" w:customStyle="1" w:styleId="B6E16142AC2F4FDD8B4E2478B1D26912">
    <w:name w:val="B6E16142AC2F4FDD8B4E2478B1D26912"/>
    <w:rsid w:val="00FC515C"/>
  </w:style>
  <w:style w:type="paragraph" w:customStyle="1" w:styleId="BF4A7AB2372A44C8A3DAA009BD5F04B5">
    <w:name w:val="BF4A7AB2372A44C8A3DAA009BD5F04B5"/>
    <w:rsid w:val="00FC515C"/>
  </w:style>
  <w:style w:type="paragraph" w:customStyle="1" w:styleId="6F5917AB2F2E475A9F8B1CCEA84FAD1C">
    <w:name w:val="6F5917AB2F2E475A9F8B1CCEA84FAD1C"/>
    <w:rsid w:val="00FC515C"/>
  </w:style>
  <w:style w:type="paragraph" w:customStyle="1" w:styleId="D5534745521D47B494063389749D06AC">
    <w:name w:val="D5534745521D47B494063389749D06AC"/>
    <w:rsid w:val="00FC515C"/>
  </w:style>
  <w:style w:type="paragraph" w:customStyle="1" w:styleId="590EAB29F74F4581838F24F3C44B9D8C">
    <w:name w:val="590EAB29F74F4581838F24F3C44B9D8C"/>
    <w:rsid w:val="00FC515C"/>
  </w:style>
  <w:style w:type="paragraph" w:customStyle="1" w:styleId="9047DD58D7DE4A3DA4CA4D25CBCE0D11">
    <w:name w:val="9047DD58D7DE4A3DA4CA4D25CBCE0D11"/>
    <w:rsid w:val="00FC515C"/>
  </w:style>
  <w:style w:type="paragraph" w:customStyle="1" w:styleId="EAAA231B8BF649678F3723C939C7D3BD">
    <w:name w:val="EAAA231B8BF649678F3723C939C7D3BD"/>
    <w:rsid w:val="00FC515C"/>
  </w:style>
  <w:style w:type="paragraph" w:customStyle="1" w:styleId="2C2C8999AA7D4C0DAB69FB176646FA46">
    <w:name w:val="2C2C8999AA7D4C0DAB69FB176646FA46"/>
    <w:rsid w:val="00FC515C"/>
  </w:style>
  <w:style w:type="paragraph" w:customStyle="1" w:styleId="2A3BF5F7D2C6462CB887DBF71A191A40">
    <w:name w:val="2A3BF5F7D2C6462CB887DBF71A191A40"/>
    <w:rsid w:val="00FC515C"/>
  </w:style>
  <w:style w:type="paragraph" w:customStyle="1" w:styleId="1CA1038CBDBD4406B56C72F88B857BD1">
    <w:name w:val="1CA1038CBDBD4406B56C72F88B857BD1"/>
    <w:rsid w:val="00FC515C"/>
  </w:style>
  <w:style w:type="paragraph" w:customStyle="1" w:styleId="5A5E9A9618C14BCB9E51B93287462620">
    <w:name w:val="5A5E9A9618C14BCB9E51B93287462620"/>
    <w:rsid w:val="00FC515C"/>
  </w:style>
  <w:style w:type="paragraph" w:customStyle="1" w:styleId="085EB8C9E03F4C579571F7C5BA8EF3E7">
    <w:name w:val="085EB8C9E03F4C579571F7C5BA8EF3E7"/>
    <w:rsid w:val="00FC515C"/>
  </w:style>
  <w:style w:type="paragraph" w:customStyle="1" w:styleId="AA76A16166644A838B536295013F52CF">
    <w:name w:val="AA76A16166644A838B536295013F52CF"/>
    <w:rsid w:val="00FC515C"/>
  </w:style>
  <w:style w:type="paragraph" w:customStyle="1" w:styleId="E99F98EB39094E8FB4ECE30FDA71B806">
    <w:name w:val="E99F98EB39094E8FB4ECE30FDA71B806"/>
    <w:rsid w:val="00FC515C"/>
  </w:style>
  <w:style w:type="paragraph" w:customStyle="1" w:styleId="506B16592FC649E19CF88C8EDEFFDF13">
    <w:name w:val="506B16592FC649E19CF88C8EDEFFDF13"/>
    <w:rsid w:val="00FC515C"/>
  </w:style>
  <w:style w:type="paragraph" w:customStyle="1" w:styleId="0CDC7A7E95834398BB1418B0C2ABA53B">
    <w:name w:val="0CDC7A7E95834398BB1418B0C2ABA53B"/>
    <w:rsid w:val="00FC515C"/>
  </w:style>
  <w:style w:type="paragraph" w:customStyle="1" w:styleId="2ECC54F3667F416E84EC31A9A678612D">
    <w:name w:val="2ECC54F3667F416E84EC31A9A678612D"/>
    <w:rsid w:val="00FC515C"/>
  </w:style>
  <w:style w:type="paragraph" w:customStyle="1" w:styleId="0539803FB29044299434C86B7CBE9139">
    <w:name w:val="0539803FB29044299434C86B7CBE9139"/>
    <w:rsid w:val="00FC515C"/>
  </w:style>
  <w:style w:type="paragraph" w:customStyle="1" w:styleId="5ACCDEC82BF34BB5A458D15FFF37ACE9">
    <w:name w:val="5ACCDEC82BF34BB5A458D15FFF37ACE9"/>
    <w:rsid w:val="00FC515C"/>
  </w:style>
  <w:style w:type="paragraph" w:customStyle="1" w:styleId="20B0FB21DC9C43B1A331F9A3E32BCB6D">
    <w:name w:val="20B0FB21DC9C43B1A331F9A3E32BCB6D"/>
    <w:rsid w:val="00FC515C"/>
  </w:style>
  <w:style w:type="paragraph" w:customStyle="1" w:styleId="C2D628FD500449C1AA7284DB210FD8AC">
    <w:name w:val="C2D628FD500449C1AA7284DB210FD8AC"/>
    <w:rsid w:val="00FC515C"/>
  </w:style>
  <w:style w:type="paragraph" w:customStyle="1" w:styleId="71F9DB84BC7E4CD4B614C9C21E079948">
    <w:name w:val="71F9DB84BC7E4CD4B614C9C21E079948"/>
    <w:rsid w:val="00FC515C"/>
  </w:style>
  <w:style w:type="paragraph" w:customStyle="1" w:styleId="593C2BFF8A2C44F5A7A28DDC1CB9FD44">
    <w:name w:val="593C2BFF8A2C44F5A7A28DDC1CB9FD44"/>
    <w:rsid w:val="00FC515C"/>
  </w:style>
  <w:style w:type="paragraph" w:customStyle="1" w:styleId="9E9AC2F399894E098D0331A1F689A80A">
    <w:name w:val="9E9AC2F399894E098D0331A1F689A80A"/>
    <w:rsid w:val="00FC515C"/>
  </w:style>
  <w:style w:type="paragraph" w:customStyle="1" w:styleId="65B8E2DC64344FC5A89F939C44B10420">
    <w:name w:val="65B8E2DC64344FC5A89F939C44B10420"/>
    <w:rsid w:val="00FC515C"/>
  </w:style>
  <w:style w:type="paragraph" w:customStyle="1" w:styleId="496D231B41894CFE81F7D4BAE0232D22">
    <w:name w:val="496D231B41894CFE81F7D4BAE0232D22"/>
    <w:rsid w:val="00FC515C"/>
  </w:style>
  <w:style w:type="paragraph" w:customStyle="1" w:styleId="8DAB3F64DD9F48498770B3A68D47E90D">
    <w:name w:val="8DAB3F64DD9F48498770B3A68D47E90D"/>
    <w:rsid w:val="00FC515C"/>
  </w:style>
  <w:style w:type="paragraph" w:customStyle="1" w:styleId="705661BC2945468B94DC0D30B03C6304">
    <w:name w:val="705661BC2945468B94DC0D30B03C6304"/>
    <w:rsid w:val="00FC515C"/>
  </w:style>
  <w:style w:type="paragraph" w:customStyle="1" w:styleId="57F578DA6BA14786B878320B3F20E0B7">
    <w:name w:val="57F578DA6BA14786B878320B3F20E0B7"/>
    <w:rsid w:val="00FC515C"/>
  </w:style>
  <w:style w:type="paragraph" w:customStyle="1" w:styleId="2D88A56162EC4B4F9CE668A3F6911EC2">
    <w:name w:val="2D88A56162EC4B4F9CE668A3F6911EC2"/>
    <w:rsid w:val="00FC515C"/>
  </w:style>
  <w:style w:type="paragraph" w:customStyle="1" w:styleId="9D695B2C6D694DB9B8455EC0D5358ACB">
    <w:name w:val="9D695B2C6D694DB9B8455EC0D5358ACB"/>
    <w:rsid w:val="00FC515C"/>
  </w:style>
  <w:style w:type="paragraph" w:customStyle="1" w:styleId="818B8E75411C4FB8BDA9D8F183B12E22">
    <w:name w:val="818B8E75411C4FB8BDA9D8F183B12E22"/>
    <w:rsid w:val="00FC515C"/>
  </w:style>
  <w:style w:type="paragraph" w:customStyle="1" w:styleId="E48D09B911F6428CA27EDB2D78D290AC">
    <w:name w:val="E48D09B911F6428CA27EDB2D78D290AC"/>
    <w:rsid w:val="00FC515C"/>
  </w:style>
  <w:style w:type="paragraph" w:customStyle="1" w:styleId="2E2F6B3562A54E4EA0A93CCD05B61A93">
    <w:name w:val="2E2F6B3562A54E4EA0A93CCD05B61A93"/>
    <w:rsid w:val="00FC515C"/>
  </w:style>
  <w:style w:type="paragraph" w:customStyle="1" w:styleId="19935E8DEF384B38A5DEDEF854D588D3">
    <w:name w:val="19935E8DEF384B38A5DEDEF854D588D3"/>
    <w:rsid w:val="00FC515C"/>
  </w:style>
  <w:style w:type="paragraph" w:customStyle="1" w:styleId="C957D54289544411A6B5FEF08F235BD2">
    <w:name w:val="C957D54289544411A6B5FEF08F235BD2"/>
    <w:rsid w:val="00FC515C"/>
  </w:style>
  <w:style w:type="paragraph" w:customStyle="1" w:styleId="282C79D44EF94BE1BFEA89E3D7409FE5">
    <w:name w:val="282C79D44EF94BE1BFEA89E3D7409FE5"/>
    <w:rsid w:val="00FC515C"/>
  </w:style>
  <w:style w:type="paragraph" w:customStyle="1" w:styleId="180FBD4847954D83AEDC4DC60C54DCE5">
    <w:name w:val="180FBD4847954D83AEDC4DC60C54DCE5"/>
    <w:rsid w:val="00FC515C"/>
  </w:style>
  <w:style w:type="paragraph" w:customStyle="1" w:styleId="A45C0F515F1044B09BA951603D1FA598">
    <w:name w:val="A45C0F515F1044B09BA951603D1FA598"/>
    <w:rsid w:val="00FC515C"/>
  </w:style>
  <w:style w:type="paragraph" w:customStyle="1" w:styleId="43582D6FFE0142B4B74C06582577D14F">
    <w:name w:val="43582D6FFE0142B4B74C06582577D14F"/>
    <w:rsid w:val="00FC515C"/>
  </w:style>
  <w:style w:type="paragraph" w:customStyle="1" w:styleId="1B281C5B6B764D4EB696EBF9F649BCA3">
    <w:name w:val="1B281C5B6B764D4EB696EBF9F649BCA3"/>
    <w:rsid w:val="00FC515C"/>
  </w:style>
  <w:style w:type="paragraph" w:customStyle="1" w:styleId="E7F15B4589524EF38E7FDAE99D631133">
    <w:name w:val="E7F15B4589524EF38E7FDAE99D631133"/>
    <w:rsid w:val="00FC515C"/>
  </w:style>
  <w:style w:type="paragraph" w:customStyle="1" w:styleId="8DD67F5E192E4F9BBD2FE8E24F11118F">
    <w:name w:val="8DD67F5E192E4F9BBD2FE8E24F11118F"/>
    <w:rsid w:val="00FC515C"/>
  </w:style>
  <w:style w:type="paragraph" w:customStyle="1" w:styleId="6EFD6B0817D1426B8D2DA665D00C713E">
    <w:name w:val="6EFD6B0817D1426B8D2DA665D00C713E"/>
    <w:rsid w:val="00FC515C"/>
  </w:style>
  <w:style w:type="paragraph" w:customStyle="1" w:styleId="C3B2E8B64C2F49BD913F92E4D1E0FC0A">
    <w:name w:val="C3B2E8B64C2F49BD913F92E4D1E0FC0A"/>
    <w:rsid w:val="00FC515C"/>
  </w:style>
  <w:style w:type="paragraph" w:customStyle="1" w:styleId="D0BB12CB5106406CAD056E15673B4834">
    <w:name w:val="D0BB12CB5106406CAD056E15673B4834"/>
    <w:rsid w:val="00FC515C"/>
  </w:style>
  <w:style w:type="paragraph" w:customStyle="1" w:styleId="AAC7DF19721C4F008C08FD132D6FCE53">
    <w:name w:val="AAC7DF19721C4F008C08FD132D6FCE53"/>
    <w:rsid w:val="00FC515C"/>
  </w:style>
  <w:style w:type="paragraph" w:customStyle="1" w:styleId="1592275788524357B9C41E0C6191E4C8">
    <w:name w:val="1592275788524357B9C41E0C6191E4C8"/>
    <w:rsid w:val="00FC515C"/>
  </w:style>
  <w:style w:type="paragraph" w:customStyle="1" w:styleId="CCD2EF3807EF47FB9B0A35EC50894B5F">
    <w:name w:val="CCD2EF3807EF47FB9B0A35EC50894B5F"/>
    <w:rsid w:val="00FC515C"/>
  </w:style>
  <w:style w:type="paragraph" w:customStyle="1" w:styleId="34C53998AC024104823D696C26C8CA31">
    <w:name w:val="34C53998AC024104823D696C26C8CA31"/>
    <w:rsid w:val="00FC515C"/>
  </w:style>
  <w:style w:type="paragraph" w:customStyle="1" w:styleId="C7758830AF064E71A1EF04564B319FD3">
    <w:name w:val="C7758830AF064E71A1EF04564B319FD3"/>
    <w:rsid w:val="00FC515C"/>
  </w:style>
  <w:style w:type="paragraph" w:customStyle="1" w:styleId="E9D7A737CAC9489B9B59F45928889145">
    <w:name w:val="E9D7A737CAC9489B9B59F45928889145"/>
    <w:rsid w:val="00FC515C"/>
  </w:style>
  <w:style w:type="paragraph" w:customStyle="1" w:styleId="9974D54D1C184C18A8192F7C8065779A">
    <w:name w:val="9974D54D1C184C18A8192F7C8065779A"/>
    <w:rsid w:val="00FC515C"/>
  </w:style>
  <w:style w:type="paragraph" w:customStyle="1" w:styleId="D3A75447089D40CCA01F6541CD6348DD">
    <w:name w:val="D3A75447089D40CCA01F6541CD6348DD"/>
    <w:rsid w:val="00FC515C"/>
  </w:style>
  <w:style w:type="paragraph" w:customStyle="1" w:styleId="1825D32FDD2E482EBC4722731BA18804">
    <w:name w:val="1825D32FDD2E482EBC4722731BA18804"/>
    <w:rsid w:val="00FC515C"/>
  </w:style>
  <w:style w:type="paragraph" w:customStyle="1" w:styleId="40B295A277B6425B9CA40DA3D635EADB">
    <w:name w:val="40B295A277B6425B9CA40DA3D635EADB"/>
    <w:rsid w:val="00FC515C"/>
  </w:style>
  <w:style w:type="paragraph" w:customStyle="1" w:styleId="D759A4A88C614AD3B8266211018B790D">
    <w:name w:val="D759A4A88C614AD3B8266211018B790D"/>
    <w:rsid w:val="00FC515C"/>
  </w:style>
  <w:style w:type="paragraph" w:customStyle="1" w:styleId="5748797465A24252A8E0DCA23E4B22B3">
    <w:name w:val="5748797465A24252A8E0DCA23E4B22B3"/>
    <w:rsid w:val="00FC515C"/>
  </w:style>
  <w:style w:type="paragraph" w:customStyle="1" w:styleId="53468E091B60420796D54FE7DAD8E76D">
    <w:name w:val="53468E091B60420796D54FE7DAD8E76D"/>
    <w:rsid w:val="00FC515C"/>
  </w:style>
  <w:style w:type="paragraph" w:customStyle="1" w:styleId="CDEAC7D8B515499FAA26B11ECADDE7B2">
    <w:name w:val="CDEAC7D8B515499FAA26B11ECADDE7B2"/>
    <w:rsid w:val="00FC515C"/>
  </w:style>
  <w:style w:type="paragraph" w:customStyle="1" w:styleId="00E3A9A1CC3045E4AC964E62A59D9759">
    <w:name w:val="00E3A9A1CC3045E4AC964E62A59D9759"/>
    <w:rsid w:val="00FC515C"/>
  </w:style>
  <w:style w:type="paragraph" w:customStyle="1" w:styleId="0989165200684E3BA0AE3333D376EE5E">
    <w:name w:val="0989165200684E3BA0AE3333D376EE5E"/>
    <w:rsid w:val="00FC515C"/>
  </w:style>
  <w:style w:type="paragraph" w:customStyle="1" w:styleId="3AE85336A2764342A61B6D7B62DF39B2">
    <w:name w:val="3AE85336A2764342A61B6D7B62DF39B2"/>
    <w:rsid w:val="00FC515C"/>
  </w:style>
  <w:style w:type="paragraph" w:customStyle="1" w:styleId="4E43E64537EC41D686353E4387165B78">
    <w:name w:val="4E43E64537EC41D686353E4387165B78"/>
    <w:rsid w:val="00FC515C"/>
  </w:style>
  <w:style w:type="paragraph" w:customStyle="1" w:styleId="7AB1765A161749EEAB4B4E11D8576E14">
    <w:name w:val="7AB1765A161749EEAB4B4E11D8576E14"/>
    <w:rsid w:val="00FC515C"/>
  </w:style>
  <w:style w:type="paragraph" w:customStyle="1" w:styleId="6C241E65A77A42D79B355A28A4C815CB">
    <w:name w:val="6C241E65A77A42D79B355A28A4C815CB"/>
    <w:rsid w:val="00FC515C"/>
  </w:style>
  <w:style w:type="paragraph" w:customStyle="1" w:styleId="E505B3C50C5C4B33BB1BA18C4878E020">
    <w:name w:val="E505B3C50C5C4B33BB1BA18C4878E020"/>
    <w:rsid w:val="00FC515C"/>
  </w:style>
  <w:style w:type="paragraph" w:customStyle="1" w:styleId="23140B15980F49068D230EEDE0521528">
    <w:name w:val="23140B15980F49068D230EEDE0521528"/>
    <w:rsid w:val="00FC515C"/>
  </w:style>
  <w:style w:type="paragraph" w:customStyle="1" w:styleId="E06A64D4D6B14D4EB0C2C5D22BD2E172">
    <w:name w:val="E06A64D4D6B14D4EB0C2C5D22BD2E172"/>
    <w:rsid w:val="00FC515C"/>
  </w:style>
  <w:style w:type="paragraph" w:customStyle="1" w:styleId="C2A5907891BF4812BF8202108FF716F3">
    <w:name w:val="C2A5907891BF4812BF8202108FF716F3"/>
    <w:rsid w:val="00FC515C"/>
  </w:style>
  <w:style w:type="paragraph" w:customStyle="1" w:styleId="A6851BF275534F35842B29DD7FEF4CF7">
    <w:name w:val="A6851BF275534F35842B29DD7FEF4CF7"/>
    <w:rsid w:val="00FC515C"/>
  </w:style>
  <w:style w:type="paragraph" w:customStyle="1" w:styleId="3B2D02F3F4D7462BAED9B5AA3ADB283A">
    <w:name w:val="3B2D02F3F4D7462BAED9B5AA3ADB283A"/>
    <w:rsid w:val="00FC515C"/>
  </w:style>
  <w:style w:type="paragraph" w:customStyle="1" w:styleId="99EACFC695414F5890771FED124010CD">
    <w:name w:val="99EACFC695414F5890771FED124010CD"/>
    <w:rsid w:val="00FC515C"/>
  </w:style>
  <w:style w:type="paragraph" w:customStyle="1" w:styleId="4A35898F1E7B46338C5BC621717509FE">
    <w:name w:val="4A35898F1E7B46338C5BC621717509FE"/>
    <w:rsid w:val="00FC515C"/>
  </w:style>
  <w:style w:type="paragraph" w:customStyle="1" w:styleId="6D14A2D3721F4882B3EFD590C3B4CE9E">
    <w:name w:val="6D14A2D3721F4882B3EFD590C3B4CE9E"/>
    <w:rsid w:val="00FC515C"/>
  </w:style>
  <w:style w:type="paragraph" w:customStyle="1" w:styleId="17A00793E07B4948B9224A9317B1DCBF">
    <w:name w:val="17A00793E07B4948B9224A9317B1DCBF"/>
    <w:rsid w:val="00FC515C"/>
  </w:style>
  <w:style w:type="paragraph" w:customStyle="1" w:styleId="2477CC3A40CB403DAE542388DB66F518">
    <w:name w:val="2477CC3A40CB403DAE542388DB66F518"/>
    <w:rsid w:val="00FC515C"/>
  </w:style>
  <w:style w:type="paragraph" w:customStyle="1" w:styleId="03C5E725E88B4DF59290351C712BB0E6">
    <w:name w:val="03C5E725E88B4DF59290351C712BB0E6"/>
    <w:rsid w:val="00FC515C"/>
  </w:style>
  <w:style w:type="paragraph" w:customStyle="1" w:styleId="BFC48E875298454EA5DBEB20E7243999">
    <w:name w:val="BFC48E875298454EA5DBEB20E7243999"/>
    <w:rsid w:val="00FC515C"/>
  </w:style>
  <w:style w:type="paragraph" w:customStyle="1" w:styleId="5ADB5E165DCE44399AAF84B87AC188F7">
    <w:name w:val="5ADB5E165DCE44399AAF84B87AC188F7"/>
    <w:rsid w:val="00FC515C"/>
  </w:style>
  <w:style w:type="paragraph" w:customStyle="1" w:styleId="7FE88E838E7B4C7EB9C13902442B546D">
    <w:name w:val="7FE88E838E7B4C7EB9C13902442B546D"/>
    <w:rsid w:val="00FC515C"/>
  </w:style>
  <w:style w:type="paragraph" w:customStyle="1" w:styleId="A335AF9E252A404F9250865E5EE6386F">
    <w:name w:val="A335AF9E252A404F9250865E5EE6386F"/>
    <w:rsid w:val="00FC515C"/>
  </w:style>
  <w:style w:type="paragraph" w:customStyle="1" w:styleId="B201ABB46A3E4A388B99DB5F0E891B75">
    <w:name w:val="B201ABB46A3E4A388B99DB5F0E891B75"/>
    <w:rsid w:val="00E35E11"/>
  </w:style>
  <w:style w:type="paragraph" w:customStyle="1" w:styleId="5B252733F4E447758B178EFEF142BAF5">
    <w:name w:val="5B252733F4E447758B178EFEF142BAF5"/>
    <w:rsid w:val="00E35E11"/>
  </w:style>
  <w:style w:type="paragraph" w:customStyle="1" w:styleId="8504974B285E4F29BD5646A1E007682A">
    <w:name w:val="8504974B285E4F29BD5646A1E007682A"/>
    <w:rsid w:val="00E35E11"/>
  </w:style>
  <w:style w:type="paragraph" w:customStyle="1" w:styleId="00C020DACA654A5E8B87376B089726D7">
    <w:name w:val="00C020DACA654A5E8B87376B089726D7"/>
    <w:rsid w:val="00E35E11"/>
  </w:style>
  <w:style w:type="paragraph" w:customStyle="1" w:styleId="E90FB5331B154EC7B63D0FF52ED26E1D">
    <w:name w:val="E90FB5331B154EC7B63D0FF52ED26E1D"/>
    <w:rsid w:val="00E35E11"/>
  </w:style>
  <w:style w:type="paragraph" w:customStyle="1" w:styleId="8B6C277A48104A9E8CCD434ECB5F174E">
    <w:name w:val="8B6C277A48104A9E8CCD434ECB5F174E"/>
    <w:rsid w:val="00E35E11"/>
  </w:style>
  <w:style w:type="paragraph" w:customStyle="1" w:styleId="45D9F4062CFD4EEE8F901B7F0A99A62A">
    <w:name w:val="45D9F4062CFD4EEE8F901B7F0A99A62A"/>
    <w:rsid w:val="00E35E11"/>
  </w:style>
  <w:style w:type="paragraph" w:customStyle="1" w:styleId="56C658563A114A6593F9A70BBB805CB4">
    <w:name w:val="56C658563A114A6593F9A70BBB805CB4"/>
    <w:rsid w:val="00E35E11"/>
  </w:style>
  <w:style w:type="paragraph" w:customStyle="1" w:styleId="7396D4568F6846A69B87638E7C63EA14">
    <w:name w:val="7396D4568F6846A69B87638E7C63EA14"/>
    <w:rsid w:val="00E35E11"/>
  </w:style>
  <w:style w:type="paragraph" w:customStyle="1" w:styleId="7554D888FD4C4AE9BF48CB4170BE7E0A">
    <w:name w:val="7554D888FD4C4AE9BF48CB4170BE7E0A"/>
    <w:rsid w:val="00E35E11"/>
  </w:style>
  <w:style w:type="paragraph" w:customStyle="1" w:styleId="A3F24DB4014C4FA79A3CAFF418A7544E">
    <w:name w:val="A3F24DB4014C4FA79A3CAFF418A7544E"/>
    <w:rsid w:val="00E35E11"/>
  </w:style>
  <w:style w:type="paragraph" w:customStyle="1" w:styleId="7E96E14FCAC647C681E85056C5280738">
    <w:name w:val="7E96E14FCAC647C681E85056C5280738"/>
    <w:rsid w:val="00E35E11"/>
  </w:style>
  <w:style w:type="paragraph" w:customStyle="1" w:styleId="67BE61C008744AC387665182AA591F72">
    <w:name w:val="67BE61C008744AC387665182AA591F72"/>
    <w:rsid w:val="00E35E11"/>
  </w:style>
  <w:style w:type="paragraph" w:customStyle="1" w:styleId="F2A2A0AA60D7469482FCE677BA8DDCD9">
    <w:name w:val="F2A2A0AA60D7469482FCE677BA8DDCD9"/>
    <w:rsid w:val="00E35E11"/>
  </w:style>
  <w:style w:type="paragraph" w:customStyle="1" w:styleId="73A35D2B8E6144AF9B95C0CCDF4D4B24">
    <w:name w:val="73A35D2B8E6144AF9B95C0CCDF4D4B24"/>
    <w:rsid w:val="00E35E11"/>
  </w:style>
  <w:style w:type="paragraph" w:customStyle="1" w:styleId="00569E199837494F8FD1EE6258FF28BD">
    <w:name w:val="00569E199837494F8FD1EE6258FF28BD"/>
    <w:rsid w:val="00E35E11"/>
  </w:style>
  <w:style w:type="paragraph" w:customStyle="1" w:styleId="5962C256E46E4C49A06F5F3AD225B1D3">
    <w:name w:val="5962C256E46E4C49A06F5F3AD225B1D3"/>
    <w:rsid w:val="00E35E11"/>
  </w:style>
  <w:style w:type="paragraph" w:customStyle="1" w:styleId="0989A89E1EE54E3194406A604603E972">
    <w:name w:val="0989A89E1EE54E3194406A604603E972"/>
    <w:rsid w:val="00E35E11"/>
  </w:style>
  <w:style w:type="paragraph" w:customStyle="1" w:styleId="DD1803D9162341A19C9DC95116C8C05E">
    <w:name w:val="DD1803D9162341A19C9DC95116C8C05E"/>
    <w:rsid w:val="00E35E11"/>
  </w:style>
  <w:style w:type="paragraph" w:customStyle="1" w:styleId="63248BF6828344A0A2A6BB9F421124F4">
    <w:name w:val="63248BF6828344A0A2A6BB9F421124F4"/>
    <w:rsid w:val="00E35E11"/>
  </w:style>
  <w:style w:type="paragraph" w:customStyle="1" w:styleId="E5866EE42538412495A68D10D00619EA">
    <w:name w:val="E5866EE42538412495A68D10D00619EA"/>
    <w:rsid w:val="00E35E11"/>
  </w:style>
  <w:style w:type="paragraph" w:customStyle="1" w:styleId="592607C567C14B7598205272BC33E660">
    <w:name w:val="592607C567C14B7598205272BC33E660"/>
    <w:rsid w:val="00E35E11"/>
  </w:style>
  <w:style w:type="paragraph" w:customStyle="1" w:styleId="0D75A0E2B4A14C2DA09BE5F7DD2611E1">
    <w:name w:val="0D75A0E2B4A14C2DA09BE5F7DD2611E1"/>
    <w:rsid w:val="00E35E11"/>
  </w:style>
  <w:style w:type="paragraph" w:customStyle="1" w:styleId="FCB53BB3A60F409E9F5FBAB296406A9A">
    <w:name w:val="FCB53BB3A60F409E9F5FBAB296406A9A"/>
    <w:rsid w:val="00E35E11"/>
  </w:style>
  <w:style w:type="paragraph" w:customStyle="1" w:styleId="4E77E01906C4492785F64142F27A0407">
    <w:name w:val="4E77E01906C4492785F64142F27A0407"/>
    <w:rsid w:val="00E35E11"/>
  </w:style>
  <w:style w:type="paragraph" w:customStyle="1" w:styleId="FD6EE9E7841E4E559BFD990E0A46B719">
    <w:name w:val="FD6EE9E7841E4E559BFD990E0A46B719"/>
    <w:rsid w:val="00E35E11"/>
  </w:style>
  <w:style w:type="paragraph" w:customStyle="1" w:styleId="C98968C6DA994BBD90CE8E4CAFBD0D12">
    <w:name w:val="C98968C6DA994BBD90CE8E4CAFBD0D12"/>
    <w:rsid w:val="00E35E11"/>
  </w:style>
  <w:style w:type="paragraph" w:customStyle="1" w:styleId="B5DEA146559247B797008FE7F54E8676">
    <w:name w:val="B5DEA146559247B797008FE7F54E8676"/>
    <w:rsid w:val="00E35E11"/>
  </w:style>
  <w:style w:type="paragraph" w:customStyle="1" w:styleId="A3D824CAA7B743C2B7BB5B115392E693">
    <w:name w:val="A3D824CAA7B743C2B7BB5B115392E693"/>
    <w:rsid w:val="00E35E11"/>
  </w:style>
  <w:style w:type="paragraph" w:customStyle="1" w:styleId="D720B87DA1C04AB7B6C7389440353EAA">
    <w:name w:val="D720B87DA1C04AB7B6C7389440353EAA"/>
    <w:rsid w:val="00E35E11"/>
  </w:style>
  <w:style w:type="paragraph" w:customStyle="1" w:styleId="CF1F222E949D44CD9395F9B5982BE5FD">
    <w:name w:val="CF1F222E949D44CD9395F9B5982BE5FD"/>
    <w:rsid w:val="00E35E11"/>
  </w:style>
  <w:style w:type="paragraph" w:customStyle="1" w:styleId="82F37CD946D9480C8A6FD27E5D13AC0C">
    <w:name w:val="82F37CD946D9480C8A6FD27E5D13AC0C"/>
    <w:rsid w:val="00E35E11"/>
  </w:style>
  <w:style w:type="paragraph" w:customStyle="1" w:styleId="967BCD50DCF6494894F8D3F986DC1B21">
    <w:name w:val="967BCD50DCF6494894F8D3F986DC1B21"/>
    <w:rsid w:val="00E35E11"/>
  </w:style>
  <w:style w:type="paragraph" w:customStyle="1" w:styleId="A5374EA36D9946BC9A13A09F16ECC705">
    <w:name w:val="A5374EA36D9946BC9A13A09F16ECC705"/>
    <w:rsid w:val="00E35E11"/>
  </w:style>
  <w:style w:type="paragraph" w:customStyle="1" w:styleId="5D5CACA24B524048A256563A8197D072">
    <w:name w:val="5D5CACA24B524048A256563A8197D072"/>
    <w:rsid w:val="00E35E11"/>
  </w:style>
  <w:style w:type="paragraph" w:customStyle="1" w:styleId="8E67A7BCE60845149A316EC32372FACD">
    <w:name w:val="8E67A7BCE60845149A316EC32372FACD"/>
    <w:rsid w:val="00E35E11"/>
  </w:style>
  <w:style w:type="paragraph" w:customStyle="1" w:styleId="3540D8D4055F4E1783CBABE6342655B5">
    <w:name w:val="3540D8D4055F4E1783CBABE6342655B5"/>
    <w:rsid w:val="00E35E11"/>
  </w:style>
  <w:style w:type="paragraph" w:customStyle="1" w:styleId="D7E3A5E13811476681E6976F6195DB45">
    <w:name w:val="D7E3A5E13811476681E6976F6195DB45"/>
    <w:rsid w:val="00E35E11"/>
  </w:style>
  <w:style w:type="paragraph" w:customStyle="1" w:styleId="100C175CDA4B4E57A2F4CB658D85B0E4">
    <w:name w:val="100C175CDA4B4E57A2F4CB658D85B0E4"/>
    <w:rsid w:val="00E35E11"/>
  </w:style>
  <w:style w:type="paragraph" w:customStyle="1" w:styleId="B23D62A2A8A34C23800E90D1BF0A42A3">
    <w:name w:val="B23D62A2A8A34C23800E90D1BF0A42A3"/>
    <w:rsid w:val="00E35E11"/>
  </w:style>
  <w:style w:type="paragraph" w:customStyle="1" w:styleId="AAF80218DD484068B34530315F9F8788">
    <w:name w:val="AAF80218DD484068B34530315F9F8788"/>
    <w:rsid w:val="00E35E11"/>
  </w:style>
  <w:style w:type="paragraph" w:customStyle="1" w:styleId="498F8FD1C59F451DB4C272416894C7CD">
    <w:name w:val="498F8FD1C59F451DB4C272416894C7CD"/>
    <w:rsid w:val="00E35E11"/>
  </w:style>
  <w:style w:type="paragraph" w:customStyle="1" w:styleId="07D55E184D994DBFA5D5786B9DCF6D8C">
    <w:name w:val="07D55E184D994DBFA5D5786B9DCF6D8C"/>
    <w:rsid w:val="00E35E11"/>
  </w:style>
  <w:style w:type="paragraph" w:customStyle="1" w:styleId="79CD5E6E1BB04BE3A9289DFA4FBB64FB">
    <w:name w:val="79CD5E6E1BB04BE3A9289DFA4FBB64FB"/>
    <w:rsid w:val="00E35E11"/>
  </w:style>
  <w:style w:type="paragraph" w:customStyle="1" w:styleId="852CA52C21F541769C1B68C65B9329A2">
    <w:name w:val="852CA52C21F541769C1B68C65B9329A2"/>
    <w:rsid w:val="00E35E11"/>
  </w:style>
  <w:style w:type="paragraph" w:customStyle="1" w:styleId="21E9BC53CF924D3CAB516F4D4C0D93C7">
    <w:name w:val="21E9BC53CF924D3CAB516F4D4C0D93C7"/>
    <w:rsid w:val="00E35E11"/>
  </w:style>
  <w:style w:type="paragraph" w:customStyle="1" w:styleId="72FEFD804FE94D0FBEBDDDE97BEAB092">
    <w:name w:val="72FEFD804FE94D0FBEBDDDE97BEAB092"/>
    <w:rsid w:val="00E35E11"/>
  </w:style>
  <w:style w:type="paragraph" w:customStyle="1" w:styleId="CBBE51F0A9194F9D8B4C42768E2BC62A">
    <w:name w:val="CBBE51F0A9194F9D8B4C42768E2BC62A"/>
    <w:rsid w:val="00E35E11"/>
  </w:style>
  <w:style w:type="paragraph" w:customStyle="1" w:styleId="9F65A0F25474480AAF6C301D959CEA9D">
    <w:name w:val="9F65A0F25474480AAF6C301D959CEA9D"/>
    <w:rsid w:val="00E35E11"/>
  </w:style>
  <w:style w:type="paragraph" w:customStyle="1" w:styleId="8EAEB266697F4DF5A7155418465A4E7A">
    <w:name w:val="8EAEB266697F4DF5A7155418465A4E7A"/>
    <w:rsid w:val="00E35E11"/>
  </w:style>
  <w:style w:type="paragraph" w:customStyle="1" w:styleId="8112300771ED4457B9FE6856FF8A9F0E">
    <w:name w:val="8112300771ED4457B9FE6856FF8A9F0E"/>
    <w:rsid w:val="00E35E11"/>
  </w:style>
  <w:style w:type="paragraph" w:customStyle="1" w:styleId="EFC3B61AE8A240489B6126DD5BCC6D70">
    <w:name w:val="EFC3B61AE8A240489B6126DD5BCC6D70"/>
    <w:rsid w:val="00E35E11"/>
  </w:style>
  <w:style w:type="paragraph" w:customStyle="1" w:styleId="000ADC18652C41A8B5244F97A9EECAB2">
    <w:name w:val="000ADC18652C41A8B5244F97A9EECAB2"/>
    <w:rsid w:val="00E35E11"/>
  </w:style>
  <w:style w:type="paragraph" w:customStyle="1" w:styleId="356BE2B7339B448D8A29FFD60EF2D0E9">
    <w:name w:val="356BE2B7339B448D8A29FFD60EF2D0E9"/>
    <w:rsid w:val="00E35E11"/>
  </w:style>
  <w:style w:type="paragraph" w:customStyle="1" w:styleId="1C6DDBC03E5E4899AFAC478788FC3A81">
    <w:name w:val="1C6DDBC03E5E4899AFAC478788FC3A81"/>
    <w:rsid w:val="00E35E11"/>
  </w:style>
  <w:style w:type="paragraph" w:customStyle="1" w:styleId="4947CDFF9EF546138E9F2E1F227EBD48">
    <w:name w:val="4947CDFF9EF546138E9F2E1F227EBD48"/>
    <w:rsid w:val="00E35E11"/>
  </w:style>
  <w:style w:type="paragraph" w:customStyle="1" w:styleId="5C047B00E6954B77A2F4D6180152EF93">
    <w:name w:val="5C047B00E6954B77A2F4D6180152EF93"/>
    <w:rsid w:val="00E35E11"/>
  </w:style>
  <w:style w:type="paragraph" w:customStyle="1" w:styleId="95F0DB20F1CD4985803AB28B3A1915BE">
    <w:name w:val="95F0DB20F1CD4985803AB28B3A1915BE"/>
    <w:rsid w:val="00E35E11"/>
  </w:style>
  <w:style w:type="paragraph" w:customStyle="1" w:styleId="0FE04050E6944BBD94A43EC18C0C68DC">
    <w:name w:val="0FE04050E6944BBD94A43EC18C0C68DC"/>
    <w:rsid w:val="00E35E11"/>
  </w:style>
  <w:style w:type="paragraph" w:customStyle="1" w:styleId="95D0EBA83CBB4F918FA78ECCE767905E">
    <w:name w:val="95D0EBA83CBB4F918FA78ECCE767905E"/>
    <w:rsid w:val="00E35E11"/>
  </w:style>
  <w:style w:type="paragraph" w:customStyle="1" w:styleId="95258DB4FCDC493695F7B93AF10B1A6F">
    <w:name w:val="95258DB4FCDC493695F7B93AF10B1A6F"/>
    <w:rsid w:val="00E35E11"/>
  </w:style>
  <w:style w:type="paragraph" w:customStyle="1" w:styleId="0DB3285B6AE7414DA6DCAB795796F926">
    <w:name w:val="0DB3285B6AE7414DA6DCAB795796F926"/>
    <w:rsid w:val="00E35E11"/>
  </w:style>
  <w:style w:type="paragraph" w:customStyle="1" w:styleId="C37D226110074E8380DE436F8EDCBEF1">
    <w:name w:val="C37D226110074E8380DE436F8EDCBEF1"/>
    <w:rsid w:val="00E35E11"/>
  </w:style>
  <w:style w:type="paragraph" w:customStyle="1" w:styleId="5FC823CB1ADA49CCA1F250EF06F47BFC">
    <w:name w:val="5FC823CB1ADA49CCA1F250EF06F47BFC"/>
    <w:rsid w:val="00E35E11"/>
  </w:style>
  <w:style w:type="paragraph" w:customStyle="1" w:styleId="6663617FD8F8466B856733572EB2F8BC">
    <w:name w:val="6663617FD8F8466B856733572EB2F8BC"/>
    <w:rsid w:val="00E35E11"/>
  </w:style>
  <w:style w:type="paragraph" w:customStyle="1" w:styleId="6B18FE8E64A4411C917832181F2758E3">
    <w:name w:val="6B18FE8E64A4411C917832181F2758E3"/>
    <w:rsid w:val="00E35E11"/>
  </w:style>
  <w:style w:type="paragraph" w:customStyle="1" w:styleId="996E11853A4244608631CB2BD166B135">
    <w:name w:val="996E11853A4244608631CB2BD166B135"/>
    <w:rsid w:val="00E35E11"/>
  </w:style>
  <w:style w:type="paragraph" w:customStyle="1" w:styleId="8470161965554E9199CB424EDF44E4EB">
    <w:name w:val="8470161965554E9199CB424EDF44E4EB"/>
    <w:rsid w:val="00E35E11"/>
  </w:style>
  <w:style w:type="paragraph" w:customStyle="1" w:styleId="54ED38DE34ED4468A646C1E966722634">
    <w:name w:val="54ED38DE34ED4468A646C1E966722634"/>
    <w:rsid w:val="00E35E11"/>
  </w:style>
  <w:style w:type="paragraph" w:customStyle="1" w:styleId="F199D861927B47419861A6EDD929DFC9">
    <w:name w:val="F199D861927B47419861A6EDD929DFC9"/>
    <w:rsid w:val="00E35E11"/>
  </w:style>
  <w:style w:type="paragraph" w:customStyle="1" w:styleId="356A4CC1921F4C4DA010B96B1579B0E1">
    <w:name w:val="356A4CC1921F4C4DA010B96B1579B0E1"/>
    <w:rsid w:val="00E35E11"/>
  </w:style>
  <w:style w:type="paragraph" w:customStyle="1" w:styleId="5DAD7CEC194C4C0EA96DB21B52558016">
    <w:name w:val="5DAD7CEC194C4C0EA96DB21B52558016"/>
    <w:rsid w:val="00E35E11"/>
  </w:style>
  <w:style w:type="paragraph" w:customStyle="1" w:styleId="82B92AB748CE4DAD92E28A7A568F0D48">
    <w:name w:val="82B92AB748CE4DAD92E28A7A568F0D48"/>
    <w:rsid w:val="00E35E11"/>
  </w:style>
  <w:style w:type="paragraph" w:customStyle="1" w:styleId="041C0A0E74E74608882F93050041DCC2">
    <w:name w:val="041C0A0E74E74608882F93050041DCC2"/>
    <w:rsid w:val="00E35E11"/>
  </w:style>
  <w:style w:type="paragraph" w:customStyle="1" w:styleId="3707E9D2B30146E99D163D7C3EB1FDAF">
    <w:name w:val="3707E9D2B30146E99D163D7C3EB1FDAF"/>
    <w:rsid w:val="00E35E11"/>
  </w:style>
  <w:style w:type="paragraph" w:customStyle="1" w:styleId="0ADD15A45103482F88C6C29E4FB68A99">
    <w:name w:val="0ADD15A45103482F88C6C29E4FB68A99"/>
    <w:rsid w:val="00E35E11"/>
  </w:style>
  <w:style w:type="paragraph" w:customStyle="1" w:styleId="1919766DFBDC4975884B9F837BEE4FFC">
    <w:name w:val="1919766DFBDC4975884B9F837BEE4FFC"/>
    <w:rsid w:val="00E35E11"/>
  </w:style>
  <w:style w:type="paragraph" w:customStyle="1" w:styleId="D9AF98C6B3AD4776AA06F943B9CACB8B">
    <w:name w:val="D9AF98C6B3AD4776AA06F943B9CACB8B"/>
    <w:rsid w:val="00E35E11"/>
  </w:style>
  <w:style w:type="paragraph" w:customStyle="1" w:styleId="7CEBBFF12F434C8C92B2333014EF3D55">
    <w:name w:val="7CEBBFF12F434C8C92B2333014EF3D55"/>
    <w:rsid w:val="00E35E11"/>
  </w:style>
  <w:style w:type="paragraph" w:customStyle="1" w:styleId="EDFD1D5AA1FA4060A8A5A99978929C99">
    <w:name w:val="EDFD1D5AA1FA4060A8A5A99978929C99"/>
    <w:rsid w:val="00E35E11"/>
  </w:style>
  <w:style w:type="paragraph" w:customStyle="1" w:styleId="23E2D27F30DD4A5B9D7EDAADB921D074">
    <w:name w:val="23E2D27F30DD4A5B9D7EDAADB921D074"/>
    <w:rsid w:val="00E35E11"/>
  </w:style>
  <w:style w:type="paragraph" w:customStyle="1" w:styleId="DE298DD6EF8C43F4871D0A8E482FF61D">
    <w:name w:val="DE298DD6EF8C43F4871D0A8E482FF61D"/>
    <w:rsid w:val="00E35E11"/>
  </w:style>
  <w:style w:type="paragraph" w:customStyle="1" w:styleId="D72C80A281094F499C4BF686AB7441C8">
    <w:name w:val="D72C80A281094F499C4BF686AB7441C8"/>
    <w:rsid w:val="00E35E11"/>
  </w:style>
  <w:style w:type="paragraph" w:customStyle="1" w:styleId="2CDE63026FBC4C48B4E0B9A48D945D44">
    <w:name w:val="2CDE63026FBC4C48B4E0B9A48D945D44"/>
    <w:rsid w:val="00E35E11"/>
  </w:style>
  <w:style w:type="paragraph" w:customStyle="1" w:styleId="021D27D45C6247D794EF2CB47342765F">
    <w:name w:val="021D27D45C6247D794EF2CB47342765F"/>
    <w:rsid w:val="00E35E11"/>
  </w:style>
  <w:style w:type="paragraph" w:customStyle="1" w:styleId="559A85592AA4433B9AB5E766B5B7C924">
    <w:name w:val="559A85592AA4433B9AB5E766B5B7C924"/>
    <w:rsid w:val="00E35E11"/>
  </w:style>
  <w:style w:type="paragraph" w:customStyle="1" w:styleId="345182BF34E642BBBD84EAEF29E521C2">
    <w:name w:val="345182BF34E642BBBD84EAEF29E521C2"/>
    <w:rsid w:val="00E35E11"/>
  </w:style>
  <w:style w:type="paragraph" w:customStyle="1" w:styleId="776DEE4865D74882AAF884ADC7468B84">
    <w:name w:val="776DEE4865D74882AAF884ADC7468B84"/>
    <w:rsid w:val="00E35E11"/>
  </w:style>
  <w:style w:type="paragraph" w:customStyle="1" w:styleId="2707B41F04F340E981D3FEABD7FD9206">
    <w:name w:val="2707B41F04F340E981D3FEABD7FD9206"/>
    <w:rsid w:val="00E35E11"/>
  </w:style>
  <w:style w:type="paragraph" w:customStyle="1" w:styleId="D36919FB9E454A9CAF09ACC48CDE9E7B">
    <w:name w:val="D36919FB9E454A9CAF09ACC48CDE9E7B"/>
    <w:rsid w:val="00E35E11"/>
  </w:style>
  <w:style w:type="paragraph" w:customStyle="1" w:styleId="C152FFAC42604172BFAB4398C3220891">
    <w:name w:val="C152FFAC42604172BFAB4398C3220891"/>
    <w:rsid w:val="00E35E11"/>
  </w:style>
  <w:style w:type="paragraph" w:customStyle="1" w:styleId="6AE0222BEA7C442F88007D32E0C784B8">
    <w:name w:val="6AE0222BEA7C442F88007D32E0C784B8"/>
    <w:rsid w:val="00E35E11"/>
  </w:style>
  <w:style w:type="paragraph" w:customStyle="1" w:styleId="EDD5C4CBC17048819C6374071E7B4D0A">
    <w:name w:val="EDD5C4CBC17048819C6374071E7B4D0A"/>
    <w:rsid w:val="00E35E11"/>
  </w:style>
  <w:style w:type="paragraph" w:customStyle="1" w:styleId="E67806E8AF4745C386ECC75D2B1A9721">
    <w:name w:val="E67806E8AF4745C386ECC75D2B1A9721"/>
    <w:rsid w:val="00E35E11"/>
  </w:style>
  <w:style w:type="paragraph" w:customStyle="1" w:styleId="1B5D411164724F4AB062C888C9E832EF">
    <w:name w:val="1B5D411164724F4AB062C888C9E832EF"/>
    <w:rsid w:val="00E35E11"/>
  </w:style>
  <w:style w:type="paragraph" w:customStyle="1" w:styleId="87D4C886F0DF47A2B9EB8F5077052C0F">
    <w:name w:val="87D4C886F0DF47A2B9EB8F5077052C0F"/>
    <w:rsid w:val="00E35E11"/>
  </w:style>
  <w:style w:type="paragraph" w:customStyle="1" w:styleId="A6C69D92E3AE4A9CBFEFEF69ABC407D0">
    <w:name w:val="A6C69D92E3AE4A9CBFEFEF69ABC407D0"/>
    <w:rsid w:val="00E35E11"/>
  </w:style>
  <w:style w:type="paragraph" w:customStyle="1" w:styleId="788B151890B544A98E9C49C64CDFA17D">
    <w:name w:val="788B151890B544A98E9C49C64CDFA17D"/>
    <w:rsid w:val="00E35E11"/>
  </w:style>
  <w:style w:type="paragraph" w:customStyle="1" w:styleId="7A0012050E4E4CA0A86F0B1D38F618EE">
    <w:name w:val="7A0012050E4E4CA0A86F0B1D38F618EE"/>
    <w:rsid w:val="00E35E11"/>
  </w:style>
  <w:style w:type="paragraph" w:customStyle="1" w:styleId="F991EF756C2F41ED9D492D89AEBB4EB8">
    <w:name w:val="F991EF756C2F41ED9D492D89AEBB4EB8"/>
    <w:rsid w:val="00E35E11"/>
  </w:style>
  <w:style w:type="paragraph" w:customStyle="1" w:styleId="880BFBF6FEA848D9A8778C851562B8C7">
    <w:name w:val="880BFBF6FEA848D9A8778C851562B8C7"/>
    <w:rsid w:val="00E35E11"/>
  </w:style>
  <w:style w:type="paragraph" w:customStyle="1" w:styleId="845CF10471DC471B8FC83F901F256D3A">
    <w:name w:val="845CF10471DC471B8FC83F901F256D3A"/>
    <w:rsid w:val="00E35E11"/>
  </w:style>
  <w:style w:type="paragraph" w:customStyle="1" w:styleId="B5456C0549F74F4691296A3702ABF5B9">
    <w:name w:val="B5456C0549F74F4691296A3702ABF5B9"/>
    <w:rsid w:val="00E35E11"/>
  </w:style>
  <w:style w:type="paragraph" w:customStyle="1" w:styleId="07688745B0DC4422B426ECAA1167C7E3">
    <w:name w:val="07688745B0DC4422B426ECAA1167C7E3"/>
    <w:rsid w:val="00E35E11"/>
  </w:style>
  <w:style w:type="paragraph" w:customStyle="1" w:styleId="795BDB7923634F1AA97EB613EA7CDA61">
    <w:name w:val="795BDB7923634F1AA97EB613EA7CDA61"/>
    <w:rsid w:val="00E35E11"/>
  </w:style>
  <w:style w:type="paragraph" w:customStyle="1" w:styleId="D72F395422AA4179A570F6209EA90AB5">
    <w:name w:val="D72F395422AA4179A570F6209EA90AB5"/>
    <w:rsid w:val="00E35E11"/>
  </w:style>
  <w:style w:type="paragraph" w:customStyle="1" w:styleId="1179C77C7A524B7CA520527D4B893B8D">
    <w:name w:val="1179C77C7A524B7CA520527D4B893B8D"/>
    <w:rsid w:val="00E35E11"/>
  </w:style>
  <w:style w:type="paragraph" w:customStyle="1" w:styleId="6C23A4B759D64E47AB518EB6A3036D65">
    <w:name w:val="6C23A4B759D64E47AB518EB6A3036D65"/>
    <w:rsid w:val="00E35E11"/>
  </w:style>
  <w:style w:type="paragraph" w:customStyle="1" w:styleId="5828F50CD57E4FEEAF6FDA8CAD8799B5">
    <w:name w:val="5828F50CD57E4FEEAF6FDA8CAD8799B5"/>
    <w:rsid w:val="00E35E11"/>
  </w:style>
  <w:style w:type="paragraph" w:customStyle="1" w:styleId="A87C32A4C99A45319EB8B5DFC6F8D229">
    <w:name w:val="A87C32A4C99A45319EB8B5DFC6F8D229"/>
    <w:rsid w:val="00E35E11"/>
  </w:style>
  <w:style w:type="paragraph" w:customStyle="1" w:styleId="063D79F2641F4D58B8572A19354030A5">
    <w:name w:val="063D79F2641F4D58B8572A19354030A5"/>
    <w:rsid w:val="00E35E11"/>
  </w:style>
  <w:style w:type="paragraph" w:customStyle="1" w:styleId="DDC262B97F5640E1A16E62952507876E">
    <w:name w:val="DDC262B97F5640E1A16E62952507876E"/>
    <w:rsid w:val="00E35E11"/>
  </w:style>
  <w:style w:type="paragraph" w:customStyle="1" w:styleId="AB8A60C1C8664108992E63830842E74D">
    <w:name w:val="AB8A60C1C8664108992E63830842E74D"/>
    <w:rsid w:val="00E35E11"/>
  </w:style>
  <w:style w:type="paragraph" w:customStyle="1" w:styleId="93B60BF0E2BA479581E024777AB236CF">
    <w:name w:val="93B60BF0E2BA479581E024777AB236CF"/>
    <w:rsid w:val="00E35E11"/>
  </w:style>
  <w:style w:type="paragraph" w:customStyle="1" w:styleId="193216829495488BA58B10A6FE0506CF">
    <w:name w:val="193216829495488BA58B10A6FE0506CF"/>
    <w:rsid w:val="00E35E11"/>
  </w:style>
  <w:style w:type="paragraph" w:customStyle="1" w:styleId="5D039FEC8BD84716ACCEFAB70DCC883F">
    <w:name w:val="5D039FEC8BD84716ACCEFAB70DCC883F"/>
    <w:rsid w:val="00E35E11"/>
  </w:style>
  <w:style w:type="paragraph" w:customStyle="1" w:styleId="0EF6DD18E40D438CAB7C87926C6F62C1">
    <w:name w:val="0EF6DD18E40D438CAB7C87926C6F62C1"/>
    <w:rsid w:val="00E35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75C8-3969-4399-A2C6-BD92FAA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Matmeny2.dotm</Template>
  <TotalTime>35097</TotalTime>
  <Pages>1</Pages>
  <Words>633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141</cp:revision>
  <cp:lastPrinted>2021-07-08T04:50:00Z</cp:lastPrinted>
  <dcterms:created xsi:type="dcterms:W3CDTF">2020-03-05T07:36:00Z</dcterms:created>
  <dcterms:modified xsi:type="dcterms:W3CDTF">2021-10-18T03:59:00Z</dcterms:modified>
</cp:coreProperties>
</file>