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B56D" w14:textId="311D803F" w:rsidR="0081618F" w:rsidRPr="00A1117B" w:rsidRDefault="00A82744" w:rsidP="0081618F">
      <w:pPr>
        <w:pStyle w:val="Title"/>
        <w:spacing w:before="0"/>
        <w:jc w:val="both"/>
        <w:rPr>
          <w:noProof/>
          <w:sz w:val="36"/>
          <w:szCs w:val="36"/>
        </w:rPr>
      </w:pPr>
      <w:r w:rsidRPr="00A1117B">
        <w:rPr>
          <w:noProof/>
          <w:sz w:val="36"/>
          <w:szCs w:val="36"/>
        </w:rPr>
        <w:t>SAE</w:t>
      </w:r>
      <w:r w:rsidR="00B56BE5">
        <w:rPr>
          <w:noProof/>
          <w:sz w:val="36"/>
          <w:szCs w:val="36"/>
        </w:rPr>
        <w:t>/SUSAR</w:t>
      </w:r>
      <w:r w:rsidRPr="00A1117B">
        <w:rPr>
          <w:noProof/>
          <w:sz w:val="36"/>
          <w:szCs w:val="36"/>
        </w:rPr>
        <w:t xml:space="preserve"> </w:t>
      </w:r>
      <w:r w:rsidR="0081618F" w:rsidRPr="00A1117B">
        <w:rPr>
          <w:noProof/>
          <w:sz w:val="36"/>
          <w:szCs w:val="36"/>
        </w:rPr>
        <w:t xml:space="preserve">ÅrsrapporteringsLista </w:t>
      </w:r>
    </w:p>
    <w:p w14:paraId="026CFEC1" w14:textId="77777777" w:rsidR="00BF17DD" w:rsidRPr="001B343E" w:rsidRDefault="009B4EDD">
      <w:pPr>
        <w:pStyle w:val="Heading1"/>
        <w:rPr>
          <w:noProof/>
        </w:rPr>
      </w:pPr>
      <w:r>
        <w:rPr>
          <w:noProof/>
        </w:rPr>
        <w:t>Studie</w:t>
      </w:r>
      <w:r w:rsidR="00830047" w:rsidRPr="001B343E">
        <w:rPr>
          <w:noProof/>
        </w:rPr>
        <w:t>sammanställning</w:t>
      </w:r>
    </w:p>
    <w:tbl>
      <w:tblPr>
        <w:tblStyle w:val="Statusrapporttabell"/>
        <w:tblW w:w="5000" w:type="pct"/>
        <w:tblLook w:val="04A0" w:firstRow="1" w:lastRow="0" w:firstColumn="1" w:lastColumn="0" w:noHBand="0" w:noVBand="1"/>
      </w:tblPr>
      <w:tblGrid>
        <w:gridCol w:w="3632"/>
        <w:gridCol w:w="4842"/>
        <w:gridCol w:w="4846"/>
      </w:tblGrid>
      <w:tr w:rsidR="00BF17DD" w:rsidRPr="001B343E" w14:paraId="2B74D1E9" w14:textId="77777777" w:rsidTr="00BF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9" w:type="dxa"/>
          </w:tcPr>
          <w:p w14:paraId="2A75D1A9" w14:textId="77777777" w:rsidR="00BF17DD" w:rsidRPr="001B343E" w:rsidRDefault="00830047">
            <w:pPr>
              <w:rPr>
                <w:noProof/>
              </w:rPr>
            </w:pPr>
            <w:r w:rsidRPr="001B343E">
              <w:rPr>
                <w:noProof/>
              </w:rPr>
              <w:t>Rapportdatum</w:t>
            </w:r>
          </w:p>
        </w:tc>
        <w:tc>
          <w:tcPr>
            <w:tcW w:w="3664" w:type="dxa"/>
          </w:tcPr>
          <w:p w14:paraId="04F905EF" w14:textId="77777777" w:rsidR="00BF17DD" w:rsidRPr="001B343E" w:rsidRDefault="009B4EDD">
            <w:pPr>
              <w:rPr>
                <w:noProof/>
              </w:rPr>
            </w:pPr>
            <w:r>
              <w:rPr>
                <w:noProof/>
              </w:rPr>
              <w:t>studie</w:t>
            </w:r>
            <w:r w:rsidR="00830047" w:rsidRPr="001B343E">
              <w:rPr>
                <w:noProof/>
              </w:rPr>
              <w:t>namn</w:t>
            </w:r>
          </w:p>
        </w:tc>
        <w:tc>
          <w:tcPr>
            <w:tcW w:w="3667" w:type="dxa"/>
          </w:tcPr>
          <w:p w14:paraId="60655B84" w14:textId="77777777" w:rsidR="00BF17DD" w:rsidRPr="001B343E" w:rsidRDefault="00830047">
            <w:pPr>
              <w:rPr>
                <w:noProof/>
              </w:rPr>
            </w:pPr>
            <w:r w:rsidRPr="001B343E">
              <w:rPr>
                <w:noProof/>
              </w:rPr>
              <w:t>Förberedd av</w:t>
            </w:r>
          </w:p>
        </w:tc>
      </w:tr>
      <w:tr w:rsidR="00BF17DD" w:rsidRPr="001B343E" w14:paraId="064E2A87" w14:textId="77777777" w:rsidTr="00BF17DD">
        <w:sdt>
          <w:sdtPr>
            <w:rPr>
              <w:noProof/>
            </w:rPr>
            <w:id w:val="1279524753"/>
            <w:placeholder>
              <w:docPart w:val="0884DA4992564758AD3CF1E7A480D7CB"/>
            </w:placeholder>
            <w:showingPlcHdr/>
            <w:date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749" w:type="dxa"/>
              </w:tcPr>
              <w:p w14:paraId="3BA5B442" w14:textId="4D77D36A" w:rsidR="00BF17DD" w:rsidRPr="001B343E" w:rsidRDefault="00830047">
                <w:pPr>
                  <w:rPr>
                    <w:noProof/>
                  </w:rPr>
                </w:pPr>
                <w:r w:rsidRPr="001B343E">
                  <w:rPr>
                    <w:noProof/>
                  </w:rPr>
                  <w:t>[Välj datum]</w:t>
                </w:r>
              </w:p>
            </w:tc>
          </w:sdtContent>
        </w:sdt>
        <w:tc>
          <w:tcPr>
            <w:tcW w:w="3664" w:type="dxa"/>
          </w:tcPr>
          <w:p w14:paraId="5F010EEF" w14:textId="1BFC53B6" w:rsidR="00BF17DD" w:rsidRPr="001B343E" w:rsidRDefault="006B5A03" w:rsidP="00A82744">
            <w:pPr>
              <w:rPr>
                <w:noProof/>
              </w:rPr>
            </w:pPr>
            <w:r>
              <w:rPr>
                <w:noProof/>
              </w:rPr>
              <w:t>OPTION</w:t>
            </w:r>
          </w:p>
        </w:tc>
        <w:tc>
          <w:tcPr>
            <w:tcW w:w="3667" w:type="dxa"/>
          </w:tcPr>
          <w:p w14:paraId="46A6C130" w14:textId="77A4C673" w:rsidR="00BF17DD" w:rsidRPr="001B343E" w:rsidRDefault="00CF0DFC">
            <w:pPr>
              <w:rPr>
                <w:noProof/>
              </w:rPr>
            </w:pPr>
            <w:r>
              <w:rPr>
                <w:noProof/>
              </w:rPr>
              <w:t>Ove Axelsson</w:t>
            </w:r>
          </w:p>
        </w:tc>
      </w:tr>
    </w:tbl>
    <w:p w14:paraId="7FC23995" w14:textId="77777777" w:rsidR="00BF17DD" w:rsidRPr="001B343E" w:rsidRDefault="00830047">
      <w:pPr>
        <w:pStyle w:val="Heading1"/>
        <w:rPr>
          <w:noProof/>
        </w:rPr>
      </w:pPr>
      <w:r w:rsidRPr="001B343E">
        <w:rPr>
          <w:noProof/>
        </w:rPr>
        <w:t>Statussammanställning</w:t>
      </w:r>
    </w:p>
    <w:p w14:paraId="59280057" w14:textId="3EF7C78E" w:rsidR="00BF17DD" w:rsidRPr="001B343E" w:rsidRDefault="00A82744">
      <w:pPr>
        <w:rPr>
          <w:noProof/>
        </w:rPr>
      </w:pPr>
      <w:r>
        <w:rPr>
          <w:noProof/>
        </w:rPr>
        <w:t>Inkluderade patienter</w:t>
      </w:r>
      <w:r w:rsidR="0001045F">
        <w:rPr>
          <w:noProof/>
        </w:rPr>
        <w:t>, antal: _________</w:t>
      </w:r>
      <w:r w:rsidR="00B56BE5">
        <w:rPr>
          <w:noProof/>
        </w:rPr>
        <w:t>___________</w:t>
      </w:r>
      <w:r w:rsidR="0001045F">
        <w:rPr>
          <w:noProof/>
        </w:rPr>
        <w:t>_____</w:t>
      </w:r>
      <w:r>
        <w:rPr>
          <w:noProof/>
        </w:rPr>
        <w:t>. Patienter med SAE</w:t>
      </w:r>
      <w:r w:rsidR="0001045F">
        <w:rPr>
          <w:noProof/>
        </w:rPr>
        <w:t>, antal:_____</w:t>
      </w:r>
      <w:r w:rsidR="00B56BE5">
        <w:rPr>
          <w:noProof/>
        </w:rPr>
        <w:t>_____________</w:t>
      </w:r>
      <w:r w:rsidR="0001045F">
        <w:rPr>
          <w:noProof/>
        </w:rPr>
        <w:t>______</w:t>
      </w:r>
      <w:r w:rsidR="00E2565E">
        <w:rPr>
          <w:noProof/>
        </w:rPr>
        <w:t>,</w:t>
      </w:r>
      <w:r w:rsidR="0001045F">
        <w:rPr>
          <w:noProof/>
        </w:rPr>
        <w:t>med</w:t>
      </w:r>
      <w:r w:rsidR="00042911">
        <w:rPr>
          <w:noProof/>
        </w:rPr>
        <w:t xml:space="preserve"> SUSAR</w:t>
      </w:r>
      <w:r w:rsidR="0001045F">
        <w:rPr>
          <w:noProof/>
        </w:rPr>
        <w:t xml:space="preserve">, </w:t>
      </w:r>
      <w:r w:rsidR="00E2565E">
        <w:rPr>
          <w:noProof/>
        </w:rPr>
        <w:t>antal:________</w:t>
      </w:r>
      <w:r w:rsidR="00B56BE5">
        <w:rPr>
          <w:noProof/>
        </w:rPr>
        <w:t>_____________</w:t>
      </w:r>
      <w:r w:rsidR="00E2565E">
        <w:rPr>
          <w:noProof/>
        </w:rPr>
        <w:t>_________</w:t>
      </w:r>
      <w:r w:rsidR="00B56BE5">
        <w:rPr>
          <w:noProof/>
        </w:rPr>
        <w:t>.</w:t>
      </w:r>
    </w:p>
    <w:p w14:paraId="6EA1E324" w14:textId="77777777" w:rsidR="00BF17DD" w:rsidRPr="001B343E" w:rsidRDefault="00A82744">
      <w:pPr>
        <w:pStyle w:val="Heading1"/>
        <w:rPr>
          <w:noProof/>
        </w:rPr>
      </w:pPr>
      <w:r>
        <w:rPr>
          <w:noProof/>
        </w:rPr>
        <w:t xml:space="preserve">SAE </w:t>
      </w:r>
      <w:r w:rsidR="00830047" w:rsidRPr="001B343E">
        <w:rPr>
          <w:noProof/>
        </w:rPr>
        <w:t>översikt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</w:tblPr>
      <w:tblGrid>
        <w:gridCol w:w="1472"/>
        <w:gridCol w:w="1047"/>
        <w:gridCol w:w="959"/>
        <w:gridCol w:w="821"/>
        <w:gridCol w:w="2136"/>
        <w:gridCol w:w="1847"/>
        <w:gridCol w:w="1930"/>
        <w:gridCol w:w="3098"/>
      </w:tblGrid>
      <w:tr w:rsidR="006756A8" w:rsidRPr="001B343E" w14:paraId="7F272AC5" w14:textId="77777777" w:rsidTr="00675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70193D4E" w14:textId="38CAF3C5" w:rsidR="00B56BE5" w:rsidRPr="004E6DB0" w:rsidRDefault="00B56BE5" w:rsidP="00B56BE5">
            <w:pPr>
              <w:jc w:val="center"/>
              <w:rPr>
                <w:b w:val="0"/>
              </w:rPr>
            </w:pPr>
            <w:r>
              <w:rPr>
                <w:noProof/>
              </w:rPr>
              <w:t>SAE, SUSAR Nr (fortlöpande)</w:t>
            </w:r>
          </w:p>
          <w:p w14:paraId="5393DE9A" w14:textId="61641314" w:rsidR="00B56BE5" w:rsidRPr="001B343E" w:rsidRDefault="00B56BE5" w:rsidP="00B56BE5">
            <w:pPr>
              <w:spacing w:before="0"/>
              <w:rPr>
                <w:noProof/>
              </w:rPr>
            </w:pPr>
          </w:p>
        </w:tc>
        <w:tc>
          <w:tcPr>
            <w:tcW w:w="458" w:type="pct"/>
          </w:tcPr>
          <w:p w14:paraId="6ACFA3F7" w14:textId="6C7A8845" w:rsidR="00B56BE5" w:rsidRPr="001B343E" w:rsidRDefault="00B56BE5" w:rsidP="00B56BE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Subject</w:t>
            </w:r>
            <w:r w:rsidR="00301272">
              <w:rPr>
                <w:noProof/>
              </w:rPr>
              <w:t xml:space="preserve"> </w:t>
            </w:r>
            <w:r>
              <w:rPr>
                <w:noProof/>
              </w:rPr>
              <w:t>Studie ID</w:t>
            </w:r>
          </w:p>
        </w:tc>
        <w:tc>
          <w:tcPr>
            <w:tcW w:w="425" w:type="pct"/>
          </w:tcPr>
          <w:p w14:paraId="3AD23BC2" w14:textId="559EE40F" w:rsidR="00B56BE5" w:rsidRPr="001B343E" w:rsidRDefault="00B56BE5" w:rsidP="00B56BE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Genus/ ålder</w:t>
            </w:r>
          </w:p>
        </w:tc>
        <w:tc>
          <w:tcPr>
            <w:tcW w:w="373" w:type="pct"/>
          </w:tcPr>
          <w:p w14:paraId="2E4B533A" w14:textId="56DBFF76" w:rsidR="00B56BE5" w:rsidRPr="001B343E" w:rsidRDefault="00B56BE5" w:rsidP="00B56BE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Start datum</w:t>
            </w:r>
          </w:p>
        </w:tc>
        <w:tc>
          <w:tcPr>
            <w:tcW w:w="867" w:type="pct"/>
          </w:tcPr>
          <w:p w14:paraId="1AC49211" w14:textId="77777777" w:rsidR="00B56BE5" w:rsidRDefault="00B56BE5" w:rsidP="00B56BE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Utfall</w:t>
            </w:r>
          </w:p>
        </w:tc>
        <w:tc>
          <w:tcPr>
            <w:tcW w:w="758" w:type="pct"/>
          </w:tcPr>
          <w:p w14:paraId="02246049" w14:textId="2C4EC7EC" w:rsidR="00B56BE5" w:rsidRDefault="00B56BE5" w:rsidP="00B56BE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Läkemedel</w:t>
            </w:r>
            <w:r w:rsidR="006756A8">
              <w:rPr>
                <w:noProof/>
              </w:rPr>
              <w:t xml:space="preserve"> (dos)</w:t>
            </w:r>
            <w:r>
              <w:rPr>
                <w:noProof/>
              </w:rPr>
              <w:t>/</w:t>
            </w:r>
            <w:r>
              <w:rPr>
                <w:noProof/>
              </w:rPr>
              <w:br/>
              <w:t xml:space="preserve">medicinsk teknisk produkt </w:t>
            </w:r>
          </w:p>
          <w:p w14:paraId="488E7648" w14:textId="77777777" w:rsidR="00B56BE5" w:rsidRDefault="00B56BE5" w:rsidP="00B56BE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38" w:type="pct"/>
          </w:tcPr>
          <w:p w14:paraId="1C5C96FB" w14:textId="321E2D04" w:rsidR="00B56BE5" w:rsidRPr="001B343E" w:rsidRDefault="006756A8" w:rsidP="00B56BE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Studiegrupp (hem- eller sjukhusinduktion)</w:t>
            </w:r>
          </w:p>
        </w:tc>
        <w:tc>
          <w:tcPr>
            <w:tcW w:w="1228" w:type="pct"/>
          </w:tcPr>
          <w:p w14:paraId="2718D81A" w14:textId="77777777" w:rsidR="00B56BE5" w:rsidRPr="001B343E" w:rsidRDefault="00B56BE5" w:rsidP="00B56BE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B343E">
              <w:rPr>
                <w:noProof/>
              </w:rPr>
              <w:t>Anteckningar</w:t>
            </w:r>
          </w:p>
        </w:tc>
      </w:tr>
      <w:tr w:rsidR="006756A8" w:rsidRPr="001B343E" w14:paraId="0BA7F4DA" w14:textId="77777777" w:rsidTr="00675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1CA0B2CB" w14:textId="77777777" w:rsidR="005D3641" w:rsidRPr="001B343E" w:rsidRDefault="005D3641" w:rsidP="005D3641">
            <w:pPr>
              <w:rPr>
                <w:noProof/>
              </w:rPr>
            </w:pPr>
          </w:p>
        </w:tc>
        <w:tc>
          <w:tcPr>
            <w:tcW w:w="458" w:type="pct"/>
          </w:tcPr>
          <w:p w14:paraId="5BF7C686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425" w:type="pct"/>
          </w:tcPr>
          <w:p w14:paraId="4B87E609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73" w:type="pct"/>
          </w:tcPr>
          <w:p w14:paraId="3790BB91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67" w:type="pct"/>
          </w:tcPr>
          <w:p w14:paraId="46786A6A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58" w:type="pct"/>
          </w:tcPr>
          <w:p w14:paraId="14973BF4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38" w:type="pct"/>
          </w:tcPr>
          <w:p w14:paraId="08E3B225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228" w:type="pct"/>
          </w:tcPr>
          <w:p w14:paraId="2235F941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756A8" w:rsidRPr="001B343E" w14:paraId="0A1FC9D7" w14:textId="77777777" w:rsidTr="00675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4569188D" w14:textId="77777777" w:rsidR="005D3641" w:rsidRPr="001B343E" w:rsidRDefault="005D3641" w:rsidP="005D3641">
            <w:pPr>
              <w:rPr>
                <w:noProof/>
              </w:rPr>
            </w:pPr>
          </w:p>
        </w:tc>
        <w:tc>
          <w:tcPr>
            <w:tcW w:w="458" w:type="pct"/>
          </w:tcPr>
          <w:p w14:paraId="6BDFAC64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425" w:type="pct"/>
          </w:tcPr>
          <w:p w14:paraId="7EE569FE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73" w:type="pct"/>
          </w:tcPr>
          <w:p w14:paraId="4220243E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67" w:type="pct"/>
          </w:tcPr>
          <w:p w14:paraId="661B38CF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58" w:type="pct"/>
          </w:tcPr>
          <w:p w14:paraId="3D5F58AE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38" w:type="pct"/>
          </w:tcPr>
          <w:p w14:paraId="0DD9F23E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228" w:type="pct"/>
          </w:tcPr>
          <w:p w14:paraId="7D2EDEA1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756A8" w:rsidRPr="001B343E" w14:paraId="43A9FF5D" w14:textId="77777777" w:rsidTr="00675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008F009F" w14:textId="77777777" w:rsidR="005D3641" w:rsidRPr="001B343E" w:rsidRDefault="005D3641" w:rsidP="005D3641">
            <w:pPr>
              <w:rPr>
                <w:noProof/>
              </w:rPr>
            </w:pPr>
          </w:p>
        </w:tc>
        <w:tc>
          <w:tcPr>
            <w:tcW w:w="458" w:type="pct"/>
          </w:tcPr>
          <w:p w14:paraId="09177A21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425" w:type="pct"/>
          </w:tcPr>
          <w:p w14:paraId="64B4F777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73" w:type="pct"/>
          </w:tcPr>
          <w:p w14:paraId="0D866D68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67" w:type="pct"/>
          </w:tcPr>
          <w:p w14:paraId="791FF06A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58" w:type="pct"/>
          </w:tcPr>
          <w:p w14:paraId="59571734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38" w:type="pct"/>
          </w:tcPr>
          <w:p w14:paraId="7D221A1A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228" w:type="pct"/>
          </w:tcPr>
          <w:p w14:paraId="20504D16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756A8" w:rsidRPr="001B343E" w14:paraId="40DE2329" w14:textId="77777777" w:rsidTr="00675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6BB6595E" w14:textId="77777777" w:rsidR="005D3641" w:rsidRPr="001B343E" w:rsidRDefault="005D3641" w:rsidP="005D3641">
            <w:pPr>
              <w:rPr>
                <w:noProof/>
              </w:rPr>
            </w:pPr>
          </w:p>
        </w:tc>
        <w:tc>
          <w:tcPr>
            <w:tcW w:w="458" w:type="pct"/>
          </w:tcPr>
          <w:p w14:paraId="4D8F4908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425" w:type="pct"/>
          </w:tcPr>
          <w:p w14:paraId="0CF1A8AD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73" w:type="pct"/>
          </w:tcPr>
          <w:p w14:paraId="2DE0B67C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67" w:type="pct"/>
          </w:tcPr>
          <w:p w14:paraId="20C59162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58" w:type="pct"/>
          </w:tcPr>
          <w:p w14:paraId="56672A60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38" w:type="pct"/>
          </w:tcPr>
          <w:p w14:paraId="4ED1938B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228" w:type="pct"/>
          </w:tcPr>
          <w:p w14:paraId="59162033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756A8" w:rsidRPr="001B343E" w14:paraId="36181700" w14:textId="77777777" w:rsidTr="00675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24F7C58C" w14:textId="77777777" w:rsidR="005D3641" w:rsidRPr="001B343E" w:rsidRDefault="005D3641" w:rsidP="005D3641">
            <w:pPr>
              <w:rPr>
                <w:noProof/>
              </w:rPr>
            </w:pPr>
          </w:p>
        </w:tc>
        <w:tc>
          <w:tcPr>
            <w:tcW w:w="458" w:type="pct"/>
          </w:tcPr>
          <w:p w14:paraId="506243AE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425" w:type="pct"/>
          </w:tcPr>
          <w:p w14:paraId="64CB5069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73" w:type="pct"/>
          </w:tcPr>
          <w:p w14:paraId="66D8C30E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67" w:type="pct"/>
          </w:tcPr>
          <w:p w14:paraId="24BFD40B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58" w:type="pct"/>
          </w:tcPr>
          <w:p w14:paraId="6E36694F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38" w:type="pct"/>
          </w:tcPr>
          <w:p w14:paraId="3872E832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228" w:type="pct"/>
          </w:tcPr>
          <w:p w14:paraId="2B42A09B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756A8" w:rsidRPr="001B343E" w14:paraId="4A0D862B" w14:textId="77777777" w:rsidTr="00675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553739C9" w14:textId="77777777" w:rsidR="005D3641" w:rsidRPr="001B343E" w:rsidRDefault="005D3641" w:rsidP="005D3641">
            <w:pPr>
              <w:rPr>
                <w:noProof/>
              </w:rPr>
            </w:pPr>
          </w:p>
        </w:tc>
        <w:tc>
          <w:tcPr>
            <w:tcW w:w="458" w:type="pct"/>
          </w:tcPr>
          <w:p w14:paraId="42B0A53E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425" w:type="pct"/>
          </w:tcPr>
          <w:p w14:paraId="0DC01178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73" w:type="pct"/>
          </w:tcPr>
          <w:p w14:paraId="1C6AE92F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67" w:type="pct"/>
          </w:tcPr>
          <w:p w14:paraId="4C807994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58" w:type="pct"/>
          </w:tcPr>
          <w:p w14:paraId="77C503DF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38" w:type="pct"/>
          </w:tcPr>
          <w:p w14:paraId="5C326B6F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228" w:type="pct"/>
          </w:tcPr>
          <w:p w14:paraId="1550710C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756A8" w:rsidRPr="001B343E" w14:paraId="3EA312DB" w14:textId="77777777" w:rsidTr="00675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03E0EAEE" w14:textId="77777777" w:rsidR="005D3641" w:rsidRPr="001B343E" w:rsidRDefault="005D3641" w:rsidP="005D3641">
            <w:pPr>
              <w:rPr>
                <w:noProof/>
              </w:rPr>
            </w:pPr>
          </w:p>
        </w:tc>
        <w:tc>
          <w:tcPr>
            <w:tcW w:w="458" w:type="pct"/>
          </w:tcPr>
          <w:p w14:paraId="66A14EA0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425" w:type="pct"/>
          </w:tcPr>
          <w:p w14:paraId="555249BC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73" w:type="pct"/>
          </w:tcPr>
          <w:p w14:paraId="50E38391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67" w:type="pct"/>
          </w:tcPr>
          <w:p w14:paraId="433B3C73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58" w:type="pct"/>
          </w:tcPr>
          <w:p w14:paraId="528ADB66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38" w:type="pct"/>
          </w:tcPr>
          <w:p w14:paraId="340FA6CE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228" w:type="pct"/>
          </w:tcPr>
          <w:p w14:paraId="577F0301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756A8" w:rsidRPr="001B343E" w14:paraId="73F7357D" w14:textId="77777777" w:rsidTr="00675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11173F11" w14:textId="77777777" w:rsidR="005D3641" w:rsidRPr="001B343E" w:rsidRDefault="005D3641" w:rsidP="005D3641">
            <w:pPr>
              <w:rPr>
                <w:noProof/>
              </w:rPr>
            </w:pPr>
          </w:p>
        </w:tc>
        <w:tc>
          <w:tcPr>
            <w:tcW w:w="458" w:type="pct"/>
          </w:tcPr>
          <w:p w14:paraId="43DB2B0B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425" w:type="pct"/>
          </w:tcPr>
          <w:p w14:paraId="4A0F23DB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73" w:type="pct"/>
          </w:tcPr>
          <w:p w14:paraId="41DF60C0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67" w:type="pct"/>
          </w:tcPr>
          <w:p w14:paraId="318F7793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58" w:type="pct"/>
          </w:tcPr>
          <w:p w14:paraId="67EB035D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38" w:type="pct"/>
          </w:tcPr>
          <w:p w14:paraId="3DECF322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228" w:type="pct"/>
          </w:tcPr>
          <w:p w14:paraId="46382BDA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756A8" w:rsidRPr="001B343E" w14:paraId="0884CCEC" w14:textId="77777777" w:rsidTr="00675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6DCC00CE" w14:textId="77777777" w:rsidR="005D3641" w:rsidRPr="001B343E" w:rsidRDefault="005D3641" w:rsidP="005D3641">
            <w:pPr>
              <w:rPr>
                <w:noProof/>
              </w:rPr>
            </w:pPr>
          </w:p>
        </w:tc>
        <w:tc>
          <w:tcPr>
            <w:tcW w:w="458" w:type="pct"/>
          </w:tcPr>
          <w:p w14:paraId="4647DD8A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425" w:type="pct"/>
          </w:tcPr>
          <w:p w14:paraId="4E0AD6F7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73" w:type="pct"/>
          </w:tcPr>
          <w:p w14:paraId="10E5A7C9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67" w:type="pct"/>
          </w:tcPr>
          <w:p w14:paraId="55628CA1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58" w:type="pct"/>
          </w:tcPr>
          <w:p w14:paraId="40B9E8AF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38" w:type="pct"/>
          </w:tcPr>
          <w:p w14:paraId="37206681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228" w:type="pct"/>
          </w:tcPr>
          <w:p w14:paraId="71093009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756A8" w:rsidRPr="001B343E" w14:paraId="6B379967" w14:textId="77777777" w:rsidTr="00675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69B632C1" w14:textId="77777777" w:rsidR="005D3641" w:rsidRPr="001B343E" w:rsidRDefault="005D3641" w:rsidP="005D3641">
            <w:pPr>
              <w:rPr>
                <w:noProof/>
              </w:rPr>
            </w:pPr>
          </w:p>
        </w:tc>
        <w:tc>
          <w:tcPr>
            <w:tcW w:w="458" w:type="pct"/>
          </w:tcPr>
          <w:p w14:paraId="0DC5F8B9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425" w:type="pct"/>
          </w:tcPr>
          <w:p w14:paraId="7EE3862E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73" w:type="pct"/>
          </w:tcPr>
          <w:p w14:paraId="799F7CA8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67" w:type="pct"/>
          </w:tcPr>
          <w:p w14:paraId="767E333C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58" w:type="pct"/>
          </w:tcPr>
          <w:p w14:paraId="62808EE3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38" w:type="pct"/>
          </w:tcPr>
          <w:p w14:paraId="78F691AC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228" w:type="pct"/>
          </w:tcPr>
          <w:p w14:paraId="263F7350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756A8" w:rsidRPr="001B343E" w14:paraId="63893FF9" w14:textId="77777777" w:rsidTr="00675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4F050059" w14:textId="77777777" w:rsidR="005D3641" w:rsidRPr="001B343E" w:rsidRDefault="005D3641" w:rsidP="005D3641">
            <w:pPr>
              <w:rPr>
                <w:noProof/>
              </w:rPr>
            </w:pPr>
          </w:p>
        </w:tc>
        <w:tc>
          <w:tcPr>
            <w:tcW w:w="458" w:type="pct"/>
          </w:tcPr>
          <w:p w14:paraId="0DEB40F5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425" w:type="pct"/>
          </w:tcPr>
          <w:p w14:paraId="1527BCB1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73" w:type="pct"/>
          </w:tcPr>
          <w:p w14:paraId="307E82EE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67" w:type="pct"/>
          </w:tcPr>
          <w:p w14:paraId="0071B9E2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58" w:type="pct"/>
          </w:tcPr>
          <w:p w14:paraId="25F4C947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38" w:type="pct"/>
          </w:tcPr>
          <w:p w14:paraId="3ADA68C9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228" w:type="pct"/>
          </w:tcPr>
          <w:p w14:paraId="67F2AAA4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756A8" w:rsidRPr="001B343E" w14:paraId="66468BA3" w14:textId="77777777" w:rsidTr="00675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236830F7" w14:textId="77777777" w:rsidR="005D3641" w:rsidRPr="001B343E" w:rsidRDefault="005D3641" w:rsidP="005D3641">
            <w:pPr>
              <w:rPr>
                <w:noProof/>
              </w:rPr>
            </w:pPr>
          </w:p>
        </w:tc>
        <w:tc>
          <w:tcPr>
            <w:tcW w:w="458" w:type="pct"/>
          </w:tcPr>
          <w:p w14:paraId="6F2B30B8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425" w:type="pct"/>
          </w:tcPr>
          <w:p w14:paraId="66F8FD80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73" w:type="pct"/>
          </w:tcPr>
          <w:p w14:paraId="7921FEAC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67" w:type="pct"/>
          </w:tcPr>
          <w:p w14:paraId="28341142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58" w:type="pct"/>
          </w:tcPr>
          <w:p w14:paraId="7086E5B8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38" w:type="pct"/>
          </w:tcPr>
          <w:p w14:paraId="0227AE65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228" w:type="pct"/>
          </w:tcPr>
          <w:p w14:paraId="475A178E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756A8" w:rsidRPr="001B343E" w14:paraId="152C5DB6" w14:textId="77777777" w:rsidTr="00675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3B67D005" w14:textId="77777777" w:rsidR="005D3641" w:rsidRPr="001B343E" w:rsidRDefault="005D3641" w:rsidP="005D3641">
            <w:pPr>
              <w:rPr>
                <w:noProof/>
              </w:rPr>
            </w:pPr>
          </w:p>
        </w:tc>
        <w:tc>
          <w:tcPr>
            <w:tcW w:w="458" w:type="pct"/>
          </w:tcPr>
          <w:p w14:paraId="18A4278F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425" w:type="pct"/>
          </w:tcPr>
          <w:p w14:paraId="6C8E6752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73" w:type="pct"/>
          </w:tcPr>
          <w:p w14:paraId="2E1EB4D8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67" w:type="pct"/>
          </w:tcPr>
          <w:p w14:paraId="6B0C8647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58" w:type="pct"/>
          </w:tcPr>
          <w:p w14:paraId="5A883A64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38" w:type="pct"/>
          </w:tcPr>
          <w:p w14:paraId="3734FE0C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228" w:type="pct"/>
          </w:tcPr>
          <w:p w14:paraId="0702E589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756A8" w:rsidRPr="001B343E" w14:paraId="1578B199" w14:textId="77777777" w:rsidTr="00675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6213D7A5" w14:textId="77777777" w:rsidR="005D3641" w:rsidRPr="001B343E" w:rsidRDefault="005D3641" w:rsidP="005D3641">
            <w:pPr>
              <w:rPr>
                <w:noProof/>
              </w:rPr>
            </w:pPr>
          </w:p>
        </w:tc>
        <w:tc>
          <w:tcPr>
            <w:tcW w:w="458" w:type="pct"/>
          </w:tcPr>
          <w:p w14:paraId="2E44CE8D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425" w:type="pct"/>
          </w:tcPr>
          <w:p w14:paraId="20B4C97F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73" w:type="pct"/>
          </w:tcPr>
          <w:p w14:paraId="52A2D18C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67" w:type="pct"/>
          </w:tcPr>
          <w:p w14:paraId="4B4DBB7B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58" w:type="pct"/>
          </w:tcPr>
          <w:p w14:paraId="001E2C70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38" w:type="pct"/>
          </w:tcPr>
          <w:p w14:paraId="209B747E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228" w:type="pct"/>
          </w:tcPr>
          <w:p w14:paraId="06D0DB46" w14:textId="77777777" w:rsidR="005D3641" w:rsidRPr="001B343E" w:rsidRDefault="005D3641" w:rsidP="005D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5241F1A7" w14:textId="77777777" w:rsidR="00BF17DD" w:rsidRPr="001B343E" w:rsidRDefault="00BF17DD" w:rsidP="00AB7926">
      <w:pPr>
        <w:spacing w:before="0" w:after="0"/>
        <w:rPr>
          <w:noProof/>
        </w:rPr>
      </w:pPr>
    </w:p>
    <w:sectPr w:rsidR="00BF17DD" w:rsidRPr="001B343E" w:rsidSect="0077691C">
      <w:headerReference w:type="first" r:id="rId9"/>
      <w:footerReference w:type="first" r:id="rId10"/>
      <w:pgSz w:w="15840" w:h="12240" w:orient="landscape" w:code="1"/>
      <w:pgMar w:top="830" w:right="1440" w:bottom="1080" w:left="1080" w:header="3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B0D9" w14:textId="77777777" w:rsidR="00910732" w:rsidRDefault="00910732">
      <w:pPr>
        <w:spacing w:before="0" w:after="0"/>
      </w:pPr>
      <w:r>
        <w:separator/>
      </w:r>
    </w:p>
  </w:endnote>
  <w:endnote w:type="continuationSeparator" w:id="0">
    <w:p w14:paraId="4452A37F" w14:textId="77777777" w:rsidR="00910732" w:rsidRDefault="009107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ｺﾞｼｯｸM"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MinchoB">
    <w:altName w:val="HG明朝B"/>
    <w:panose1 w:val="020B060402020202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207C" w14:textId="77777777" w:rsidR="004A6154" w:rsidRDefault="004A6154" w:rsidP="00A1117B">
    <w:pPr>
      <w:pStyle w:val="Footer"/>
      <w:spacing w:before="0"/>
    </w:pPr>
    <w:r>
      <w:t>Gothia Forum för klinisk forskning</w:t>
    </w:r>
  </w:p>
  <w:p w14:paraId="7F5C2CC7" w14:textId="77777777" w:rsidR="004A6154" w:rsidRDefault="004A6154" w:rsidP="00A1117B">
    <w:pPr>
      <w:pStyle w:val="Footer"/>
      <w:spacing w:before="0"/>
    </w:pPr>
    <w:proofErr w:type="spellStart"/>
    <w:r>
      <w:t>Mall_SAE</w:t>
    </w:r>
    <w:proofErr w:type="spellEnd"/>
    <w:r>
      <w:t xml:space="preserve"> årsrapporteringslista</w:t>
    </w:r>
  </w:p>
  <w:p w14:paraId="0E2ED88A" w14:textId="77777777" w:rsidR="004A6154" w:rsidRDefault="004A6154" w:rsidP="00A1117B">
    <w:pPr>
      <w:pStyle w:val="Footer"/>
      <w:spacing w:before="0"/>
    </w:pPr>
    <w:r>
      <w:t>Version: 1.0</w:t>
    </w:r>
  </w:p>
  <w:p w14:paraId="3635DE8E" w14:textId="77777777" w:rsidR="004A6154" w:rsidRDefault="004A6154" w:rsidP="00A1117B">
    <w:pPr>
      <w:pStyle w:val="Footer"/>
      <w:spacing w:before="0"/>
    </w:pPr>
    <w:r>
      <w:t>Malldatum: 2016-11-21</w:t>
    </w:r>
  </w:p>
  <w:p w14:paraId="4BA7BECF" w14:textId="77777777" w:rsidR="004A6154" w:rsidRPr="00B4633D" w:rsidRDefault="004A6154" w:rsidP="00886979">
    <w:pPr>
      <w:pStyle w:val="Footer"/>
      <w:spacing w:before="0" w:after="240"/>
    </w:pPr>
    <w:r>
      <w:t>Mallansvarig: Margareta Scharin Täng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AEAD" w14:textId="77777777" w:rsidR="00910732" w:rsidRDefault="00910732">
      <w:pPr>
        <w:spacing w:before="0" w:after="0"/>
      </w:pPr>
      <w:r>
        <w:separator/>
      </w:r>
    </w:p>
  </w:footnote>
  <w:footnote w:type="continuationSeparator" w:id="0">
    <w:p w14:paraId="7BA62434" w14:textId="77777777" w:rsidR="00910732" w:rsidRDefault="009107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1" w:type="pct"/>
      <w:tblLook w:val="04A0" w:firstRow="1" w:lastRow="0" w:firstColumn="1" w:lastColumn="0" w:noHBand="0" w:noVBand="1"/>
    </w:tblPr>
    <w:tblGrid>
      <w:gridCol w:w="6621"/>
      <w:gridCol w:w="6622"/>
    </w:tblGrid>
    <w:tr w:rsidR="004A6154" w14:paraId="1126B81C" w14:textId="77777777" w:rsidTr="00AA6BC0">
      <w:trPr>
        <w:trHeight w:val="709"/>
      </w:trPr>
      <w:tc>
        <w:tcPr>
          <w:tcW w:w="2500" w:type="pct"/>
          <w:vAlign w:val="bottom"/>
        </w:tcPr>
        <w:p w14:paraId="5A67880F" w14:textId="77777777" w:rsidR="004A6154" w:rsidRDefault="004A6154">
          <w:pPr>
            <w:spacing w:after="0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3D0418F" wp14:editId="476FFA11">
                <wp:simplePos x="0" y="0"/>
                <wp:positionH relativeFrom="column">
                  <wp:posOffset>-2676525</wp:posOffset>
                </wp:positionH>
                <wp:positionV relativeFrom="paragraph">
                  <wp:posOffset>-635</wp:posOffset>
                </wp:positionV>
                <wp:extent cx="2581275" cy="548005"/>
                <wp:effectExtent l="0" t="0" r="9525" b="4445"/>
                <wp:wrapTight wrapText="bothSides">
                  <wp:wrapPolygon edited="0">
                    <wp:start x="0" y="0"/>
                    <wp:lineTo x="0" y="21024"/>
                    <wp:lineTo x="21520" y="21024"/>
                    <wp:lineTo x="21520" y="0"/>
                    <wp:lineTo x="0" y="0"/>
                  </wp:wrapPolygon>
                </wp:wrapTight>
                <wp:docPr id="4" name="Bildobjekt 4" descr="Gothia-F-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othia-F-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1275" cy="548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00" w:type="pct"/>
          <w:vAlign w:val="bottom"/>
        </w:tcPr>
        <w:p w14:paraId="50DB8915" w14:textId="77777777" w:rsidR="004A6154" w:rsidRDefault="004A6154">
          <w:pPr>
            <w:pStyle w:val="Header"/>
            <w:rPr>
              <w:noProof/>
            </w:rPr>
          </w:pPr>
        </w:p>
      </w:tc>
    </w:tr>
  </w:tbl>
  <w:p w14:paraId="1571B69B" w14:textId="77777777" w:rsidR="004A6154" w:rsidRDefault="004A6154" w:rsidP="00AA6BC0">
    <w:pPr>
      <w:pStyle w:val="Header"/>
      <w:jc w:val="lef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03"/>
    <w:rsid w:val="0001045F"/>
    <w:rsid w:val="0004277B"/>
    <w:rsid w:val="00042911"/>
    <w:rsid w:val="000A0234"/>
    <w:rsid w:val="001B343E"/>
    <w:rsid w:val="00301272"/>
    <w:rsid w:val="00415861"/>
    <w:rsid w:val="004908FD"/>
    <w:rsid w:val="004A6154"/>
    <w:rsid w:val="004C309F"/>
    <w:rsid w:val="0058057B"/>
    <w:rsid w:val="005D3641"/>
    <w:rsid w:val="00607A0F"/>
    <w:rsid w:val="00615D30"/>
    <w:rsid w:val="006756A8"/>
    <w:rsid w:val="006A25C3"/>
    <w:rsid w:val="006B5A03"/>
    <w:rsid w:val="006D1A73"/>
    <w:rsid w:val="00723A27"/>
    <w:rsid w:val="007620FB"/>
    <w:rsid w:val="0077691C"/>
    <w:rsid w:val="00792110"/>
    <w:rsid w:val="008148D8"/>
    <w:rsid w:val="0081618F"/>
    <w:rsid w:val="00830047"/>
    <w:rsid w:val="00870D54"/>
    <w:rsid w:val="00886979"/>
    <w:rsid w:val="00895C29"/>
    <w:rsid w:val="00910732"/>
    <w:rsid w:val="009B4EDD"/>
    <w:rsid w:val="00A1117B"/>
    <w:rsid w:val="00A24862"/>
    <w:rsid w:val="00A34AE3"/>
    <w:rsid w:val="00A82744"/>
    <w:rsid w:val="00AA6BC0"/>
    <w:rsid w:val="00AB7926"/>
    <w:rsid w:val="00B20072"/>
    <w:rsid w:val="00B2589E"/>
    <w:rsid w:val="00B56BE5"/>
    <w:rsid w:val="00BB6786"/>
    <w:rsid w:val="00BF17DD"/>
    <w:rsid w:val="00CD6E24"/>
    <w:rsid w:val="00CF0DFC"/>
    <w:rsid w:val="00CF173E"/>
    <w:rsid w:val="00D13F3B"/>
    <w:rsid w:val="00D226CB"/>
    <w:rsid w:val="00DD4F68"/>
    <w:rsid w:val="00E2565E"/>
    <w:rsid w:val="00E35D19"/>
    <w:rsid w:val="00F31DEA"/>
    <w:rsid w:val="00F8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36BCA6E"/>
  <w15:docId w15:val="{223223CF-4A87-DC49-A6DD-119764FB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sv-SE" w:eastAsia="sv-SE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Statusrapporttabell">
    <w:name w:val="Statusrapporttabell"/>
    <w:basedOn w:val="Table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0047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0047"/>
    <w:rPr>
      <w:kern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0047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A82744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69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79"/>
    <w:rPr>
      <w:rFonts w:ascii="Segoe UI" w:hAnsi="Segoe UI" w:cs="Segoe UI"/>
      <w:kern w:val="2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30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09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09F"/>
    <w:rPr>
      <w:kern w:val="2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0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09F"/>
    <w:rPr>
      <w:b/>
      <w:bCs/>
      <w:kern w:val="20"/>
      <w:sz w:val="24"/>
      <w:szCs w:val="24"/>
    </w:rPr>
  </w:style>
  <w:style w:type="paragraph" w:styleId="Revision">
    <w:name w:val="Revision"/>
    <w:hidden/>
    <w:uiPriority w:val="99"/>
    <w:semiHidden/>
    <w:rsid w:val="00E2565E"/>
    <w:pPr>
      <w:spacing w:before="0" w:after="0"/>
    </w:pPr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gregion.se\Hem\SU-H\helkj2\Mina%20dokument\forskning\OPTION%20studien\p&#228;rmineh&#229;llet\Mall_SAE%20&#197;rsrapporteringslista(version%201.0-2016-11-2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84DA4992564758AD3CF1E7A480D7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068868-F55C-49EB-ABBE-0381F14650A5}"/>
      </w:docPartPr>
      <w:docPartBody>
        <w:p w:rsidR="00FA39D8" w:rsidRDefault="002D0CE3">
          <w:pPr>
            <w:pStyle w:val="0884DA4992564758AD3CF1E7A480D7CB"/>
          </w:pPr>
          <w:r w:rsidRPr="001B343E">
            <w:rPr>
              <w:noProof/>
            </w:rPr>
            <w:t>[Välj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ｺﾞｼｯｸM"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MinchoB">
    <w:altName w:val="HG明朝B"/>
    <w:panose1 w:val="020B0604020202020204"/>
    <w:charset w:val="8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9D8"/>
    <w:rsid w:val="00080BD2"/>
    <w:rsid w:val="001E74B0"/>
    <w:rsid w:val="0024529B"/>
    <w:rsid w:val="002D0CE3"/>
    <w:rsid w:val="005673BE"/>
    <w:rsid w:val="005E6585"/>
    <w:rsid w:val="007F2847"/>
    <w:rsid w:val="00AF429F"/>
    <w:rsid w:val="00DB2874"/>
    <w:rsid w:val="00FA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84DA4992564758AD3CF1E7A480D7CB">
    <w:name w:val="0884DA4992564758AD3CF1E7A480D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59F7D-FACC-CD4B-8152-2E321070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vgregion.se\Hem\SU-H\helkj2\Mina dokument\forskning\OPTION studien\pärminehållet\Mall_SAE Årsrapporteringslista(version 1.0-2016-11-21).dotx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Heléne Sangskär</dc:creator>
  <cp:keywords/>
  <cp:lastModifiedBy>Verena Sengpiel</cp:lastModifiedBy>
  <cp:revision>2</cp:revision>
  <cp:lastPrinted>2016-11-21T10:48:00Z</cp:lastPrinted>
  <dcterms:created xsi:type="dcterms:W3CDTF">2021-11-08T12:44:00Z</dcterms:created>
  <dcterms:modified xsi:type="dcterms:W3CDTF">2021-11-08T12:44:00Z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