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5"/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63"/>
        <w:gridCol w:w="1276"/>
        <w:gridCol w:w="963"/>
        <w:gridCol w:w="2439"/>
        <w:gridCol w:w="1899"/>
        <w:gridCol w:w="1701"/>
        <w:gridCol w:w="1559"/>
        <w:gridCol w:w="2126"/>
        <w:gridCol w:w="1319"/>
      </w:tblGrid>
      <w:tr w:rsidR="00EB5017" w:rsidRPr="00A319B0" w14:paraId="70835458" w14:textId="77777777" w:rsidTr="00746E9A">
        <w:trPr>
          <w:cantSplit/>
          <w:trHeight w:val="1608"/>
        </w:trPr>
        <w:tc>
          <w:tcPr>
            <w:tcW w:w="1242" w:type="dxa"/>
          </w:tcPr>
          <w:p w14:paraId="5B14143C" w14:textId="77777777" w:rsidR="00643C73" w:rsidRPr="004E6DB0" w:rsidRDefault="00643C73" w:rsidP="00643C73">
            <w:pPr>
              <w:jc w:val="center"/>
              <w:rPr>
                <w:b/>
              </w:rPr>
            </w:pPr>
            <w:r w:rsidRPr="004E6DB0">
              <w:rPr>
                <w:b/>
              </w:rPr>
              <w:t xml:space="preserve">Incident </w:t>
            </w:r>
          </w:p>
          <w:p w14:paraId="2C5921B5" w14:textId="77777777" w:rsidR="00643C73" w:rsidRPr="00535985" w:rsidRDefault="00643C73" w:rsidP="00643C73">
            <w:pPr>
              <w:jc w:val="center"/>
              <w:rPr>
                <w:sz w:val="22"/>
                <w:szCs w:val="22"/>
              </w:rPr>
            </w:pPr>
            <w:r w:rsidRPr="004E6DB0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(</w:t>
            </w:r>
            <w:r w:rsidRPr="00535985">
              <w:rPr>
                <w:sz w:val="22"/>
                <w:szCs w:val="22"/>
              </w:rPr>
              <w:t>numreras fortlöpande på varje site):</w:t>
            </w:r>
          </w:p>
          <w:p w14:paraId="7D4F24F5" w14:textId="2F39E507" w:rsidR="00A424A7" w:rsidRPr="00643C73" w:rsidRDefault="00A424A7" w:rsidP="0042138B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F29DDF7" w14:textId="367E244A" w:rsidR="00EB5017" w:rsidRPr="00EB5017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5017">
              <w:rPr>
                <w:rFonts w:ascii="Arial" w:hAnsi="Arial" w:cs="Arial"/>
                <w:b/>
                <w:sz w:val="20"/>
                <w:szCs w:val="20"/>
              </w:rPr>
              <w:t>Studie</w:t>
            </w:r>
            <w:r w:rsidR="00643C7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B5017">
              <w:rPr>
                <w:rFonts w:ascii="Arial" w:hAnsi="Arial" w:cs="Arial"/>
                <w:b/>
                <w:sz w:val="20"/>
                <w:szCs w:val="20"/>
              </w:rPr>
              <w:t>produkt:</w:t>
            </w:r>
          </w:p>
          <w:p w14:paraId="0F6A0D89" w14:textId="04E35C40" w:rsidR="00EB5017" w:rsidRPr="00590FA4" w:rsidRDefault="00712595" w:rsidP="00A319B0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0FA4">
              <w:rPr>
                <w:rFonts w:ascii="Arial" w:hAnsi="Arial" w:cs="Arial"/>
                <w:b/>
                <w:sz w:val="20"/>
                <w:szCs w:val="20"/>
              </w:rPr>
              <w:t>Batchnr</w:t>
            </w:r>
            <w:proofErr w:type="spellEnd"/>
            <w:r w:rsidRPr="00590F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F3A07FE" w14:textId="498079DC" w:rsidR="00EB5017" w:rsidRPr="00EB5017" w:rsidRDefault="00EB5017" w:rsidP="00EB501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5017">
              <w:rPr>
                <w:rFonts w:ascii="Arial" w:hAnsi="Arial" w:cs="Arial"/>
                <w:sz w:val="20"/>
                <w:szCs w:val="20"/>
              </w:rPr>
              <w:t>Angusta</w:t>
            </w:r>
            <w:proofErr w:type="spellEnd"/>
            <w:r w:rsidRPr="00EB501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95EC73" w14:textId="6477A4D3" w:rsidR="00EB5017" w:rsidRPr="00EB5017" w:rsidRDefault="00EB5017" w:rsidP="00EB501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B5017">
              <w:rPr>
                <w:rFonts w:ascii="Arial" w:hAnsi="Arial" w:cs="Arial"/>
                <w:sz w:val="20"/>
                <w:szCs w:val="20"/>
              </w:rPr>
              <w:t>Coloplast och/eller</w:t>
            </w:r>
          </w:p>
          <w:p w14:paraId="56A8DAA0" w14:textId="1D925D17" w:rsidR="00EB5017" w:rsidRDefault="00EB5017" w:rsidP="00EB501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B5017">
              <w:rPr>
                <w:rFonts w:ascii="Arial" w:hAnsi="Arial" w:cs="Arial"/>
                <w:sz w:val="20"/>
                <w:szCs w:val="20"/>
              </w:rPr>
              <w:t>Cook</w:t>
            </w:r>
          </w:p>
          <w:p w14:paraId="130A0803" w14:textId="02E2079A" w:rsidR="00C23ED0" w:rsidRDefault="00C23ED0" w:rsidP="00EB501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4A4E60" w14:textId="0EF8C4EA" w:rsidR="00C23ED0" w:rsidRDefault="00C23ED0" w:rsidP="00EB501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(hem-/</w:t>
            </w:r>
          </w:p>
          <w:p w14:paraId="78A70B23" w14:textId="69F448BB" w:rsidR="00C23ED0" w:rsidRDefault="00C23ED0" w:rsidP="00EB501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sjukhus-</w:t>
            </w:r>
          </w:p>
          <w:p w14:paraId="472217C8" w14:textId="4A06AF83" w:rsidR="00C23ED0" w:rsidRPr="00EB5017" w:rsidRDefault="00C23ED0" w:rsidP="00EB501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Induktion)</w:t>
            </w:r>
          </w:p>
          <w:p w14:paraId="4D3DDDFA" w14:textId="5434FA10" w:rsidR="00EB5017" w:rsidRPr="00EB5017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A1120A" w14:textId="77777777" w:rsidR="00EB5017" w:rsidRDefault="00EB5017" w:rsidP="00DD67FF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Incident</w:t>
            </w:r>
            <w:r w:rsidRPr="00A319B0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A31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63DCFEB" w14:textId="77777777" w:rsidR="00EB5017" w:rsidRPr="00A319B0" w:rsidRDefault="00EB5017" w:rsidP="00DD67FF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19B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eller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symtom</w:t>
            </w:r>
            <w:proofErr w:type="spellEnd"/>
          </w:p>
        </w:tc>
        <w:tc>
          <w:tcPr>
            <w:tcW w:w="963" w:type="dxa"/>
          </w:tcPr>
          <w:p w14:paraId="33D9866A" w14:textId="77777777" w:rsidR="00EB5017" w:rsidRPr="00F51129" w:rsidRDefault="00EB5017" w:rsidP="0042138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129"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</w:p>
          <w:p w14:paraId="3B06700B" w14:textId="74CF7361" w:rsidR="00EB5017" w:rsidRPr="00F51129" w:rsidRDefault="00863D8F" w:rsidP="00863D8F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F51129">
              <w:rPr>
                <w:rFonts w:ascii="Arial" w:hAnsi="Arial" w:cs="Arial"/>
                <w:sz w:val="16"/>
                <w:szCs w:val="16"/>
              </w:rPr>
              <w:t>År- Mån-Dag</w:t>
            </w:r>
          </w:p>
          <w:p w14:paraId="0105202E" w14:textId="77777777" w:rsidR="00EB5017" w:rsidRPr="00F51129" w:rsidRDefault="00EB5017" w:rsidP="00A319B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B03172" w14:textId="77777777" w:rsidR="00EB5017" w:rsidRPr="00F51129" w:rsidRDefault="00EB5017" w:rsidP="00A319B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65A6C0" w14:textId="77777777" w:rsidR="00EB5017" w:rsidRPr="00F51129" w:rsidRDefault="00EB5017" w:rsidP="0042138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129">
              <w:rPr>
                <w:rFonts w:ascii="Arial" w:hAnsi="Arial" w:cs="Arial"/>
                <w:b/>
                <w:sz w:val="20"/>
                <w:szCs w:val="20"/>
              </w:rPr>
              <w:t>Stopp</w:t>
            </w:r>
          </w:p>
          <w:p w14:paraId="2CBAEBDE" w14:textId="5A844712" w:rsidR="00EB5017" w:rsidRPr="00F51129" w:rsidRDefault="00863D8F" w:rsidP="00863D8F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F51129">
              <w:rPr>
                <w:rFonts w:ascii="Arial" w:hAnsi="Arial" w:cs="Arial"/>
                <w:sz w:val="16"/>
                <w:szCs w:val="16"/>
              </w:rPr>
              <w:t>År-Mån-Dag</w:t>
            </w:r>
          </w:p>
          <w:p w14:paraId="19F76E81" w14:textId="77777777" w:rsidR="00EB5017" w:rsidRPr="00F51129" w:rsidRDefault="00EB5017" w:rsidP="00A319B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14:paraId="6874AE7C" w14:textId="5B5DF845" w:rsidR="00EB5017" w:rsidRPr="007645A3" w:rsidRDefault="00EB5017" w:rsidP="00AA3C2C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77BA">
              <w:rPr>
                <w:rFonts w:ascii="Arial" w:hAnsi="Arial" w:cs="Arial"/>
                <w:b/>
                <w:sz w:val="20"/>
                <w:szCs w:val="20"/>
              </w:rPr>
              <w:t xml:space="preserve">Samband med </w:t>
            </w:r>
            <w:r w:rsidRPr="00746E9A">
              <w:rPr>
                <w:rFonts w:ascii="Arial" w:hAnsi="Arial" w:cs="Arial"/>
                <w:b/>
                <w:sz w:val="20"/>
                <w:szCs w:val="20"/>
                <w:u w:val="single"/>
              </w:rPr>
              <w:t>studie-</w:t>
            </w:r>
            <w:r w:rsidR="007645A3" w:rsidRPr="00746E9A">
              <w:rPr>
                <w:rFonts w:ascii="Arial" w:hAnsi="Arial" w:cs="Arial"/>
                <w:b/>
                <w:sz w:val="20"/>
                <w:szCs w:val="20"/>
                <w:u w:val="single"/>
              </w:rPr>
              <w:t>läkemedel</w:t>
            </w:r>
            <w:r w:rsidR="00746E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="00746E9A">
              <w:rPr>
                <w:rFonts w:ascii="Arial" w:hAnsi="Arial" w:cs="Arial"/>
                <w:b/>
                <w:sz w:val="20"/>
                <w:szCs w:val="20"/>
                <w:u w:val="single"/>
              </w:rPr>
              <w:t>Angusta</w:t>
            </w:r>
            <w:proofErr w:type="spellEnd"/>
            <w:r w:rsidR="00746E9A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5F56CAF3" w14:textId="77777777" w:rsidR="00EB5017" w:rsidRPr="004B77BA" w:rsidRDefault="00EB5017" w:rsidP="00AA3C2C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1 Trolig</w:t>
            </w:r>
          </w:p>
          <w:p w14:paraId="1FB4A871" w14:textId="77777777" w:rsidR="00EB5017" w:rsidRPr="004B77BA" w:rsidRDefault="00EB5017" w:rsidP="00AA3C2C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2 Möjlig</w:t>
            </w:r>
          </w:p>
          <w:p w14:paraId="3DE4A7AC" w14:textId="73943AB0" w:rsidR="00EB5017" w:rsidRDefault="00EB5017" w:rsidP="00AA3C2C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7645A3">
              <w:rPr>
                <w:rFonts w:ascii="Arial" w:hAnsi="Arial" w:cs="Arial"/>
                <w:sz w:val="20"/>
                <w:szCs w:val="20"/>
              </w:rPr>
              <w:t>Inget samband</w:t>
            </w:r>
          </w:p>
          <w:p w14:paraId="32DEF5E8" w14:textId="77777777" w:rsidR="007645A3" w:rsidRDefault="007645A3" w:rsidP="00AA3C2C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6CCB94" w14:textId="52B565F5" w:rsidR="007645A3" w:rsidRDefault="007645A3" w:rsidP="00AA3C2C">
            <w:pPr>
              <w:tabs>
                <w:tab w:val="left" w:pos="45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Samband m</w:t>
            </w:r>
            <w:r w:rsidRPr="00764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 </w:t>
            </w:r>
            <w:r w:rsidRPr="00746E9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studie-produkt</w:t>
            </w:r>
            <w:r w:rsidR="00746E9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(Coloplast)</w:t>
            </w:r>
          </w:p>
          <w:p w14:paraId="61B181C6" w14:textId="4D83123D" w:rsidR="00E6098B" w:rsidRDefault="00E6098B" w:rsidP="007645A3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645A3" w:rsidRPr="004B7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9BD">
              <w:rPr>
                <w:rFonts w:ascii="Arial" w:hAnsi="Arial" w:cs="Arial"/>
                <w:sz w:val="20"/>
                <w:szCs w:val="20"/>
              </w:rPr>
              <w:t>Säker orsak</w:t>
            </w:r>
          </w:p>
          <w:p w14:paraId="7D0D5B8D" w14:textId="5689DD8A" w:rsidR="007645A3" w:rsidRPr="004B77BA" w:rsidRDefault="00E6098B" w:rsidP="007645A3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7645A3" w:rsidRPr="004B77BA">
              <w:rPr>
                <w:rFonts w:ascii="Arial" w:hAnsi="Arial" w:cs="Arial"/>
                <w:sz w:val="20"/>
                <w:szCs w:val="20"/>
              </w:rPr>
              <w:t>Trolig</w:t>
            </w:r>
          </w:p>
          <w:p w14:paraId="047E24BD" w14:textId="103316B7" w:rsidR="007645A3" w:rsidRDefault="00E6098B" w:rsidP="007645A3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645A3" w:rsidRPr="004B77BA">
              <w:rPr>
                <w:rFonts w:ascii="Arial" w:hAnsi="Arial" w:cs="Arial"/>
                <w:sz w:val="20"/>
                <w:szCs w:val="20"/>
              </w:rPr>
              <w:t xml:space="preserve"> Möjlig</w:t>
            </w:r>
          </w:p>
          <w:p w14:paraId="143A3574" w14:textId="47F55A74" w:rsidR="00E6098B" w:rsidRPr="004B77BA" w:rsidRDefault="00E6098B" w:rsidP="007645A3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Osannolikt</w:t>
            </w:r>
          </w:p>
          <w:p w14:paraId="76542B84" w14:textId="1144BDA0" w:rsidR="007645A3" w:rsidRDefault="00E6098B" w:rsidP="007645A3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645A3" w:rsidRPr="004B7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5A3">
              <w:rPr>
                <w:rFonts w:ascii="Arial" w:hAnsi="Arial" w:cs="Arial"/>
                <w:sz w:val="20"/>
                <w:szCs w:val="20"/>
              </w:rPr>
              <w:t>Inget samband</w:t>
            </w:r>
          </w:p>
          <w:p w14:paraId="152B6763" w14:textId="3D2A06A6" w:rsidR="001C59DA" w:rsidRDefault="001C59DA" w:rsidP="007645A3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626A08" w14:textId="33DA06E7" w:rsidR="001C59DA" w:rsidRPr="007645A3" w:rsidRDefault="001C59DA" w:rsidP="001C59D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77BA">
              <w:rPr>
                <w:rFonts w:ascii="Arial" w:hAnsi="Arial" w:cs="Arial"/>
                <w:b/>
                <w:sz w:val="20"/>
                <w:szCs w:val="20"/>
              </w:rPr>
              <w:t xml:space="preserve">Samband med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randomiseringsgrupp</w:t>
            </w:r>
          </w:p>
          <w:p w14:paraId="358A6B15" w14:textId="77777777" w:rsidR="001C59DA" w:rsidRPr="004B77BA" w:rsidRDefault="001C59DA" w:rsidP="001C59DA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1 Trolig</w:t>
            </w:r>
          </w:p>
          <w:p w14:paraId="1A3AC49F" w14:textId="77777777" w:rsidR="001C59DA" w:rsidRPr="004B77BA" w:rsidRDefault="001C59DA" w:rsidP="001C59DA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2 Möjlig</w:t>
            </w:r>
          </w:p>
          <w:p w14:paraId="104DE54D" w14:textId="4E479559" w:rsidR="001C59DA" w:rsidRDefault="001C59DA" w:rsidP="001C59DA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Inget samband</w:t>
            </w:r>
          </w:p>
          <w:p w14:paraId="70AEBA8F" w14:textId="0D8174DC" w:rsidR="007645A3" w:rsidRPr="007645A3" w:rsidRDefault="007645A3" w:rsidP="00AA3C2C">
            <w:pPr>
              <w:tabs>
                <w:tab w:val="left" w:pos="45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14:paraId="4F73A079" w14:textId="77777777" w:rsidR="00EB5017" w:rsidRDefault="00EB5017" w:rsidP="00421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7BA">
              <w:rPr>
                <w:rFonts w:ascii="Arial" w:hAnsi="Arial" w:cs="Arial"/>
                <w:b/>
                <w:sz w:val="20"/>
                <w:szCs w:val="20"/>
              </w:rPr>
              <w:t>Intensitet</w:t>
            </w:r>
          </w:p>
          <w:p w14:paraId="21E013B5" w14:textId="77777777" w:rsidR="00EB5017" w:rsidRPr="00507C20" w:rsidRDefault="00EB5017" w:rsidP="00F63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60C0C0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1 Mild</w:t>
            </w:r>
            <w:r w:rsidRPr="004B77BA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4B77BA">
              <w:rPr>
                <w:rFonts w:ascii="Arial" w:hAnsi="Arial" w:cs="Arial"/>
                <w:sz w:val="20"/>
                <w:szCs w:val="20"/>
              </w:rPr>
              <w:t>medveten om symtom, men de är tolererbara</w:t>
            </w:r>
          </w:p>
          <w:p w14:paraId="16CF4FDB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2 Måttlig = symtom som till en del påverkar dagliga aktiviteter</w:t>
            </w:r>
          </w:p>
          <w:p w14:paraId="2A3750B0" w14:textId="77777777" w:rsidR="00EB5017" w:rsidRPr="004B77BA" w:rsidRDefault="00EB5017" w:rsidP="004B77BA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3 Svår = symtom som väsentligt påverkar dagliga aktiviteter</w:t>
            </w:r>
          </w:p>
        </w:tc>
        <w:tc>
          <w:tcPr>
            <w:tcW w:w="1701" w:type="dxa"/>
          </w:tcPr>
          <w:p w14:paraId="73C346F7" w14:textId="77777777" w:rsidR="00EB5017" w:rsidRPr="004B77BA" w:rsidRDefault="00EB5017" w:rsidP="00421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7BA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  <w:p w14:paraId="25866E7D" w14:textId="77777777" w:rsidR="00EB5017" w:rsidRPr="004B77BA" w:rsidRDefault="00EB5017" w:rsidP="004B77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97585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1 Tillfrisknad</w:t>
            </w:r>
          </w:p>
          <w:p w14:paraId="6A2E4D6D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2 Inte tillfrisknad</w:t>
            </w:r>
          </w:p>
          <w:p w14:paraId="0D5D2DD6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3 Död</w:t>
            </w:r>
          </w:p>
          <w:p w14:paraId="4AB4190C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1C4F0" w14:textId="77777777" w:rsidR="00EB5017" w:rsidRPr="004B77BA" w:rsidRDefault="00EB5017" w:rsidP="004B77BA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Ifylls i samband med stoppdatum</w:t>
            </w:r>
          </w:p>
        </w:tc>
        <w:tc>
          <w:tcPr>
            <w:tcW w:w="1559" w:type="dxa"/>
          </w:tcPr>
          <w:p w14:paraId="27E3F4B4" w14:textId="77777777" w:rsidR="00EB5017" w:rsidRPr="004B77BA" w:rsidRDefault="00EB5017" w:rsidP="00421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7BA">
              <w:rPr>
                <w:rFonts w:ascii="Arial" w:hAnsi="Arial" w:cs="Arial"/>
                <w:b/>
                <w:sz w:val="20"/>
                <w:szCs w:val="20"/>
              </w:rPr>
              <w:t>SAE</w:t>
            </w:r>
          </w:p>
          <w:p w14:paraId="6F2F75F4" w14:textId="77777777" w:rsidR="00EB5017" w:rsidRPr="00447B43" w:rsidRDefault="00EB5017" w:rsidP="004B77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CD064F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1 Ja</w:t>
            </w:r>
          </w:p>
          <w:p w14:paraId="7677B121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>2 Nej</w:t>
            </w:r>
          </w:p>
          <w:p w14:paraId="68D3342D" w14:textId="77777777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57F7D" w14:textId="06BD017C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561B8D">
              <w:rPr>
                <w:rFonts w:ascii="Arial" w:hAnsi="Arial" w:cs="Arial"/>
                <w:sz w:val="20"/>
                <w:szCs w:val="20"/>
              </w:rPr>
              <w:t>J</w:t>
            </w:r>
            <w:r w:rsidRPr="004B77BA">
              <w:rPr>
                <w:rFonts w:ascii="Arial" w:hAnsi="Arial" w:cs="Arial"/>
                <w:sz w:val="20"/>
                <w:szCs w:val="20"/>
              </w:rPr>
              <w:t xml:space="preserve">a, </w:t>
            </w:r>
          </w:p>
          <w:p w14:paraId="6178896B" w14:textId="2783B884" w:rsidR="00EB5017" w:rsidRPr="004B77BA" w:rsidRDefault="00EB5017" w:rsidP="004B77BA">
            <w:pPr>
              <w:rPr>
                <w:rFonts w:ascii="Arial" w:hAnsi="Arial" w:cs="Arial"/>
                <w:sz w:val="20"/>
                <w:szCs w:val="20"/>
              </w:rPr>
            </w:pPr>
            <w:r w:rsidRPr="004B77BA">
              <w:rPr>
                <w:rFonts w:ascii="Arial" w:hAnsi="Arial" w:cs="Arial"/>
                <w:sz w:val="20"/>
                <w:szCs w:val="20"/>
              </w:rPr>
              <w:t xml:space="preserve">prövare skickar SAE-rapport </w:t>
            </w:r>
            <w:r w:rsidR="007F3141">
              <w:rPr>
                <w:rFonts w:ascii="Arial" w:hAnsi="Arial" w:cs="Arial"/>
                <w:sz w:val="20"/>
                <w:szCs w:val="20"/>
              </w:rPr>
              <w:t>till DSMB</w:t>
            </w:r>
          </w:p>
          <w:p w14:paraId="683CB1C0" w14:textId="77777777" w:rsidR="00EB5017" w:rsidRPr="004B77BA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EB061F" w14:textId="0B6A48F2" w:rsidR="00EB5017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77BA">
              <w:rPr>
                <w:rFonts w:ascii="Arial" w:hAnsi="Arial" w:cs="Arial"/>
                <w:b/>
                <w:sz w:val="20"/>
                <w:szCs w:val="20"/>
              </w:rPr>
              <w:t xml:space="preserve">AE </w:t>
            </w:r>
            <w:r w:rsidR="00561B8D">
              <w:rPr>
                <w:rFonts w:ascii="Arial" w:hAnsi="Arial" w:cs="Arial"/>
                <w:b/>
                <w:sz w:val="20"/>
                <w:szCs w:val="20"/>
              </w:rPr>
              <w:t>som innebär att försökspersonen</w:t>
            </w:r>
            <w:r w:rsidRPr="004B77BA">
              <w:rPr>
                <w:rFonts w:ascii="Arial" w:hAnsi="Arial" w:cs="Arial"/>
                <w:b/>
                <w:sz w:val="20"/>
                <w:szCs w:val="20"/>
              </w:rPr>
              <w:t xml:space="preserve"> tvingades avbryta studien</w:t>
            </w:r>
          </w:p>
          <w:p w14:paraId="3F56AD67" w14:textId="77777777" w:rsidR="00EB5017" w:rsidRPr="00447B43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470F99" w14:textId="5CB8E0EB" w:rsidR="00EB5017" w:rsidRPr="00A319B0" w:rsidRDefault="007A1708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1.Ja</w:t>
            </w:r>
            <w:r w:rsidR="00EB5017" w:rsidRPr="00A319B0">
              <w:rPr>
                <w:rFonts w:ascii="Arial" w:hAnsi="Arial" w:cs="Arial"/>
                <w:sz w:val="20"/>
                <w:szCs w:val="20"/>
                <w:lang w:val="en-US"/>
              </w:rPr>
              <w:br/>
              <w:t>2.N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ej</w:t>
            </w:r>
          </w:p>
        </w:tc>
        <w:tc>
          <w:tcPr>
            <w:tcW w:w="1319" w:type="dxa"/>
          </w:tcPr>
          <w:p w14:paraId="3BBA2DFF" w14:textId="77777777" w:rsidR="00EB5017" w:rsidRPr="00A319B0" w:rsidRDefault="00EB5017" w:rsidP="004B77B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Prövarens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</w:t>
            </w:r>
            <w:proofErr w:type="spellEnd"/>
          </w:p>
        </w:tc>
      </w:tr>
      <w:tr w:rsidR="00EB5017" w:rsidRPr="00A319B0" w14:paraId="59AFE232" w14:textId="77777777" w:rsidTr="00746E9A">
        <w:tc>
          <w:tcPr>
            <w:tcW w:w="1242" w:type="dxa"/>
          </w:tcPr>
          <w:p w14:paraId="7947A375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56CA7F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A341E1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29B8122E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A23231C" w14:textId="59799E3B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</w:tcPr>
          <w:p w14:paraId="6106E939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</w:tcPr>
          <w:p w14:paraId="612E19CE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</w:tcPr>
          <w:p w14:paraId="40A0D578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52A2A11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D9CC755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297FD25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</w:tcPr>
          <w:p w14:paraId="0BD73243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B5017" w:rsidRPr="00A319B0" w14:paraId="2E4C84F6" w14:textId="77777777" w:rsidTr="00746E9A">
        <w:tc>
          <w:tcPr>
            <w:tcW w:w="1242" w:type="dxa"/>
          </w:tcPr>
          <w:p w14:paraId="4B85784C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64D72C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9F8B79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71136044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8B68EA7" w14:textId="159E32E6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</w:tcPr>
          <w:p w14:paraId="7E8B7382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</w:tcPr>
          <w:p w14:paraId="46DB3012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</w:tcPr>
          <w:p w14:paraId="61D00777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4BB53C6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18989DB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47A4F81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</w:tcPr>
          <w:p w14:paraId="5348E380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B5017" w:rsidRPr="00A319B0" w14:paraId="458A6E9C" w14:textId="77777777" w:rsidTr="00746E9A">
        <w:tc>
          <w:tcPr>
            <w:tcW w:w="1242" w:type="dxa"/>
          </w:tcPr>
          <w:p w14:paraId="48959494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71C8FC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382F83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1A0343C2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3835E66" w14:textId="0F61122F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</w:tcPr>
          <w:p w14:paraId="41C95688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</w:tcPr>
          <w:p w14:paraId="64097ECA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</w:tcPr>
          <w:p w14:paraId="5B51EDFD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123DE3F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81200D7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5B6E597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</w:tcPr>
          <w:p w14:paraId="44928F26" w14:textId="77777777" w:rsidR="00EB5017" w:rsidRPr="00A319B0" w:rsidRDefault="00EB5017" w:rsidP="00A319B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2311" w:rsidRPr="00A319B0" w14:paraId="5DA26098" w14:textId="77777777" w:rsidTr="00746E9A">
        <w:tc>
          <w:tcPr>
            <w:tcW w:w="1242" w:type="dxa"/>
          </w:tcPr>
          <w:p w14:paraId="78BC5F18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990E5B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C8B5F7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65F996C6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31A2629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</w:tcPr>
          <w:p w14:paraId="0D36D2E2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</w:tcPr>
          <w:p w14:paraId="0B44CF5E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</w:tcPr>
          <w:p w14:paraId="69D40384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597CBE7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B761471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BFAFD61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</w:tcPr>
          <w:p w14:paraId="16D75346" w14:textId="77777777" w:rsidR="00512311" w:rsidRPr="00A319B0" w:rsidRDefault="00512311" w:rsidP="0051231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E54DEBE" w14:textId="77777777" w:rsidR="00512311" w:rsidRPr="00FC56BA" w:rsidRDefault="00512311" w:rsidP="00512311">
      <w:r w:rsidRPr="00FC56BA">
        <w:t xml:space="preserve">Ansvarig prövares signatur: _________________________________________________________           Datum: </w:t>
      </w:r>
      <w:r w:rsidRPr="00FC56BA">
        <w:rPr>
          <w:rFonts w:ascii="Arial" w:hAnsi="Arial" w:cs="Arial"/>
          <w:sz w:val="16"/>
          <w:szCs w:val="16"/>
        </w:rPr>
        <w:t>__</w:t>
      </w:r>
      <w:proofErr w:type="gramStart"/>
      <w:r w:rsidRPr="00FC56BA">
        <w:rPr>
          <w:rFonts w:ascii="Arial" w:hAnsi="Arial" w:cs="Arial"/>
          <w:sz w:val="16"/>
          <w:szCs w:val="16"/>
        </w:rPr>
        <w:t>_._</w:t>
      </w:r>
      <w:proofErr w:type="gramEnd"/>
      <w:r w:rsidRPr="00FC56BA">
        <w:rPr>
          <w:rFonts w:ascii="Arial" w:hAnsi="Arial" w:cs="Arial"/>
          <w:sz w:val="16"/>
          <w:szCs w:val="16"/>
        </w:rPr>
        <w:t>__.___.___</w:t>
      </w:r>
      <w:r w:rsidRPr="00FC56BA">
        <w:rPr>
          <w:sz w:val="16"/>
          <w:szCs w:val="16"/>
        </w:rPr>
        <w:t xml:space="preserve"> - </w:t>
      </w:r>
      <w:r w:rsidRPr="00FC56BA">
        <w:rPr>
          <w:rFonts w:ascii="Arial" w:hAnsi="Arial" w:cs="Arial"/>
          <w:sz w:val="16"/>
          <w:szCs w:val="16"/>
        </w:rPr>
        <w:t>___.___</w:t>
      </w:r>
      <w:r w:rsidRPr="00FC56BA">
        <w:rPr>
          <w:rStyle w:val="FormatmallBrdtextArial12ptChar"/>
          <w:sz w:val="16"/>
          <w:szCs w:val="16"/>
        </w:rPr>
        <w:t xml:space="preserve"> - </w:t>
      </w:r>
      <w:r w:rsidRPr="00FC56BA">
        <w:rPr>
          <w:rFonts w:ascii="Arial" w:hAnsi="Arial" w:cs="Arial"/>
          <w:sz w:val="16"/>
          <w:szCs w:val="16"/>
        </w:rPr>
        <w:t>___.___</w:t>
      </w:r>
    </w:p>
    <w:p w14:paraId="28F20A66" w14:textId="77777777" w:rsidR="00512311" w:rsidRPr="00AD7929" w:rsidRDefault="00512311" w:rsidP="00512311">
      <w:r w:rsidRPr="00FC56BA">
        <w:t>(signeras efter avslutad studie)</w:t>
      </w:r>
    </w:p>
    <w:p w14:paraId="039025E2" w14:textId="77777777" w:rsidR="009C3878" w:rsidRPr="00512311" w:rsidRDefault="009C3878" w:rsidP="008A14CD">
      <w:pPr>
        <w:tabs>
          <w:tab w:val="left" w:pos="2745"/>
        </w:tabs>
        <w:rPr>
          <w:rFonts w:ascii="Arial" w:hAnsi="Arial" w:cs="Arial"/>
          <w:sz w:val="28"/>
          <w:szCs w:val="28"/>
        </w:rPr>
      </w:pPr>
    </w:p>
    <w:sectPr w:rsidR="009C3878" w:rsidRPr="00512311" w:rsidSect="00EA0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2864" w14:textId="77777777" w:rsidR="00CA7288" w:rsidRDefault="00CA7288">
      <w:r>
        <w:separator/>
      </w:r>
    </w:p>
  </w:endnote>
  <w:endnote w:type="continuationSeparator" w:id="0">
    <w:p w14:paraId="7A57CBD2" w14:textId="77777777" w:rsidR="00CA7288" w:rsidRDefault="00CA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D843" w14:textId="77777777" w:rsidR="00AA7B1F" w:rsidRDefault="00AA7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E32E" w14:textId="77777777" w:rsidR="001D00D0" w:rsidRPr="00687F4E" w:rsidRDefault="001D00D0" w:rsidP="005A5FE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Gothia Forum för klinisk forskning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687F4E">
      <w:rPr>
        <w:rFonts w:ascii="Arial" w:hAnsi="Arial" w:cs="Arial"/>
        <w:sz w:val="18"/>
        <w:szCs w:val="18"/>
      </w:rPr>
      <w:tab/>
    </w:r>
    <w:r w:rsidRPr="00687F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s</w:t>
    </w:r>
    <w:r w:rsidRPr="00687F4E">
      <w:rPr>
        <w:rFonts w:ascii="Arial" w:hAnsi="Arial" w:cs="Arial"/>
        <w:sz w:val="18"/>
        <w:szCs w:val="18"/>
      </w:rPr>
      <w:t xml:space="preserve"> </w:t>
    </w:r>
    <w:r w:rsidRPr="00023DD9">
      <w:rPr>
        <w:rFonts w:ascii="Arial" w:hAnsi="Arial" w:cs="Arial"/>
        <w:sz w:val="18"/>
        <w:szCs w:val="18"/>
      </w:rPr>
      <w:fldChar w:fldCharType="begin"/>
    </w:r>
    <w:r w:rsidRPr="00687F4E">
      <w:rPr>
        <w:rFonts w:ascii="Arial" w:hAnsi="Arial" w:cs="Arial"/>
        <w:sz w:val="18"/>
        <w:szCs w:val="18"/>
      </w:rPr>
      <w:instrText xml:space="preserve"> PAGE </w:instrText>
    </w:r>
    <w:r w:rsidRPr="00023DD9">
      <w:rPr>
        <w:rFonts w:ascii="Arial" w:hAnsi="Arial" w:cs="Arial"/>
        <w:sz w:val="18"/>
        <w:szCs w:val="18"/>
      </w:rPr>
      <w:fldChar w:fldCharType="separate"/>
    </w:r>
    <w:r w:rsidR="00A424A7">
      <w:rPr>
        <w:rFonts w:ascii="Arial" w:hAnsi="Arial" w:cs="Arial"/>
        <w:noProof/>
        <w:sz w:val="18"/>
        <w:szCs w:val="18"/>
      </w:rPr>
      <w:t>1</w:t>
    </w:r>
    <w:r w:rsidRPr="00023DD9">
      <w:rPr>
        <w:rFonts w:ascii="Arial" w:hAnsi="Arial" w:cs="Arial"/>
        <w:sz w:val="18"/>
        <w:szCs w:val="18"/>
      </w:rPr>
      <w:fldChar w:fldCharType="end"/>
    </w:r>
    <w:r w:rsidRPr="00687F4E">
      <w:rPr>
        <w:rFonts w:ascii="Arial" w:hAnsi="Arial" w:cs="Arial"/>
        <w:sz w:val="18"/>
        <w:szCs w:val="18"/>
      </w:rPr>
      <w:t xml:space="preserve"> (</w:t>
    </w:r>
    <w:r w:rsidRPr="00023DD9">
      <w:rPr>
        <w:rFonts w:ascii="Arial" w:hAnsi="Arial" w:cs="Arial"/>
        <w:sz w:val="18"/>
        <w:szCs w:val="18"/>
      </w:rPr>
      <w:fldChar w:fldCharType="begin"/>
    </w:r>
    <w:r w:rsidRPr="00687F4E">
      <w:rPr>
        <w:rFonts w:ascii="Arial" w:hAnsi="Arial" w:cs="Arial"/>
        <w:sz w:val="18"/>
        <w:szCs w:val="18"/>
      </w:rPr>
      <w:instrText xml:space="preserve"> NUMPAGES </w:instrText>
    </w:r>
    <w:r w:rsidRPr="00023DD9">
      <w:rPr>
        <w:rFonts w:ascii="Arial" w:hAnsi="Arial" w:cs="Arial"/>
        <w:sz w:val="18"/>
        <w:szCs w:val="18"/>
      </w:rPr>
      <w:fldChar w:fldCharType="separate"/>
    </w:r>
    <w:r w:rsidR="00A424A7">
      <w:rPr>
        <w:rFonts w:ascii="Arial" w:hAnsi="Arial" w:cs="Arial"/>
        <w:noProof/>
        <w:sz w:val="18"/>
        <w:szCs w:val="18"/>
      </w:rPr>
      <w:t>1</w:t>
    </w:r>
    <w:r w:rsidRPr="00023DD9">
      <w:rPr>
        <w:rFonts w:ascii="Arial" w:hAnsi="Arial" w:cs="Arial"/>
        <w:sz w:val="18"/>
        <w:szCs w:val="18"/>
      </w:rPr>
      <w:fldChar w:fldCharType="end"/>
    </w:r>
    <w:r w:rsidRPr="00687F4E">
      <w:rPr>
        <w:rFonts w:ascii="Arial" w:hAnsi="Arial" w:cs="Arial"/>
        <w:sz w:val="18"/>
        <w:szCs w:val="18"/>
      </w:rPr>
      <w:t>)</w:t>
    </w:r>
  </w:p>
  <w:p w14:paraId="40A90812" w14:textId="77777777" w:rsidR="001D00D0" w:rsidRDefault="001D00D0" w:rsidP="005A5FEE">
    <w:pPr>
      <w:pStyle w:val="Foo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Mall_AE</w:t>
    </w:r>
    <w:proofErr w:type="spellEnd"/>
    <w:r>
      <w:rPr>
        <w:rFonts w:ascii="Arial" w:hAnsi="Arial" w:cs="Arial"/>
        <w:sz w:val="18"/>
        <w:szCs w:val="18"/>
      </w:rPr>
      <w:t xml:space="preserve">-logg </w:t>
    </w:r>
    <w:proofErr w:type="spellStart"/>
    <w:r>
      <w:rPr>
        <w:rFonts w:ascii="Arial" w:hAnsi="Arial" w:cs="Arial"/>
        <w:sz w:val="18"/>
        <w:szCs w:val="18"/>
      </w:rPr>
      <w:t>MedTec</w:t>
    </w:r>
    <w:proofErr w:type="spellEnd"/>
    <w:r>
      <w:rPr>
        <w:rFonts w:ascii="Arial" w:hAnsi="Arial" w:cs="Arial"/>
        <w:sz w:val="18"/>
        <w:szCs w:val="18"/>
      </w:rPr>
      <w:t xml:space="preserve"> version 1.0</w:t>
    </w:r>
  </w:p>
  <w:p w14:paraId="2FA76266" w14:textId="77777777" w:rsidR="001D00D0" w:rsidRDefault="001D00D0" w:rsidP="005A5FE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Malldatum: 2019-03-04</w:t>
    </w:r>
  </w:p>
  <w:p w14:paraId="43769DF3" w14:textId="77777777" w:rsidR="001D00D0" w:rsidRPr="001314F1" w:rsidRDefault="001D00D0" w:rsidP="005A5FE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Mallansvarig: Margareta Scharin </w:t>
    </w:r>
    <w:proofErr w:type="spellStart"/>
    <w:r>
      <w:rPr>
        <w:rFonts w:ascii="Arial" w:hAnsi="Arial" w:cs="Arial"/>
        <w:sz w:val="18"/>
        <w:szCs w:val="18"/>
      </w:rPr>
      <w:t>Täng</w:t>
    </w:r>
    <w:proofErr w:type="spellEnd"/>
  </w:p>
  <w:p w14:paraId="38964447" w14:textId="77777777" w:rsidR="001D00D0" w:rsidRDefault="001D0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E0CD" w14:textId="77777777" w:rsidR="00AA7B1F" w:rsidRDefault="00AA7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961C" w14:textId="77777777" w:rsidR="00CA7288" w:rsidRDefault="00CA7288">
      <w:r>
        <w:separator/>
      </w:r>
    </w:p>
  </w:footnote>
  <w:footnote w:type="continuationSeparator" w:id="0">
    <w:p w14:paraId="58E92240" w14:textId="77777777" w:rsidR="00CA7288" w:rsidRDefault="00CA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1400" w14:textId="77777777" w:rsidR="00AA7B1F" w:rsidRDefault="00AA7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5"/>
      <w:gridCol w:w="10847"/>
    </w:tblGrid>
    <w:tr w:rsidR="001D00D0" w:rsidRPr="00D26018" w14:paraId="04F04E78" w14:textId="77777777" w:rsidTr="008A14CD">
      <w:trPr>
        <w:trHeight w:val="233"/>
      </w:trPr>
      <w:tc>
        <w:tcPr>
          <w:tcW w:w="3145" w:type="dxa"/>
        </w:tcPr>
        <w:p w14:paraId="16329F65" w14:textId="77777777" w:rsidR="001D00D0" w:rsidRPr="00A319B0" w:rsidRDefault="001D00D0" w:rsidP="00524E46">
          <w:pPr>
            <w:pStyle w:val="Header"/>
            <w:rPr>
              <w:rFonts w:ascii="Arial" w:hAnsi="Arial" w:cs="Arial"/>
              <w:lang w:val="en-US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  <w:lang w:val="en-US"/>
            </w:rPr>
            <w:t>Studietitel</w:t>
          </w:r>
          <w:proofErr w:type="spellEnd"/>
          <w:r w:rsidRPr="00A319B0">
            <w:rPr>
              <w:rFonts w:ascii="Arial" w:hAnsi="Arial" w:cs="Arial"/>
              <w:b/>
              <w:sz w:val="20"/>
              <w:szCs w:val="20"/>
              <w:lang w:val="en-US"/>
            </w:rPr>
            <w:br/>
          </w:r>
        </w:p>
      </w:tc>
      <w:tc>
        <w:tcPr>
          <w:tcW w:w="10847" w:type="dxa"/>
        </w:tcPr>
        <w:p w14:paraId="2F199EDD" w14:textId="23CB241A" w:rsidR="001D00D0" w:rsidRPr="00A319B0" w:rsidRDefault="001D00D0" w:rsidP="00524E46">
          <w:pPr>
            <w:pStyle w:val="Header"/>
            <w:rPr>
              <w:rFonts w:ascii="Arial" w:hAnsi="Arial" w:cs="Arial"/>
              <w:lang w:val="en-US"/>
            </w:rPr>
          </w:pPr>
          <w:r w:rsidRPr="007E7FB7">
            <w:rPr>
              <w:rFonts w:ascii="Arial" w:hAnsi="Arial" w:cs="Arial"/>
              <w:sz w:val="20"/>
              <w:lang w:val="en-US"/>
            </w:rPr>
            <w:t xml:space="preserve">OPTION – </w:t>
          </w:r>
          <w:proofErr w:type="spellStart"/>
          <w:r w:rsidRPr="007E7FB7">
            <w:rPr>
              <w:rFonts w:ascii="Arial" w:hAnsi="Arial" w:cs="Arial"/>
              <w:sz w:val="20"/>
              <w:lang w:val="en-US"/>
            </w:rPr>
            <w:t>OutPatienT</w:t>
          </w:r>
          <w:proofErr w:type="spellEnd"/>
          <w:r w:rsidRPr="007E7FB7">
            <w:rPr>
              <w:rFonts w:ascii="Arial" w:hAnsi="Arial" w:cs="Arial"/>
              <w:sz w:val="20"/>
              <w:lang w:val="en-US"/>
            </w:rPr>
            <w:t xml:space="preserve"> </w:t>
          </w:r>
          <w:proofErr w:type="spellStart"/>
          <w:r w:rsidRPr="007E7FB7">
            <w:rPr>
              <w:rFonts w:ascii="Arial" w:hAnsi="Arial" w:cs="Arial"/>
              <w:sz w:val="20"/>
              <w:lang w:val="en-US"/>
            </w:rPr>
            <w:t>InductiON</w:t>
          </w:r>
          <w:proofErr w:type="spellEnd"/>
          <w:r w:rsidRPr="007E7FB7">
            <w:rPr>
              <w:rFonts w:ascii="Arial" w:hAnsi="Arial" w:cs="Arial"/>
              <w:sz w:val="20"/>
              <w:lang w:val="en-US"/>
            </w:rPr>
            <w:t xml:space="preserve">: </w:t>
          </w:r>
          <w:proofErr w:type="spellStart"/>
          <w:r w:rsidRPr="007E7FB7">
            <w:rPr>
              <w:rFonts w:ascii="Arial" w:hAnsi="Arial" w:cs="Arial"/>
              <w:sz w:val="20"/>
              <w:lang w:val="en-US"/>
            </w:rPr>
            <w:t>Labour</w:t>
          </w:r>
          <w:proofErr w:type="spellEnd"/>
          <w:r w:rsidRPr="007E7FB7">
            <w:rPr>
              <w:rFonts w:ascii="Arial" w:hAnsi="Arial" w:cs="Arial"/>
              <w:sz w:val="20"/>
              <w:lang w:val="en-US"/>
            </w:rPr>
            <w:t xml:space="preserve"> induction in an outpatient setting - a multicenter randomized controlled trial.</w:t>
          </w:r>
        </w:p>
      </w:tc>
    </w:tr>
    <w:tr w:rsidR="001D00D0" w:rsidRPr="00AA3C2C" w14:paraId="1B7A97D9" w14:textId="77777777" w:rsidTr="008A14CD">
      <w:trPr>
        <w:trHeight w:val="232"/>
      </w:trPr>
      <w:tc>
        <w:tcPr>
          <w:tcW w:w="3145" w:type="dxa"/>
        </w:tcPr>
        <w:p w14:paraId="11FEFE54" w14:textId="77777777" w:rsidR="001D00D0" w:rsidRPr="00A319B0" w:rsidRDefault="001D00D0" w:rsidP="00524E46">
          <w:pPr>
            <w:pStyle w:val="Header"/>
            <w:rPr>
              <w:rFonts w:ascii="Arial" w:hAnsi="Arial" w:cs="Arial"/>
              <w:b/>
              <w:sz w:val="20"/>
              <w:szCs w:val="20"/>
              <w:lang w:val="en-US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  <w:lang w:val="en-US"/>
            </w:rPr>
            <w:t>Protokoll</w:t>
          </w:r>
          <w:proofErr w:type="spellEnd"/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ID</w:t>
          </w:r>
        </w:p>
      </w:tc>
      <w:tc>
        <w:tcPr>
          <w:tcW w:w="10847" w:type="dxa"/>
        </w:tcPr>
        <w:p w14:paraId="7E6FA0D9" w14:textId="0CC68563" w:rsidR="001D00D0" w:rsidRPr="00AE3789" w:rsidRDefault="001D00D0" w:rsidP="00524E46">
          <w:pPr>
            <w:pStyle w:val="Header"/>
            <w:rPr>
              <w:rFonts w:ascii="Arial" w:hAnsi="Arial" w:cs="Arial"/>
              <w:bCs/>
              <w:sz w:val="20"/>
              <w:szCs w:val="20"/>
              <w:lang w:val="en-US"/>
            </w:rPr>
          </w:pPr>
          <w:bookmarkStart w:id="0" w:name="_Hlk65144973"/>
          <w:r w:rsidRPr="00AE3789">
            <w:rPr>
              <w:rFonts w:ascii="Arial" w:hAnsi="Arial" w:cs="Arial"/>
              <w:bCs/>
              <w:sz w:val="20"/>
              <w:szCs w:val="20"/>
              <w:lang w:val="en-GB"/>
            </w:rPr>
            <w:t>2020-000233-41</w:t>
          </w:r>
          <w:bookmarkEnd w:id="0"/>
          <w:r w:rsidRPr="00AE3789">
            <w:rPr>
              <w:rFonts w:ascii="Arial" w:hAnsi="Arial" w:cs="Arial"/>
              <w:bCs/>
              <w:sz w:val="20"/>
              <w:szCs w:val="20"/>
              <w:lang w:val="en-GB"/>
            </w:rPr>
            <w:t xml:space="preserve"> </w:t>
          </w:r>
        </w:p>
      </w:tc>
    </w:tr>
    <w:tr w:rsidR="001D00D0" w:rsidRPr="00AA3C2C" w14:paraId="4CBBC2FB" w14:textId="77777777" w:rsidTr="008A14CD">
      <w:trPr>
        <w:trHeight w:val="232"/>
      </w:trPr>
      <w:tc>
        <w:tcPr>
          <w:tcW w:w="3145" w:type="dxa"/>
        </w:tcPr>
        <w:p w14:paraId="492032C7" w14:textId="71701F36" w:rsidR="001D00D0" w:rsidRPr="00D26018" w:rsidRDefault="00D26018" w:rsidP="00524E46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3E7A9E">
            <w:rPr>
              <w:rFonts w:ascii="Arial" w:hAnsi="Arial" w:cs="Arial"/>
              <w:b/>
              <w:sz w:val="20"/>
              <w:szCs w:val="20"/>
            </w:rPr>
            <w:t>Patient Studie ID och initialer</w:t>
          </w:r>
          <w:r w:rsidRPr="00D26018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0847" w:type="dxa"/>
        </w:tcPr>
        <w:p w14:paraId="7348D90D" w14:textId="77777777" w:rsidR="001D00D0" w:rsidRPr="00D26018" w:rsidRDefault="001D00D0" w:rsidP="00524E46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48D120C" w14:textId="77777777" w:rsidR="001D00D0" w:rsidRPr="00D26018" w:rsidRDefault="001D00D0" w:rsidP="009755E4">
    <w:pPr>
      <w:tabs>
        <w:tab w:val="left" w:pos="4500"/>
      </w:tabs>
      <w:rPr>
        <w:rFonts w:ascii="Arial" w:hAnsi="Arial" w:cs="Arial"/>
        <w:b/>
        <w:sz w:val="32"/>
        <w:szCs w:val="32"/>
      </w:rPr>
    </w:pPr>
  </w:p>
  <w:p w14:paraId="02FA07BE" w14:textId="1AB374A0" w:rsidR="001D00D0" w:rsidRDefault="001D00D0" w:rsidP="00F63FFD">
    <w:pPr>
      <w:tabs>
        <w:tab w:val="left" w:pos="4500"/>
      </w:tabs>
      <w:jc w:val="center"/>
      <w:rPr>
        <w:rFonts w:ascii="Arial" w:hAnsi="Arial" w:cs="Arial"/>
        <w:b/>
        <w:sz w:val="32"/>
        <w:szCs w:val="32"/>
        <w:lang w:val="en-US"/>
      </w:rPr>
    </w:pPr>
    <w:proofErr w:type="spellStart"/>
    <w:r>
      <w:rPr>
        <w:rFonts w:ascii="Arial" w:hAnsi="Arial" w:cs="Arial"/>
        <w:b/>
        <w:sz w:val="32"/>
        <w:szCs w:val="32"/>
        <w:lang w:val="en-US"/>
      </w:rPr>
      <w:t>Incidenter</w:t>
    </w:r>
    <w:proofErr w:type="spellEnd"/>
    <w:r>
      <w:rPr>
        <w:rFonts w:ascii="Arial" w:hAnsi="Arial" w:cs="Arial"/>
        <w:b/>
        <w:sz w:val="32"/>
        <w:szCs w:val="32"/>
        <w:lang w:val="en-US"/>
      </w:rPr>
      <w:t xml:space="preserve"> (</w:t>
    </w:r>
    <w:r w:rsidRPr="009C3878">
      <w:rPr>
        <w:rFonts w:ascii="Arial" w:hAnsi="Arial" w:cs="Arial"/>
        <w:b/>
        <w:sz w:val="32"/>
        <w:szCs w:val="32"/>
        <w:lang w:val="en-US"/>
      </w:rPr>
      <w:t>AE - Adverse Events</w:t>
    </w:r>
    <w:r>
      <w:rPr>
        <w:rFonts w:ascii="Arial" w:hAnsi="Arial" w:cs="Arial"/>
        <w:b/>
        <w:sz w:val="32"/>
        <w:szCs w:val="32"/>
        <w:lang w:val="en-US"/>
      </w:rPr>
      <w:t>)</w:t>
    </w:r>
    <w:r w:rsidRPr="009C3878">
      <w:rPr>
        <w:rFonts w:ascii="Arial" w:hAnsi="Arial" w:cs="Arial"/>
        <w:b/>
        <w:sz w:val="32"/>
        <w:szCs w:val="32"/>
        <w:lang w:val="en-US"/>
      </w:rPr>
      <w:t xml:space="preserve"> </w:t>
    </w:r>
    <w:r>
      <w:rPr>
        <w:rFonts w:ascii="Arial" w:hAnsi="Arial" w:cs="Arial"/>
        <w:b/>
        <w:sz w:val="32"/>
        <w:szCs w:val="32"/>
        <w:lang w:val="en-US"/>
      </w:rPr>
      <w:t xml:space="preserve">hos </w:t>
    </w:r>
    <w:proofErr w:type="spellStart"/>
    <w:r>
      <w:rPr>
        <w:rFonts w:ascii="Arial" w:hAnsi="Arial" w:cs="Arial"/>
        <w:b/>
        <w:sz w:val="32"/>
        <w:szCs w:val="32"/>
        <w:lang w:val="en-US"/>
      </w:rPr>
      <w:t>forskningsperson</w:t>
    </w:r>
    <w:proofErr w:type="spellEnd"/>
  </w:p>
  <w:p w14:paraId="4D07AC09" w14:textId="77777777" w:rsidR="001D00D0" w:rsidRDefault="001D00D0" w:rsidP="008A14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283" w14:textId="77777777" w:rsidR="00AA7B1F" w:rsidRDefault="00AA7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46"/>
    <w:rsid w:val="0001252F"/>
    <w:rsid w:val="000403CB"/>
    <w:rsid w:val="00051D10"/>
    <w:rsid w:val="00070075"/>
    <w:rsid w:val="00083C11"/>
    <w:rsid w:val="0008472B"/>
    <w:rsid w:val="000A08F5"/>
    <w:rsid w:val="000A7F45"/>
    <w:rsid w:val="000D1477"/>
    <w:rsid w:val="000F48D1"/>
    <w:rsid w:val="00104FC5"/>
    <w:rsid w:val="00111D6B"/>
    <w:rsid w:val="001405C6"/>
    <w:rsid w:val="0014641B"/>
    <w:rsid w:val="00146BF5"/>
    <w:rsid w:val="00153A96"/>
    <w:rsid w:val="0017633A"/>
    <w:rsid w:val="00197A26"/>
    <w:rsid w:val="001C59DA"/>
    <w:rsid w:val="001D00D0"/>
    <w:rsid w:val="001D6E9E"/>
    <w:rsid w:val="00203936"/>
    <w:rsid w:val="002309BD"/>
    <w:rsid w:val="00240F8F"/>
    <w:rsid w:val="00244E41"/>
    <w:rsid w:val="002472A5"/>
    <w:rsid w:val="00277C0F"/>
    <w:rsid w:val="0029329F"/>
    <w:rsid w:val="002B2069"/>
    <w:rsid w:val="002C7565"/>
    <w:rsid w:val="002F4F24"/>
    <w:rsid w:val="00305716"/>
    <w:rsid w:val="00332D0C"/>
    <w:rsid w:val="003438E7"/>
    <w:rsid w:val="00373CAA"/>
    <w:rsid w:val="003A26EE"/>
    <w:rsid w:val="003C2D49"/>
    <w:rsid w:val="003C4447"/>
    <w:rsid w:val="0041720B"/>
    <w:rsid w:val="0042138B"/>
    <w:rsid w:val="0042540F"/>
    <w:rsid w:val="00430F73"/>
    <w:rsid w:val="00442019"/>
    <w:rsid w:val="00447B43"/>
    <w:rsid w:val="004B77BA"/>
    <w:rsid w:val="004D6D7A"/>
    <w:rsid w:val="004E237E"/>
    <w:rsid w:val="004E7336"/>
    <w:rsid w:val="004E79CC"/>
    <w:rsid w:val="004F46CC"/>
    <w:rsid w:val="004F66F6"/>
    <w:rsid w:val="00507C20"/>
    <w:rsid w:val="00512311"/>
    <w:rsid w:val="00524E46"/>
    <w:rsid w:val="0054089B"/>
    <w:rsid w:val="00544CB2"/>
    <w:rsid w:val="00556D76"/>
    <w:rsid w:val="00557411"/>
    <w:rsid w:val="00561B8D"/>
    <w:rsid w:val="00590FA4"/>
    <w:rsid w:val="00591C7D"/>
    <w:rsid w:val="005A4915"/>
    <w:rsid w:val="005A5FEE"/>
    <w:rsid w:val="005B2E8D"/>
    <w:rsid w:val="005E5AB2"/>
    <w:rsid w:val="00643C73"/>
    <w:rsid w:val="00674B6C"/>
    <w:rsid w:val="00677DE8"/>
    <w:rsid w:val="0069143B"/>
    <w:rsid w:val="006B1FFF"/>
    <w:rsid w:val="006C04E8"/>
    <w:rsid w:val="006C357B"/>
    <w:rsid w:val="00712595"/>
    <w:rsid w:val="00712B95"/>
    <w:rsid w:val="0073725C"/>
    <w:rsid w:val="00746E9A"/>
    <w:rsid w:val="00763454"/>
    <w:rsid w:val="007645A3"/>
    <w:rsid w:val="0078237A"/>
    <w:rsid w:val="007A0F96"/>
    <w:rsid w:val="007A1708"/>
    <w:rsid w:val="007C6602"/>
    <w:rsid w:val="007E17BD"/>
    <w:rsid w:val="007F2A98"/>
    <w:rsid w:val="007F3141"/>
    <w:rsid w:val="007F393B"/>
    <w:rsid w:val="00804B74"/>
    <w:rsid w:val="008266D9"/>
    <w:rsid w:val="008310FA"/>
    <w:rsid w:val="00843A2D"/>
    <w:rsid w:val="0086070E"/>
    <w:rsid w:val="00863D8F"/>
    <w:rsid w:val="008A14CD"/>
    <w:rsid w:val="008A7CC6"/>
    <w:rsid w:val="008C44DD"/>
    <w:rsid w:val="008F1886"/>
    <w:rsid w:val="009428ED"/>
    <w:rsid w:val="00945414"/>
    <w:rsid w:val="009755E4"/>
    <w:rsid w:val="00994070"/>
    <w:rsid w:val="009C078A"/>
    <w:rsid w:val="009C3878"/>
    <w:rsid w:val="009C6514"/>
    <w:rsid w:val="009D5660"/>
    <w:rsid w:val="009F61FF"/>
    <w:rsid w:val="00A06609"/>
    <w:rsid w:val="00A066D7"/>
    <w:rsid w:val="00A254B8"/>
    <w:rsid w:val="00A319B0"/>
    <w:rsid w:val="00A424A7"/>
    <w:rsid w:val="00A550F5"/>
    <w:rsid w:val="00A84F3C"/>
    <w:rsid w:val="00A93342"/>
    <w:rsid w:val="00AA3C2C"/>
    <w:rsid w:val="00AA7B1F"/>
    <w:rsid w:val="00AD19EC"/>
    <w:rsid w:val="00AE3789"/>
    <w:rsid w:val="00AE4935"/>
    <w:rsid w:val="00B02FF4"/>
    <w:rsid w:val="00B23A2F"/>
    <w:rsid w:val="00BB5115"/>
    <w:rsid w:val="00BD7495"/>
    <w:rsid w:val="00BE045E"/>
    <w:rsid w:val="00BE6B9C"/>
    <w:rsid w:val="00C17D5E"/>
    <w:rsid w:val="00C22220"/>
    <w:rsid w:val="00C23ED0"/>
    <w:rsid w:val="00CA5D11"/>
    <w:rsid w:val="00CA7288"/>
    <w:rsid w:val="00CB03E6"/>
    <w:rsid w:val="00D15D43"/>
    <w:rsid w:val="00D26018"/>
    <w:rsid w:val="00D7310A"/>
    <w:rsid w:val="00D84BF0"/>
    <w:rsid w:val="00D86A49"/>
    <w:rsid w:val="00D90F67"/>
    <w:rsid w:val="00DB2827"/>
    <w:rsid w:val="00DB619E"/>
    <w:rsid w:val="00DC737D"/>
    <w:rsid w:val="00DD67FF"/>
    <w:rsid w:val="00DE1DDB"/>
    <w:rsid w:val="00DF06E7"/>
    <w:rsid w:val="00DF11EF"/>
    <w:rsid w:val="00E019D7"/>
    <w:rsid w:val="00E052A2"/>
    <w:rsid w:val="00E153FD"/>
    <w:rsid w:val="00E16C6F"/>
    <w:rsid w:val="00E6098B"/>
    <w:rsid w:val="00E6755A"/>
    <w:rsid w:val="00E76A47"/>
    <w:rsid w:val="00E80238"/>
    <w:rsid w:val="00E9372F"/>
    <w:rsid w:val="00EA0418"/>
    <w:rsid w:val="00EB5017"/>
    <w:rsid w:val="00EC7244"/>
    <w:rsid w:val="00EE1716"/>
    <w:rsid w:val="00EE2B0E"/>
    <w:rsid w:val="00F219FE"/>
    <w:rsid w:val="00F27943"/>
    <w:rsid w:val="00F4168D"/>
    <w:rsid w:val="00F447C3"/>
    <w:rsid w:val="00F51129"/>
    <w:rsid w:val="00F62718"/>
    <w:rsid w:val="00F62F21"/>
    <w:rsid w:val="00F63FFD"/>
    <w:rsid w:val="00F655E4"/>
    <w:rsid w:val="00F72BA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A4EB0E"/>
  <w15:docId w15:val="{223223CF-4A87-DC49-A6DD-119764F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ascii="Arial" w:hAnsi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A0F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A47"/>
    <w:pPr>
      <w:ind w:left="720"/>
      <w:contextualSpacing/>
    </w:pPr>
  </w:style>
  <w:style w:type="character" w:styleId="CommentReference">
    <w:name w:val="annotation reference"/>
    <w:basedOn w:val="DefaultParagraphFont"/>
    <w:rsid w:val="00A066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66D7"/>
  </w:style>
  <w:style w:type="character" w:customStyle="1" w:styleId="CommentTextChar">
    <w:name w:val="Comment Text Char"/>
    <w:basedOn w:val="DefaultParagraphFont"/>
    <w:link w:val="CommentText"/>
    <w:rsid w:val="00A066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66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066D7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51129"/>
    <w:rPr>
      <w:sz w:val="24"/>
      <w:szCs w:val="24"/>
    </w:rPr>
  </w:style>
  <w:style w:type="character" w:customStyle="1" w:styleId="FormatmallBrdtextArial12ptChar">
    <w:name w:val="Formatmall Brödtext + Arial 12 pt Char"/>
    <w:rsid w:val="00512311"/>
    <w:rPr>
      <w:rFonts w:ascii="Arial" w:hAnsi="Arial"/>
      <w:noProof w:val="0"/>
      <w:sz w:val="18"/>
      <w:lang w:val="sv-S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gregion.se\Hem\SU-H\helkj2\Mina%20dokument\forskning\OPTION%20studien\p&#228;rmineh&#229;llet\Mall_AE-logg%20MedTec%20(version%201.0-2019-03-04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EE6E-CC44-C145-9429-CE152A22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vgregion.se\Hem\SU-H\helkj2\Mina dokument\forskning\OPTION studien\pärminehållet\Mall_AE-logg MedTec (version 1.0-2019-03-04).dotx</Template>
  <TotalTime>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AE logg</vt:lpstr>
      <vt:lpstr>AE logg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logg</dc:title>
  <dc:subject>Monitorering</dc:subject>
  <dc:creator>Heléne Sangskär</dc:creator>
  <cp:keywords/>
  <dc:description/>
  <cp:lastModifiedBy>Verena Sengpiel</cp:lastModifiedBy>
  <cp:revision>8</cp:revision>
  <cp:lastPrinted>2021-04-29T11:21:00Z</cp:lastPrinted>
  <dcterms:created xsi:type="dcterms:W3CDTF">2021-10-22T12:45:00Z</dcterms:created>
  <dcterms:modified xsi:type="dcterms:W3CDTF">2021-11-21T14:18:00Z</dcterms:modified>
</cp:coreProperties>
</file>