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4035F" w14:textId="4BCFE760" w:rsidR="005E3A95" w:rsidRPr="00EA5665" w:rsidRDefault="005E3A95" w:rsidP="00294BFC">
      <w:pPr>
        <w:pStyle w:val="Heading1"/>
        <w:tabs>
          <w:tab w:val="left" w:pos="4635"/>
        </w:tabs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</w:pPr>
      <w:proofErr w:type="spellStart"/>
      <w:r w:rsidRPr="00EA5665">
        <w:rPr>
          <w:rFonts w:ascii="Arial" w:hAnsi="Arial" w:cs="Arial"/>
          <w:color w:val="000000" w:themeColor="text1"/>
          <w:sz w:val="24"/>
          <w:szCs w:val="24"/>
          <w:lang w:val="en-US"/>
        </w:rPr>
        <w:t>Studie</w:t>
      </w:r>
      <w:proofErr w:type="spellEnd"/>
      <w:r w:rsidRPr="00EA566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ID/EudraCT nr: OPTION </w:t>
      </w:r>
      <w:r w:rsidRPr="00EA5665">
        <w:rPr>
          <w:rFonts w:ascii="Arial" w:hAnsi="Arial" w:cs="Arial"/>
          <w:b w:val="0"/>
          <w:color w:val="000000" w:themeColor="text1"/>
          <w:sz w:val="24"/>
          <w:szCs w:val="24"/>
          <w:lang w:val="en-US"/>
        </w:rPr>
        <w:t>2020-000233-41</w:t>
      </w:r>
    </w:p>
    <w:p w14:paraId="5F0221CF" w14:textId="77777777" w:rsidR="005E3A95" w:rsidRPr="00EA5665" w:rsidRDefault="005E3A95" w:rsidP="00294BFC">
      <w:pPr>
        <w:pStyle w:val="Heading1"/>
        <w:tabs>
          <w:tab w:val="left" w:pos="4635"/>
        </w:tabs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06B880C2" w14:textId="1F810632" w:rsidR="00294BFC" w:rsidRPr="00EA5665" w:rsidRDefault="00294BFC" w:rsidP="00294BFC">
      <w:pPr>
        <w:pStyle w:val="Heading1"/>
        <w:tabs>
          <w:tab w:val="left" w:pos="4635"/>
        </w:tabs>
        <w:rPr>
          <w:rFonts w:ascii="Arial" w:hAnsi="Arial" w:cs="Arial"/>
          <w:color w:val="000000" w:themeColor="text1"/>
          <w:sz w:val="28"/>
          <w:szCs w:val="28"/>
        </w:rPr>
      </w:pPr>
      <w:r w:rsidRPr="00EA5665">
        <w:rPr>
          <w:rFonts w:ascii="Arial" w:hAnsi="Arial" w:cs="Arial"/>
          <w:color w:val="000000" w:themeColor="text1"/>
          <w:sz w:val="28"/>
          <w:szCs w:val="28"/>
        </w:rPr>
        <w:t>Prövarpärm ISF</w:t>
      </w:r>
      <w:r w:rsidR="00C52F42" w:rsidRPr="00EA566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52F42" w:rsidRPr="00EA5665">
        <w:rPr>
          <w:rFonts w:ascii="Arial" w:hAnsi="Arial" w:cs="Arial"/>
          <w:color w:val="000000" w:themeColor="text1"/>
          <w:sz w:val="22"/>
          <w:szCs w:val="22"/>
        </w:rPr>
        <w:t>(</w:t>
      </w:r>
      <w:r w:rsidRPr="00EA5665">
        <w:rPr>
          <w:rFonts w:ascii="Arial" w:hAnsi="Arial" w:cs="Arial"/>
          <w:color w:val="000000" w:themeColor="text1"/>
          <w:sz w:val="22"/>
          <w:szCs w:val="22"/>
        </w:rPr>
        <w:t xml:space="preserve">en del av Trial Master </w:t>
      </w:r>
      <w:proofErr w:type="spellStart"/>
      <w:r w:rsidRPr="00EA5665">
        <w:rPr>
          <w:rFonts w:ascii="Arial" w:hAnsi="Arial" w:cs="Arial"/>
          <w:color w:val="000000" w:themeColor="text1"/>
          <w:sz w:val="22"/>
          <w:szCs w:val="22"/>
        </w:rPr>
        <w:t>File</w:t>
      </w:r>
      <w:proofErr w:type="spellEnd"/>
      <w:r w:rsidRPr="00EA5665">
        <w:rPr>
          <w:rFonts w:ascii="Arial" w:hAnsi="Arial" w:cs="Arial"/>
          <w:color w:val="000000" w:themeColor="text1"/>
          <w:sz w:val="22"/>
          <w:szCs w:val="22"/>
        </w:rPr>
        <w:t xml:space="preserve"> TMF</w:t>
      </w:r>
      <w:r w:rsidR="00C52F42" w:rsidRPr="00EA5665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1E409B6C" w14:textId="77777777" w:rsidR="00426BA3" w:rsidRPr="00EA5665" w:rsidRDefault="00426BA3" w:rsidP="00294BFC">
      <w:pPr>
        <w:rPr>
          <w:rFonts w:ascii="Arial" w:hAnsi="Arial" w:cs="Arial"/>
          <w:color w:val="000000" w:themeColor="text1"/>
        </w:rPr>
      </w:pPr>
    </w:p>
    <w:p w14:paraId="276BF0AC" w14:textId="2744D8CD" w:rsidR="00101681" w:rsidRPr="00EA5665" w:rsidRDefault="00294BFC" w:rsidP="00294BFC">
      <w:pPr>
        <w:rPr>
          <w:rFonts w:ascii="Arial" w:hAnsi="Arial" w:cs="Arial"/>
          <w:color w:val="000000" w:themeColor="text1"/>
        </w:rPr>
      </w:pPr>
      <w:r w:rsidRPr="00EA5665">
        <w:rPr>
          <w:rFonts w:ascii="Arial" w:hAnsi="Arial" w:cs="Arial"/>
          <w:color w:val="000000" w:themeColor="text1"/>
        </w:rPr>
        <w:t xml:space="preserve">Prövarpärmen är klinikens pärm och innehåller alla väsentliga dokument för den aktuella studien. </w:t>
      </w:r>
      <w:r w:rsidR="00931994" w:rsidRPr="00EA5665">
        <w:rPr>
          <w:rFonts w:ascii="Arial" w:hAnsi="Arial" w:cs="Arial"/>
          <w:color w:val="000000" w:themeColor="text1"/>
        </w:rPr>
        <w:t xml:space="preserve">Referens på </w:t>
      </w:r>
      <w:r w:rsidR="00C52F42" w:rsidRPr="00EA5665">
        <w:rPr>
          <w:rFonts w:ascii="Arial" w:hAnsi="Arial" w:cs="Arial"/>
          <w:color w:val="000000" w:themeColor="text1"/>
        </w:rPr>
        <w:t>i</w:t>
      </w:r>
      <w:r w:rsidRPr="00EA5665">
        <w:rPr>
          <w:rFonts w:ascii="Arial" w:hAnsi="Arial" w:cs="Arial"/>
          <w:color w:val="000000" w:themeColor="text1"/>
        </w:rPr>
        <w:t xml:space="preserve">nnehållet </w:t>
      </w:r>
      <w:r w:rsidR="00C52F42" w:rsidRPr="00EA5665">
        <w:rPr>
          <w:rFonts w:ascii="Arial" w:hAnsi="Arial" w:cs="Arial"/>
          <w:color w:val="000000" w:themeColor="text1"/>
        </w:rPr>
        <w:t>är från</w:t>
      </w:r>
      <w:r w:rsidRPr="00EA5665">
        <w:rPr>
          <w:rFonts w:ascii="Arial" w:hAnsi="Arial" w:cs="Arial"/>
          <w:color w:val="000000" w:themeColor="text1"/>
        </w:rPr>
        <w:t xml:space="preserve"> kapitel 8 i ICH-GCP </w:t>
      </w:r>
      <w:proofErr w:type="spellStart"/>
      <w:r w:rsidRPr="00EA5665">
        <w:rPr>
          <w:rFonts w:ascii="Arial" w:hAnsi="Arial" w:cs="Arial"/>
          <w:color w:val="000000" w:themeColor="text1"/>
        </w:rPr>
        <w:t>guidelines</w:t>
      </w:r>
      <w:proofErr w:type="spellEnd"/>
      <w:r w:rsidRPr="00EA5665">
        <w:rPr>
          <w:rFonts w:ascii="Arial" w:hAnsi="Arial" w:cs="Arial"/>
          <w:color w:val="000000" w:themeColor="text1"/>
        </w:rPr>
        <w:t xml:space="preserve"> med reservation att index </w:t>
      </w:r>
      <w:r w:rsidR="00931994" w:rsidRPr="00EA5665">
        <w:rPr>
          <w:rFonts w:ascii="Arial" w:hAnsi="Arial" w:cs="Arial"/>
          <w:color w:val="000000" w:themeColor="text1"/>
        </w:rPr>
        <w:t xml:space="preserve">och ordning av index </w:t>
      </w:r>
      <w:r w:rsidRPr="00EA5665">
        <w:rPr>
          <w:rFonts w:ascii="Arial" w:hAnsi="Arial" w:cs="Arial"/>
          <w:color w:val="000000" w:themeColor="text1"/>
        </w:rPr>
        <w:t>måste anpassas efter studie</w:t>
      </w:r>
      <w:r w:rsidR="00931994" w:rsidRPr="00EA5665">
        <w:rPr>
          <w:rFonts w:ascii="Arial" w:hAnsi="Arial" w:cs="Arial"/>
          <w:color w:val="000000" w:themeColor="text1"/>
        </w:rPr>
        <w:t>.</w:t>
      </w:r>
    </w:p>
    <w:p w14:paraId="6438FB35" w14:textId="77777777" w:rsidR="00101681" w:rsidRPr="00EA5665" w:rsidRDefault="00101681" w:rsidP="00294BFC">
      <w:pPr>
        <w:rPr>
          <w:rFonts w:ascii="Arial" w:hAnsi="Arial" w:cs="Arial"/>
          <w:color w:val="000000" w:themeColor="text1"/>
        </w:rPr>
      </w:pPr>
    </w:p>
    <w:p w14:paraId="790A082D" w14:textId="77777777" w:rsidR="00294BFC" w:rsidRPr="00EA5665" w:rsidRDefault="00294BFC" w:rsidP="00294BFC">
      <w:pPr>
        <w:rPr>
          <w:rFonts w:ascii="Arial" w:hAnsi="Arial" w:cs="Arial"/>
          <w:color w:val="000000" w:themeColor="text1"/>
        </w:rPr>
      </w:pPr>
      <w:r w:rsidRPr="00EA5665">
        <w:rPr>
          <w:rFonts w:ascii="Arial" w:hAnsi="Arial" w:cs="Arial"/>
          <w:color w:val="000000" w:themeColor="text1"/>
        </w:rPr>
        <w:t>Det är klinikens ansvar att;</w:t>
      </w:r>
    </w:p>
    <w:p w14:paraId="10E8A415" w14:textId="77777777" w:rsidR="00294BFC" w:rsidRPr="00EA5665" w:rsidRDefault="00294BFC" w:rsidP="00294BFC">
      <w:pPr>
        <w:numPr>
          <w:ilvl w:val="0"/>
          <w:numId w:val="12"/>
        </w:numPr>
        <w:rPr>
          <w:rFonts w:ascii="Arial" w:hAnsi="Arial" w:cs="Arial"/>
          <w:color w:val="000000" w:themeColor="text1"/>
        </w:rPr>
      </w:pPr>
      <w:r w:rsidRPr="00EA5665">
        <w:rPr>
          <w:rFonts w:ascii="Arial" w:hAnsi="Arial" w:cs="Arial"/>
          <w:color w:val="000000" w:themeColor="text1"/>
        </w:rPr>
        <w:t>hålla prövarpärmen komplett och uppdaterad under pågående studie</w:t>
      </w:r>
    </w:p>
    <w:p w14:paraId="47EB6550" w14:textId="77777777" w:rsidR="00294BFC" w:rsidRPr="00EA5665" w:rsidRDefault="00294BFC" w:rsidP="00294BFC">
      <w:pPr>
        <w:numPr>
          <w:ilvl w:val="0"/>
          <w:numId w:val="12"/>
        </w:numPr>
        <w:rPr>
          <w:rFonts w:ascii="Arial" w:hAnsi="Arial" w:cs="Arial"/>
          <w:color w:val="000000" w:themeColor="text1"/>
        </w:rPr>
      </w:pPr>
      <w:r w:rsidRPr="00EA5665">
        <w:rPr>
          <w:rFonts w:ascii="Arial" w:hAnsi="Arial" w:cs="Arial"/>
          <w:color w:val="000000" w:themeColor="text1"/>
        </w:rPr>
        <w:t xml:space="preserve">förvara prövarpärmen på ett säkert sätt under tiden studien pågår och under arkiveringstiden </w:t>
      </w:r>
    </w:p>
    <w:p w14:paraId="2C9A83EF" w14:textId="77777777" w:rsidR="00294BFC" w:rsidRPr="00EA5665" w:rsidRDefault="00294BFC" w:rsidP="00294BFC">
      <w:pPr>
        <w:numPr>
          <w:ilvl w:val="0"/>
          <w:numId w:val="12"/>
        </w:numPr>
        <w:rPr>
          <w:rFonts w:ascii="Arial" w:hAnsi="Arial" w:cs="Arial"/>
          <w:color w:val="000000" w:themeColor="text1"/>
        </w:rPr>
      </w:pPr>
      <w:r w:rsidRPr="00EA5665">
        <w:rPr>
          <w:rFonts w:ascii="Arial" w:hAnsi="Arial" w:cs="Arial"/>
          <w:color w:val="000000" w:themeColor="text1"/>
        </w:rPr>
        <w:t xml:space="preserve">arkivering sker enligt gällande lagstiftning </w:t>
      </w:r>
    </w:p>
    <w:p w14:paraId="3EC42172" w14:textId="77777777" w:rsidR="00294BFC" w:rsidRPr="00EA5665" w:rsidRDefault="00294BFC" w:rsidP="00294BFC">
      <w:pPr>
        <w:numPr>
          <w:ilvl w:val="0"/>
          <w:numId w:val="12"/>
        </w:numPr>
        <w:rPr>
          <w:rFonts w:ascii="Arial" w:hAnsi="Arial" w:cs="Arial"/>
          <w:color w:val="000000" w:themeColor="text1"/>
        </w:rPr>
      </w:pPr>
      <w:r w:rsidRPr="00EA5665">
        <w:rPr>
          <w:rFonts w:ascii="Arial" w:hAnsi="Arial" w:cs="Arial"/>
          <w:color w:val="000000" w:themeColor="text1"/>
        </w:rPr>
        <w:t>ge en hänvisning om något dokument förvaras på annan plats än i prövarpärmen</w:t>
      </w:r>
    </w:p>
    <w:p w14:paraId="0543E00B" w14:textId="77777777" w:rsidR="00B23076" w:rsidRPr="00EA5665" w:rsidRDefault="00B23076">
      <w:pPr>
        <w:rPr>
          <w:color w:val="000000" w:themeColor="text1"/>
        </w:rPr>
      </w:pPr>
    </w:p>
    <w:p w14:paraId="17F6C05E" w14:textId="77777777" w:rsidR="002A4E39" w:rsidRPr="00EA5665" w:rsidRDefault="002A4E39">
      <w:pPr>
        <w:rPr>
          <w:color w:val="000000" w:themeColor="text1"/>
        </w:rPr>
      </w:pPr>
      <w:r w:rsidRPr="00EA5665">
        <w:rPr>
          <w:color w:val="000000" w:themeColor="text1"/>
        </w:rPr>
        <w:br w:type="page"/>
      </w:r>
    </w:p>
    <w:tbl>
      <w:tblPr>
        <w:tblW w:w="99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381"/>
        <w:gridCol w:w="4565"/>
        <w:gridCol w:w="2410"/>
      </w:tblGrid>
      <w:tr w:rsidR="00EA5665" w:rsidRPr="00EA5665" w14:paraId="793EFB4E" w14:textId="77777777" w:rsidTr="00126D87">
        <w:trPr>
          <w:trHeight w:val="850"/>
        </w:trPr>
        <w:tc>
          <w:tcPr>
            <w:tcW w:w="2949" w:type="dxa"/>
            <w:gridSpan w:val="2"/>
            <w:shd w:val="clear" w:color="auto" w:fill="859FA3"/>
            <w:vAlign w:val="center"/>
          </w:tcPr>
          <w:p w14:paraId="703E9CBA" w14:textId="1DF84830" w:rsidR="00CE6AA1" w:rsidRPr="00EA5665" w:rsidRDefault="00CE6AA1" w:rsidP="00CE6AA1">
            <w:pPr>
              <w:pStyle w:val="Head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 xml:space="preserve">Index till </w:t>
            </w:r>
            <w:r w:rsidR="00D71270" w:rsidRPr="00EA566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Prövarpärm:</w:t>
            </w:r>
          </w:p>
        </w:tc>
        <w:tc>
          <w:tcPr>
            <w:tcW w:w="4565" w:type="dxa"/>
            <w:shd w:val="clear" w:color="auto" w:fill="859FA3"/>
            <w:vAlign w:val="center"/>
          </w:tcPr>
          <w:p w14:paraId="2D0F8FD2" w14:textId="77777777" w:rsidR="00CE6AA1" w:rsidRPr="00EA5665" w:rsidRDefault="00CE6AA1" w:rsidP="00CE6AA1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Innehåll:</w:t>
            </w:r>
          </w:p>
        </w:tc>
        <w:tc>
          <w:tcPr>
            <w:tcW w:w="2410" w:type="dxa"/>
            <w:shd w:val="clear" w:color="auto" w:fill="859FA3"/>
            <w:vAlign w:val="center"/>
          </w:tcPr>
          <w:p w14:paraId="1AD1AF4E" w14:textId="64CDC6F9" w:rsidR="00CE6AA1" w:rsidRPr="00EA5665" w:rsidRDefault="00CE6AA1" w:rsidP="0018587F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Kommentar:</w:t>
            </w:r>
          </w:p>
        </w:tc>
      </w:tr>
      <w:tr w:rsidR="00EA5665" w:rsidRPr="00EA5665" w14:paraId="6BFEB194" w14:textId="77777777" w:rsidTr="00126D87">
        <w:tc>
          <w:tcPr>
            <w:tcW w:w="568" w:type="dxa"/>
          </w:tcPr>
          <w:p w14:paraId="003BD37B" w14:textId="77777777" w:rsidR="005303C3" w:rsidRPr="00EA5665" w:rsidRDefault="005303C3" w:rsidP="00EB76D5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81" w:type="dxa"/>
          </w:tcPr>
          <w:p w14:paraId="122CB7C7" w14:textId="77777777" w:rsidR="005303C3" w:rsidRPr="00EA5665" w:rsidRDefault="005303C3" w:rsidP="005E7451">
            <w:pPr>
              <w:pStyle w:val="ListParagraph"/>
              <w:ind w:left="28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Studieteamet </w:t>
            </w:r>
          </w:p>
        </w:tc>
        <w:tc>
          <w:tcPr>
            <w:tcW w:w="4565" w:type="dxa"/>
          </w:tcPr>
          <w:p w14:paraId="58931992" w14:textId="77777777" w:rsidR="005303C3" w:rsidRPr="00EA5665" w:rsidRDefault="005303C3" w:rsidP="00A27A31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>Adress- och telefonlista</w:t>
            </w:r>
          </w:p>
        </w:tc>
        <w:tc>
          <w:tcPr>
            <w:tcW w:w="2410" w:type="dxa"/>
          </w:tcPr>
          <w:p w14:paraId="1E48DACD" w14:textId="3DECBEC8" w:rsidR="005303C3" w:rsidRPr="00EA5665" w:rsidRDefault="005303C3" w:rsidP="008B4F35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Här finns kontaktuppgifter till viktiga parter såsom sponsor, studieledning, personal på alla site, monitor, externa parter </w:t>
            </w:r>
          </w:p>
        </w:tc>
      </w:tr>
      <w:tr w:rsidR="00EA5665" w:rsidRPr="00EA5665" w14:paraId="74023126" w14:textId="77777777" w:rsidTr="00126D87">
        <w:tc>
          <w:tcPr>
            <w:tcW w:w="568" w:type="dxa"/>
          </w:tcPr>
          <w:p w14:paraId="24EF6311" w14:textId="77777777" w:rsidR="005303C3" w:rsidRPr="00EA5665" w:rsidRDefault="005303C3" w:rsidP="00EB76D5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81" w:type="dxa"/>
          </w:tcPr>
          <w:p w14:paraId="0EB85706" w14:textId="4E9E07F3" w:rsidR="005303C3" w:rsidRPr="00EA5665" w:rsidRDefault="0073290E" w:rsidP="005E7451">
            <w:pPr>
              <w:pStyle w:val="ListParagraph"/>
              <w:ind w:left="28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</w:t>
            </w:r>
            <w:r w:rsidR="005303C3" w:rsidRPr="00EA566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tudieprotokoll och </w:t>
            </w:r>
            <w:proofErr w:type="spellStart"/>
            <w:r w:rsidR="005303C3" w:rsidRPr="00EA566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amendment</w:t>
            </w:r>
            <w:proofErr w:type="spellEnd"/>
          </w:p>
        </w:tc>
        <w:tc>
          <w:tcPr>
            <w:tcW w:w="4565" w:type="dxa"/>
          </w:tcPr>
          <w:p w14:paraId="50EF3E78" w14:textId="77777777" w:rsidR="005303C3" w:rsidRPr="00EA5665" w:rsidRDefault="005303C3" w:rsidP="002E24AD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Godkänt, signerat protokoll inkl. bilagor </w:t>
            </w:r>
          </w:p>
          <w:p w14:paraId="053C71C4" w14:textId="77777777" w:rsidR="005303C3" w:rsidRPr="00EA5665" w:rsidRDefault="005303C3" w:rsidP="002E24AD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Godkänt, signerat </w:t>
            </w:r>
            <w:proofErr w:type="spellStart"/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>amendment</w:t>
            </w:r>
            <w:proofErr w:type="spellEnd"/>
            <w:r w:rsidR="0018587F"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om några</w:t>
            </w:r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36FA6C25" w14:textId="77777777" w:rsidR="005303C3" w:rsidRPr="00EA5665" w:rsidRDefault="005303C3" w:rsidP="008D3320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>Tidigare versioner</w:t>
            </w:r>
            <w:r w:rsidRPr="00EA5665">
              <w:rPr>
                <w:rStyle w:val="FootnoteReference"/>
                <w:rFonts w:ascii="Arial" w:hAnsi="Arial" w:cs="Arial"/>
                <w:color w:val="000000" w:themeColor="text1"/>
                <w:sz w:val="18"/>
                <w:szCs w:val="18"/>
              </w:rPr>
              <w:footnoteReference w:id="2"/>
            </w:r>
          </w:p>
          <w:p w14:paraId="7AE51C74" w14:textId="4013A21B" w:rsidR="00731D94" w:rsidRPr="00EA5665" w:rsidRDefault="00731D94" w:rsidP="008D3320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>CIP OPTION version 8.0</w:t>
            </w:r>
          </w:p>
        </w:tc>
        <w:tc>
          <w:tcPr>
            <w:tcW w:w="2410" w:type="dxa"/>
          </w:tcPr>
          <w:p w14:paraId="42818D72" w14:textId="77777777" w:rsidR="005B67D3" w:rsidRPr="00EA5665" w:rsidRDefault="005303C3" w:rsidP="008B4F35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Signatur från sponsor och koordinerande prövare </w:t>
            </w:r>
            <w:r w:rsidR="009A0EDD" w:rsidRPr="00EA566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</w:t>
            </w:r>
            <w:r w:rsidR="002D7AC4" w:rsidRPr="00EA566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vid </w:t>
            </w:r>
          </w:p>
          <w:p w14:paraId="7F1C1944" w14:textId="77777777" w:rsidR="005303C3" w:rsidRPr="00EA5665" w:rsidRDefault="009A0EDD" w:rsidP="008B4F3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multicenterstudie)</w:t>
            </w:r>
            <w:r w:rsidR="002D7AC4" w:rsidRPr="00EA566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D82B81" w:rsidRPr="00EA566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och/eller</w:t>
            </w:r>
            <w:r w:rsidR="005303C3" w:rsidRPr="00EA566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ansvarig prövare ska finnas på</w:t>
            </w:r>
            <w:r w:rsidR="005B67D3" w:rsidRPr="00EA566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5303C3" w:rsidRPr="00EA566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signatursidan.</w:t>
            </w:r>
          </w:p>
        </w:tc>
      </w:tr>
      <w:tr w:rsidR="00EA5665" w:rsidRPr="00EA5665" w14:paraId="44F15108" w14:textId="77777777" w:rsidTr="00126D87">
        <w:tc>
          <w:tcPr>
            <w:tcW w:w="568" w:type="dxa"/>
          </w:tcPr>
          <w:p w14:paraId="13246AEE" w14:textId="77777777" w:rsidR="005303C3" w:rsidRPr="00EA5665" w:rsidRDefault="005303C3" w:rsidP="00EB76D5">
            <w:pPr>
              <w:numPr>
                <w:ilvl w:val="0"/>
                <w:numId w:val="39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81" w:type="dxa"/>
          </w:tcPr>
          <w:p w14:paraId="2A0AC49E" w14:textId="68FE7ADF" w:rsidR="005303C3" w:rsidRPr="00EA5665" w:rsidRDefault="0073290E" w:rsidP="00EA5665">
            <w:pPr>
              <w:ind w:left="28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EA566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Case Report Form eCRF</w:t>
            </w:r>
            <w:r w:rsidR="005303C3" w:rsidRPr="00EA566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303C3" w:rsidRPr="00EA566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Formulär</w:t>
            </w:r>
            <w:proofErr w:type="spellEnd"/>
          </w:p>
        </w:tc>
        <w:tc>
          <w:tcPr>
            <w:tcW w:w="4565" w:type="dxa"/>
          </w:tcPr>
          <w:p w14:paraId="7A25BA56" w14:textId="49B333CF" w:rsidR="005303C3" w:rsidRPr="00EA5665" w:rsidRDefault="003F2E7A" w:rsidP="002E24AD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>U</w:t>
            </w:r>
            <w:r w:rsidR="005303C3"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tskrift av </w:t>
            </w:r>
            <w:proofErr w:type="spellStart"/>
            <w:r w:rsidR="005303C3"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>eCRF</w:t>
            </w:r>
            <w:proofErr w:type="spellEnd"/>
            <w:r w:rsidR="005303C3"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(icke ifylld)</w:t>
            </w:r>
          </w:p>
          <w:p w14:paraId="146A6663" w14:textId="05BCABD6" w:rsidR="005303C3" w:rsidRPr="00EA5665" w:rsidRDefault="005303C3" w:rsidP="002E24AD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>Formulär (icke ifylld)</w:t>
            </w:r>
          </w:p>
          <w:p w14:paraId="3AEA891A" w14:textId="77777777" w:rsidR="005303C3" w:rsidRPr="00EA5665" w:rsidRDefault="005303C3" w:rsidP="002E24AD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>Inmatnings- eller ifyllnadsinstruktion</w:t>
            </w:r>
          </w:p>
          <w:p w14:paraId="0A0E9602" w14:textId="2828BBFF" w:rsidR="005303C3" w:rsidRPr="00EA5665" w:rsidRDefault="005303C3" w:rsidP="002E24AD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>Tidigare versioner av CRF</w:t>
            </w:r>
            <w:r w:rsidR="00A13A94" w:rsidRPr="00EA5665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62C4B8AC" w14:textId="5D15199F" w:rsidR="005303C3" w:rsidRPr="00EA5665" w:rsidRDefault="005303C3" w:rsidP="00751A1C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2FED7D6B" w14:textId="77777777" w:rsidR="005303C3" w:rsidRPr="00EA5665" w:rsidRDefault="005303C3" w:rsidP="008B4F3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A5665" w:rsidRPr="00EA5665" w14:paraId="7FB6AD9A" w14:textId="77777777" w:rsidTr="00126D87">
        <w:tc>
          <w:tcPr>
            <w:tcW w:w="568" w:type="dxa"/>
          </w:tcPr>
          <w:p w14:paraId="78BE6D9B" w14:textId="77777777" w:rsidR="005303C3" w:rsidRPr="00EA5665" w:rsidRDefault="005303C3" w:rsidP="00EB76D5">
            <w:pPr>
              <w:numPr>
                <w:ilvl w:val="0"/>
                <w:numId w:val="39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81" w:type="dxa"/>
          </w:tcPr>
          <w:p w14:paraId="3C7FBB03" w14:textId="06D1D36E" w:rsidR="005303C3" w:rsidRPr="00EA5665" w:rsidRDefault="005303C3" w:rsidP="005E7451">
            <w:pPr>
              <w:ind w:left="28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Forskningspersons-information och samtyckesformulär</w:t>
            </w:r>
          </w:p>
        </w:tc>
        <w:tc>
          <w:tcPr>
            <w:tcW w:w="4565" w:type="dxa"/>
          </w:tcPr>
          <w:p w14:paraId="0B36248E" w14:textId="77777777" w:rsidR="005303C3" w:rsidRPr="00EA5665" w:rsidRDefault="005303C3" w:rsidP="002E24AD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>Gällande forskningspersonsinformation och samtycke (icke ifylld)</w:t>
            </w:r>
          </w:p>
          <w:p w14:paraId="3725137C" w14:textId="2BC5EEA8" w:rsidR="005303C3" w:rsidRPr="00EA5665" w:rsidRDefault="005303C3" w:rsidP="002E24AD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>Annan skriftlig information till deltagare (patient</w:t>
            </w:r>
            <w:r w:rsidR="00A13A94"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>information</w:t>
            </w:r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14:paraId="246942DB" w14:textId="299F3B1F" w:rsidR="005303C3" w:rsidRPr="00EA5665" w:rsidRDefault="005303C3" w:rsidP="002E24AD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>Tidigare</w:t>
            </w:r>
            <w:r w:rsidR="00835B1E"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godkända</w:t>
            </w:r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versioner av forskningspersonsinformation</w:t>
            </w:r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  <w:p w14:paraId="753697FC" w14:textId="77777777" w:rsidR="005303C3" w:rsidRPr="00EA5665" w:rsidRDefault="005303C3" w:rsidP="00F36563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>Signerade forskningspersonsinformationer och samtyckesformulär (original)</w:t>
            </w:r>
          </w:p>
        </w:tc>
        <w:tc>
          <w:tcPr>
            <w:tcW w:w="2410" w:type="dxa"/>
          </w:tcPr>
          <w:p w14:paraId="4A7182E0" w14:textId="77777777" w:rsidR="005303C3" w:rsidRPr="00EA5665" w:rsidRDefault="005303C3" w:rsidP="008B4F3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A5665" w:rsidRPr="00EA5665" w14:paraId="133C1DAF" w14:textId="77777777" w:rsidTr="00126D87">
        <w:tc>
          <w:tcPr>
            <w:tcW w:w="568" w:type="dxa"/>
          </w:tcPr>
          <w:p w14:paraId="1E2EF22C" w14:textId="77777777" w:rsidR="005303C3" w:rsidRPr="00EA5665" w:rsidRDefault="005303C3" w:rsidP="00EB76D5">
            <w:pPr>
              <w:numPr>
                <w:ilvl w:val="0"/>
                <w:numId w:val="39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81" w:type="dxa"/>
          </w:tcPr>
          <w:p w14:paraId="0A0D33F7" w14:textId="77777777" w:rsidR="005303C3" w:rsidRPr="00EA5665" w:rsidRDefault="005303C3" w:rsidP="005E7451">
            <w:pPr>
              <w:ind w:left="28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Läkemedelsverket </w:t>
            </w:r>
          </w:p>
        </w:tc>
        <w:tc>
          <w:tcPr>
            <w:tcW w:w="4565" w:type="dxa"/>
          </w:tcPr>
          <w:p w14:paraId="378F4420" w14:textId="77777777" w:rsidR="005303C3" w:rsidRPr="00EA5665" w:rsidRDefault="005303C3" w:rsidP="002E24AD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>Tillstånd (kopia) inkl. följebrev till ansökan/förteckning över inskickade handlingar. Svar från sponsor gällande kompletteringar i de fall det berör prövningens utförande på site. Gäller initial ansökan och ansökan om amendments.</w:t>
            </w:r>
            <w:r w:rsidR="00471AD1"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>*</w:t>
            </w:r>
          </w:p>
          <w:p w14:paraId="0E355EB6" w14:textId="77777777" w:rsidR="005303C3" w:rsidRPr="00EA5665" w:rsidRDefault="005303C3" w:rsidP="002E24AD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Declaration of End of Trial Form</w:t>
            </w:r>
          </w:p>
          <w:p w14:paraId="307F32DA" w14:textId="77777777" w:rsidR="005303C3" w:rsidRPr="00EA5665" w:rsidRDefault="005303C3" w:rsidP="002E24AD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>Slutrapport (om tillämpligt)</w:t>
            </w:r>
          </w:p>
          <w:p w14:paraId="1ACE9AA8" w14:textId="77777777" w:rsidR="005303C3" w:rsidRPr="00EA5665" w:rsidRDefault="005303C3" w:rsidP="00F36563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>Korrespondens</w:t>
            </w:r>
          </w:p>
        </w:tc>
        <w:tc>
          <w:tcPr>
            <w:tcW w:w="2410" w:type="dxa"/>
          </w:tcPr>
          <w:p w14:paraId="030FE11F" w14:textId="77777777" w:rsidR="005303C3" w:rsidRPr="00EA5665" w:rsidRDefault="00471AD1" w:rsidP="00471AD1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>*</w:t>
            </w:r>
            <w:r w:rsidRPr="00EA566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Dokumentation som gör det möjligt att härleda vilka dokument som godkänts av Läkemedelsverket.</w:t>
            </w:r>
          </w:p>
        </w:tc>
      </w:tr>
      <w:tr w:rsidR="00EA5665" w:rsidRPr="00EA5665" w14:paraId="31E5A1D1" w14:textId="77777777" w:rsidTr="00126D87">
        <w:tc>
          <w:tcPr>
            <w:tcW w:w="568" w:type="dxa"/>
          </w:tcPr>
          <w:p w14:paraId="044B77A1" w14:textId="77777777" w:rsidR="005303C3" w:rsidRPr="00EA5665" w:rsidRDefault="005303C3" w:rsidP="00EB76D5">
            <w:pPr>
              <w:numPr>
                <w:ilvl w:val="0"/>
                <w:numId w:val="39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81" w:type="dxa"/>
          </w:tcPr>
          <w:p w14:paraId="5E3916AE" w14:textId="77777777" w:rsidR="005303C3" w:rsidRPr="00EA5665" w:rsidRDefault="005303C3" w:rsidP="005E7451">
            <w:pPr>
              <w:ind w:left="28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Etikprövnings-myndigheten                             </w:t>
            </w:r>
          </w:p>
        </w:tc>
        <w:tc>
          <w:tcPr>
            <w:tcW w:w="4565" w:type="dxa"/>
          </w:tcPr>
          <w:p w14:paraId="4565C259" w14:textId="4173D4BB" w:rsidR="00CE6AA1" w:rsidRPr="00EA5665" w:rsidRDefault="005B67D3" w:rsidP="00CE6AA1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>Komplett a</w:t>
            </w:r>
            <w:r w:rsidR="00101681"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nsökan och </w:t>
            </w:r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>godkännande</w:t>
            </w:r>
            <w:r w:rsidR="00CE6AA1"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Gäller initial ansökan och ansökan om </w:t>
            </w:r>
            <w:proofErr w:type="spellStart"/>
            <w:r w:rsidR="00CE6AA1"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>amendments</w:t>
            </w:r>
            <w:proofErr w:type="spellEnd"/>
            <w:r w:rsidR="00101681"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som berör aktuellt site</w:t>
            </w:r>
            <w:r w:rsidR="00CE6AA1"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6BDDB748" w14:textId="77777777" w:rsidR="00CE6AA1" w:rsidRPr="00EA5665" w:rsidRDefault="00CE6AA1" w:rsidP="00CE6AA1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>Annonstext och informationsblad</w:t>
            </w:r>
          </w:p>
          <w:p w14:paraId="33CD3506" w14:textId="77777777" w:rsidR="005303C3" w:rsidRPr="00EA5665" w:rsidRDefault="00CE6AA1" w:rsidP="00F25557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>Korrespondens</w:t>
            </w:r>
          </w:p>
        </w:tc>
        <w:tc>
          <w:tcPr>
            <w:tcW w:w="2410" w:type="dxa"/>
          </w:tcPr>
          <w:p w14:paraId="6278085C" w14:textId="77777777" w:rsidR="005303C3" w:rsidRPr="00EA5665" w:rsidRDefault="005E7451" w:rsidP="008B4F35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Notera att information till EPM om SUSA</w:t>
            </w:r>
            <w:r w:rsidR="00CE6AA1" w:rsidRPr="00EA566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R</w:t>
            </w:r>
            <w:r w:rsidRPr="00EA566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och årlig säkerhetsrapportering är krav enligt LVFS men EP</w:t>
            </w:r>
            <w:r w:rsidR="00CE6AA1" w:rsidRPr="00EA566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M</w:t>
            </w:r>
            <w:r w:rsidRPr="00EA566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kräver det inte.</w:t>
            </w:r>
          </w:p>
        </w:tc>
      </w:tr>
      <w:tr w:rsidR="00EA5665" w:rsidRPr="00EA5665" w14:paraId="148ADCBF" w14:textId="77777777" w:rsidTr="00126D87">
        <w:tc>
          <w:tcPr>
            <w:tcW w:w="568" w:type="dxa"/>
          </w:tcPr>
          <w:p w14:paraId="65AC98E7" w14:textId="77777777" w:rsidR="005303C3" w:rsidRPr="00EA5665" w:rsidRDefault="005303C3" w:rsidP="00EB76D5">
            <w:pPr>
              <w:numPr>
                <w:ilvl w:val="0"/>
                <w:numId w:val="39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81" w:type="dxa"/>
          </w:tcPr>
          <w:p w14:paraId="2972D274" w14:textId="6E47DE99" w:rsidR="005303C3" w:rsidRPr="00EA5665" w:rsidRDefault="005303C3" w:rsidP="005E7451">
            <w:pPr>
              <w:ind w:left="28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Övriga anmälningar och registreringar</w:t>
            </w:r>
          </w:p>
        </w:tc>
        <w:tc>
          <w:tcPr>
            <w:tcW w:w="4565" w:type="dxa"/>
          </w:tcPr>
          <w:p w14:paraId="6B7215C8" w14:textId="77777777" w:rsidR="005303C3" w:rsidRPr="00EA5665" w:rsidRDefault="005303C3" w:rsidP="002E24AD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>Anmälan om behandling av personuppgifter till Dataskyddsombud (om tillämpligt)</w:t>
            </w:r>
          </w:p>
          <w:p w14:paraId="12BA918B" w14:textId="77777777" w:rsidR="005303C3" w:rsidRPr="00EA5665" w:rsidRDefault="005303C3" w:rsidP="00D1559F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>Övrigt</w:t>
            </w:r>
          </w:p>
        </w:tc>
        <w:tc>
          <w:tcPr>
            <w:tcW w:w="2410" w:type="dxa"/>
          </w:tcPr>
          <w:p w14:paraId="1A6E4CF4" w14:textId="3EE95F62" w:rsidR="005303C3" w:rsidRPr="00EA5665" w:rsidRDefault="005303C3" w:rsidP="008B4F3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Om ”Anmälan gällande behandling av personuppgifter” ska göras vid varje site eller inte kan variera då varje region har interna rutiner för detta.</w:t>
            </w:r>
          </w:p>
        </w:tc>
      </w:tr>
      <w:tr w:rsidR="00EA5665" w:rsidRPr="00EA5665" w14:paraId="42BFE33C" w14:textId="77777777" w:rsidTr="00126D87">
        <w:tc>
          <w:tcPr>
            <w:tcW w:w="568" w:type="dxa"/>
          </w:tcPr>
          <w:p w14:paraId="2E435664" w14:textId="77777777" w:rsidR="005303C3" w:rsidRPr="00EA5665" w:rsidRDefault="005303C3" w:rsidP="00EB76D5">
            <w:pPr>
              <w:numPr>
                <w:ilvl w:val="0"/>
                <w:numId w:val="39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81" w:type="dxa"/>
          </w:tcPr>
          <w:p w14:paraId="68560D59" w14:textId="77777777" w:rsidR="005303C3" w:rsidRPr="00EA5665" w:rsidRDefault="005303C3" w:rsidP="005E7451">
            <w:pPr>
              <w:ind w:left="28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Avtal/överenskommelse och ekonomi</w:t>
            </w:r>
          </w:p>
        </w:tc>
        <w:tc>
          <w:tcPr>
            <w:tcW w:w="4565" w:type="dxa"/>
          </w:tcPr>
          <w:p w14:paraId="16EDB5FE" w14:textId="2917DFC6" w:rsidR="005303C3" w:rsidRPr="00EA5665" w:rsidRDefault="00F87A28" w:rsidP="002E24AD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Ö</w:t>
            </w:r>
            <w:r w:rsidR="005303C3"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>verenskommelse för genomförande</w:t>
            </w:r>
          </w:p>
          <w:p w14:paraId="386B844D" w14:textId="77777777" w:rsidR="005303C3" w:rsidRPr="00EA5665" w:rsidRDefault="005303C3" w:rsidP="002E24AD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>Personuppgiftsbiträdesavtal</w:t>
            </w:r>
            <w:r w:rsidR="00F4550E"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>(om tillämpligt)</w:t>
            </w:r>
          </w:p>
          <w:p w14:paraId="05AD3D6F" w14:textId="389B04C5" w:rsidR="005303C3" w:rsidRPr="00EA5665" w:rsidRDefault="008C6927" w:rsidP="002E24AD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Avtal Tamro</w:t>
            </w:r>
          </w:p>
          <w:p w14:paraId="0D48D70F" w14:textId="77777777" w:rsidR="008B190E" w:rsidRPr="00EA5665" w:rsidRDefault="008B190E" w:rsidP="002E24AD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>Sekretessavtal monitor</w:t>
            </w:r>
          </w:p>
          <w:p w14:paraId="38DB0C48" w14:textId="0ACE4AB9" w:rsidR="008B190E" w:rsidRPr="00EA5665" w:rsidRDefault="008B190E" w:rsidP="002E24AD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672F222" w14:textId="77777777" w:rsidR="005303C3" w:rsidRPr="00EA5665" w:rsidRDefault="005303C3" w:rsidP="008B4F3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A5665" w:rsidRPr="00EA5665" w14:paraId="5F1A054A" w14:textId="77777777" w:rsidTr="00126D87">
        <w:tc>
          <w:tcPr>
            <w:tcW w:w="568" w:type="dxa"/>
          </w:tcPr>
          <w:p w14:paraId="567D4951" w14:textId="77777777" w:rsidR="005303C3" w:rsidRPr="00EA5665" w:rsidRDefault="005303C3" w:rsidP="00EB76D5">
            <w:pPr>
              <w:numPr>
                <w:ilvl w:val="0"/>
                <w:numId w:val="39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81" w:type="dxa"/>
          </w:tcPr>
          <w:p w14:paraId="1F727E12" w14:textId="77777777" w:rsidR="005303C3" w:rsidRPr="00EA5665" w:rsidRDefault="005303C3" w:rsidP="005E7451">
            <w:pPr>
              <w:ind w:left="28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Sitepersonal; delegering och CV</w:t>
            </w:r>
          </w:p>
        </w:tc>
        <w:tc>
          <w:tcPr>
            <w:tcW w:w="4565" w:type="dxa"/>
          </w:tcPr>
          <w:p w14:paraId="065B439F" w14:textId="3C5C48C0" w:rsidR="005303C3" w:rsidRPr="00EA5665" w:rsidRDefault="00731D94" w:rsidP="002E24AD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>Site sign. Delegation list</w:t>
            </w:r>
          </w:p>
          <w:p w14:paraId="763DDE62" w14:textId="77777777" w:rsidR="005303C3" w:rsidRPr="00EA5665" w:rsidRDefault="005303C3" w:rsidP="002E24AD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CV för </w:t>
            </w:r>
            <w:r w:rsidR="00092138"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ansvarig </w:t>
            </w:r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>prövare</w:t>
            </w:r>
            <w:r w:rsidR="00092138"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>, medprövare samt övrig personal delegerade uppgifter i studien med dokumentation gällande GCP utbildning</w:t>
            </w:r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3E895B93" w14:textId="1D0EE334" w:rsidR="005303C3" w:rsidRPr="00EA5665" w:rsidRDefault="00731D94" w:rsidP="00731D94">
            <w:pPr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>Utbildningslogg</w:t>
            </w:r>
            <w:r w:rsidR="005303C3"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14:paraId="368AE78D" w14:textId="77777777" w:rsidR="005303C3" w:rsidRPr="00EA5665" w:rsidRDefault="005303C3" w:rsidP="00B23076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CV ska vara signerade och daterade av personalen på site. </w:t>
            </w:r>
          </w:p>
          <w:p w14:paraId="09E1DB33" w14:textId="77777777" w:rsidR="005F3D0B" w:rsidRPr="00EA5665" w:rsidRDefault="005303C3" w:rsidP="00CE6AA1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GCP-intyg kan med fördel bifogas CV eller finnas i annan pärm på kliniken att uppvisa vid förfrågan.</w:t>
            </w:r>
            <w:r w:rsidR="00CE6AA1" w:rsidRPr="00EA566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38A2F83D" w14:textId="77777777" w:rsidR="005303C3" w:rsidRPr="00EA5665" w:rsidRDefault="005303C3" w:rsidP="00CE6AA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lastRenderedPageBreak/>
              <w:t>Signatur- och delegeringslistan uppdateras vid behov fortlöpande under studien och signeras av ansvarig prövare vid studiens slut.</w:t>
            </w:r>
          </w:p>
        </w:tc>
      </w:tr>
      <w:tr w:rsidR="00EA5665" w:rsidRPr="00EA5665" w14:paraId="5E2BCBCD" w14:textId="77777777" w:rsidTr="00126D87">
        <w:tc>
          <w:tcPr>
            <w:tcW w:w="568" w:type="dxa"/>
          </w:tcPr>
          <w:p w14:paraId="0449CC84" w14:textId="77777777" w:rsidR="005303C3" w:rsidRPr="00EA5665" w:rsidRDefault="005303C3" w:rsidP="00EB76D5">
            <w:pPr>
              <w:numPr>
                <w:ilvl w:val="0"/>
                <w:numId w:val="39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81" w:type="dxa"/>
          </w:tcPr>
          <w:p w14:paraId="31387044" w14:textId="77777777" w:rsidR="007C3336" w:rsidRPr="00EA5665" w:rsidRDefault="00931994" w:rsidP="005E7451">
            <w:pPr>
              <w:ind w:left="28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EA566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IB,</w:t>
            </w:r>
            <w:r w:rsidR="007C3336" w:rsidRPr="00EA566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Prövningsprodukter</w:t>
            </w:r>
            <w:proofErr w:type="spellEnd"/>
            <w:proofErr w:type="gramEnd"/>
            <w:r w:rsidR="005303C3" w:rsidRPr="00EA566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,</w:t>
            </w:r>
          </w:p>
          <w:p w14:paraId="1E379542" w14:textId="5D37BD03" w:rsidR="005303C3" w:rsidRPr="00EA5665" w:rsidRDefault="005303C3" w:rsidP="005E7451">
            <w:pPr>
              <w:ind w:left="28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produktbeskrivning </w:t>
            </w:r>
          </w:p>
        </w:tc>
        <w:tc>
          <w:tcPr>
            <w:tcW w:w="4565" w:type="dxa"/>
          </w:tcPr>
          <w:p w14:paraId="5565CC62" w14:textId="6BE74236" w:rsidR="005303C3" w:rsidRPr="00EA5665" w:rsidRDefault="005303C3" w:rsidP="002E24AD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>Investigators</w:t>
            </w:r>
            <w:proofErr w:type="spellEnd"/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>Brochure</w:t>
            </w:r>
            <w:proofErr w:type="spellEnd"/>
            <w:r w:rsidR="00731D94"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731D94"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>Angusta</w:t>
            </w:r>
            <w:proofErr w:type="spellEnd"/>
            <w:r w:rsidR="00731D94"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>, Coloplast, Cook</w:t>
            </w:r>
          </w:p>
          <w:p w14:paraId="3D5EA96A" w14:textId="148D39B6" w:rsidR="005303C3" w:rsidRPr="00EA5665" w:rsidRDefault="005303C3" w:rsidP="002E24AD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>Mottagningskvitto för IB</w:t>
            </w:r>
            <w:r w:rsidRPr="00EA566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14:paraId="73960ADE" w14:textId="495E8A59" w:rsidR="005303C3" w:rsidRPr="00EA5665" w:rsidRDefault="009766C8" w:rsidP="008B4F3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>Angusta</w:t>
            </w:r>
            <w:proofErr w:type="spellEnd"/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>, Coloplast, Cook</w:t>
            </w:r>
          </w:p>
        </w:tc>
      </w:tr>
      <w:tr w:rsidR="00EA5665" w:rsidRPr="00EA5665" w14:paraId="2FBD7C34" w14:textId="77777777" w:rsidTr="00126D87">
        <w:tc>
          <w:tcPr>
            <w:tcW w:w="568" w:type="dxa"/>
          </w:tcPr>
          <w:p w14:paraId="513659B4" w14:textId="77777777" w:rsidR="005303C3" w:rsidRPr="00EA5665" w:rsidRDefault="005303C3" w:rsidP="00EB76D5">
            <w:pPr>
              <w:numPr>
                <w:ilvl w:val="0"/>
                <w:numId w:val="39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81" w:type="dxa"/>
          </w:tcPr>
          <w:p w14:paraId="2D1C2D40" w14:textId="66A3B3DF" w:rsidR="005303C3" w:rsidRPr="00EA5665" w:rsidRDefault="0070356D" w:rsidP="005E7451">
            <w:pPr>
              <w:ind w:left="28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Prövnings</w:t>
            </w:r>
            <w:r w:rsidR="007C3336" w:rsidRPr="00EA566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produkter</w:t>
            </w:r>
            <w:r w:rsidR="005303C3" w:rsidRPr="00EA566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, hantering</w:t>
            </w:r>
          </w:p>
        </w:tc>
        <w:tc>
          <w:tcPr>
            <w:tcW w:w="4565" w:type="dxa"/>
          </w:tcPr>
          <w:p w14:paraId="2D00C871" w14:textId="77777777" w:rsidR="005303C3" w:rsidRPr="00EA5665" w:rsidRDefault="005303C3" w:rsidP="002E24AD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Instruktioner för </w:t>
            </w:r>
            <w:r w:rsidR="0070356D"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>prövnings</w:t>
            </w:r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>läkemedelshantering</w:t>
            </w:r>
          </w:p>
          <w:p w14:paraId="5335399B" w14:textId="194BE015" w:rsidR="00C07D44" w:rsidRPr="00EA5665" w:rsidRDefault="00731D94" w:rsidP="002E24AD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Drug accountability </w:t>
            </w:r>
            <w:r w:rsidR="00C07D44" w:rsidRPr="00EA5665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log</w:t>
            </w:r>
          </w:p>
          <w:p w14:paraId="31794197" w14:textId="4A99D6E1" w:rsidR="005303C3" w:rsidRPr="00EA5665" w:rsidRDefault="00731D94" w:rsidP="002E24AD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Device accountability log</w:t>
            </w:r>
          </w:p>
          <w:p w14:paraId="15583BDC" w14:textId="246406A2" w:rsidR="005303C3" w:rsidRPr="00EA5665" w:rsidRDefault="005303C3" w:rsidP="002E24AD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4FD2D3D" w14:textId="77777777" w:rsidR="005303C3" w:rsidRPr="00EA5665" w:rsidRDefault="00092138" w:rsidP="00092138">
            <w:pPr>
              <w:pStyle w:val="CommentTex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Dokumentation över prövningsläkemedel skall finnas. Beroende på studie kan det vara en samla</w:t>
            </w:r>
            <w:r w:rsidR="00FC3E86" w:rsidRPr="00EA566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d</w:t>
            </w:r>
            <w:r w:rsidRPr="00EA566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log eller fler olika.</w:t>
            </w:r>
          </w:p>
        </w:tc>
      </w:tr>
      <w:tr w:rsidR="00EA5665" w:rsidRPr="00EA5665" w14:paraId="43C290CE" w14:textId="77777777" w:rsidTr="00126D87">
        <w:tc>
          <w:tcPr>
            <w:tcW w:w="568" w:type="dxa"/>
          </w:tcPr>
          <w:p w14:paraId="13529C81" w14:textId="77777777" w:rsidR="005303C3" w:rsidRPr="00EA5665" w:rsidRDefault="005303C3" w:rsidP="00EB76D5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81" w:type="dxa"/>
          </w:tcPr>
          <w:p w14:paraId="634AAA86" w14:textId="2C5F3A3D" w:rsidR="005303C3" w:rsidRPr="00EA5665" w:rsidRDefault="005303C3" w:rsidP="005E7451">
            <w:pPr>
              <w:pStyle w:val="ListParagraph"/>
              <w:ind w:left="28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Randomisering </w:t>
            </w:r>
          </w:p>
        </w:tc>
        <w:tc>
          <w:tcPr>
            <w:tcW w:w="4565" w:type="dxa"/>
          </w:tcPr>
          <w:p w14:paraId="2B2EAEBD" w14:textId="3C3828AF" w:rsidR="005303C3" w:rsidRPr="00F87A28" w:rsidRDefault="005303C3" w:rsidP="00F87A28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>Randomiseringsrutin</w:t>
            </w:r>
          </w:p>
        </w:tc>
        <w:tc>
          <w:tcPr>
            <w:tcW w:w="2410" w:type="dxa"/>
          </w:tcPr>
          <w:p w14:paraId="38F25563" w14:textId="77777777" w:rsidR="005303C3" w:rsidRPr="00EA5665" w:rsidRDefault="005303C3" w:rsidP="008B4F3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26D87" w:rsidRPr="00EA5665" w14:paraId="558DEAF0" w14:textId="77777777" w:rsidTr="00126D87">
        <w:tc>
          <w:tcPr>
            <w:tcW w:w="568" w:type="dxa"/>
          </w:tcPr>
          <w:p w14:paraId="1A3A0083" w14:textId="77777777" w:rsidR="00126D87" w:rsidRPr="00EA5665" w:rsidRDefault="00126D87" w:rsidP="00EB76D5">
            <w:pPr>
              <w:numPr>
                <w:ilvl w:val="0"/>
                <w:numId w:val="39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81" w:type="dxa"/>
          </w:tcPr>
          <w:p w14:paraId="2BE4FFA0" w14:textId="0A7F96B2" w:rsidR="00126D87" w:rsidRPr="00EA5665" w:rsidRDefault="00126D87" w:rsidP="005E7451">
            <w:pPr>
              <w:ind w:left="2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Källdata</w:t>
            </w:r>
          </w:p>
        </w:tc>
        <w:tc>
          <w:tcPr>
            <w:tcW w:w="4565" w:type="dxa"/>
          </w:tcPr>
          <w:p w14:paraId="7F33A5FA" w14:textId="29518AD9" w:rsidR="00126D87" w:rsidRPr="00EA5665" w:rsidRDefault="00126D87" w:rsidP="00257DA9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Source Data </w:t>
            </w:r>
            <w:proofErr w:type="spellStart"/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>location</w:t>
            </w:r>
            <w:proofErr w:type="spellEnd"/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>agreement</w:t>
            </w:r>
            <w:proofErr w:type="spellEnd"/>
          </w:p>
        </w:tc>
        <w:tc>
          <w:tcPr>
            <w:tcW w:w="2410" w:type="dxa"/>
          </w:tcPr>
          <w:p w14:paraId="1334397B" w14:textId="4EBF8C33" w:rsidR="00126D87" w:rsidRPr="00EA5665" w:rsidRDefault="00126D87" w:rsidP="008B4F3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Signeras av ansvarig prövare och monitor vid initiering. Uppdateras vid behov under studien.</w:t>
            </w:r>
          </w:p>
        </w:tc>
      </w:tr>
      <w:tr w:rsidR="00126D87" w:rsidRPr="00EA5665" w14:paraId="1C685B8E" w14:textId="77777777" w:rsidTr="00126D87">
        <w:tc>
          <w:tcPr>
            <w:tcW w:w="568" w:type="dxa"/>
          </w:tcPr>
          <w:p w14:paraId="407AEF6D" w14:textId="77777777" w:rsidR="00126D87" w:rsidRPr="00EA5665" w:rsidRDefault="00126D87" w:rsidP="00EB76D5">
            <w:pPr>
              <w:numPr>
                <w:ilvl w:val="0"/>
                <w:numId w:val="39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81" w:type="dxa"/>
          </w:tcPr>
          <w:p w14:paraId="7B882CEE" w14:textId="32AD8F88" w:rsidR="00126D87" w:rsidRPr="00EA5665" w:rsidRDefault="00126D87" w:rsidP="005E7451">
            <w:pPr>
              <w:pStyle w:val="ListParagraph"/>
              <w:ind w:left="28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Screeninglogg</w:t>
            </w:r>
          </w:p>
        </w:tc>
        <w:tc>
          <w:tcPr>
            <w:tcW w:w="4565" w:type="dxa"/>
          </w:tcPr>
          <w:p w14:paraId="01F6E1BF" w14:textId="77777777" w:rsidR="00126D87" w:rsidRPr="00EA5665" w:rsidRDefault="00126D87" w:rsidP="002E24AD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Screeninglogg </w:t>
            </w:r>
          </w:p>
          <w:p w14:paraId="0DADF846" w14:textId="476828ED" w:rsidR="00126D87" w:rsidRPr="00EA5665" w:rsidRDefault="00126D87" w:rsidP="00CE6AA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61A5CD6" w14:textId="77777777" w:rsidR="00126D87" w:rsidRPr="00EA5665" w:rsidRDefault="00126D87" w:rsidP="008B4F3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26D87" w:rsidRPr="00126D87" w14:paraId="545BA0E7" w14:textId="77777777" w:rsidTr="00126D87">
        <w:tc>
          <w:tcPr>
            <w:tcW w:w="568" w:type="dxa"/>
          </w:tcPr>
          <w:p w14:paraId="1345248E" w14:textId="77777777" w:rsidR="00126D87" w:rsidRPr="00EA5665" w:rsidRDefault="00126D87" w:rsidP="00EB76D5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81" w:type="dxa"/>
          </w:tcPr>
          <w:p w14:paraId="5E98247D" w14:textId="471A1C70" w:rsidR="00126D87" w:rsidRPr="00EA5665" w:rsidRDefault="00126D87" w:rsidP="005E7451">
            <w:pPr>
              <w:pStyle w:val="ListParagraph"/>
              <w:ind w:left="28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Forskningsperson-identifikationslista</w:t>
            </w:r>
          </w:p>
        </w:tc>
        <w:tc>
          <w:tcPr>
            <w:tcW w:w="4565" w:type="dxa"/>
          </w:tcPr>
          <w:p w14:paraId="20FD6DDE" w14:textId="77777777" w:rsidR="00126D87" w:rsidRPr="00EA5665" w:rsidRDefault="00126D87" w:rsidP="007964B7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Subject Enrolment and Identification log</w:t>
            </w:r>
          </w:p>
          <w:p w14:paraId="0DBCC580" w14:textId="57ACF344" w:rsidR="00126D87" w:rsidRPr="00126D87" w:rsidRDefault="00126D87" w:rsidP="00B15C01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14:paraId="1DF17D2B" w14:textId="239A8CAF" w:rsidR="00126D87" w:rsidRPr="00126D87" w:rsidRDefault="00126D87" w:rsidP="0043273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126D87" w:rsidRPr="00EA5665" w14:paraId="388D9F88" w14:textId="77777777" w:rsidTr="00126D87">
        <w:tc>
          <w:tcPr>
            <w:tcW w:w="568" w:type="dxa"/>
          </w:tcPr>
          <w:p w14:paraId="5A38A64B" w14:textId="77777777" w:rsidR="00126D87" w:rsidRPr="00126D87" w:rsidRDefault="00126D87" w:rsidP="00EB76D5">
            <w:pPr>
              <w:numPr>
                <w:ilvl w:val="0"/>
                <w:numId w:val="39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81" w:type="dxa"/>
          </w:tcPr>
          <w:p w14:paraId="4A50660F" w14:textId="4350CFA9" w:rsidR="00126D87" w:rsidRPr="00EA5665" w:rsidRDefault="00126D87" w:rsidP="005E7451">
            <w:pPr>
              <w:ind w:left="28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Monitorering</w:t>
            </w:r>
          </w:p>
        </w:tc>
        <w:tc>
          <w:tcPr>
            <w:tcW w:w="4565" w:type="dxa"/>
          </w:tcPr>
          <w:p w14:paraId="0E3B5167" w14:textId="77777777" w:rsidR="00126D87" w:rsidRPr="00EA5665" w:rsidRDefault="00126D87" w:rsidP="002E24AD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Rapporter från prövarmöten </w:t>
            </w:r>
          </w:p>
          <w:p w14:paraId="14AE8914" w14:textId="77777777" w:rsidR="00126D87" w:rsidRPr="00EA5665" w:rsidRDefault="00126D87" w:rsidP="002E24AD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Initieringsrapport </w:t>
            </w:r>
          </w:p>
          <w:p w14:paraId="06CD81A3" w14:textId="77777777" w:rsidR="00126D87" w:rsidRPr="00EA5665" w:rsidRDefault="00126D87" w:rsidP="002E24AD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Monitoreringsrapport </w:t>
            </w:r>
          </w:p>
          <w:p w14:paraId="14F2F4A1" w14:textId="77777777" w:rsidR="00126D87" w:rsidRPr="00EA5665" w:rsidRDefault="00126D87" w:rsidP="002E24AD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Besökslogg för monitor </w:t>
            </w:r>
          </w:p>
          <w:p w14:paraId="7C9289B9" w14:textId="479F709F" w:rsidR="00126D87" w:rsidRPr="00EA5665" w:rsidRDefault="00126D87" w:rsidP="00F9504A">
            <w:pPr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>Sekretessförbindelse/avtal monitor för källdata åtkomst vid monitorering</w:t>
            </w:r>
          </w:p>
        </w:tc>
        <w:tc>
          <w:tcPr>
            <w:tcW w:w="2410" w:type="dxa"/>
          </w:tcPr>
          <w:p w14:paraId="1CBA77AB" w14:textId="4AB05D13" w:rsidR="00126D87" w:rsidRPr="00EA5665" w:rsidRDefault="00126D87" w:rsidP="008B4F3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Om prövare och sponsor är samma person ersätts uppföljningsbrevet av en monitorerings-rapport.</w:t>
            </w:r>
          </w:p>
        </w:tc>
      </w:tr>
      <w:tr w:rsidR="00126D87" w:rsidRPr="00EA5665" w14:paraId="447D5FFC" w14:textId="77777777" w:rsidTr="00126D87">
        <w:tc>
          <w:tcPr>
            <w:tcW w:w="568" w:type="dxa"/>
          </w:tcPr>
          <w:p w14:paraId="2C2DF807" w14:textId="77777777" w:rsidR="00126D87" w:rsidRPr="00EA5665" w:rsidRDefault="00126D87" w:rsidP="00EB76D5">
            <w:pPr>
              <w:numPr>
                <w:ilvl w:val="0"/>
                <w:numId w:val="39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81" w:type="dxa"/>
          </w:tcPr>
          <w:p w14:paraId="7A90F34A" w14:textId="0361D78F" w:rsidR="00126D87" w:rsidRPr="00EA5665" w:rsidRDefault="00126D87" w:rsidP="005E7451">
            <w:pPr>
              <w:ind w:left="28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Rapportering av incidenter/oönskade medicinska händelser (AE, SAE, DD, SUADE och SUSAR)</w:t>
            </w:r>
          </w:p>
        </w:tc>
        <w:tc>
          <w:tcPr>
            <w:tcW w:w="4565" w:type="dxa"/>
          </w:tcPr>
          <w:p w14:paraId="5B972E56" w14:textId="77777777" w:rsidR="00126D87" w:rsidRPr="00EA5665" w:rsidRDefault="00126D87" w:rsidP="002E24AD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Instruktion för säkerhetsrapportering </w:t>
            </w:r>
          </w:p>
          <w:p w14:paraId="51D98B95" w14:textId="77777777" w:rsidR="00126D87" w:rsidRPr="00EA5665" w:rsidRDefault="00126D87" w:rsidP="002E24AD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>SAE rapport OPTION</w:t>
            </w:r>
          </w:p>
          <w:p w14:paraId="21CCB403" w14:textId="77777777" w:rsidR="00126D87" w:rsidRPr="00EA5665" w:rsidRDefault="00126D87" w:rsidP="002E24AD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>Produktdefekter</w:t>
            </w:r>
          </w:p>
          <w:p w14:paraId="4522AB9C" w14:textId="77777777" w:rsidR="00126D87" w:rsidRPr="00EA5665" w:rsidRDefault="00126D87" w:rsidP="002E24AD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>AE logg forskningsperson/annan individ</w:t>
            </w:r>
          </w:p>
          <w:p w14:paraId="5E1E5550" w14:textId="77777777" w:rsidR="00126D87" w:rsidRPr="00EA5665" w:rsidRDefault="00126D87" w:rsidP="002E24AD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>CIOMS/SUSAR rapport (periodiska eller enskilda)</w:t>
            </w:r>
          </w:p>
          <w:p w14:paraId="5C6C253F" w14:textId="4CBBCF81" w:rsidR="00126D87" w:rsidRPr="00EA5665" w:rsidRDefault="00126D87" w:rsidP="00BA7B00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US"/>
              </w:rPr>
            </w:pPr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>Utlåtande från DSMB eller liknande (om tillämpligt)</w:t>
            </w:r>
          </w:p>
        </w:tc>
        <w:tc>
          <w:tcPr>
            <w:tcW w:w="2410" w:type="dxa"/>
          </w:tcPr>
          <w:p w14:paraId="3BDDBBE0" w14:textId="5C1461DA" w:rsidR="00126D87" w:rsidRPr="00EA5665" w:rsidRDefault="00126D87" w:rsidP="008B4F35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EA566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Om rapporterade SAE/graviditeter finns i t.ex. CRF ska detta framgå med en hänvisning till CRF under denna flik.</w:t>
            </w:r>
          </w:p>
        </w:tc>
      </w:tr>
      <w:tr w:rsidR="00126D87" w:rsidRPr="00EA5665" w14:paraId="5D0E8692" w14:textId="77777777" w:rsidTr="00126D87">
        <w:tc>
          <w:tcPr>
            <w:tcW w:w="568" w:type="dxa"/>
          </w:tcPr>
          <w:p w14:paraId="18D817B2" w14:textId="77777777" w:rsidR="00126D87" w:rsidRPr="00EA5665" w:rsidRDefault="00126D87" w:rsidP="00EB76D5">
            <w:pPr>
              <w:numPr>
                <w:ilvl w:val="0"/>
                <w:numId w:val="39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81" w:type="dxa"/>
          </w:tcPr>
          <w:p w14:paraId="3511D6A4" w14:textId="73CFFAFB" w:rsidR="00126D87" w:rsidRPr="00EA5665" w:rsidRDefault="00126D87" w:rsidP="005E7451">
            <w:pPr>
              <w:ind w:left="28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Note to </w:t>
            </w:r>
            <w:proofErr w:type="spellStart"/>
            <w:r w:rsidRPr="00EA566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File</w:t>
            </w:r>
            <w:proofErr w:type="spellEnd"/>
            <w:r w:rsidRPr="00EA566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565" w:type="dxa"/>
          </w:tcPr>
          <w:p w14:paraId="7E092D89" w14:textId="77777777" w:rsidR="00126D87" w:rsidRPr="00EA5665" w:rsidRDefault="00126D87" w:rsidP="002E24AD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Note to </w:t>
            </w:r>
            <w:proofErr w:type="spellStart"/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>file</w:t>
            </w:r>
            <w:proofErr w:type="spellEnd"/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och förtydliganden</w:t>
            </w:r>
          </w:p>
          <w:p w14:paraId="2546A700" w14:textId="4124DE33" w:rsidR="00126D87" w:rsidRPr="00EA5665" w:rsidRDefault="00126D87" w:rsidP="00D32BCA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Lista över händelser/ protokollavvikelselogg </w:t>
            </w:r>
          </w:p>
        </w:tc>
        <w:tc>
          <w:tcPr>
            <w:tcW w:w="2410" w:type="dxa"/>
          </w:tcPr>
          <w:p w14:paraId="7C807729" w14:textId="77777777" w:rsidR="00126D87" w:rsidRPr="00EA5665" w:rsidRDefault="00126D87" w:rsidP="00FE53C6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Här ska personalen på site dokumentera avvikelser mot protokollet, GCP eller annat som inträffat i studien. De uppmanas skriva vad som inträffat samt redogöra för orsak och åtgärd.</w:t>
            </w:r>
          </w:p>
          <w:p w14:paraId="22817FBF" w14:textId="676864BE" w:rsidR="00126D87" w:rsidRPr="00EA5665" w:rsidRDefault="00126D87" w:rsidP="005F3D0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Val av metod för dokumentation beror på studie.</w:t>
            </w:r>
          </w:p>
        </w:tc>
      </w:tr>
      <w:tr w:rsidR="00126D87" w:rsidRPr="00EA5665" w14:paraId="1BDF379B" w14:textId="77777777" w:rsidTr="00126D87">
        <w:tc>
          <w:tcPr>
            <w:tcW w:w="568" w:type="dxa"/>
          </w:tcPr>
          <w:p w14:paraId="114D741F" w14:textId="77777777" w:rsidR="00126D87" w:rsidRPr="00EA5665" w:rsidRDefault="00126D87" w:rsidP="00EB76D5">
            <w:pPr>
              <w:numPr>
                <w:ilvl w:val="0"/>
                <w:numId w:val="39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81" w:type="dxa"/>
          </w:tcPr>
          <w:p w14:paraId="636C7E02" w14:textId="7A71FA97" w:rsidR="00126D87" w:rsidRPr="00EA5665" w:rsidRDefault="00126D87" w:rsidP="005E7451">
            <w:pPr>
              <w:ind w:left="28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Korrespondens</w:t>
            </w:r>
          </w:p>
        </w:tc>
        <w:tc>
          <w:tcPr>
            <w:tcW w:w="4565" w:type="dxa"/>
          </w:tcPr>
          <w:p w14:paraId="11154B44" w14:textId="77777777" w:rsidR="00126D87" w:rsidRPr="00EA5665" w:rsidRDefault="00126D87" w:rsidP="002E24AD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>Relevant kommunikation (e-post, brev, telefonkontaktrapporter etc.)</w:t>
            </w:r>
          </w:p>
          <w:p w14:paraId="28A6AD63" w14:textId="78F53396" w:rsidR="00126D87" w:rsidRPr="00EA5665" w:rsidRDefault="00126D87" w:rsidP="003B60C6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>Nyhetsbrev</w:t>
            </w:r>
          </w:p>
        </w:tc>
        <w:tc>
          <w:tcPr>
            <w:tcW w:w="2410" w:type="dxa"/>
          </w:tcPr>
          <w:p w14:paraId="468DF44F" w14:textId="77777777" w:rsidR="00126D87" w:rsidRPr="00EA5665" w:rsidRDefault="00126D87" w:rsidP="00852286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All väsentlig korrespondens ska fortlöpande skrivas ut från e-postlådan och sättas in här.</w:t>
            </w:r>
          </w:p>
          <w:p w14:paraId="1D568955" w14:textId="4EE24600" w:rsidR="00126D87" w:rsidRPr="00EA5665" w:rsidRDefault="00126D87" w:rsidP="008B4F3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Korrespondens med t.ex. Etikprövnings-myndighet eller Läkemedelsverket förvaras lämpligen under dessa flikar.</w:t>
            </w:r>
          </w:p>
        </w:tc>
      </w:tr>
      <w:tr w:rsidR="00126D87" w:rsidRPr="00EA5665" w14:paraId="110CE6A4" w14:textId="77777777" w:rsidTr="00126D87">
        <w:tc>
          <w:tcPr>
            <w:tcW w:w="568" w:type="dxa"/>
          </w:tcPr>
          <w:p w14:paraId="5D64F1D9" w14:textId="77777777" w:rsidR="00126D87" w:rsidRPr="00EA5665" w:rsidRDefault="00126D87" w:rsidP="00EB76D5">
            <w:pPr>
              <w:numPr>
                <w:ilvl w:val="0"/>
                <w:numId w:val="39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81" w:type="dxa"/>
          </w:tcPr>
          <w:p w14:paraId="049F090C" w14:textId="118C9071" w:rsidR="00126D87" w:rsidRPr="00EA5665" w:rsidRDefault="00126D87" w:rsidP="005E7451">
            <w:pPr>
              <w:ind w:left="28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Rapporter</w:t>
            </w:r>
          </w:p>
        </w:tc>
        <w:tc>
          <w:tcPr>
            <w:tcW w:w="4565" w:type="dxa"/>
          </w:tcPr>
          <w:p w14:paraId="57BFB80F" w14:textId="577BA3C7" w:rsidR="00126D87" w:rsidRPr="00EA5665" w:rsidRDefault="00126D87" w:rsidP="00064CB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trike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>Studierapporten (om tillämpligt, alternativt hänvisning var rapport finns)</w:t>
            </w:r>
          </w:p>
        </w:tc>
        <w:tc>
          <w:tcPr>
            <w:tcW w:w="2410" w:type="dxa"/>
          </w:tcPr>
          <w:p w14:paraId="68AEB2C4" w14:textId="6295CBC1" w:rsidR="00126D87" w:rsidRPr="00EA5665" w:rsidRDefault="00126D87" w:rsidP="00FE53C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Det är inte ett absolut krav att studierapport finns i prövarpärmen, om man väljer att inte arkivera slutrapporten i prövarpärmen ska beslutet dokumenteras.</w:t>
            </w:r>
          </w:p>
        </w:tc>
      </w:tr>
      <w:tr w:rsidR="00126D87" w:rsidRPr="00EA5665" w14:paraId="17376AD5" w14:textId="77777777" w:rsidTr="00126D87">
        <w:tc>
          <w:tcPr>
            <w:tcW w:w="568" w:type="dxa"/>
          </w:tcPr>
          <w:p w14:paraId="36F8E876" w14:textId="77777777" w:rsidR="00126D87" w:rsidRPr="00EA5665" w:rsidRDefault="00126D87" w:rsidP="00EB76D5">
            <w:pPr>
              <w:numPr>
                <w:ilvl w:val="0"/>
                <w:numId w:val="39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81" w:type="dxa"/>
          </w:tcPr>
          <w:p w14:paraId="05FACA44" w14:textId="254A3A70" w:rsidR="00126D87" w:rsidRPr="00EA5665" w:rsidRDefault="00126D87" w:rsidP="005E7451">
            <w:pPr>
              <w:ind w:left="28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Arkivering</w:t>
            </w:r>
            <w:r w:rsidRPr="00EA566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4565" w:type="dxa"/>
          </w:tcPr>
          <w:p w14:paraId="30BD823F" w14:textId="77777777" w:rsidR="00126D87" w:rsidRPr="00EA5665" w:rsidRDefault="00126D87" w:rsidP="00BA7B00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>Arkivförteckning inklusive lokalisation</w:t>
            </w:r>
          </w:p>
          <w:p w14:paraId="683B7963" w14:textId="2BB097D5" w:rsidR="00126D87" w:rsidRPr="00EA5665" w:rsidRDefault="00126D87" w:rsidP="00126D87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B293733" w14:textId="6DC33C93" w:rsidR="00126D87" w:rsidRPr="00EA5665" w:rsidRDefault="00126D87" w:rsidP="005F3D0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En kopia av arkiv-förteckningen kan med fördel finnas kvar på kliniken vid arkivering så </w:t>
            </w:r>
            <w:r w:rsidRPr="00EA566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lastRenderedPageBreak/>
              <w:t>att man kan hämta arkiverade studiedokument om behov finns t.ex. vid en inspektion.</w:t>
            </w:r>
          </w:p>
        </w:tc>
      </w:tr>
      <w:tr w:rsidR="00126D87" w:rsidRPr="00EA5665" w14:paraId="173DA52E" w14:textId="77777777" w:rsidTr="00126D87">
        <w:tc>
          <w:tcPr>
            <w:tcW w:w="568" w:type="dxa"/>
          </w:tcPr>
          <w:p w14:paraId="440A35E9" w14:textId="77777777" w:rsidR="00126D87" w:rsidRPr="00EA5665" w:rsidRDefault="00126D87" w:rsidP="00EB76D5">
            <w:pPr>
              <w:numPr>
                <w:ilvl w:val="0"/>
                <w:numId w:val="39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81" w:type="dxa"/>
          </w:tcPr>
          <w:p w14:paraId="56C2FEE4" w14:textId="3E4D00C4" w:rsidR="00126D87" w:rsidRPr="00EA5665" w:rsidRDefault="00126D87" w:rsidP="005E7451">
            <w:pPr>
              <w:ind w:left="28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Övrigt </w:t>
            </w:r>
          </w:p>
        </w:tc>
        <w:tc>
          <w:tcPr>
            <w:tcW w:w="4565" w:type="dxa"/>
          </w:tcPr>
          <w:p w14:paraId="7EC689E4" w14:textId="77777777" w:rsidR="00126D87" w:rsidRPr="00EA5665" w:rsidRDefault="00126D87" w:rsidP="002E24AD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>Publikationer</w:t>
            </w:r>
          </w:p>
          <w:p w14:paraId="11B9431A" w14:textId="21A4FA39" w:rsidR="00126D87" w:rsidRPr="00EA5665" w:rsidRDefault="00126D87" w:rsidP="002E24AD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>Audit</w:t>
            </w:r>
            <w:proofErr w:type="spellEnd"/>
            <w:r w:rsidRPr="00EA5665">
              <w:rPr>
                <w:rFonts w:ascii="Arial" w:hAnsi="Arial" w:cs="Arial"/>
                <w:color w:val="000000" w:themeColor="text1"/>
                <w:sz w:val="18"/>
                <w:szCs w:val="18"/>
              </w:rPr>
              <w:t>/Inspektion</w:t>
            </w:r>
          </w:p>
        </w:tc>
        <w:tc>
          <w:tcPr>
            <w:tcW w:w="2410" w:type="dxa"/>
          </w:tcPr>
          <w:p w14:paraId="0B5000DC" w14:textId="58EE0C28" w:rsidR="00126D87" w:rsidRPr="00EA5665" w:rsidRDefault="00126D87" w:rsidP="008B4F35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EA5665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Dessa dokument är exempel på övriga dokument som kan förekomma i en prövarpärm (inte krav).</w:t>
            </w:r>
          </w:p>
        </w:tc>
      </w:tr>
    </w:tbl>
    <w:p w14:paraId="4F1BD354" w14:textId="77777777" w:rsidR="00FC661C" w:rsidRPr="00EA5665" w:rsidRDefault="00FC661C" w:rsidP="003B60C6">
      <w:pPr>
        <w:rPr>
          <w:color w:val="000000" w:themeColor="text1"/>
          <w:sz w:val="16"/>
          <w:szCs w:val="16"/>
        </w:rPr>
      </w:pPr>
    </w:p>
    <w:p w14:paraId="47E0332A" w14:textId="77777777" w:rsidR="00257DA9" w:rsidRPr="00EA5665" w:rsidRDefault="00257DA9" w:rsidP="008039CA">
      <w:pPr>
        <w:rPr>
          <w:color w:val="000000" w:themeColor="text1"/>
          <w:sz w:val="16"/>
          <w:szCs w:val="16"/>
        </w:rPr>
      </w:pPr>
    </w:p>
    <w:sectPr w:rsidR="00257DA9" w:rsidRPr="00EA5665" w:rsidSect="00257DA9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24FE6" w14:textId="77777777" w:rsidR="00AA4ABC" w:rsidRDefault="00AA4ABC">
      <w:r>
        <w:separator/>
      </w:r>
    </w:p>
  </w:endnote>
  <w:endnote w:type="continuationSeparator" w:id="0">
    <w:p w14:paraId="77B9CDEC" w14:textId="77777777" w:rsidR="00AA4ABC" w:rsidRDefault="00AA4ABC">
      <w:r>
        <w:continuationSeparator/>
      </w:r>
    </w:p>
  </w:endnote>
  <w:endnote w:type="continuationNotice" w:id="1">
    <w:p w14:paraId="4789C101" w14:textId="77777777" w:rsidR="00AA4ABC" w:rsidRDefault="00AA4A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B3CE6" w14:textId="77777777" w:rsidR="007F4EE0" w:rsidRPr="00687F4E" w:rsidRDefault="007F4EE0" w:rsidP="007D13AA">
    <w:pPr>
      <w:pStyle w:val="Footer"/>
      <w:rPr>
        <w:rFonts w:ascii="Arial" w:hAnsi="Arial" w:cs="Arial"/>
        <w:sz w:val="18"/>
        <w:szCs w:val="18"/>
      </w:rPr>
    </w:pPr>
    <w:r w:rsidRPr="00687F4E">
      <w:rPr>
        <w:rFonts w:ascii="Arial" w:hAnsi="Arial" w:cs="Arial"/>
        <w:sz w:val="18"/>
        <w:szCs w:val="18"/>
      </w:rPr>
      <w:tab/>
    </w:r>
    <w:r w:rsidRPr="00687F4E">
      <w:rPr>
        <w:rFonts w:ascii="Arial" w:hAnsi="Arial" w:cs="Arial"/>
        <w:sz w:val="18"/>
        <w:szCs w:val="18"/>
      </w:rPr>
      <w:tab/>
      <w:t xml:space="preserve"> </w:t>
    </w:r>
  </w:p>
  <w:p w14:paraId="5689213A" w14:textId="77777777" w:rsidR="007F4EE0" w:rsidRPr="007D13AA" w:rsidRDefault="007F4EE0" w:rsidP="007D13AA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D91A3" w14:textId="77777777" w:rsidR="00AA4ABC" w:rsidRDefault="00AA4ABC">
      <w:r>
        <w:separator/>
      </w:r>
    </w:p>
  </w:footnote>
  <w:footnote w:type="continuationSeparator" w:id="0">
    <w:p w14:paraId="4B226033" w14:textId="77777777" w:rsidR="00AA4ABC" w:rsidRDefault="00AA4ABC">
      <w:r>
        <w:continuationSeparator/>
      </w:r>
    </w:p>
  </w:footnote>
  <w:footnote w:type="continuationNotice" w:id="1">
    <w:p w14:paraId="7CEFB8DE" w14:textId="77777777" w:rsidR="00AA4ABC" w:rsidRDefault="00AA4ABC"/>
  </w:footnote>
  <w:footnote w:id="2">
    <w:p w14:paraId="66D323BC" w14:textId="77777777" w:rsidR="007F4EE0" w:rsidRPr="00605D75" w:rsidRDefault="007F4EE0" w:rsidP="00077CDB">
      <w:pPr>
        <w:rPr>
          <w:rFonts w:ascii="Arial" w:hAnsi="Arial" w:cs="Arial"/>
          <w:sz w:val="16"/>
          <w:szCs w:val="16"/>
        </w:rPr>
      </w:pPr>
      <w:r w:rsidRPr="00605D75">
        <w:rPr>
          <w:rStyle w:val="FootnoteReference"/>
          <w:rFonts w:ascii="Arial" w:hAnsi="Arial" w:cs="Arial"/>
          <w:sz w:val="16"/>
          <w:szCs w:val="16"/>
        </w:rPr>
        <w:footnoteRef/>
      </w:r>
      <w:r w:rsidRPr="00605D75">
        <w:rPr>
          <w:rFonts w:ascii="Arial" w:hAnsi="Arial" w:cs="Arial"/>
          <w:sz w:val="16"/>
          <w:szCs w:val="16"/>
        </w:rPr>
        <w:t xml:space="preserve"> Tidigare gällande versioner ska sparas här eller i annan pärm. Om annan pärm används måste det finnas en hänvisning i index vart äldre dokument finns förvarade. </w:t>
      </w:r>
    </w:p>
    <w:p w14:paraId="4D0EDF01" w14:textId="77777777" w:rsidR="007F4EE0" w:rsidRPr="00605D75" w:rsidRDefault="007F4EE0" w:rsidP="00077CDB">
      <w:pPr>
        <w:rPr>
          <w:rFonts w:ascii="Arial" w:hAnsi="Arial" w:cs="Arial"/>
          <w:sz w:val="16"/>
          <w:szCs w:val="16"/>
        </w:rPr>
      </w:pPr>
      <w:r w:rsidRPr="00605D75">
        <w:rPr>
          <w:rFonts w:ascii="Arial" w:hAnsi="Arial" w:cs="Arial"/>
          <w:sz w:val="16"/>
          <w:szCs w:val="16"/>
        </w:rPr>
        <w:t>Markera gärna äldre dokument ”Inaktuell” för att undvika att användas av misstag.</w:t>
      </w:r>
    </w:p>
    <w:p w14:paraId="4E8DFEEE" w14:textId="77777777" w:rsidR="007F4EE0" w:rsidRPr="00077CDB" w:rsidRDefault="007F4EE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B1B5B" w14:textId="749D4B43" w:rsidR="007F4EE0" w:rsidRPr="005303C3" w:rsidRDefault="007F4EE0">
    <w:pPr>
      <w:pStyle w:val="Header"/>
      <w:rPr>
        <w:rFonts w:ascii="Arial" w:hAnsi="Arial" w:cs="Arial"/>
      </w:rPr>
    </w:pPr>
  </w:p>
  <w:p w14:paraId="0BB55531" w14:textId="77777777" w:rsidR="007F4EE0" w:rsidRDefault="007F4E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56E3E"/>
    <w:multiLevelType w:val="multilevel"/>
    <w:tmpl w:val="F4D882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45F56"/>
    <w:multiLevelType w:val="hybridMultilevel"/>
    <w:tmpl w:val="5D645AC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8D257B"/>
    <w:multiLevelType w:val="hybridMultilevel"/>
    <w:tmpl w:val="3DB49D5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8068B9"/>
    <w:multiLevelType w:val="hybridMultilevel"/>
    <w:tmpl w:val="A5228EA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B65AC7"/>
    <w:multiLevelType w:val="hybridMultilevel"/>
    <w:tmpl w:val="E69EF120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BB1A56"/>
    <w:multiLevelType w:val="hybridMultilevel"/>
    <w:tmpl w:val="2B887C20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C73A2E"/>
    <w:multiLevelType w:val="hybridMultilevel"/>
    <w:tmpl w:val="54EA028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3A2876"/>
    <w:multiLevelType w:val="hybridMultilevel"/>
    <w:tmpl w:val="E39E9FD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9E1877"/>
    <w:multiLevelType w:val="hybridMultilevel"/>
    <w:tmpl w:val="830016E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D26185"/>
    <w:multiLevelType w:val="hybridMultilevel"/>
    <w:tmpl w:val="DAEE603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1BE239F"/>
    <w:multiLevelType w:val="multilevel"/>
    <w:tmpl w:val="F4D882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6413C8"/>
    <w:multiLevelType w:val="hybridMultilevel"/>
    <w:tmpl w:val="F04E7D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436FF"/>
    <w:multiLevelType w:val="hybridMultilevel"/>
    <w:tmpl w:val="D1961BC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2A59CB"/>
    <w:multiLevelType w:val="hybridMultilevel"/>
    <w:tmpl w:val="3766CCF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BC20D9"/>
    <w:multiLevelType w:val="hybridMultilevel"/>
    <w:tmpl w:val="EA52D86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234984"/>
    <w:multiLevelType w:val="hybridMultilevel"/>
    <w:tmpl w:val="C9681F7A"/>
    <w:lvl w:ilvl="0" w:tplc="DFCE76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759EF"/>
    <w:multiLevelType w:val="hybridMultilevel"/>
    <w:tmpl w:val="31AAD1A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696409"/>
    <w:multiLevelType w:val="hybridMultilevel"/>
    <w:tmpl w:val="DF345EA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AC1D4E"/>
    <w:multiLevelType w:val="hybridMultilevel"/>
    <w:tmpl w:val="F0EAE3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A5B21"/>
    <w:multiLevelType w:val="hybridMultilevel"/>
    <w:tmpl w:val="C90A1D5C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9B38C4"/>
    <w:multiLevelType w:val="hybridMultilevel"/>
    <w:tmpl w:val="F4D882B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E1523B"/>
    <w:multiLevelType w:val="hybridMultilevel"/>
    <w:tmpl w:val="4086D88A"/>
    <w:lvl w:ilvl="0" w:tplc="AFB894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369D9"/>
    <w:multiLevelType w:val="hybridMultilevel"/>
    <w:tmpl w:val="E4C27E1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D5E5A0D"/>
    <w:multiLevelType w:val="hybridMultilevel"/>
    <w:tmpl w:val="46B87B48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E6F3BCB"/>
    <w:multiLevelType w:val="hybridMultilevel"/>
    <w:tmpl w:val="346A2AB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357E06"/>
    <w:multiLevelType w:val="hybridMultilevel"/>
    <w:tmpl w:val="099ABF20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2B10736"/>
    <w:multiLevelType w:val="hybridMultilevel"/>
    <w:tmpl w:val="5228415C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BA4452"/>
    <w:multiLevelType w:val="hybridMultilevel"/>
    <w:tmpl w:val="E83C0DAA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3072C6"/>
    <w:multiLevelType w:val="hybridMultilevel"/>
    <w:tmpl w:val="7E50252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7A2FFF"/>
    <w:multiLevelType w:val="hybridMultilevel"/>
    <w:tmpl w:val="1D10631C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AE43480"/>
    <w:multiLevelType w:val="hybridMultilevel"/>
    <w:tmpl w:val="87C032EC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BFA40B5"/>
    <w:multiLevelType w:val="hybridMultilevel"/>
    <w:tmpl w:val="2A8EEAA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7E6036"/>
    <w:multiLevelType w:val="hybridMultilevel"/>
    <w:tmpl w:val="7068A77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2300DE2"/>
    <w:multiLevelType w:val="hybridMultilevel"/>
    <w:tmpl w:val="F4D882B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496586"/>
    <w:multiLevelType w:val="hybridMultilevel"/>
    <w:tmpl w:val="2C9CDEE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4300F8"/>
    <w:multiLevelType w:val="hybridMultilevel"/>
    <w:tmpl w:val="8FC04F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ABE4E4E"/>
    <w:multiLevelType w:val="multilevel"/>
    <w:tmpl w:val="F4D882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E21C6A"/>
    <w:multiLevelType w:val="hybridMultilevel"/>
    <w:tmpl w:val="9560F53C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D75034"/>
    <w:multiLevelType w:val="hybridMultilevel"/>
    <w:tmpl w:val="2AF451E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17FDE"/>
    <w:multiLevelType w:val="hybridMultilevel"/>
    <w:tmpl w:val="2236D3C4"/>
    <w:lvl w:ilvl="0" w:tplc="AFB894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9A1C68"/>
    <w:multiLevelType w:val="hybridMultilevel"/>
    <w:tmpl w:val="BF84E12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E8471A"/>
    <w:multiLevelType w:val="hybridMultilevel"/>
    <w:tmpl w:val="F4D882B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6C6DF0"/>
    <w:multiLevelType w:val="hybridMultilevel"/>
    <w:tmpl w:val="AB046282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9038C5"/>
    <w:multiLevelType w:val="hybridMultilevel"/>
    <w:tmpl w:val="24EE45B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3"/>
  </w:num>
  <w:num w:numId="3">
    <w:abstractNumId w:val="25"/>
  </w:num>
  <w:num w:numId="4">
    <w:abstractNumId w:val="27"/>
  </w:num>
  <w:num w:numId="5">
    <w:abstractNumId w:val="4"/>
  </w:num>
  <w:num w:numId="6">
    <w:abstractNumId w:val="5"/>
  </w:num>
  <w:num w:numId="7">
    <w:abstractNumId w:val="12"/>
  </w:num>
  <w:num w:numId="8">
    <w:abstractNumId w:val="26"/>
  </w:num>
  <w:num w:numId="9">
    <w:abstractNumId w:val="8"/>
  </w:num>
  <w:num w:numId="10">
    <w:abstractNumId w:val="16"/>
  </w:num>
  <w:num w:numId="11">
    <w:abstractNumId w:val="14"/>
  </w:num>
  <w:num w:numId="12">
    <w:abstractNumId w:val="31"/>
  </w:num>
  <w:num w:numId="13">
    <w:abstractNumId w:val="19"/>
  </w:num>
  <w:num w:numId="14">
    <w:abstractNumId w:val="37"/>
  </w:num>
  <w:num w:numId="15">
    <w:abstractNumId w:val="13"/>
  </w:num>
  <w:num w:numId="16">
    <w:abstractNumId w:val="35"/>
  </w:num>
  <w:num w:numId="17">
    <w:abstractNumId w:val="29"/>
  </w:num>
  <w:num w:numId="18">
    <w:abstractNumId w:val="9"/>
  </w:num>
  <w:num w:numId="19">
    <w:abstractNumId w:val="30"/>
  </w:num>
  <w:num w:numId="20">
    <w:abstractNumId w:val="22"/>
  </w:num>
  <w:num w:numId="21">
    <w:abstractNumId w:val="1"/>
  </w:num>
  <w:num w:numId="22">
    <w:abstractNumId w:val="32"/>
  </w:num>
  <w:num w:numId="23">
    <w:abstractNumId w:val="21"/>
  </w:num>
  <w:num w:numId="24">
    <w:abstractNumId w:val="39"/>
  </w:num>
  <w:num w:numId="25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42"/>
  </w:num>
  <w:num w:numId="29">
    <w:abstractNumId w:val="2"/>
  </w:num>
  <w:num w:numId="30">
    <w:abstractNumId w:val="43"/>
  </w:num>
  <w:num w:numId="31">
    <w:abstractNumId w:val="24"/>
  </w:num>
  <w:num w:numId="32">
    <w:abstractNumId w:val="6"/>
  </w:num>
  <w:num w:numId="33">
    <w:abstractNumId w:val="7"/>
  </w:num>
  <w:num w:numId="34">
    <w:abstractNumId w:val="34"/>
  </w:num>
  <w:num w:numId="35">
    <w:abstractNumId w:val="18"/>
  </w:num>
  <w:num w:numId="36">
    <w:abstractNumId w:val="17"/>
  </w:num>
  <w:num w:numId="37">
    <w:abstractNumId w:val="3"/>
  </w:num>
  <w:num w:numId="38">
    <w:abstractNumId w:val="38"/>
  </w:num>
  <w:num w:numId="39">
    <w:abstractNumId w:val="41"/>
  </w:num>
  <w:num w:numId="40">
    <w:abstractNumId w:val="11"/>
  </w:num>
  <w:num w:numId="41">
    <w:abstractNumId w:val="33"/>
  </w:num>
  <w:num w:numId="42">
    <w:abstractNumId w:val="20"/>
  </w:num>
  <w:num w:numId="43">
    <w:abstractNumId w:val="28"/>
  </w:num>
  <w:num w:numId="44">
    <w:abstractNumId w:val="10"/>
  </w:num>
  <w:num w:numId="45">
    <w:abstractNumId w:val="36"/>
  </w:num>
  <w:num w:numId="46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745"/>
    <w:rsid w:val="0000254D"/>
    <w:rsid w:val="00002967"/>
    <w:rsid w:val="00012117"/>
    <w:rsid w:val="000143A0"/>
    <w:rsid w:val="0002076B"/>
    <w:rsid w:val="0002426C"/>
    <w:rsid w:val="00064CBB"/>
    <w:rsid w:val="00066CC0"/>
    <w:rsid w:val="0007266F"/>
    <w:rsid w:val="00072882"/>
    <w:rsid w:val="00077083"/>
    <w:rsid w:val="00077CDB"/>
    <w:rsid w:val="00092138"/>
    <w:rsid w:val="000A2830"/>
    <w:rsid w:val="000A295A"/>
    <w:rsid w:val="000B0ADB"/>
    <w:rsid w:val="000B2D65"/>
    <w:rsid w:val="000B3042"/>
    <w:rsid w:val="000C60E3"/>
    <w:rsid w:val="000D0855"/>
    <w:rsid w:val="000D5CD4"/>
    <w:rsid w:val="000E1D4F"/>
    <w:rsid w:val="000E61B4"/>
    <w:rsid w:val="000E798C"/>
    <w:rsid w:val="000F0B65"/>
    <w:rsid w:val="000F6CED"/>
    <w:rsid w:val="000F7152"/>
    <w:rsid w:val="00101681"/>
    <w:rsid w:val="001105ED"/>
    <w:rsid w:val="00112C4F"/>
    <w:rsid w:val="00114EDA"/>
    <w:rsid w:val="00117200"/>
    <w:rsid w:val="00120297"/>
    <w:rsid w:val="00122338"/>
    <w:rsid w:val="00126D87"/>
    <w:rsid w:val="001361A6"/>
    <w:rsid w:val="00137AA9"/>
    <w:rsid w:val="0014394D"/>
    <w:rsid w:val="00156B56"/>
    <w:rsid w:val="001619C5"/>
    <w:rsid w:val="00162533"/>
    <w:rsid w:val="00162DBE"/>
    <w:rsid w:val="00164D85"/>
    <w:rsid w:val="00166C1A"/>
    <w:rsid w:val="00171016"/>
    <w:rsid w:val="00182816"/>
    <w:rsid w:val="00182D0F"/>
    <w:rsid w:val="0018587F"/>
    <w:rsid w:val="00185EFE"/>
    <w:rsid w:val="001B3339"/>
    <w:rsid w:val="001B4A18"/>
    <w:rsid w:val="001C70AC"/>
    <w:rsid w:val="001D2573"/>
    <w:rsid w:val="001E0F96"/>
    <w:rsid w:val="001E3C36"/>
    <w:rsid w:val="001F208B"/>
    <w:rsid w:val="00206B6A"/>
    <w:rsid w:val="00217D52"/>
    <w:rsid w:val="00223BE8"/>
    <w:rsid w:val="0022682A"/>
    <w:rsid w:val="00232CEA"/>
    <w:rsid w:val="00234B7B"/>
    <w:rsid w:val="00237F54"/>
    <w:rsid w:val="00245218"/>
    <w:rsid w:val="002551CA"/>
    <w:rsid w:val="00257246"/>
    <w:rsid w:val="00257DA9"/>
    <w:rsid w:val="00261CA3"/>
    <w:rsid w:val="00262DFF"/>
    <w:rsid w:val="002630F6"/>
    <w:rsid w:val="0027243B"/>
    <w:rsid w:val="0028691F"/>
    <w:rsid w:val="00294BFC"/>
    <w:rsid w:val="002A4E39"/>
    <w:rsid w:val="002A5D15"/>
    <w:rsid w:val="002B1155"/>
    <w:rsid w:val="002B1948"/>
    <w:rsid w:val="002C08E9"/>
    <w:rsid w:val="002C3467"/>
    <w:rsid w:val="002D3D34"/>
    <w:rsid w:val="002D592C"/>
    <w:rsid w:val="002D6AE8"/>
    <w:rsid w:val="002D7AC4"/>
    <w:rsid w:val="002E24AD"/>
    <w:rsid w:val="002E3B1D"/>
    <w:rsid w:val="002E66CA"/>
    <w:rsid w:val="002E75D5"/>
    <w:rsid w:val="002F1B4D"/>
    <w:rsid w:val="00303118"/>
    <w:rsid w:val="0030439F"/>
    <w:rsid w:val="00323314"/>
    <w:rsid w:val="003247BA"/>
    <w:rsid w:val="00324A01"/>
    <w:rsid w:val="00327F58"/>
    <w:rsid w:val="00341AFA"/>
    <w:rsid w:val="00342F40"/>
    <w:rsid w:val="003568D2"/>
    <w:rsid w:val="00372631"/>
    <w:rsid w:val="00376300"/>
    <w:rsid w:val="00376406"/>
    <w:rsid w:val="00393BD5"/>
    <w:rsid w:val="00393E2D"/>
    <w:rsid w:val="00397CD9"/>
    <w:rsid w:val="003A41C4"/>
    <w:rsid w:val="003A5DAA"/>
    <w:rsid w:val="003B4242"/>
    <w:rsid w:val="003B60C6"/>
    <w:rsid w:val="003C1B04"/>
    <w:rsid w:val="003D20C8"/>
    <w:rsid w:val="003D2ACC"/>
    <w:rsid w:val="003D43BC"/>
    <w:rsid w:val="003E3D3E"/>
    <w:rsid w:val="003F1614"/>
    <w:rsid w:val="003F2E7A"/>
    <w:rsid w:val="003F4C15"/>
    <w:rsid w:val="003F7F81"/>
    <w:rsid w:val="0040312D"/>
    <w:rsid w:val="004055CE"/>
    <w:rsid w:val="00414F59"/>
    <w:rsid w:val="00415621"/>
    <w:rsid w:val="00416551"/>
    <w:rsid w:val="004216AF"/>
    <w:rsid w:val="00426BA3"/>
    <w:rsid w:val="00430985"/>
    <w:rsid w:val="0043273C"/>
    <w:rsid w:val="004339F9"/>
    <w:rsid w:val="0043569E"/>
    <w:rsid w:val="00437DC7"/>
    <w:rsid w:val="00456D1C"/>
    <w:rsid w:val="00461B60"/>
    <w:rsid w:val="00461DB8"/>
    <w:rsid w:val="004647A0"/>
    <w:rsid w:val="004678B5"/>
    <w:rsid w:val="00467BEB"/>
    <w:rsid w:val="00471AD1"/>
    <w:rsid w:val="004809D7"/>
    <w:rsid w:val="00497BFD"/>
    <w:rsid w:val="00497D53"/>
    <w:rsid w:val="004A20E1"/>
    <w:rsid w:val="004A5085"/>
    <w:rsid w:val="004B07E5"/>
    <w:rsid w:val="004D0023"/>
    <w:rsid w:val="004D2280"/>
    <w:rsid w:val="004F3062"/>
    <w:rsid w:val="004F3C32"/>
    <w:rsid w:val="004F7CBC"/>
    <w:rsid w:val="005011B2"/>
    <w:rsid w:val="00524CF0"/>
    <w:rsid w:val="005303C3"/>
    <w:rsid w:val="005331FA"/>
    <w:rsid w:val="00540355"/>
    <w:rsid w:val="00541CA6"/>
    <w:rsid w:val="00543762"/>
    <w:rsid w:val="00543BA7"/>
    <w:rsid w:val="00556E9B"/>
    <w:rsid w:val="00560C1E"/>
    <w:rsid w:val="00560C41"/>
    <w:rsid w:val="005667B7"/>
    <w:rsid w:val="00577FE3"/>
    <w:rsid w:val="005979D4"/>
    <w:rsid w:val="005B20E7"/>
    <w:rsid w:val="005B655F"/>
    <w:rsid w:val="005B67D3"/>
    <w:rsid w:val="005C6413"/>
    <w:rsid w:val="005D5E9F"/>
    <w:rsid w:val="005E1ADD"/>
    <w:rsid w:val="005E273B"/>
    <w:rsid w:val="005E3A95"/>
    <w:rsid w:val="005E7451"/>
    <w:rsid w:val="005E75A6"/>
    <w:rsid w:val="005E7A78"/>
    <w:rsid w:val="005F3D0B"/>
    <w:rsid w:val="005F485F"/>
    <w:rsid w:val="0060117C"/>
    <w:rsid w:val="00605D75"/>
    <w:rsid w:val="0061153C"/>
    <w:rsid w:val="00611FA3"/>
    <w:rsid w:val="00613D08"/>
    <w:rsid w:val="00617DB3"/>
    <w:rsid w:val="006206FE"/>
    <w:rsid w:val="00637CC8"/>
    <w:rsid w:val="00644A7B"/>
    <w:rsid w:val="00647C45"/>
    <w:rsid w:val="00654CDC"/>
    <w:rsid w:val="006563F3"/>
    <w:rsid w:val="00670913"/>
    <w:rsid w:val="0067207D"/>
    <w:rsid w:val="00690693"/>
    <w:rsid w:val="006951B4"/>
    <w:rsid w:val="006954BF"/>
    <w:rsid w:val="006A08D5"/>
    <w:rsid w:val="006B1320"/>
    <w:rsid w:val="006D1E8B"/>
    <w:rsid w:val="006D22F8"/>
    <w:rsid w:val="006D23F9"/>
    <w:rsid w:val="006E04FD"/>
    <w:rsid w:val="006E618B"/>
    <w:rsid w:val="0070247B"/>
    <w:rsid w:val="0070356D"/>
    <w:rsid w:val="00710FAF"/>
    <w:rsid w:val="0071156C"/>
    <w:rsid w:val="00711A4A"/>
    <w:rsid w:val="00712A50"/>
    <w:rsid w:val="007152A9"/>
    <w:rsid w:val="00717D48"/>
    <w:rsid w:val="00726187"/>
    <w:rsid w:val="00731D94"/>
    <w:rsid w:val="0073290E"/>
    <w:rsid w:val="00737465"/>
    <w:rsid w:val="0074146E"/>
    <w:rsid w:val="00741DBD"/>
    <w:rsid w:val="007458C0"/>
    <w:rsid w:val="00751A1C"/>
    <w:rsid w:val="00752668"/>
    <w:rsid w:val="00755B86"/>
    <w:rsid w:val="00763E5D"/>
    <w:rsid w:val="00767A78"/>
    <w:rsid w:val="00770DB7"/>
    <w:rsid w:val="00780838"/>
    <w:rsid w:val="007964B7"/>
    <w:rsid w:val="007A6E97"/>
    <w:rsid w:val="007B5B33"/>
    <w:rsid w:val="007C04A1"/>
    <w:rsid w:val="007C2234"/>
    <w:rsid w:val="007C3336"/>
    <w:rsid w:val="007D13AA"/>
    <w:rsid w:val="007E1B89"/>
    <w:rsid w:val="007E2C7F"/>
    <w:rsid w:val="007E6EF5"/>
    <w:rsid w:val="007F39AE"/>
    <w:rsid w:val="007F4EE0"/>
    <w:rsid w:val="008039CA"/>
    <w:rsid w:val="00803DC1"/>
    <w:rsid w:val="00807FBF"/>
    <w:rsid w:val="00810729"/>
    <w:rsid w:val="00815C50"/>
    <w:rsid w:val="00820663"/>
    <w:rsid w:val="00830204"/>
    <w:rsid w:val="008353FB"/>
    <w:rsid w:val="00835B1E"/>
    <w:rsid w:val="00844B3F"/>
    <w:rsid w:val="00852286"/>
    <w:rsid w:val="0086170E"/>
    <w:rsid w:val="0086480F"/>
    <w:rsid w:val="00864EB4"/>
    <w:rsid w:val="008727A5"/>
    <w:rsid w:val="008835B3"/>
    <w:rsid w:val="00884292"/>
    <w:rsid w:val="00885B79"/>
    <w:rsid w:val="00885FBD"/>
    <w:rsid w:val="0089715B"/>
    <w:rsid w:val="008A29F4"/>
    <w:rsid w:val="008B190E"/>
    <w:rsid w:val="008B3634"/>
    <w:rsid w:val="008B4F35"/>
    <w:rsid w:val="008B7795"/>
    <w:rsid w:val="008C02BB"/>
    <w:rsid w:val="008C1F97"/>
    <w:rsid w:val="008C475B"/>
    <w:rsid w:val="008C6927"/>
    <w:rsid w:val="008D15D9"/>
    <w:rsid w:val="008D3320"/>
    <w:rsid w:val="008E38C0"/>
    <w:rsid w:val="008F24BF"/>
    <w:rsid w:val="008F3ED6"/>
    <w:rsid w:val="00900334"/>
    <w:rsid w:val="009021FC"/>
    <w:rsid w:val="00904FD6"/>
    <w:rsid w:val="009065BA"/>
    <w:rsid w:val="00921822"/>
    <w:rsid w:val="00922AA7"/>
    <w:rsid w:val="0092553D"/>
    <w:rsid w:val="009269F6"/>
    <w:rsid w:val="00931994"/>
    <w:rsid w:val="0095068C"/>
    <w:rsid w:val="009535A6"/>
    <w:rsid w:val="00954D05"/>
    <w:rsid w:val="00964375"/>
    <w:rsid w:val="00964E53"/>
    <w:rsid w:val="00965A7A"/>
    <w:rsid w:val="0097119E"/>
    <w:rsid w:val="00973B00"/>
    <w:rsid w:val="0097487C"/>
    <w:rsid w:val="009766C8"/>
    <w:rsid w:val="00977C78"/>
    <w:rsid w:val="009927AE"/>
    <w:rsid w:val="00995E07"/>
    <w:rsid w:val="009A0EDD"/>
    <w:rsid w:val="009A534C"/>
    <w:rsid w:val="009B50E9"/>
    <w:rsid w:val="009C4072"/>
    <w:rsid w:val="009D4DDC"/>
    <w:rsid w:val="009D6058"/>
    <w:rsid w:val="009E4DAE"/>
    <w:rsid w:val="009F1CE8"/>
    <w:rsid w:val="009F722C"/>
    <w:rsid w:val="00A048BC"/>
    <w:rsid w:val="00A13A94"/>
    <w:rsid w:val="00A23CB0"/>
    <w:rsid w:val="00A2546D"/>
    <w:rsid w:val="00A2621A"/>
    <w:rsid w:val="00A27A31"/>
    <w:rsid w:val="00A32286"/>
    <w:rsid w:val="00A446D5"/>
    <w:rsid w:val="00A47A22"/>
    <w:rsid w:val="00A515BF"/>
    <w:rsid w:val="00A552C6"/>
    <w:rsid w:val="00A57F75"/>
    <w:rsid w:val="00A66307"/>
    <w:rsid w:val="00A670B9"/>
    <w:rsid w:val="00A71B17"/>
    <w:rsid w:val="00A823B7"/>
    <w:rsid w:val="00A90D24"/>
    <w:rsid w:val="00A91FFD"/>
    <w:rsid w:val="00A92679"/>
    <w:rsid w:val="00A94520"/>
    <w:rsid w:val="00A950A7"/>
    <w:rsid w:val="00A95A15"/>
    <w:rsid w:val="00AA4ABC"/>
    <w:rsid w:val="00AB3F66"/>
    <w:rsid w:val="00AB42F9"/>
    <w:rsid w:val="00AB571F"/>
    <w:rsid w:val="00AC08F2"/>
    <w:rsid w:val="00AC2771"/>
    <w:rsid w:val="00AD0EAB"/>
    <w:rsid w:val="00AE4012"/>
    <w:rsid w:val="00AE7C73"/>
    <w:rsid w:val="00B11ED9"/>
    <w:rsid w:val="00B15958"/>
    <w:rsid w:val="00B15C01"/>
    <w:rsid w:val="00B169DF"/>
    <w:rsid w:val="00B2055E"/>
    <w:rsid w:val="00B23076"/>
    <w:rsid w:val="00B239BD"/>
    <w:rsid w:val="00B23DD0"/>
    <w:rsid w:val="00B319A2"/>
    <w:rsid w:val="00B35684"/>
    <w:rsid w:val="00B3717E"/>
    <w:rsid w:val="00B3741A"/>
    <w:rsid w:val="00B44E15"/>
    <w:rsid w:val="00B66A3E"/>
    <w:rsid w:val="00B74EC4"/>
    <w:rsid w:val="00B766EE"/>
    <w:rsid w:val="00B76FDE"/>
    <w:rsid w:val="00B80B2E"/>
    <w:rsid w:val="00B94B2F"/>
    <w:rsid w:val="00BA70ED"/>
    <w:rsid w:val="00BA7B00"/>
    <w:rsid w:val="00BB4642"/>
    <w:rsid w:val="00BC4DB4"/>
    <w:rsid w:val="00BD0935"/>
    <w:rsid w:val="00BE0253"/>
    <w:rsid w:val="00BE409F"/>
    <w:rsid w:val="00BE432F"/>
    <w:rsid w:val="00BE7962"/>
    <w:rsid w:val="00BF5F8D"/>
    <w:rsid w:val="00C05C56"/>
    <w:rsid w:val="00C07524"/>
    <w:rsid w:val="00C07A74"/>
    <w:rsid w:val="00C07D44"/>
    <w:rsid w:val="00C152D9"/>
    <w:rsid w:val="00C17B32"/>
    <w:rsid w:val="00C22519"/>
    <w:rsid w:val="00C30025"/>
    <w:rsid w:val="00C338B6"/>
    <w:rsid w:val="00C40DAF"/>
    <w:rsid w:val="00C43CF1"/>
    <w:rsid w:val="00C44B4D"/>
    <w:rsid w:val="00C52AF9"/>
    <w:rsid w:val="00C52F42"/>
    <w:rsid w:val="00C536F8"/>
    <w:rsid w:val="00C5428F"/>
    <w:rsid w:val="00C56002"/>
    <w:rsid w:val="00C57985"/>
    <w:rsid w:val="00C7049E"/>
    <w:rsid w:val="00C761BD"/>
    <w:rsid w:val="00C849FD"/>
    <w:rsid w:val="00C93A5F"/>
    <w:rsid w:val="00CA161E"/>
    <w:rsid w:val="00CA4E09"/>
    <w:rsid w:val="00CC7481"/>
    <w:rsid w:val="00CD3329"/>
    <w:rsid w:val="00CD49FB"/>
    <w:rsid w:val="00CD71A3"/>
    <w:rsid w:val="00CE6AA1"/>
    <w:rsid w:val="00CF35DE"/>
    <w:rsid w:val="00D00A5D"/>
    <w:rsid w:val="00D00DC0"/>
    <w:rsid w:val="00D06666"/>
    <w:rsid w:val="00D12234"/>
    <w:rsid w:val="00D1559F"/>
    <w:rsid w:val="00D20DA6"/>
    <w:rsid w:val="00D22C0B"/>
    <w:rsid w:val="00D23F49"/>
    <w:rsid w:val="00D2565D"/>
    <w:rsid w:val="00D26D88"/>
    <w:rsid w:val="00D31898"/>
    <w:rsid w:val="00D32BCA"/>
    <w:rsid w:val="00D56BA9"/>
    <w:rsid w:val="00D64825"/>
    <w:rsid w:val="00D71270"/>
    <w:rsid w:val="00D743E4"/>
    <w:rsid w:val="00D772D4"/>
    <w:rsid w:val="00D82B81"/>
    <w:rsid w:val="00D87562"/>
    <w:rsid w:val="00D9156B"/>
    <w:rsid w:val="00D95FE2"/>
    <w:rsid w:val="00D96B99"/>
    <w:rsid w:val="00DA2033"/>
    <w:rsid w:val="00DA2E1F"/>
    <w:rsid w:val="00DA61E8"/>
    <w:rsid w:val="00DB08E6"/>
    <w:rsid w:val="00DB24C2"/>
    <w:rsid w:val="00DB2A69"/>
    <w:rsid w:val="00DC0530"/>
    <w:rsid w:val="00DC3604"/>
    <w:rsid w:val="00DC611F"/>
    <w:rsid w:val="00DD1113"/>
    <w:rsid w:val="00DD37BA"/>
    <w:rsid w:val="00DD6109"/>
    <w:rsid w:val="00DF7F30"/>
    <w:rsid w:val="00E0152E"/>
    <w:rsid w:val="00E149DF"/>
    <w:rsid w:val="00E17BD3"/>
    <w:rsid w:val="00E279F1"/>
    <w:rsid w:val="00E30017"/>
    <w:rsid w:val="00E356EC"/>
    <w:rsid w:val="00E45673"/>
    <w:rsid w:val="00E47A8E"/>
    <w:rsid w:val="00E503F9"/>
    <w:rsid w:val="00E54F86"/>
    <w:rsid w:val="00E669B2"/>
    <w:rsid w:val="00E777D3"/>
    <w:rsid w:val="00EA5665"/>
    <w:rsid w:val="00EB56DC"/>
    <w:rsid w:val="00EB5BA2"/>
    <w:rsid w:val="00EB76D5"/>
    <w:rsid w:val="00ED0B91"/>
    <w:rsid w:val="00ED0CB6"/>
    <w:rsid w:val="00ED183B"/>
    <w:rsid w:val="00EE48F5"/>
    <w:rsid w:val="00EE5CE8"/>
    <w:rsid w:val="00EF1ADE"/>
    <w:rsid w:val="00EF7D5A"/>
    <w:rsid w:val="00F06797"/>
    <w:rsid w:val="00F204D6"/>
    <w:rsid w:val="00F2443A"/>
    <w:rsid w:val="00F25557"/>
    <w:rsid w:val="00F27540"/>
    <w:rsid w:val="00F3038E"/>
    <w:rsid w:val="00F35DBC"/>
    <w:rsid w:val="00F36563"/>
    <w:rsid w:val="00F4191E"/>
    <w:rsid w:val="00F4550E"/>
    <w:rsid w:val="00F4561F"/>
    <w:rsid w:val="00F5076D"/>
    <w:rsid w:val="00F53167"/>
    <w:rsid w:val="00F53C3A"/>
    <w:rsid w:val="00F55C11"/>
    <w:rsid w:val="00F65B97"/>
    <w:rsid w:val="00F77978"/>
    <w:rsid w:val="00F8149C"/>
    <w:rsid w:val="00F850EC"/>
    <w:rsid w:val="00F87A28"/>
    <w:rsid w:val="00F94F83"/>
    <w:rsid w:val="00F9504A"/>
    <w:rsid w:val="00F970D3"/>
    <w:rsid w:val="00FA4745"/>
    <w:rsid w:val="00FB2784"/>
    <w:rsid w:val="00FC08BC"/>
    <w:rsid w:val="00FC10E5"/>
    <w:rsid w:val="00FC3E86"/>
    <w:rsid w:val="00FC56E2"/>
    <w:rsid w:val="00FC661C"/>
    <w:rsid w:val="00FD18D8"/>
    <w:rsid w:val="00FD709F"/>
    <w:rsid w:val="00FD71FA"/>
    <w:rsid w:val="00FE53C6"/>
    <w:rsid w:val="00FF50C3"/>
    <w:rsid w:val="00FF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615FC0E"/>
  <w15:docId w15:val="{24470BFB-A724-7C4D-BD3A-B999E5C8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2CE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A29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232CEA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32CEA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rsid w:val="00232CEA"/>
    <w:pPr>
      <w:ind w:left="3912" w:hanging="3912"/>
    </w:pPr>
  </w:style>
  <w:style w:type="paragraph" w:styleId="Caption">
    <w:name w:val="caption"/>
    <w:basedOn w:val="Normal"/>
    <w:next w:val="Normal"/>
    <w:qFormat/>
    <w:rsid w:val="00232CEA"/>
    <w:rPr>
      <w:b/>
      <w:bCs/>
      <w:lang w:val="en-GB"/>
    </w:rPr>
  </w:style>
  <w:style w:type="table" w:styleId="TableGrid">
    <w:name w:val="Table Grid"/>
    <w:basedOn w:val="TableNormal"/>
    <w:rsid w:val="00844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semiHidden/>
    <w:rsid w:val="00EB56DC"/>
    <w:rPr>
      <w:sz w:val="20"/>
      <w:szCs w:val="20"/>
    </w:rPr>
  </w:style>
  <w:style w:type="character" w:styleId="EndnoteReference">
    <w:name w:val="endnote reference"/>
    <w:semiHidden/>
    <w:rsid w:val="00EB56DC"/>
    <w:rPr>
      <w:vertAlign w:val="superscript"/>
    </w:rPr>
  </w:style>
  <w:style w:type="paragraph" w:styleId="FootnoteText">
    <w:name w:val="footnote text"/>
    <w:basedOn w:val="Normal"/>
    <w:semiHidden/>
    <w:rsid w:val="00EB56DC"/>
    <w:rPr>
      <w:sz w:val="20"/>
      <w:szCs w:val="20"/>
    </w:rPr>
  </w:style>
  <w:style w:type="character" w:styleId="FootnoteReference">
    <w:name w:val="footnote reference"/>
    <w:semiHidden/>
    <w:rsid w:val="00EB56DC"/>
    <w:rPr>
      <w:vertAlign w:val="superscript"/>
    </w:rPr>
  </w:style>
  <w:style w:type="paragraph" w:styleId="Header">
    <w:name w:val="header"/>
    <w:basedOn w:val="Normal"/>
    <w:link w:val="HeaderChar"/>
    <w:uiPriority w:val="99"/>
    <w:rsid w:val="00964E53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18281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C08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08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C08F2"/>
  </w:style>
  <w:style w:type="paragraph" w:styleId="CommentSubject">
    <w:name w:val="annotation subject"/>
    <w:basedOn w:val="CommentText"/>
    <w:next w:val="CommentText"/>
    <w:link w:val="CommentSubjectChar"/>
    <w:rsid w:val="00AC08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08F2"/>
    <w:rPr>
      <w:b/>
      <w:bCs/>
    </w:rPr>
  </w:style>
  <w:style w:type="paragraph" w:styleId="ListParagraph">
    <w:name w:val="List Paragraph"/>
    <w:basedOn w:val="Normal"/>
    <w:uiPriority w:val="34"/>
    <w:qFormat/>
    <w:rsid w:val="00D772D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D3320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A29F4"/>
    <w:rPr>
      <w:rFonts w:ascii="Calibri Light" w:hAnsi="Calibri Light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2307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C61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ulla-stina:Downloads:inneha&#778;llsfo&#776;rteckning%20pro&#776;varpa&#776;rm%20201221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B8082-4D86-DC47-920E-EFECCA917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Macintosh%20HD:Users:ulla-stina:Downloads:innehållsförteckning%20prövarpärm%20201221%20(2).dotx</Template>
  <TotalTime>15</TotalTime>
  <Pages>4</Pages>
  <Words>879</Words>
  <Characters>5014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Innehållsförteckning prövarpärm</vt:lpstr>
      <vt:lpstr>Innehållsförteckning prövarpärm</vt:lpstr>
    </vt:vector>
  </TitlesOfParts>
  <Company>Region Östergötland</Company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Innehållsförteckning prövarpärm</dc:title>
  <dc:subject>kliniska studier</dc:subject>
  <dc:creator>Ulla-Stina</dc:creator>
  <cp:lastModifiedBy>Verena Sengpiel</cp:lastModifiedBy>
  <cp:revision>6</cp:revision>
  <cp:lastPrinted>2019-05-02T06:47:00Z</cp:lastPrinted>
  <dcterms:created xsi:type="dcterms:W3CDTF">2021-05-31T11:57:00Z</dcterms:created>
  <dcterms:modified xsi:type="dcterms:W3CDTF">2021-06-14T19:23:00Z</dcterms:modified>
</cp:coreProperties>
</file>