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5A" w:rsidRDefault="0017015A" w:rsidP="0017015A">
      <w:pPr>
        <w:ind w:left="708"/>
        <w:rPr>
          <w:sz w:val="20"/>
          <w:lang w:val="en-GB"/>
        </w:rPr>
      </w:pPr>
      <w:bookmarkStart w:id="0" w:name="_GoBack"/>
      <w:bookmarkEnd w:id="0"/>
    </w:p>
    <w:sectPr w:rsidR="0017015A" w:rsidSect="00BD3CCB">
      <w:headerReference w:type="even" r:id="rId7"/>
      <w:headerReference w:type="default" r:id="rId8"/>
      <w:footerReference w:type="default" r:id="rId9"/>
      <w:pgSz w:w="11906" w:h="16838"/>
      <w:pgMar w:top="1701" w:right="1286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0D" w:rsidRPr="00521023" w:rsidRDefault="0061700D">
      <w:pPr>
        <w:rPr>
          <w:sz w:val="22"/>
          <w:szCs w:val="22"/>
        </w:rPr>
      </w:pPr>
      <w:r w:rsidRPr="00521023">
        <w:rPr>
          <w:sz w:val="22"/>
          <w:szCs w:val="22"/>
        </w:rPr>
        <w:separator/>
      </w:r>
    </w:p>
  </w:endnote>
  <w:endnote w:type="continuationSeparator" w:id="0">
    <w:p w:rsidR="0061700D" w:rsidRPr="00521023" w:rsidRDefault="0061700D">
      <w:pPr>
        <w:rPr>
          <w:sz w:val="22"/>
          <w:szCs w:val="22"/>
        </w:rPr>
      </w:pPr>
      <w:r w:rsidRPr="0052102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1D" w:rsidRPr="00521023" w:rsidRDefault="0094211D">
    <w:pPr>
      <w:pBdr>
        <w:top w:val="single" w:sz="4" w:space="0" w:color="auto"/>
      </w:pBdr>
      <w:ind w:left="851" w:hanging="851"/>
      <w:jc w:val="center"/>
      <w:rPr>
        <w:rFonts w:ascii="Arial" w:hAnsi="Arial"/>
        <w:sz w:val="15"/>
        <w:szCs w:val="15"/>
        <w:lang w:val="en-GB"/>
      </w:rPr>
    </w:pPr>
    <w:r w:rsidRPr="00521023">
      <w:rPr>
        <w:rFonts w:ascii="Arial" w:hAnsi="Arial"/>
        <w:sz w:val="15"/>
        <w:szCs w:val="15"/>
        <w:lang w:val="en-GB"/>
      </w:rPr>
      <w:t>NAC</w:t>
    </w:r>
    <w:r w:rsidR="00E8333D">
      <w:rPr>
        <w:rFonts w:ascii="Arial" w:hAnsi="Arial"/>
        <w:sz w:val="15"/>
        <w:szCs w:val="15"/>
        <w:lang w:val="en-GB"/>
      </w:rPr>
      <w:t>P COUN</w:t>
    </w:r>
    <w:r w:rsidR="00381201">
      <w:rPr>
        <w:rFonts w:ascii="Arial" w:hAnsi="Arial"/>
        <w:sz w:val="15"/>
        <w:szCs w:val="15"/>
        <w:lang w:val="en-GB"/>
      </w:rPr>
      <w:t>CIL: President:</w:t>
    </w:r>
    <w:r w:rsidR="00381201" w:rsidRPr="00381201">
      <w:rPr>
        <w:rFonts w:ascii="Arial" w:hAnsi="Arial" w:cs="Arial"/>
        <w:sz w:val="15"/>
        <w:szCs w:val="15"/>
      </w:rPr>
      <w:t xml:space="preserve"> </w:t>
    </w:r>
    <w:r w:rsidR="00381201">
      <w:rPr>
        <w:rFonts w:ascii="Arial" w:hAnsi="Arial" w:cs="Arial"/>
        <w:sz w:val="15"/>
        <w:szCs w:val="15"/>
      </w:rPr>
      <w:t>Marianne Leirdal Stokkan</w:t>
    </w:r>
    <w:r w:rsidR="00381201">
      <w:rPr>
        <w:rFonts w:ascii="Arial" w:hAnsi="Arial"/>
        <w:sz w:val="15"/>
        <w:szCs w:val="15"/>
        <w:lang w:val="en-GB"/>
      </w:rPr>
      <w:t xml:space="preserve"> • Secretary: </w:t>
    </w:r>
    <w:r w:rsidR="00380485">
      <w:rPr>
        <w:rFonts w:ascii="Arial" w:hAnsi="Arial"/>
        <w:sz w:val="15"/>
        <w:szCs w:val="15"/>
        <w:lang w:val="en-GB"/>
      </w:rPr>
      <w:t xml:space="preserve">Toni Ihalainen </w:t>
    </w:r>
    <w:r w:rsidR="00E8333D">
      <w:rPr>
        <w:rFonts w:ascii="Arial" w:hAnsi="Arial"/>
        <w:sz w:val="15"/>
        <w:szCs w:val="15"/>
        <w:lang w:val="en-GB"/>
      </w:rPr>
      <w:t xml:space="preserve">• Treasurer: </w:t>
    </w:r>
    <w:r w:rsidR="00381201">
      <w:rPr>
        <w:rFonts w:ascii="Arial" w:hAnsi="Arial"/>
        <w:sz w:val="15"/>
        <w:szCs w:val="15"/>
        <w:lang w:val="en-GB"/>
      </w:rPr>
      <w:t xml:space="preserve">Asger </w:t>
    </w:r>
    <w:proofErr w:type="spellStart"/>
    <w:r w:rsidR="00381201">
      <w:rPr>
        <w:rFonts w:ascii="Arial" w:hAnsi="Arial"/>
        <w:sz w:val="15"/>
        <w:szCs w:val="15"/>
        <w:lang w:val="en-GB"/>
      </w:rPr>
      <w:t>Greval</w:t>
    </w:r>
    <w:proofErr w:type="spellEnd"/>
    <w:r w:rsidR="00381201">
      <w:rPr>
        <w:rFonts w:ascii="Arial" w:hAnsi="Arial"/>
        <w:sz w:val="15"/>
        <w:szCs w:val="15"/>
        <w:lang w:val="en-GB"/>
      </w:rPr>
      <w:t xml:space="preserve"> Petersen</w:t>
    </w:r>
  </w:p>
  <w:p w:rsidR="0094211D" w:rsidRDefault="0094211D">
    <w:pPr>
      <w:pBdr>
        <w:top w:val="single" w:sz="4" w:space="0" w:color="auto"/>
      </w:pBdr>
      <w:ind w:left="851" w:hanging="851"/>
      <w:jc w:val="center"/>
      <w:rPr>
        <w:rFonts w:ascii="Arial" w:hAnsi="Arial"/>
        <w:sz w:val="15"/>
        <w:szCs w:val="15"/>
      </w:rPr>
    </w:pPr>
    <w:r w:rsidRPr="00407491">
      <w:rPr>
        <w:rFonts w:ascii="Arial" w:hAnsi="Arial"/>
        <w:sz w:val="15"/>
        <w:szCs w:val="15"/>
      </w:rPr>
      <w:t>Webmaster</w:t>
    </w:r>
    <w:r w:rsidRPr="00407491">
      <w:rPr>
        <w:rFonts w:ascii="Arial" w:hAnsi="Arial" w:cs="Arial"/>
        <w:sz w:val="15"/>
        <w:szCs w:val="15"/>
      </w:rPr>
      <w:t xml:space="preserve">: </w:t>
    </w:r>
    <w:r w:rsidR="00381201" w:rsidRPr="00381201">
      <w:rPr>
        <w:rFonts w:ascii="Arial" w:hAnsi="Arial"/>
        <w:sz w:val="15"/>
        <w:szCs w:val="15"/>
        <w:lang w:val="sv-SE"/>
      </w:rPr>
      <w:t xml:space="preserve">Anders Tingberg </w:t>
    </w:r>
    <w:r w:rsidRPr="00407491">
      <w:rPr>
        <w:rFonts w:ascii="Arial" w:hAnsi="Arial"/>
        <w:sz w:val="15"/>
        <w:szCs w:val="15"/>
      </w:rPr>
      <w:t xml:space="preserve">• Delegate: </w:t>
    </w:r>
    <w:smartTag w:uri="urn:schemas-microsoft-com:office:smarttags" w:element="PersonName">
      <w:smartTagPr>
        <w:attr w:name="ProductID" w:val="Gardar Myrdal"/>
      </w:smartTagPr>
      <w:r w:rsidRPr="00407491">
        <w:rPr>
          <w:rFonts w:ascii="Arial" w:hAnsi="Arial"/>
          <w:sz w:val="15"/>
          <w:szCs w:val="15"/>
        </w:rPr>
        <w:t>Gardar Myrdal</w:t>
      </w:r>
    </w:smartTag>
  </w:p>
  <w:p w:rsidR="00381201" w:rsidRPr="00407491" w:rsidRDefault="00381201">
    <w:pPr>
      <w:pBdr>
        <w:top w:val="single" w:sz="4" w:space="0" w:color="auto"/>
      </w:pBdr>
      <w:ind w:left="851" w:hanging="851"/>
      <w:jc w:val="center"/>
      <w:rPr>
        <w:rFonts w:ascii="Arial" w:hAnsi="Arial"/>
        <w:sz w:val="15"/>
        <w:szCs w:val="15"/>
      </w:rPr>
    </w:pPr>
  </w:p>
  <w:p w:rsidR="0094211D" w:rsidRDefault="00381201">
    <w:pPr>
      <w:jc w:val="center"/>
      <w:rPr>
        <w:rFonts w:ascii="Arial" w:hAnsi="Arial"/>
        <w:sz w:val="15"/>
        <w:szCs w:val="15"/>
        <w:lang w:val="en-GB"/>
      </w:rPr>
    </w:pPr>
    <w:r>
      <w:rPr>
        <w:rFonts w:ascii="Arial" w:hAnsi="Arial"/>
        <w:sz w:val="15"/>
        <w:szCs w:val="15"/>
        <w:lang w:val="en-GB"/>
      </w:rPr>
      <w:t>Committees: Radiological Physics Committee, Nuclear Medicine Physics Committee, Scientific Committee</w:t>
    </w:r>
  </w:p>
  <w:p w:rsidR="00381201" w:rsidRPr="00521023" w:rsidRDefault="00381201">
    <w:pPr>
      <w:jc w:val="center"/>
      <w:rPr>
        <w:rFonts w:ascii="Arial" w:hAnsi="Arial"/>
        <w:sz w:val="15"/>
        <w:szCs w:val="15"/>
        <w:lang w:val="en-GB"/>
      </w:rPr>
    </w:pPr>
  </w:p>
  <w:p w:rsidR="003315A9" w:rsidRPr="003315A9" w:rsidRDefault="0094211D" w:rsidP="003315A9">
    <w:pPr>
      <w:tabs>
        <w:tab w:val="left" w:pos="1418"/>
      </w:tabs>
      <w:ind w:right="15"/>
      <w:jc w:val="center"/>
      <w:rPr>
        <w:rFonts w:ascii="Arial" w:hAnsi="Arial"/>
        <w:sz w:val="15"/>
        <w:szCs w:val="15"/>
        <w:lang w:val="en-GB"/>
      </w:rPr>
    </w:pPr>
    <w:r w:rsidRPr="00521023">
      <w:rPr>
        <w:rFonts w:ascii="Arial" w:hAnsi="Arial"/>
        <w:sz w:val="15"/>
        <w:szCs w:val="15"/>
        <w:lang w:val="en-GB"/>
      </w:rPr>
      <w:t xml:space="preserve">Address: </w:t>
    </w:r>
    <w:r w:rsidR="00381201">
      <w:rPr>
        <w:rFonts w:ascii="Arial" w:hAnsi="Arial"/>
        <w:sz w:val="15"/>
        <w:szCs w:val="15"/>
        <w:lang w:val="en-GB"/>
      </w:rPr>
      <w:t xml:space="preserve">NACP c/o </w:t>
    </w:r>
    <w:r w:rsidR="00380485">
      <w:rPr>
        <w:rFonts w:ascii="Arial" w:hAnsi="Arial"/>
        <w:sz w:val="15"/>
        <w:szCs w:val="15"/>
        <w:lang w:val="en-GB"/>
      </w:rPr>
      <w:t>Toni Ihalainen</w:t>
    </w:r>
    <w:r w:rsidR="00381201">
      <w:rPr>
        <w:rFonts w:ascii="Arial" w:hAnsi="Arial"/>
        <w:sz w:val="15"/>
        <w:szCs w:val="15"/>
        <w:lang w:val="en-GB"/>
      </w:rPr>
      <w:t xml:space="preserve">, </w:t>
    </w:r>
    <w:r w:rsidR="003315A9" w:rsidRPr="003315A9">
      <w:rPr>
        <w:rFonts w:ascii="Arial" w:hAnsi="Arial"/>
        <w:sz w:val="15"/>
        <w:szCs w:val="15"/>
        <w:lang w:val="en-GB"/>
      </w:rPr>
      <w:t>HUS Medical Imaging Center</w:t>
    </w:r>
    <w:r w:rsidR="003315A9">
      <w:rPr>
        <w:rFonts w:ascii="Arial" w:hAnsi="Arial"/>
        <w:sz w:val="15"/>
        <w:szCs w:val="15"/>
        <w:lang w:val="en-GB"/>
      </w:rPr>
      <w:t xml:space="preserve">, </w:t>
    </w:r>
    <w:proofErr w:type="spellStart"/>
    <w:r w:rsidR="003315A9" w:rsidRPr="003315A9">
      <w:rPr>
        <w:rFonts w:ascii="Arial" w:hAnsi="Arial"/>
        <w:sz w:val="15"/>
        <w:szCs w:val="15"/>
        <w:lang w:val="en-GB"/>
      </w:rPr>
      <w:t>Meilahti</w:t>
    </w:r>
    <w:proofErr w:type="spellEnd"/>
    <w:r w:rsidR="003315A9" w:rsidRPr="003315A9">
      <w:rPr>
        <w:rFonts w:ascii="Arial" w:hAnsi="Arial"/>
        <w:sz w:val="15"/>
        <w:szCs w:val="15"/>
        <w:lang w:val="en-GB"/>
      </w:rPr>
      <w:t xml:space="preserve"> Hospital, Department of Nuclear Medicine</w:t>
    </w:r>
  </w:p>
  <w:p w:rsidR="0094211D" w:rsidRPr="003315A9" w:rsidRDefault="003315A9" w:rsidP="003315A9">
    <w:pPr>
      <w:tabs>
        <w:tab w:val="left" w:pos="1418"/>
      </w:tabs>
      <w:ind w:right="15"/>
      <w:jc w:val="center"/>
      <w:rPr>
        <w:rFonts w:ascii="Arial" w:hAnsi="Arial"/>
        <w:sz w:val="15"/>
        <w:szCs w:val="15"/>
        <w:lang w:val="sv-SE"/>
      </w:rPr>
    </w:pPr>
    <w:proofErr w:type="spellStart"/>
    <w:r w:rsidRPr="003315A9">
      <w:rPr>
        <w:rFonts w:ascii="Arial" w:hAnsi="Arial"/>
        <w:sz w:val="15"/>
        <w:szCs w:val="15"/>
        <w:lang w:val="sv-SE"/>
      </w:rPr>
      <w:t>P.O</w:t>
    </w:r>
    <w:proofErr w:type="gramStart"/>
    <w:r w:rsidRPr="003315A9">
      <w:rPr>
        <w:rFonts w:ascii="Arial" w:hAnsi="Arial"/>
        <w:sz w:val="15"/>
        <w:szCs w:val="15"/>
        <w:lang w:val="sv-SE"/>
      </w:rPr>
      <w:t>.Box</w:t>
    </w:r>
    <w:proofErr w:type="spellEnd"/>
    <w:proofErr w:type="gramEnd"/>
    <w:r w:rsidRPr="003315A9">
      <w:rPr>
        <w:rFonts w:ascii="Arial" w:hAnsi="Arial"/>
        <w:sz w:val="15"/>
        <w:szCs w:val="15"/>
        <w:lang w:val="sv-SE"/>
      </w:rPr>
      <w:t xml:space="preserve"> 442, FI-00029 HUS, Finland</w:t>
    </w:r>
  </w:p>
  <w:p w:rsidR="003315A9" w:rsidRPr="003315A9" w:rsidRDefault="003315A9" w:rsidP="003315A9">
    <w:pPr>
      <w:tabs>
        <w:tab w:val="left" w:pos="1418"/>
      </w:tabs>
      <w:ind w:right="15"/>
      <w:jc w:val="center"/>
      <w:rPr>
        <w:rFonts w:ascii="Arial" w:hAnsi="Arial"/>
        <w:sz w:val="15"/>
        <w:szCs w:val="15"/>
        <w:lang w:val="sv-SE"/>
      </w:rPr>
    </w:pPr>
  </w:p>
  <w:p w:rsidR="0094211D" w:rsidRPr="00381201" w:rsidRDefault="00B46FAA" w:rsidP="00381201">
    <w:pPr>
      <w:tabs>
        <w:tab w:val="left" w:pos="1418"/>
      </w:tabs>
      <w:ind w:right="15"/>
      <w:jc w:val="center"/>
      <w:rPr>
        <w:rFonts w:ascii="Arial" w:hAnsi="Arial"/>
        <w:sz w:val="15"/>
        <w:szCs w:val="15"/>
        <w:lang w:val="en-GB"/>
      </w:rPr>
    </w:pPr>
    <w:r w:rsidRPr="003315A9">
      <w:rPr>
        <w:rFonts w:ascii="Arial" w:hAnsi="Arial"/>
        <w:sz w:val="15"/>
        <w:szCs w:val="15"/>
        <w:lang w:val="sv-SE"/>
      </w:rPr>
      <w:t xml:space="preserve"> </w:t>
    </w:r>
    <w:r>
      <w:rPr>
        <w:rFonts w:ascii="Arial" w:hAnsi="Arial"/>
        <w:sz w:val="15"/>
        <w:szCs w:val="15"/>
        <w:lang w:val="en-GB"/>
      </w:rPr>
      <w:t>www.nacp-nordisk</w:t>
    </w:r>
    <w:r w:rsidR="0094211D" w:rsidRPr="00521023">
      <w:rPr>
        <w:rFonts w:ascii="Arial" w:hAnsi="Arial"/>
        <w:sz w:val="15"/>
        <w:szCs w:val="15"/>
        <w:lang w:val="en-GB"/>
      </w:rPr>
      <w:t xml:space="preserve">.org   E-mail: </w:t>
    </w:r>
    <w:r>
      <w:rPr>
        <w:rFonts w:ascii="Arial" w:hAnsi="Arial"/>
        <w:sz w:val="15"/>
        <w:szCs w:val="15"/>
        <w:lang w:val="en-GB"/>
      </w:rPr>
      <w:t>webmaster@nacp-nordisk</w:t>
    </w:r>
    <w:r w:rsidR="0094211D" w:rsidRPr="00521023">
      <w:rPr>
        <w:rFonts w:ascii="Arial" w:hAnsi="Arial"/>
        <w:sz w:val="15"/>
        <w:szCs w:val="15"/>
        <w:lang w:val="en-GB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0D" w:rsidRPr="00521023" w:rsidRDefault="0061700D">
      <w:pPr>
        <w:rPr>
          <w:sz w:val="22"/>
          <w:szCs w:val="22"/>
        </w:rPr>
      </w:pPr>
      <w:r w:rsidRPr="00521023">
        <w:rPr>
          <w:sz w:val="22"/>
          <w:szCs w:val="22"/>
        </w:rPr>
        <w:separator/>
      </w:r>
    </w:p>
  </w:footnote>
  <w:footnote w:type="continuationSeparator" w:id="0">
    <w:p w:rsidR="0061700D" w:rsidRPr="00521023" w:rsidRDefault="0061700D">
      <w:pPr>
        <w:rPr>
          <w:sz w:val="22"/>
          <w:szCs w:val="22"/>
        </w:rPr>
      </w:pPr>
      <w:r w:rsidRPr="0052102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1D" w:rsidRDefault="0094211D" w:rsidP="00CC489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4211D" w:rsidRDefault="0094211D" w:rsidP="0012157A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1D" w:rsidRDefault="0094211D" w:rsidP="00CC489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470A4">
      <w:rPr>
        <w:rStyle w:val="Sidnummer"/>
        <w:noProof/>
      </w:rPr>
      <w:t>1</w:t>
    </w:r>
    <w:r>
      <w:rPr>
        <w:rStyle w:val="Sidnummer"/>
      </w:rPr>
      <w:fldChar w:fldCharType="end"/>
    </w:r>
  </w:p>
  <w:p w:rsidR="0094211D" w:rsidRDefault="0016120E">
    <w:pPr>
      <w:pBdr>
        <w:bottom w:val="single" w:sz="4" w:space="1" w:color="auto"/>
      </w:pBdr>
      <w:tabs>
        <w:tab w:val="left" w:pos="1418"/>
      </w:tabs>
      <w:ind w:right="15"/>
      <w:jc w:val="center"/>
      <w:rPr>
        <w:rFonts w:ascii="Verdana" w:hAnsi="Verdana"/>
        <w:color w:val="003366"/>
        <w:sz w:val="16"/>
        <w:szCs w:val="16"/>
        <w:lang w:eastAsia="nb-NO"/>
      </w:rPr>
    </w:pPr>
    <w:r w:rsidRPr="00575CFE">
      <w:rPr>
        <w:rFonts w:ascii="Verdana" w:hAnsi="Verdana"/>
        <w:noProof/>
        <w:color w:val="003366"/>
        <w:sz w:val="16"/>
        <w:szCs w:val="16"/>
        <w:lang w:val="sv-SE" w:eastAsia="sv-SE"/>
      </w:rPr>
      <w:drawing>
        <wp:inline distT="0" distB="0" distL="0" distR="0">
          <wp:extent cx="2694305" cy="876300"/>
          <wp:effectExtent l="0" t="0" r="0" b="0"/>
          <wp:docPr id="1" name="Bild 1" descr="na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c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E7C" w:rsidRPr="00521023" w:rsidRDefault="00086E7C" w:rsidP="00086E7C">
    <w:pPr>
      <w:pBdr>
        <w:bottom w:val="single" w:sz="4" w:space="1" w:color="auto"/>
      </w:pBdr>
      <w:tabs>
        <w:tab w:val="left" w:pos="1418"/>
      </w:tabs>
      <w:ind w:right="15"/>
      <w:jc w:val="center"/>
      <w:rPr>
        <w:rFonts w:ascii="Arial" w:hAnsi="Arial"/>
        <w:sz w:val="15"/>
        <w:szCs w:val="15"/>
        <w:lang w:val="en-GB"/>
      </w:rPr>
    </w:pPr>
    <w:r w:rsidRPr="00521023">
      <w:rPr>
        <w:rFonts w:ascii="Arial" w:hAnsi="Arial"/>
        <w:sz w:val="15"/>
        <w:szCs w:val="15"/>
        <w:lang w:val="en-GB"/>
      </w:rPr>
      <w:t>An umbrella organisation for: Danish Society for Medical Physics</w:t>
    </w:r>
    <w:r>
      <w:rPr>
        <w:rFonts w:ascii="Arial" w:hAnsi="Arial"/>
        <w:sz w:val="15"/>
        <w:szCs w:val="15"/>
        <w:lang w:val="en-GB"/>
      </w:rPr>
      <w:t xml:space="preserve"> • Finnish Association of Medic</w:t>
    </w:r>
    <w:r w:rsidRPr="00521023">
      <w:rPr>
        <w:rFonts w:ascii="Arial" w:hAnsi="Arial"/>
        <w:sz w:val="15"/>
        <w:szCs w:val="15"/>
        <w:lang w:val="en-GB"/>
      </w:rPr>
      <w:t xml:space="preserve">al Physicists • </w:t>
    </w:r>
    <w:r w:rsidR="009470A4" w:rsidRPr="009470A4">
      <w:rPr>
        <w:rFonts w:ascii="Arial" w:hAnsi="Arial"/>
        <w:sz w:val="15"/>
        <w:szCs w:val="15"/>
        <w:lang w:val="en-GB"/>
      </w:rPr>
      <w:t>Icelandic Society of Medical Physicists</w:t>
    </w:r>
    <w:r w:rsidR="009470A4">
      <w:rPr>
        <w:rFonts w:ascii="Arial" w:hAnsi="Arial"/>
        <w:sz w:val="15"/>
        <w:szCs w:val="15"/>
        <w:lang w:val="en-GB"/>
      </w:rPr>
      <w:t xml:space="preserve"> </w:t>
    </w:r>
    <w:r w:rsidRPr="00521023">
      <w:rPr>
        <w:rFonts w:ascii="Arial" w:hAnsi="Arial"/>
        <w:sz w:val="15"/>
        <w:szCs w:val="15"/>
        <w:lang w:val="en-GB"/>
      </w:rPr>
      <w:t xml:space="preserve">• Norwegian </w:t>
    </w:r>
    <w:r>
      <w:rPr>
        <w:rFonts w:ascii="Arial" w:hAnsi="Arial"/>
        <w:sz w:val="15"/>
        <w:szCs w:val="15"/>
        <w:lang w:val="en-GB"/>
      </w:rPr>
      <w:t>Association of</w:t>
    </w:r>
    <w:r w:rsidRPr="00521023">
      <w:rPr>
        <w:rFonts w:ascii="Arial" w:hAnsi="Arial"/>
        <w:sz w:val="15"/>
        <w:szCs w:val="15"/>
        <w:lang w:val="en-GB"/>
      </w:rPr>
      <w:t xml:space="preserve"> Medic</w:t>
    </w:r>
    <w:r>
      <w:rPr>
        <w:rFonts w:ascii="Arial" w:hAnsi="Arial"/>
        <w:sz w:val="15"/>
        <w:szCs w:val="15"/>
        <w:lang w:val="en-GB"/>
      </w:rPr>
      <w:t>al Physics • Swedish Society of</w:t>
    </w:r>
    <w:r w:rsidRPr="00521023">
      <w:rPr>
        <w:rFonts w:ascii="Arial" w:hAnsi="Arial"/>
        <w:sz w:val="15"/>
        <w:szCs w:val="15"/>
        <w:lang w:val="en-GB"/>
      </w:rPr>
      <w:t xml:space="preserve"> Radiation Physics</w:t>
    </w:r>
  </w:p>
  <w:p w:rsidR="0094211D" w:rsidRPr="00521023" w:rsidRDefault="0094211D">
    <w:pPr>
      <w:pStyle w:val="Sidhuvud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68A"/>
    <w:multiLevelType w:val="hybridMultilevel"/>
    <w:tmpl w:val="C9402940"/>
    <w:lvl w:ilvl="0" w:tplc="0414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EF74C65"/>
    <w:multiLevelType w:val="hybridMultilevel"/>
    <w:tmpl w:val="E7067F16"/>
    <w:lvl w:ilvl="0" w:tplc="A920B904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48C290CA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AB41774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390CDE28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42228FC6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2D1AC2D2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8E8E78C2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23968696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B9068F0C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1EA73299"/>
    <w:multiLevelType w:val="multilevel"/>
    <w:tmpl w:val="E54AE00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</w:abstractNum>
  <w:abstractNum w:abstractNumId="3" w15:restartNumberingAfterBreak="0">
    <w:nsid w:val="23F35D14"/>
    <w:multiLevelType w:val="hybridMultilevel"/>
    <w:tmpl w:val="0CDCB350"/>
    <w:lvl w:ilvl="0" w:tplc="0414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27034DBD"/>
    <w:multiLevelType w:val="hybridMultilevel"/>
    <w:tmpl w:val="FE42B3C4"/>
    <w:lvl w:ilvl="0" w:tplc="0414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5" w15:restartNumberingAfterBreak="0">
    <w:nsid w:val="28283FC6"/>
    <w:multiLevelType w:val="hybridMultilevel"/>
    <w:tmpl w:val="C4ACB5A4"/>
    <w:lvl w:ilvl="0" w:tplc="9FDE9DD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A03D4"/>
    <w:multiLevelType w:val="singleLevel"/>
    <w:tmpl w:val="9FDE9DD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37EC2368"/>
    <w:multiLevelType w:val="singleLevel"/>
    <w:tmpl w:val="9FDE9DD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8" w15:restartNumberingAfterBreak="0">
    <w:nsid w:val="3DE07740"/>
    <w:multiLevelType w:val="hybridMultilevel"/>
    <w:tmpl w:val="6BFC34A0"/>
    <w:lvl w:ilvl="0" w:tplc="8DC8B270">
      <w:start w:val="1"/>
      <w:numFmt w:val="decimal"/>
      <w:lvlText w:val="Issue 02-04/ %1 "/>
      <w:lvlJc w:val="left"/>
      <w:pPr>
        <w:tabs>
          <w:tab w:val="num" w:pos="1800"/>
        </w:tabs>
        <w:ind w:left="360" w:hanging="360"/>
      </w:pPr>
      <w:rPr>
        <w:b/>
        <w:i w:val="0"/>
      </w:rPr>
    </w:lvl>
    <w:lvl w:ilvl="1" w:tplc="0BEE16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C0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A2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4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DED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EA6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A2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4D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CB01CE"/>
    <w:multiLevelType w:val="multilevel"/>
    <w:tmpl w:val="C4ACB5A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41C7B"/>
    <w:multiLevelType w:val="hybridMultilevel"/>
    <w:tmpl w:val="A5D0AF3A"/>
    <w:lvl w:ilvl="0" w:tplc="0414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7152"/>
        </w:tabs>
        <w:ind w:left="71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592"/>
        </w:tabs>
        <w:ind w:left="85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312"/>
        </w:tabs>
        <w:ind w:left="93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10032"/>
        </w:tabs>
        <w:ind w:left="10032" w:hanging="360"/>
      </w:pPr>
      <w:rPr>
        <w:rFonts w:ascii="Wingdings" w:hAnsi="Wingdings" w:hint="default"/>
      </w:rPr>
    </w:lvl>
  </w:abstractNum>
  <w:abstractNum w:abstractNumId="11" w15:restartNumberingAfterBreak="0">
    <w:nsid w:val="45661D52"/>
    <w:multiLevelType w:val="hybridMultilevel"/>
    <w:tmpl w:val="F57ACEE0"/>
    <w:lvl w:ilvl="0" w:tplc="9FDE9DD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064B8"/>
    <w:multiLevelType w:val="hybridMultilevel"/>
    <w:tmpl w:val="F7DC7DBA"/>
    <w:lvl w:ilvl="0" w:tplc="04140003">
      <w:start w:val="1"/>
      <w:numFmt w:val="bullet"/>
      <w:lvlText w:val="o"/>
      <w:lvlJc w:val="left"/>
      <w:pPr>
        <w:tabs>
          <w:tab w:val="num" w:pos="2968"/>
        </w:tabs>
        <w:ind w:left="2968" w:hanging="360"/>
      </w:pPr>
      <w:rPr>
        <w:rFonts w:ascii="Courier New" w:hAnsi="Courier New" w:cs="Courier New" w:hint="default"/>
      </w:rPr>
    </w:lvl>
    <w:lvl w:ilvl="1" w:tplc="9FDE9DD8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4FD27800"/>
    <w:multiLevelType w:val="singleLevel"/>
    <w:tmpl w:val="6A4E95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0E1224"/>
    <w:multiLevelType w:val="singleLevel"/>
    <w:tmpl w:val="9FDE9DD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5" w15:restartNumberingAfterBreak="0">
    <w:nsid w:val="5B6E5FD5"/>
    <w:multiLevelType w:val="hybridMultilevel"/>
    <w:tmpl w:val="018480FC"/>
    <w:lvl w:ilvl="0" w:tplc="04140003">
      <w:start w:val="1"/>
      <w:numFmt w:val="bullet"/>
      <w:lvlText w:val="o"/>
      <w:lvlJc w:val="left"/>
      <w:pPr>
        <w:tabs>
          <w:tab w:val="num" w:pos="2968"/>
        </w:tabs>
        <w:ind w:left="296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6" w15:restartNumberingAfterBreak="0">
    <w:nsid w:val="5CE44DDD"/>
    <w:multiLevelType w:val="singleLevel"/>
    <w:tmpl w:val="9FDE9DD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7" w15:restartNumberingAfterBreak="0">
    <w:nsid w:val="5F311D93"/>
    <w:multiLevelType w:val="hybridMultilevel"/>
    <w:tmpl w:val="98EADD96"/>
    <w:lvl w:ilvl="0" w:tplc="04140003">
      <w:start w:val="1"/>
      <w:numFmt w:val="bullet"/>
      <w:lvlText w:val="o"/>
      <w:lvlJc w:val="left"/>
      <w:pPr>
        <w:tabs>
          <w:tab w:val="num" w:pos="2968"/>
        </w:tabs>
        <w:ind w:left="29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8" w15:restartNumberingAfterBreak="0">
    <w:nsid w:val="5F440F37"/>
    <w:multiLevelType w:val="singleLevel"/>
    <w:tmpl w:val="9FDE9DD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9" w15:restartNumberingAfterBreak="0">
    <w:nsid w:val="62B7591C"/>
    <w:multiLevelType w:val="hybridMultilevel"/>
    <w:tmpl w:val="7AFC9292"/>
    <w:lvl w:ilvl="0" w:tplc="9FDE9DD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</w:abstractNum>
  <w:abstractNum w:abstractNumId="20" w15:restartNumberingAfterBreak="0">
    <w:nsid w:val="63F74B09"/>
    <w:multiLevelType w:val="singleLevel"/>
    <w:tmpl w:val="8796F3DC"/>
    <w:lvl w:ilvl="0">
      <w:start w:val="1"/>
      <w:numFmt w:val="decimal"/>
      <w:pStyle w:val="Rubrik2"/>
      <w:lvlText w:val="Issue 04-06/  %1 "/>
      <w:lvlJc w:val="left"/>
      <w:pPr>
        <w:tabs>
          <w:tab w:val="num" w:pos="2160"/>
        </w:tabs>
        <w:ind w:left="720" w:hanging="360"/>
      </w:pPr>
      <w:rPr>
        <w:rFonts w:hint="default"/>
        <w:b/>
        <w:i w:val="0"/>
        <w:sz w:val="24"/>
        <w:szCs w:val="24"/>
      </w:rPr>
    </w:lvl>
  </w:abstractNum>
  <w:abstractNum w:abstractNumId="21" w15:restartNumberingAfterBreak="0">
    <w:nsid w:val="69DA1D2B"/>
    <w:multiLevelType w:val="singleLevel"/>
    <w:tmpl w:val="6A4E95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2169CF"/>
    <w:multiLevelType w:val="hybridMultilevel"/>
    <w:tmpl w:val="E54AE006"/>
    <w:lvl w:ilvl="0" w:tplc="9FDE9DD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</w:abstractNum>
  <w:abstractNum w:abstractNumId="23" w15:restartNumberingAfterBreak="0">
    <w:nsid w:val="6D6A4B59"/>
    <w:multiLevelType w:val="singleLevel"/>
    <w:tmpl w:val="9FDE9DD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4" w15:restartNumberingAfterBreak="0">
    <w:nsid w:val="6F2246D5"/>
    <w:multiLevelType w:val="hybridMultilevel"/>
    <w:tmpl w:val="1F6A97C0"/>
    <w:lvl w:ilvl="0" w:tplc="9FDE9DD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5A74"/>
    <w:multiLevelType w:val="singleLevel"/>
    <w:tmpl w:val="9FDE9DD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0"/>
  </w:num>
  <w:num w:numId="5">
    <w:abstractNumId w:val="7"/>
  </w:num>
  <w:num w:numId="6">
    <w:abstractNumId w:val="6"/>
  </w:num>
  <w:num w:numId="7">
    <w:abstractNumId w:val="18"/>
  </w:num>
  <w:num w:numId="8">
    <w:abstractNumId w:val="16"/>
  </w:num>
  <w:num w:numId="9">
    <w:abstractNumId w:val="23"/>
  </w:num>
  <w:num w:numId="10">
    <w:abstractNumId w:val="21"/>
  </w:num>
  <w:num w:numId="11">
    <w:abstractNumId w:val="25"/>
  </w:num>
  <w:num w:numId="12">
    <w:abstractNumId w:val="14"/>
  </w:num>
  <w:num w:numId="13">
    <w:abstractNumId w:val="5"/>
  </w:num>
  <w:num w:numId="14">
    <w:abstractNumId w:val="9"/>
  </w:num>
  <w:num w:numId="15">
    <w:abstractNumId w:val="24"/>
  </w:num>
  <w:num w:numId="16">
    <w:abstractNumId w:val="11"/>
  </w:num>
  <w:num w:numId="17">
    <w:abstractNumId w:val="15"/>
  </w:num>
  <w:num w:numId="18">
    <w:abstractNumId w:val="17"/>
  </w:num>
  <w:num w:numId="19">
    <w:abstractNumId w:val="22"/>
  </w:num>
  <w:num w:numId="20">
    <w:abstractNumId w:val="2"/>
  </w:num>
  <w:num w:numId="21">
    <w:abstractNumId w:val="19"/>
  </w:num>
  <w:num w:numId="22">
    <w:abstractNumId w:val="4"/>
  </w:num>
  <w:num w:numId="23">
    <w:abstractNumId w:val="0"/>
  </w:num>
  <w:num w:numId="24">
    <w:abstractNumId w:val="12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C8"/>
    <w:rsid w:val="000002AC"/>
    <w:rsid w:val="00022EC2"/>
    <w:rsid w:val="00033031"/>
    <w:rsid w:val="00040E75"/>
    <w:rsid w:val="0006313A"/>
    <w:rsid w:val="00086E7C"/>
    <w:rsid w:val="000A1F5B"/>
    <w:rsid w:val="000A61E9"/>
    <w:rsid w:val="000B13DC"/>
    <w:rsid w:val="000C6280"/>
    <w:rsid w:val="000D341C"/>
    <w:rsid w:val="000D7396"/>
    <w:rsid w:val="00117B9A"/>
    <w:rsid w:val="0012157A"/>
    <w:rsid w:val="00127641"/>
    <w:rsid w:val="0013715F"/>
    <w:rsid w:val="00143008"/>
    <w:rsid w:val="0016120E"/>
    <w:rsid w:val="00161D87"/>
    <w:rsid w:val="0017015A"/>
    <w:rsid w:val="001839CA"/>
    <w:rsid w:val="001878E9"/>
    <w:rsid w:val="001B2496"/>
    <w:rsid w:val="001C328E"/>
    <w:rsid w:val="001C738E"/>
    <w:rsid w:val="0021362B"/>
    <w:rsid w:val="00221A2C"/>
    <w:rsid w:val="002379B1"/>
    <w:rsid w:val="002410DE"/>
    <w:rsid w:val="00250361"/>
    <w:rsid w:val="00257F7A"/>
    <w:rsid w:val="002A139C"/>
    <w:rsid w:val="002A3FD0"/>
    <w:rsid w:val="002B7CF5"/>
    <w:rsid w:val="002C3D49"/>
    <w:rsid w:val="002C7289"/>
    <w:rsid w:val="002D101A"/>
    <w:rsid w:val="002E5DEB"/>
    <w:rsid w:val="00301DA5"/>
    <w:rsid w:val="00307250"/>
    <w:rsid w:val="00310835"/>
    <w:rsid w:val="0031330B"/>
    <w:rsid w:val="003315A9"/>
    <w:rsid w:val="003546C1"/>
    <w:rsid w:val="00357B86"/>
    <w:rsid w:val="00365FCB"/>
    <w:rsid w:val="00373060"/>
    <w:rsid w:val="00380485"/>
    <w:rsid w:val="00381201"/>
    <w:rsid w:val="003A1455"/>
    <w:rsid w:val="003C18F8"/>
    <w:rsid w:val="003C4898"/>
    <w:rsid w:val="003D6501"/>
    <w:rsid w:val="00407491"/>
    <w:rsid w:val="0041684F"/>
    <w:rsid w:val="004676EA"/>
    <w:rsid w:val="00472B0A"/>
    <w:rsid w:val="00486ABE"/>
    <w:rsid w:val="004C08D7"/>
    <w:rsid w:val="004C7587"/>
    <w:rsid w:val="004D1676"/>
    <w:rsid w:val="004D4431"/>
    <w:rsid w:val="004E36F4"/>
    <w:rsid w:val="00521023"/>
    <w:rsid w:val="0053458C"/>
    <w:rsid w:val="00536EB1"/>
    <w:rsid w:val="00581791"/>
    <w:rsid w:val="005D18D0"/>
    <w:rsid w:val="0061700D"/>
    <w:rsid w:val="00620ABF"/>
    <w:rsid w:val="00633BA4"/>
    <w:rsid w:val="00636BAE"/>
    <w:rsid w:val="006564C5"/>
    <w:rsid w:val="00662CB4"/>
    <w:rsid w:val="006921A4"/>
    <w:rsid w:val="00693D7E"/>
    <w:rsid w:val="00697E98"/>
    <w:rsid w:val="006A6FFD"/>
    <w:rsid w:val="006D54D3"/>
    <w:rsid w:val="006E0345"/>
    <w:rsid w:val="006E4BD3"/>
    <w:rsid w:val="00730ED0"/>
    <w:rsid w:val="00737B92"/>
    <w:rsid w:val="007455C8"/>
    <w:rsid w:val="00767185"/>
    <w:rsid w:val="007761BD"/>
    <w:rsid w:val="00791572"/>
    <w:rsid w:val="007B1187"/>
    <w:rsid w:val="007D7719"/>
    <w:rsid w:val="00801B2E"/>
    <w:rsid w:val="0082041B"/>
    <w:rsid w:val="008566A0"/>
    <w:rsid w:val="00890738"/>
    <w:rsid w:val="008D0359"/>
    <w:rsid w:val="008E530B"/>
    <w:rsid w:val="008F3709"/>
    <w:rsid w:val="00900AFB"/>
    <w:rsid w:val="009039B1"/>
    <w:rsid w:val="0093460A"/>
    <w:rsid w:val="00934DD9"/>
    <w:rsid w:val="0094211D"/>
    <w:rsid w:val="009470A4"/>
    <w:rsid w:val="00956AC7"/>
    <w:rsid w:val="0096148D"/>
    <w:rsid w:val="009773B3"/>
    <w:rsid w:val="00991F22"/>
    <w:rsid w:val="009B7765"/>
    <w:rsid w:val="009C2D54"/>
    <w:rsid w:val="009D5FAB"/>
    <w:rsid w:val="00A237BE"/>
    <w:rsid w:val="00A47BCC"/>
    <w:rsid w:val="00A65284"/>
    <w:rsid w:val="00AA19EE"/>
    <w:rsid w:val="00AB133C"/>
    <w:rsid w:val="00AC68A8"/>
    <w:rsid w:val="00AD0617"/>
    <w:rsid w:val="00B308B9"/>
    <w:rsid w:val="00B46FAA"/>
    <w:rsid w:val="00B66496"/>
    <w:rsid w:val="00B92C17"/>
    <w:rsid w:val="00B97E8C"/>
    <w:rsid w:val="00BA51F6"/>
    <w:rsid w:val="00BC4EF6"/>
    <w:rsid w:val="00BD3CCB"/>
    <w:rsid w:val="00BD439F"/>
    <w:rsid w:val="00BE3229"/>
    <w:rsid w:val="00BE7245"/>
    <w:rsid w:val="00BF3E15"/>
    <w:rsid w:val="00BF5AC0"/>
    <w:rsid w:val="00C05F0B"/>
    <w:rsid w:val="00C06DC2"/>
    <w:rsid w:val="00C17EDA"/>
    <w:rsid w:val="00C23B11"/>
    <w:rsid w:val="00C2417E"/>
    <w:rsid w:val="00C75067"/>
    <w:rsid w:val="00C77AA4"/>
    <w:rsid w:val="00CC4895"/>
    <w:rsid w:val="00CC50C5"/>
    <w:rsid w:val="00CC7B99"/>
    <w:rsid w:val="00D01C6E"/>
    <w:rsid w:val="00D365FA"/>
    <w:rsid w:val="00D422B5"/>
    <w:rsid w:val="00DC57F3"/>
    <w:rsid w:val="00DE073F"/>
    <w:rsid w:val="00DE75C9"/>
    <w:rsid w:val="00DE7E46"/>
    <w:rsid w:val="00E0270F"/>
    <w:rsid w:val="00E118EA"/>
    <w:rsid w:val="00E140BD"/>
    <w:rsid w:val="00E210F2"/>
    <w:rsid w:val="00E75FA6"/>
    <w:rsid w:val="00E8333D"/>
    <w:rsid w:val="00EB6A84"/>
    <w:rsid w:val="00ED452B"/>
    <w:rsid w:val="00F134B0"/>
    <w:rsid w:val="00F14CEB"/>
    <w:rsid w:val="00F15909"/>
    <w:rsid w:val="00F4023A"/>
    <w:rsid w:val="00F546D5"/>
    <w:rsid w:val="00F5598F"/>
    <w:rsid w:val="00F55A7B"/>
    <w:rsid w:val="00FB119D"/>
    <w:rsid w:val="00FC7F11"/>
    <w:rsid w:val="00FD0E1F"/>
    <w:rsid w:val="00FE0CB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E77436C-CB4D-4092-A13A-71BF410F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b-NO" w:eastAsia="da-DK"/>
    </w:rPr>
  </w:style>
  <w:style w:type="paragraph" w:styleId="Rubrik1">
    <w:name w:val="heading 1"/>
    <w:basedOn w:val="Normal"/>
    <w:next w:val="Normal"/>
    <w:qFormat/>
    <w:pPr>
      <w:keepNext/>
      <w:ind w:left="708"/>
      <w:outlineLvl w:val="0"/>
    </w:pPr>
    <w:rPr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numPr>
        <w:numId w:val="4"/>
      </w:numPr>
      <w:spacing w:line="360" w:lineRule="auto"/>
      <w:outlineLvl w:val="1"/>
    </w:pPr>
    <w:rPr>
      <w:b/>
    </w:rPr>
  </w:style>
  <w:style w:type="paragraph" w:styleId="Rubrik4">
    <w:name w:val="heading 4"/>
    <w:basedOn w:val="Normal"/>
    <w:next w:val="Normal"/>
    <w:qFormat/>
    <w:pPr>
      <w:keepNext/>
      <w:ind w:left="708"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ind w:left="1416"/>
      <w:outlineLvl w:val="4"/>
    </w:pPr>
    <w:rPr>
      <w:rFonts w:ascii="Verdana" w:hAnsi="Verdana"/>
      <w:i/>
      <w:snapToGrid w:val="0"/>
      <w:sz w:val="22"/>
      <w:lang w:eastAsia="nb-NO"/>
    </w:rPr>
  </w:style>
  <w:style w:type="paragraph" w:styleId="Rubrik6">
    <w:name w:val="heading 6"/>
    <w:basedOn w:val="Normal"/>
    <w:next w:val="Normal"/>
    <w:qFormat/>
    <w:pPr>
      <w:keepNext/>
      <w:tabs>
        <w:tab w:val="left" w:pos="1418"/>
      </w:tabs>
      <w:ind w:left="1560" w:right="15"/>
      <w:jc w:val="right"/>
      <w:outlineLvl w:val="5"/>
    </w:pPr>
    <w:rPr>
      <w:b/>
      <w:sz w:val="40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Ballongtext">
    <w:name w:val="Balloon Text"/>
    <w:basedOn w:val="Normal"/>
    <w:semiHidden/>
    <w:rsid w:val="007B1187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2157A"/>
  </w:style>
  <w:style w:type="paragraph" w:styleId="Normalwebb">
    <w:name w:val="Normal (Web)"/>
    <w:basedOn w:val="Normal"/>
    <w:rsid w:val="007D7719"/>
    <w:pPr>
      <w:spacing w:before="100" w:beforeAutospacing="1" w:after="100" w:afterAutospacing="1"/>
    </w:pPr>
    <w:rPr>
      <w:szCs w:val="24"/>
      <w:lang w:eastAsia="nb-NO"/>
    </w:rPr>
  </w:style>
  <w:style w:type="character" w:styleId="Stark">
    <w:name w:val="Strong"/>
    <w:qFormat/>
    <w:rsid w:val="007D7719"/>
    <w:rPr>
      <w:b/>
      <w:bCs/>
    </w:rPr>
  </w:style>
  <w:style w:type="character" w:styleId="Betoning">
    <w:name w:val="Emphasis"/>
    <w:qFormat/>
    <w:rsid w:val="007D7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84D09FC5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Agenda for the council meeting</vt:lpstr>
      <vt:lpstr>Agenda for the council meeting</vt:lpstr>
    </vt:vector>
  </TitlesOfParts>
  <Company>Haukeland Universityhospital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council meeting</dc:title>
  <dc:subject/>
  <dc:creator>RUNE HAFSLUND</dc:creator>
  <cp:keywords/>
  <cp:lastModifiedBy>Tingberg Anders</cp:lastModifiedBy>
  <cp:revision>3</cp:revision>
  <cp:lastPrinted>2006-06-02T14:19:00Z</cp:lastPrinted>
  <dcterms:created xsi:type="dcterms:W3CDTF">2020-12-04T09:32:00Z</dcterms:created>
  <dcterms:modified xsi:type="dcterms:W3CDTF">2020-12-16T12:42:00Z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