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AE017" w14:textId="44C6F03D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SUNDs Mentor program</w:t>
      </w:r>
      <w:r w:rsidRPr="00C232A4">
        <w:rPr>
          <w:rFonts w:asciiTheme="minorHAnsi" w:hAnsiTheme="minorHAnsi" w:cstheme="minorHAnsi"/>
          <w:noProof/>
          <w:sz w:val="24"/>
          <w:szCs w:val="24"/>
        </w:rPr>
        <w:t xml:space="preserve"> / </w:t>
      </w:r>
      <w:r w:rsidRPr="00C232A4">
        <w:rPr>
          <w:rFonts w:asciiTheme="minorHAnsi" w:hAnsiTheme="minorHAnsi" w:cstheme="minorHAnsi"/>
          <w:noProof/>
          <w:sz w:val="24"/>
          <w:szCs w:val="24"/>
        </w:rPr>
        <w:t xml:space="preserve">Alignment of expectations </w:t>
      </w:r>
    </w:p>
    <w:p w14:paraId="44E6BE5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632083C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716BDB9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232A4">
        <w:rPr>
          <w:rFonts w:asciiTheme="minorHAnsi" w:hAnsiTheme="minorHAnsi" w:cstheme="minorHAnsi"/>
          <w:b/>
          <w:bCs/>
          <w:noProof/>
          <w:sz w:val="24"/>
          <w:szCs w:val="24"/>
        </w:rPr>
        <w:t>Objectives:</w:t>
      </w:r>
    </w:p>
    <w:p w14:paraId="51D3B3C0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41A3B7AC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40CA230B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…………………………and ……………………………………..</w:t>
      </w:r>
    </w:p>
    <w:p w14:paraId="25AF2381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mentor</w:t>
      </w:r>
      <w:r w:rsidRPr="00C232A4">
        <w:rPr>
          <w:rFonts w:asciiTheme="minorHAnsi" w:hAnsiTheme="minorHAnsi" w:cstheme="minorHAnsi"/>
          <w:noProof/>
          <w:sz w:val="24"/>
          <w:szCs w:val="24"/>
        </w:rPr>
        <w:tab/>
        <w:t xml:space="preserve">                    mentee</w:t>
      </w:r>
    </w:p>
    <w:p w14:paraId="541FC0D0" w14:textId="77777777" w:rsid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B172036" w14:textId="55024BB8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agree to the following objective:</w:t>
      </w:r>
    </w:p>
    <w:p w14:paraId="113B7343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30C19B4C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E6F70CE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(Describe a maximum of three objectives of your mentor relationship)</w:t>
      </w:r>
    </w:p>
    <w:p w14:paraId="6447392B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1B69188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1.</w:t>
      </w:r>
    </w:p>
    <w:p w14:paraId="29DE3707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2.</w:t>
      </w:r>
    </w:p>
    <w:p w14:paraId="4CF1CE6D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3.</w:t>
      </w:r>
    </w:p>
    <w:p w14:paraId="69AB367B" w14:textId="1EFB1BDE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2268E6F9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6855EF36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C232A4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Practical terms </w:t>
      </w:r>
    </w:p>
    <w:p w14:paraId="43C6E55A" w14:textId="40943172" w:rsid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Describe the practical terms of the relationship concerning confidentiality, frequency and initiator of meetings</w:t>
      </w:r>
      <w:r>
        <w:rPr>
          <w:rFonts w:asciiTheme="minorHAnsi" w:hAnsiTheme="minorHAnsi" w:cstheme="minorHAnsi"/>
          <w:noProof/>
          <w:sz w:val="24"/>
          <w:szCs w:val="24"/>
        </w:rPr>
        <w:t>:</w:t>
      </w:r>
    </w:p>
    <w:p w14:paraId="1039A73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40597567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42F9C3BD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2D702E7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D971836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78887D3F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2739E27C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72B2679D" w14:textId="0ED01FA1" w:rsid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615A1DA2" w14:textId="592FA7E4" w:rsid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1448C014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413DF78F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14EF6CE" w14:textId="77777777" w:rsidR="00C232A4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</w:p>
    <w:p w14:paraId="075D1718" w14:textId="4D5EE5BF" w:rsidR="00BF460C" w:rsidRPr="00C232A4" w:rsidRDefault="00C232A4" w:rsidP="00C232A4">
      <w:pPr>
        <w:ind w:right="-1"/>
        <w:rPr>
          <w:rFonts w:asciiTheme="minorHAnsi" w:hAnsiTheme="minorHAnsi" w:cstheme="minorHAnsi"/>
          <w:noProof/>
          <w:sz w:val="24"/>
          <w:szCs w:val="24"/>
        </w:rPr>
      </w:pPr>
      <w:r w:rsidRPr="00C232A4">
        <w:rPr>
          <w:rFonts w:asciiTheme="minorHAnsi" w:hAnsiTheme="minorHAnsi" w:cstheme="minorHAnsi"/>
          <w:noProof/>
          <w:sz w:val="24"/>
          <w:szCs w:val="24"/>
        </w:rPr>
        <w:t>Signed by</w:t>
      </w:r>
      <w:r w:rsidRPr="00C232A4">
        <w:rPr>
          <w:rFonts w:asciiTheme="minorHAnsi" w:hAnsiTheme="minorHAnsi" w:cstheme="minorHAnsi"/>
          <w:noProof/>
          <w:sz w:val="24"/>
          <w:szCs w:val="24"/>
        </w:rPr>
        <w:tab/>
        <w:t xml:space="preserve">  </w:t>
      </w:r>
      <w:r w:rsidRPr="00C232A4">
        <w:rPr>
          <w:rFonts w:asciiTheme="minorHAnsi" w:hAnsiTheme="minorHAnsi" w:cstheme="minorHAnsi"/>
          <w:noProof/>
          <w:sz w:val="24"/>
          <w:szCs w:val="24"/>
        </w:rPr>
        <w:tab/>
        <w:t>mentor/mentee</w:t>
      </w:r>
      <w:r w:rsidRPr="00C232A4">
        <w:rPr>
          <w:rFonts w:asciiTheme="minorHAnsi" w:hAnsiTheme="minorHAnsi" w:cstheme="minorHAnsi"/>
          <w:noProof/>
          <w:sz w:val="24"/>
          <w:szCs w:val="24"/>
        </w:rPr>
        <w:tab/>
      </w:r>
      <w:r w:rsidRPr="00C232A4">
        <w:rPr>
          <w:rFonts w:asciiTheme="minorHAnsi" w:hAnsiTheme="minorHAnsi" w:cstheme="minorHAnsi"/>
          <w:noProof/>
          <w:sz w:val="24"/>
          <w:szCs w:val="24"/>
        </w:rPr>
        <w:tab/>
        <w:t>date</w:t>
      </w:r>
    </w:p>
    <w:p w14:paraId="194BA639" w14:textId="77777777" w:rsidR="00B41C70" w:rsidRPr="00C232A4" w:rsidRDefault="00B41C70" w:rsidP="00B41C70">
      <w:pPr>
        <w:rPr>
          <w:rFonts w:asciiTheme="minorHAnsi" w:hAnsiTheme="minorHAnsi" w:cstheme="minorHAnsi"/>
          <w:sz w:val="24"/>
          <w:szCs w:val="24"/>
        </w:rPr>
      </w:pPr>
    </w:p>
    <w:p w14:paraId="06349C85" w14:textId="77777777" w:rsidR="00B41C70" w:rsidRPr="00C232A4" w:rsidRDefault="00B41C70" w:rsidP="00B41C70">
      <w:pPr>
        <w:rPr>
          <w:rFonts w:asciiTheme="minorHAnsi" w:hAnsiTheme="minorHAnsi" w:cstheme="minorHAnsi"/>
          <w:sz w:val="24"/>
          <w:szCs w:val="24"/>
        </w:rPr>
      </w:pPr>
    </w:p>
    <w:p w14:paraId="2B655C8E" w14:textId="77777777" w:rsidR="00B41C70" w:rsidRPr="00C232A4" w:rsidRDefault="00B41C70" w:rsidP="00B41C70">
      <w:pPr>
        <w:rPr>
          <w:rFonts w:asciiTheme="minorHAnsi" w:hAnsiTheme="minorHAnsi" w:cstheme="minorHAnsi"/>
          <w:sz w:val="24"/>
          <w:szCs w:val="24"/>
        </w:rPr>
      </w:pPr>
    </w:p>
    <w:p w14:paraId="6A9C7CF0" w14:textId="77777777" w:rsidR="00B41C70" w:rsidRPr="00C232A4" w:rsidRDefault="00B41C70" w:rsidP="00B41C70">
      <w:pPr>
        <w:rPr>
          <w:rFonts w:asciiTheme="minorHAnsi" w:hAnsiTheme="minorHAnsi" w:cstheme="minorHAnsi"/>
          <w:sz w:val="24"/>
          <w:szCs w:val="24"/>
        </w:rPr>
      </w:pPr>
    </w:p>
    <w:p w14:paraId="1071FCB9" w14:textId="77777777" w:rsidR="00B41C70" w:rsidRPr="00C232A4" w:rsidRDefault="00B41C70" w:rsidP="00B41C70">
      <w:pPr>
        <w:rPr>
          <w:rFonts w:asciiTheme="minorHAnsi" w:hAnsiTheme="minorHAnsi" w:cstheme="minorHAnsi"/>
          <w:sz w:val="24"/>
          <w:szCs w:val="24"/>
        </w:rPr>
      </w:pPr>
    </w:p>
    <w:p w14:paraId="7FF91082" w14:textId="77777777" w:rsidR="00B41C70" w:rsidRPr="00C232A4" w:rsidRDefault="00B41C70" w:rsidP="00B41C70">
      <w:pPr>
        <w:rPr>
          <w:rFonts w:asciiTheme="minorHAnsi" w:hAnsiTheme="minorHAnsi" w:cstheme="minorHAnsi"/>
          <w:noProof/>
          <w:sz w:val="24"/>
          <w:szCs w:val="24"/>
        </w:rPr>
      </w:pPr>
    </w:p>
    <w:p w14:paraId="10FB3A20" w14:textId="77777777" w:rsidR="00B41C70" w:rsidRPr="00C232A4" w:rsidRDefault="00B41C70" w:rsidP="00B41C70">
      <w:pPr>
        <w:tabs>
          <w:tab w:val="left" w:pos="4970"/>
        </w:tabs>
        <w:rPr>
          <w:rFonts w:asciiTheme="minorHAnsi" w:hAnsiTheme="minorHAnsi" w:cstheme="minorHAnsi"/>
          <w:sz w:val="24"/>
          <w:szCs w:val="24"/>
        </w:rPr>
      </w:pPr>
      <w:r w:rsidRPr="00C232A4">
        <w:rPr>
          <w:rFonts w:asciiTheme="minorHAnsi" w:hAnsiTheme="minorHAnsi" w:cstheme="minorHAnsi"/>
          <w:sz w:val="24"/>
          <w:szCs w:val="24"/>
        </w:rPr>
        <w:tab/>
      </w:r>
    </w:p>
    <w:sectPr w:rsidR="00B41C70" w:rsidRPr="00C232A4" w:rsidSect="00634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2804" w:right="1417" w:bottom="1701" w:left="1418" w:header="708" w:footer="708" w:gutter="0"/>
      <w:cols w:space="708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63683" w14:textId="77777777" w:rsidR="005C083E" w:rsidRDefault="005C083E">
      <w:r>
        <w:separator/>
      </w:r>
    </w:p>
    <w:p w14:paraId="7C260233" w14:textId="77777777" w:rsidR="005C083E" w:rsidRDefault="005C083E"/>
  </w:endnote>
  <w:endnote w:type="continuationSeparator" w:id="0">
    <w:p w14:paraId="06528024" w14:textId="77777777" w:rsidR="005C083E" w:rsidRDefault="005C083E">
      <w:r>
        <w:continuationSeparator/>
      </w:r>
    </w:p>
    <w:p w14:paraId="260A8BE5" w14:textId="77777777" w:rsidR="005C083E" w:rsidRDefault="005C08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0AB6" w14:textId="77777777" w:rsidR="00701AB7" w:rsidRDefault="00701AB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1A0B1" w14:textId="77777777" w:rsidR="00187A92" w:rsidRDefault="00187A92">
    <w:pPr>
      <w:pStyle w:val="Sidefod"/>
      <w:jc w:val="right"/>
      <w:rPr>
        <w:color w:val="808080"/>
        <w:sz w:val="18"/>
      </w:rPr>
    </w:pPr>
    <w:r>
      <w:rPr>
        <w:color w:val="808080"/>
        <w:sz w:val="18"/>
      </w:rPr>
      <w:t>www.lisaott.dk</w:t>
    </w:r>
  </w:p>
  <w:p w14:paraId="6F6E78B8" w14:textId="77777777" w:rsidR="00701AB7" w:rsidRDefault="00701AB7">
    <w:pPr>
      <w:pStyle w:val="Sidefod"/>
      <w:jc w:val="right"/>
      <w:rPr>
        <w:color w:val="808080"/>
        <w:sz w:val="18"/>
      </w:rPr>
    </w:pPr>
    <w:r>
      <w:rPr>
        <w:color w:val="808080"/>
        <w:sz w:val="18"/>
      </w:rPr>
      <w:t>24270783</w:t>
    </w:r>
  </w:p>
  <w:p w14:paraId="7C1A238D" w14:textId="77777777" w:rsidR="00701AB7" w:rsidRDefault="00701AB7">
    <w:pPr>
      <w:pStyle w:val="Sidefod"/>
      <w:jc w:val="right"/>
      <w:rPr>
        <w:color w:val="808080"/>
        <w:sz w:val="18"/>
      </w:rPr>
    </w:pPr>
    <w:r>
      <w:rPr>
        <w:color w:val="808080"/>
        <w:sz w:val="18"/>
      </w:rPr>
      <w:t>lisaott@perspectiv.dk</w:t>
    </w:r>
  </w:p>
  <w:p w14:paraId="11D2CA0B" w14:textId="77777777" w:rsidR="00187A92" w:rsidRDefault="00187A92">
    <w:pPr>
      <w:pStyle w:val="Sidefod"/>
      <w:jc w:val="right"/>
      <w:rPr>
        <w:color w:val="80808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A40C" w14:textId="77777777" w:rsidR="00701AB7" w:rsidRDefault="00701A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2976" w14:textId="77777777" w:rsidR="005C083E" w:rsidRDefault="005C083E">
      <w:r>
        <w:separator/>
      </w:r>
    </w:p>
    <w:p w14:paraId="112B8696" w14:textId="77777777" w:rsidR="005C083E" w:rsidRDefault="005C083E"/>
  </w:footnote>
  <w:footnote w:type="continuationSeparator" w:id="0">
    <w:p w14:paraId="4748A4B0" w14:textId="77777777" w:rsidR="005C083E" w:rsidRDefault="005C083E">
      <w:r>
        <w:continuationSeparator/>
      </w:r>
    </w:p>
    <w:p w14:paraId="48E2CB74" w14:textId="77777777" w:rsidR="005C083E" w:rsidRDefault="005C08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C4705" w14:textId="77777777" w:rsidR="0013683A" w:rsidRDefault="0013683A" w:rsidP="004F5EB7">
    <w:pPr>
      <w:pStyle w:val="Sidehove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62D56CC" w14:textId="77777777" w:rsidR="0013683A" w:rsidRDefault="0013683A" w:rsidP="0013683A">
    <w:pPr>
      <w:pStyle w:val="Sidehoved"/>
      <w:ind w:firstLine="360"/>
    </w:pPr>
  </w:p>
  <w:p w14:paraId="64678AA0" w14:textId="77777777" w:rsidR="004F5EB7" w:rsidRDefault="004F5E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7D5F" w14:textId="77777777" w:rsidR="00187A92" w:rsidRDefault="00187A92">
    <w:pPr>
      <w:pStyle w:val="Sidehoved"/>
    </w:pPr>
    <w:r w:rsidRPr="006C4730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3BD8A044" wp14:editId="00892CCB">
          <wp:simplePos x="0" y="0"/>
          <wp:positionH relativeFrom="column">
            <wp:posOffset>4437380</wp:posOffset>
          </wp:positionH>
          <wp:positionV relativeFrom="paragraph">
            <wp:posOffset>33746</wp:posOffset>
          </wp:positionV>
          <wp:extent cx="1323975" cy="85915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_8.5x5.5 log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F6851" w14:textId="77777777" w:rsidR="00701AB7" w:rsidRDefault="00701A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24A2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7386D"/>
    <w:multiLevelType w:val="hybridMultilevel"/>
    <w:tmpl w:val="D64CBB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E30"/>
    <w:multiLevelType w:val="hybridMultilevel"/>
    <w:tmpl w:val="643CCE26"/>
    <w:lvl w:ilvl="0" w:tplc="C01C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F0169"/>
    <w:multiLevelType w:val="hybridMultilevel"/>
    <w:tmpl w:val="A8A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45E"/>
    <w:multiLevelType w:val="hybridMultilevel"/>
    <w:tmpl w:val="6F56C7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75CB0"/>
    <w:multiLevelType w:val="hybridMultilevel"/>
    <w:tmpl w:val="D27EC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1B069E"/>
    <w:multiLevelType w:val="hybridMultilevel"/>
    <w:tmpl w:val="0A34E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375DF"/>
    <w:multiLevelType w:val="hybridMultilevel"/>
    <w:tmpl w:val="9470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053B5"/>
    <w:multiLevelType w:val="hybridMultilevel"/>
    <w:tmpl w:val="2D6CF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A18CB"/>
    <w:multiLevelType w:val="hybridMultilevel"/>
    <w:tmpl w:val="B186D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555C2"/>
    <w:multiLevelType w:val="hybridMultilevel"/>
    <w:tmpl w:val="ED3A92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51F9"/>
    <w:multiLevelType w:val="multilevel"/>
    <w:tmpl w:val="1DB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6B76BD"/>
    <w:multiLevelType w:val="hybridMultilevel"/>
    <w:tmpl w:val="197268AA"/>
    <w:lvl w:ilvl="0" w:tplc="ACC69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6E2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3D480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3C23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C085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1FCF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FCE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926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6C2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 w15:restartNumberingAfterBreak="0">
    <w:nsid w:val="73387054"/>
    <w:multiLevelType w:val="hybridMultilevel"/>
    <w:tmpl w:val="0BBA6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637E8"/>
    <w:multiLevelType w:val="hybridMultilevel"/>
    <w:tmpl w:val="1C44CC3A"/>
    <w:lvl w:ilvl="0" w:tplc="6E5A0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000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6E03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0CE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888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AE4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7AF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46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3CC7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5" w15:restartNumberingAfterBreak="0">
    <w:nsid w:val="7C644F1F"/>
    <w:multiLevelType w:val="hybridMultilevel"/>
    <w:tmpl w:val="480425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D33B5"/>
    <w:multiLevelType w:val="hybridMultilevel"/>
    <w:tmpl w:val="BAD077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9"/>
  </w:num>
  <w:num w:numId="8">
    <w:abstractNumId w:val="13"/>
  </w:num>
  <w:num w:numId="9">
    <w:abstractNumId w:val="15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4"/>
    <w:rsid w:val="00007E3A"/>
    <w:rsid w:val="00023DE0"/>
    <w:rsid w:val="0007677D"/>
    <w:rsid w:val="000D3D9D"/>
    <w:rsid w:val="000F6A22"/>
    <w:rsid w:val="001052B3"/>
    <w:rsid w:val="00131E16"/>
    <w:rsid w:val="0013683A"/>
    <w:rsid w:val="00166FF4"/>
    <w:rsid w:val="00187A92"/>
    <w:rsid w:val="001A1440"/>
    <w:rsid w:val="001A6A08"/>
    <w:rsid w:val="002041D7"/>
    <w:rsid w:val="00241A1A"/>
    <w:rsid w:val="0025443E"/>
    <w:rsid w:val="002645B9"/>
    <w:rsid w:val="002A3769"/>
    <w:rsid w:val="002C2E64"/>
    <w:rsid w:val="002C4308"/>
    <w:rsid w:val="002E7189"/>
    <w:rsid w:val="00341447"/>
    <w:rsid w:val="0035087D"/>
    <w:rsid w:val="00377E83"/>
    <w:rsid w:val="004318CE"/>
    <w:rsid w:val="00446065"/>
    <w:rsid w:val="004A2DE8"/>
    <w:rsid w:val="004F5EB7"/>
    <w:rsid w:val="00505B88"/>
    <w:rsid w:val="00583E19"/>
    <w:rsid w:val="005B1FF8"/>
    <w:rsid w:val="005C083E"/>
    <w:rsid w:val="0061438F"/>
    <w:rsid w:val="00621906"/>
    <w:rsid w:val="00634BF5"/>
    <w:rsid w:val="00652F32"/>
    <w:rsid w:val="006617C0"/>
    <w:rsid w:val="006713D8"/>
    <w:rsid w:val="006B00B9"/>
    <w:rsid w:val="00701AB7"/>
    <w:rsid w:val="00716DF3"/>
    <w:rsid w:val="00720EE3"/>
    <w:rsid w:val="007515CF"/>
    <w:rsid w:val="007C55EE"/>
    <w:rsid w:val="007D4519"/>
    <w:rsid w:val="008064EA"/>
    <w:rsid w:val="00836AB8"/>
    <w:rsid w:val="00884C1C"/>
    <w:rsid w:val="00894DE0"/>
    <w:rsid w:val="008A03FC"/>
    <w:rsid w:val="008A0BA5"/>
    <w:rsid w:val="008F7BAB"/>
    <w:rsid w:val="0094352C"/>
    <w:rsid w:val="00993386"/>
    <w:rsid w:val="00A13B8A"/>
    <w:rsid w:val="00A30484"/>
    <w:rsid w:val="00A43269"/>
    <w:rsid w:val="00A5014D"/>
    <w:rsid w:val="00A741D5"/>
    <w:rsid w:val="00A97D3B"/>
    <w:rsid w:val="00B41C70"/>
    <w:rsid w:val="00B478E8"/>
    <w:rsid w:val="00B72E6D"/>
    <w:rsid w:val="00B7519C"/>
    <w:rsid w:val="00B8113C"/>
    <w:rsid w:val="00B84891"/>
    <w:rsid w:val="00B84A36"/>
    <w:rsid w:val="00B97041"/>
    <w:rsid w:val="00BF151E"/>
    <w:rsid w:val="00BF460C"/>
    <w:rsid w:val="00C0382A"/>
    <w:rsid w:val="00C232A4"/>
    <w:rsid w:val="00C770A2"/>
    <w:rsid w:val="00CC5696"/>
    <w:rsid w:val="00CD268E"/>
    <w:rsid w:val="00CD48C5"/>
    <w:rsid w:val="00D22AD9"/>
    <w:rsid w:val="00D7654F"/>
    <w:rsid w:val="00D842FF"/>
    <w:rsid w:val="00D901F7"/>
    <w:rsid w:val="00DA2D33"/>
    <w:rsid w:val="00DA2D5D"/>
    <w:rsid w:val="00DB5B2B"/>
    <w:rsid w:val="00DC5B2D"/>
    <w:rsid w:val="00DD4F00"/>
    <w:rsid w:val="00DE4711"/>
    <w:rsid w:val="00E30E0B"/>
    <w:rsid w:val="00E555ED"/>
    <w:rsid w:val="00E657A7"/>
    <w:rsid w:val="00E74D12"/>
    <w:rsid w:val="00E821F6"/>
    <w:rsid w:val="00EB36E6"/>
    <w:rsid w:val="00ED0099"/>
    <w:rsid w:val="00EF4EF8"/>
    <w:rsid w:val="00F214B1"/>
    <w:rsid w:val="00F968A0"/>
    <w:rsid w:val="00FA7458"/>
    <w:rsid w:val="00FC374A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4FBBB"/>
  <w14:defaultImageDpi w14:val="300"/>
  <w15:chartTrackingRefBased/>
  <w15:docId w15:val="{CE732085-47FF-F94C-BD90-F04074CA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qFormat/>
    <w:pPr>
      <w:keepNext/>
      <w:ind w:right="35"/>
      <w:outlineLvl w:val="0"/>
    </w:pPr>
    <w:rPr>
      <w:rFonts w:ascii="Arial" w:hAnsi="Arial"/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color w:val="000080"/>
      <w:sz w:val="40"/>
    </w:rPr>
  </w:style>
  <w:style w:type="paragraph" w:styleId="Overskrift3">
    <w:name w:val="heading 3"/>
    <w:basedOn w:val="Normal"/>
    <w:next w:val="Normal"/>
    <w:qFormat/>
    <w:pPr>
      <w:keepNext/>
      <w:tabs>
        <w:tab w:val="right" w:pos="2700"/>
      </w:tabs>
      <w:outlineLvl w:val="2"/>
    </w:pPr>
    <w:rPr>
      <w:b/>
      <w:sz w:val="20"/>
    </w:rPr>
  </w:style>
  <w:style w:type="paragraph" w:styleId="Overskrift4">
    <w:name w:val="heading 4"/>
    <w:basedOn w:val="Normal"/>
    <w:next w:val="Normal"/>
    <w:qFormat/>
    <w:pPr>
      <w:keepNext/>
      <w:tabs>
        <w:tab w:val="right" w:pos="2700"/>
      </w:tabs>
      <w:outlineLvl w:val="3"/>
    </w:pPr>
    <w:rPr>
      <w:b/>
      <w:color w:val="80808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ind w:right="35"/>
    </w:pPr>
  </w:style>
  <w:style w:type="paragraph" w:customStyle="1" w:styleId="Brdtekst21">
    <w:name w:val="Brødtekst 21"/>
    <w:basedOn w:val="Normal"/>
    <w:pPr>
      <w:ind w:right="35"/>
      <w:jc w:val="right"/>
    </w:pPr>
    <w:rPr>
      <w:rFonts w:ascii="Arial" w:hAnsi="Arial"/>
      <w:color w:val="000080"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gtLink">
    <w:name w:val="FollowedHyperlink"/>
    <w:rPr>
      <w:color w:val="800080"/>
      <w:u w:val="single"/>
    </w:rPr>
  </w:style>
  <w:style w:type="paragraph" w:customStyle="1" w:styleId="BodyText21">
    <w:name w:val="Body Text 21"/>
    <w:basedOn w:val="Normal"/>
    <w:rPr>
      <w:color w:val="808080"/>
      <w:sz w:val="18"/>
    </w:rPr>
  </w:style>
  <w:style w:type="paragraph" w:styleId="Markeringsbobletekst">
    <w:name w:val="Balloon Text"/>
    <w:basedOn w:val="Normal"/>
    <w:semiHidden/>
    <w:rsid w:val="00A5014D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semiHidden/>
    <w:rsid w:val="0013683A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0"/>
      <w:lang w:eastAsia="zh-CN"/>
    </w:rPr>
  </w:style>
  <w:style w:type="character" w:styleId="Fodnotehenvisning">
    <w:name w:val="footnote reference"/>
    <w:semiHidden/>
    <w:rsid w:val="0013683A"/>
    <w:rPr>
      <w:vertAlign w:val="superscript"/>
    </w:rPr>
  </w:style>
  <w:style w:type="character" w:styleId="Sidetal">
    <w:name w:val="page number"/>
    <w:basedOn w:val="Standardskrifttypeiafsnit"/>
    <w:rsid w:val="0013683A"/>
  </w:style>
  <w:style w:type="character" w:customStyle="1" w:styleId="LisaOtt">
    <w:name w:val="Lisa Ott"/>
    <w:semiHidden/>
    <w:rsid w:val="00C0382A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Mailsignatur">
    <w:name w:val="E-mail Signature"/>
    <w:basedOn w:val="Normal"/>
    <w:rsid w:val="00C0382A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8064E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SidehovedTegn">
    <w:name w:val="Sidehoved Tegn"/>
    <w:link w:val="Sidehoved"/>
    <w:rsid w:val="00341447"/>
    <w:rPr>
      <w:rFonts w:ascii="Verdana" w:hAnsi="Verdana"/>
      <w:sz w:val="22"/>
    </w:rPr>
  </w:style>
  <w:style w:type="table" w:styleId="Tabel-Gitter">
    <w:name w:val="Table Grid"/>
    <w:basedOn w:val="Tabel-Normal"/>
    <w:uiPriority w:val="59"/>
    <w:rsid w:val="0034144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187A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46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BF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saOtt/Library/Group%20Containers/UBF8T346G9.Office/User%20Content.localized/Templates.localized/perspectiv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perspectiv 2020.dotx</Template>
  <TotalTime>2</TotalTime>
  <Pages>1</Pages>
  <Words>60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Ott Nielsen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lisa ott</dc:creator>
  <cp:keywords/>
  <dc:description/>
  <cp:lastModifiedBy>lisa ott</cp:lastModifiedBy>
  <cp:revision>1</cp:revision>
  <cp:lastPrinted>2008-02-15T09:27:00Z</cp:lastPrinted>
  <dcterms:created xsi:type="dcterms:W3CDTF">2021-03-01T09:35:00Z</dcterms:created>
  <dcterms:modified xsi:type="dcterms:W3CDTF">2021-03-01T09:37:00Z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324594670</vt:i4>
  </property>
  <property fmtid="{D5CDD505-2E9C-101B-9397-08002B2CF9AE}" pid="3" name="_EmailSubject">
    <vt:lpwstr>udkast K2</vt:lpwstr>
  </property>
  <property fmtid="{D5CDD505-2E9C-101B-9397-08002B2CF9AE}" pid="4" name="_AuthorEmail">
    <vt:lpwstr>lisaott@perspectiv.dk</vt:lpwstr>
  </property>
  <property fmtid="{D5CDD505-2E9C-101B-9397-08002B2CF9AE}" pid="5" name="_AuthorEmailDisplayName">
    <vt:lpwstr>Lisa Ott</vt:lpwstr>
  </property>
  <property fmtid="{D5CDD505-2E9C-101B-9397-08002B2CF9AE}" pid="6" name="_PreviousAdHocReviewCycleID">
    <vt:i4>324594670</vt:i4>
  </property>
  <property fmtid="{D5CDD505-2E9C-101B-9397-08002B2CF9AE}" pid="7" name="_ReviewingToolsShownOnce">
    <vt:lpwstr/>
  </property>
</Properties>
</file>