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E5" w:rsidRDefault="00CA2BE5">
      <w:pPr>
        <w:pStyle w:val="Rubrik"/>
      </w:pPr>
    </w:p>
    <w:p w:rsidR="00A10484" w:rsidRDefault="00CA2BE5">
      <w:pPr>
        <w:pStyle w:val="Rubrik"/>
      </w:pPr>
      <w:r>
        <w:t>Andrahandsuthyrning</w:t>
      </w:r>
    </w:p>
    <w:p w:rsidR="00855982" w:rsidRPr="00855982" w:rsidRDefault="00CA2BE5" w:rsidP="00855982">
      <w:pPr>
        <w:pStyle w:val="Rubrik1"/>
      </w:pPr>
      <w:r>
        <w:t>Bostadsrättsinnehavare</w:t>
      </w:r>
    </w:p>
    <w:p w:rsidR="00855982" w:rsidRDefault="00CA2BE5" w:rsidP="00CA2BE5">
      <w:r>
        <w:t>Namn: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CA2BE5" w:rsidRDefault="00CA2BE5" w:rsidP="00CA2BE5">
      <w:r>
        <w:t>Adress:</w:t>
      </w:r>
    </w:p>
    <w:p w:rsidR="00CA2BE5" w:rsidRDefault="00CA2BE5" w:rsidP="00CA2BE5">
      <w:r>
        <w:t>e-mail:</w:t>
      </w:r>
    </w:p>
    <w:p w:rsidR="00CE36F3" w:rsidRDefault="00CE36F3" w:rsidP="00CA2BE5">
      <w:proofErr w:type="spellStart"/>
      <w:r>
        <w:t>tel</w:t>
      </w:r>
      <w:proofErr w:type="spellEnd"/>
      <w:r>
        <w:t>:</w:t>
      </w:r>
    </w:p>
    <w:p w:rsidR="00CA2BE5" w:rsidRDefault="00CA2BE5" w:rsidP="00CA2BE5"/>
    <w:p w:rsidR="00CA2BE5" w:rsidRDefault="00CA2BE5" w:rsidP="00CA2BE5">
      <w:r>
        <w:t>Anledning till uthyrning:</w:t>
      </w:r>
    </w:p>
    <w:p w:rsidR="00CA2BE5" w:rsidRDefault="00CA2BE5" w:rsidP="00CA2BE5"/>
    <w:p w:rsidR="00CA2BE5" w:rsidRDefault="00CA2BE5" w:rsidP="00CA2BE5"/>
    <w:p w:rsidR="00CA2BE5" w:rsidRDefault="00CA2BE5" w:rsidP="00CA2BE5"/>
    <w:p w:rsidR="00CE36F3" w:rsidRDefault="00CE36F3" w:rsidP="00CA2BE5"/>
    <w:p w:rsidR="00CE36F3" w:rsidRDefault="00CE36F3" w:rsidP="00CA2BE5"/>
    <w:p w:rsidR="00CE36F3" w:rsidRDefault="00CE36F3" w:rsidP="00CA2BE5"/>
    <w:p w:rsidR="00CE36F3" w:rsidRDefault="00CE36F3" w:rsidP="00CA2BE5"/>
    <w:p w:rsidR="00CA2BE5" w:rsidRDefault="00CA2BE5" w:rsidP="00CA2BE5"/>
    <w:p w:rsidR="00CA2BE5" w:rsidRDefault="00CA2BE5" w:rsidP="00CA2BE5"/>
    <w:p w:rsidR="00CA2BE5" w:rsidRDefault="00CA2BE5" w:rsidP="00CA2BE5"/>
    <w:p w:rsidR="00CA2BE5" w:rsidRDefault="00CA2BE5" w:rsidP="00CA2BE5">
      <w:r>
        <w:t>Datum för uthyrning:</w:t>
      </w:r>
      <w:bookmarkStart w:id="0" w:name="_GoBack"/>
      <w:bookmarkEnd w:id="0"/>
    </w:p>
    <w:p w:rsidR="00CA2BE5" w:rsidRDefault="00CA2BE5" w:rsidP="00CA2BE5"/>
    <w:p w:rsidR="00CA2BE5" w:rsidRDefault="00CE36F3" w:rsidP="00CE36F3">
      <w:pPr>
        <w:pStyle w:val="Rubrik1"/>
      </w:pPr>
      <w:r>
        <w:t>Hyresgäst:</w:t>
      </w:r>
    </w:p>
    <w:p w:rsidR="00CA2BE5" w:rsidRDefault="00CE36F3" w:rsidP="00CA2BE5">
      <w:r>
        <w:t>Namn:</w:t>
      </w:r>
    </w:p>
    <w:p w:rsidR="00CE36F3" w:rsidRDefault="00CE36F3" w:rsidP="00CA2BE5">
      <w:r>
        <w:t>e-mail:</w:t>
      </w:r>
    </w:p>
    <w:p w:rsidR="00CE36F3" w:rsidRDefault="00CE36F3" w:rsidP="00CA2BE5">
      <w:proofErr w:type="spellStart"/>
      <w:r>
        <w:t>tel</w:t>
      </w:r>
      <w:proofErr w:type="spellEnd"/>
      <w:r>
        <w:t>:</w:t>
      </w:r>
    </w:p>
    <w:p w:rsidR="00CA2BE5" w:rsidRDefault="00CA2BE5" w:rsidP="00CA2BE5"/>
    <w:p w:rsidR="00CA2BE5" w:rsidRPr="00855982" w:rsidRDefault="00CA2BE5" w:rsidP="00CA2BE5"/>
    <w:sectPr w:rsidR="00CA2BE5" w:rsidRPr="00855982" w:rsidSect="00855982">
      <w:foot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88" w:rsidRDefault="00213A88" w:rsidP="00855982">
      <w:pPr>
        <w:spacing w:after="0" w:line="240" w:lineRule="auto"/>
      </w:pPr>
      <w:r>
        <w:separator/>
      </w:r>
    </w:p>
  </w:endnote>
  <w:endnote w:type="continuationSeparator" w:id="0">
    <w:p w:rsidR="00213A88" w:rsidRDefault="00213A88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CE36F3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88" w:rsidRDefault="00213A88" w:rsidP="00855982">
      <w:pPr>
        <w:spacing w:after="0" w:line="240" w:lineRule="auto"/>
      </w:pPr>
      <w:r>
        <w:separator/>
      </w:r>
    </w:p>
  </w:footnote>
  <w:footnote w:type="continuationSeparator" w:id="0">
    <w:p w:rsidR="00213A88" w:rsidRDefault="00213A88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E5" w:rsidRDefault="00CA2BE5">
    <w:pPr>
      <w:pStyle w:val="Sidhuvud"/>
    </w:pPr>
    <w:r w:rsidRPr="00CA2BE5">
      <w:rPr>
        <w:noProof/>
        <w:lang w:eastAsia="sv-SE"/>
      </w:rPr>
      <w:drawing>
        <wp:inline distT="0" distB="0" distL="0" distR="0">
          <wp:extent cx="4371975" cy="504265"/>
          <wp:effectExtent l="0" t="0" r="0" b="0"/>
          <wp:docPr id="2" name="Bildobjekt 2" descr="C:\Users\xannje\Desktop\K8 dokument\logo_K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annje\Desktop\K8 dokument\logo_K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050" cy="519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BE5" w:rsidRDefault="00CA2B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5"/>
    <w:rsid w:val="001D4362"/>
    <w:rsid w:val="00213A88"/>
    <w:rsid w:val="00316794"/>
    <w:rsid w:val="007833A7"/>
    <w:rsid w:val="00855982"/>
    <w:rsid w:val="00A10484"/>
    <w:rsid w:val="00CA2BE5"/>
    <w:rsid w:val="00CE36F3"/>
    <w:rsid w:val="00D17060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3B95"/>
  <w15:chartTrackingRefBased/>
  <w15:docId w15:val="{09055F5F-9B34-4F24-86D6-BD9024EB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Rubrik1">
    <w:name w:val="heading 1"/>
    <w:basedOn w:val="Normal"/>
    <w:next w:val="Normal"/>
    <w:link w:val="Rubrik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85598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982"/>
  </w:style>
  <w:style w:type="character" w:customStyle="1" w:styleId="Rubrik1Char">
    <w:name w:val="Rubrik 1 Char"/>
    <w:basedOn w:val="Standardstycketeckensnitt"/>
    <w:link w:val="Rubri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fot">
    <w:name w:val="footer"/>
    <w:basedOn w:val="Normal"/>
    <w:link w:val="SidfotChar"/>
    <w:uiPriority w:val="99"/>
    <w:unhideWhenUsed/>
    <w:rsid w:val="0085598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5982"/>
  </w:style>
  <w:style w:type="paragraph" w:styleId="Beskrivning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362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D4362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D4362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36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436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362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D4362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1D4362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362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D4362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D262C"/>
    <w:rPr>
      <w:i/>
      <w:iCs/>
      <w:color w:val="B35E0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nnje\AppData\Roaming\Microsoft\Templates\Rapport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(tom)</Template>
  <TotalTime>10</TotalTime>
  <Pages>1</Pages>
  <Words>28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Annmark</dc:creator>
  <cp:lastModifiedBy>Jens Annmark</cp:lastModifiedBy>
  <cp:revision>2</cp:revision>
  <dcterms:created xsi:type="dcterms:W3CDTF">2019-04-09T09:56:00Z</dcterms:created>
  <dcterms:modified xsi:type="dcterms:W3CDTF">2019-04-11T08:37:00Z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