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691B" w14:textId="47D0F91F" w:rsidR="007A1F47" w:rsidRPr="007A1F47" w:rsidRDefault="007A1F47">
      <w:pPr>
        <w:rPr>
          <w:sz w:val="28"/>
          <w:szCs w:val="28"/>
        </w:rPr>
      </w:pPr>
      <w:r w:rsidRPr="007A1F47">
        <w:rPr>
          <w:sz w:val="28"/>
          <w:szCs w:val="28"/>
        </w:rPr>
        <w:t>Anmälda deltagare till Husföreningen E 18 årsmöte onsdag 27 april 2022</w:t>
      </w:r>
    </w:p>
    <w:tbl>
      <w:tblPr>
        <w:tblW w:w="14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4729"/>
        <w:gridCol w:w="2268"/>
        <w:gridCol w:w="1448"/>
        <w:gridCol w:w="2096"/>
        <w:gridCol w:w="1444"/>
        <w:gridCol w:w="960"/>
      </w:tblGrid>
      <w:tr w:rsidR="007A1F47" w:rsidRPr="001400D0" w14:paraId="4CE8A891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1DB92B6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Avprickning</w:t>
            </w: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7F981A71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Förening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93B6873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Efternamn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722BFF2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Förnamn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1B2A7B49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Funktion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7C8673A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Deltar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2CEF63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Rösträtt</w:t>
            </w:r>
          </w:p>
        </w:tc>
      </w:tr>
      <w:tr w:rsidR="007A1F47" w:rsidRPr="001400D0" w14:paraId="2834EF02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497A968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194AAF62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Attention Eskilstuna Strängnäs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13709B5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Ingen anmäld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177C4D0F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16A4E5EF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F15BF1D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51ABB5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1F47" w:rsidRPr="001400D0" w14:paraId="27A709F7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1C1F8AB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596D82E6" w14:textId="12A9AA7A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BCF Bröstcancerför</w:t>
            </w:r>
            <w:r w:rsidR="007A1F47">
              <w:rPr>
                <w:rFonts w:ascii="Calibri" w:eastAsia="Times New Roman" w:hAnsi="Calibri" w:cs="Calibri"/>
                <w:color w:val="000000"/>
                <w:lang w:eastAsia="sv-SE"/>
              </w:rPr>
              <w:t>.</w:t>
            </w: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Aurora i Södermanlands län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9439608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Ingen anmäld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10DFA101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6E304CA5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DF9595D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E635B3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1F47" w:rsidRPr="001400D0" w14:paraId="111BA514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E361EF9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0D4F12EC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Demensföreningen i Eskilstuna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D95A0C2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Jansson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044EEB8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Margareta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4F86E42E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04ECA2AA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Fysiskt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290118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7A1F47" w:rsidRPr="001400D0" w14:paraId="3C6B83CD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C989BF2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35A38F25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Demensföreningen i Eskilstuna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EB75E93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Wolfram</w:t>
            </w:r>
            <w:proofErr w:type="spellEnd"/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BB408F7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Inga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04C8C43A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Ersättare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251C860A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Fysiskt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4F0479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A1F47" w:rsidRPr="001400D0" w14:paraId="6729AA96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3AC3441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005D60DB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DHR Eskilstuna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95970BA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Ingen anmäld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174647C5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7E3C1B3F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62EE4B9C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D77829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1F47" w:rsidRPr="001400D0" w14:paraId="49E71115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48239B3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52EC4F82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DHR Region Sörmland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EB31301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Ingen anmäld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6ECF2F7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0B31D343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1182698A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178F73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1F47" w:rsidRPr="001400D0" w14:paraId="398BEEF2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0873875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1E8DB493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Dyslexiförbundet Eskilstuna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D553D99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Molenda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A28FA64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Nathalie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611A7FB4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50A21121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Digitalt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77F8AD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7A1F47" w:rsidRPr="001400D0" w14:paraId="04D51B3F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85A9B8C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570E1756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Dyslexiförbundet Sörmland, Distrikt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2A2110A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Flodman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E747B75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Lisbeth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45B114A4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3571A8F4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Fysiskt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6B5628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7A1F47" w:rsidRPr="001400D0" w14:paraId="51F8B436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E82E3C6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7E69235A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Eskilstuna Diabetesförening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27E40CA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Wennberg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0883A0E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Karl-Ingvar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65281F86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F4E3BDC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Fysiskt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5B3B25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7A1F47" w:rsidRPr="001400D0" w14:paraId="3BCF1E87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D26572E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52EB5833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Eskilstuna Diabetesförening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9A38A39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Zeuthen</w:t>
            </w:r>
            <w:proofErr w:type="spellEnd"/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1FA838E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Siw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02957FB5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Ersättare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3C51012C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Fysiskt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A6CB3A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A1F47" w:rsidRPr="001400D0" w14:paraId="40AA1B04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3D2EC33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1DBC1B20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Eskilstuna Fibromyalgiförening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4694FC0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Ingen anmäld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7254A45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1C9F2AE3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213CF692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CC0A0B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1F47" w:rsidRPr="001400D0" w14:paraId="3097C3C8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8DB4C2E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700677D8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Eskilstuna Strokeförening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3309254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Klevefelt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96A79E8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Eva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44D38782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020251FC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Fysiskt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0FD62A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7A1F47" w:rsidRPr="001400D0" w14:paraId="4D61231E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93E94D1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00DFE282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Frivilligcentralen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8013AC4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Ingen anmäld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2384B1E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54A6A20A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17A33D97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7E892B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1F47" w:rsidRPr="001400D0" w14:paraId="335B324C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28D1057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18B8964D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Funktionsrätt Eskilstuna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C6AC064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Nordström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663B3EA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Jens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59F9EDF3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642A6A3A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Fysiskt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3A22F0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7A1F47" w:rsidRPr="001400D0" w14:paraId="36F1A596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CA550AB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7D149FC3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Funktionsrätt Sörmland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B41EE68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Fritz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B63DB48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Sven-Erik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50E02848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27624CD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Fysiskt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6EB3B9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7A1F47" w:rsidRPr="001400D0" w14:paraId="486B45D1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F6A3C1D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59910F75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Grunden Eskilstuna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D0ADD23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Gustavsson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14D25532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Gunnar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641B0B98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7C98BB67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Fysiskt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5A61EC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7A1F47" w:rsidRPr="001400D0" w14:paraId="7232CECF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6624DC6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144E7F85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Grunden Eskilstuna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27EDBF2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Gästrin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7C8A974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Anders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6819BF79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Ersättare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3ED37A5F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Fysiskt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0A5A30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A1F47" w:rsidRPr="001400D0" w14:paraId="3B40C2EB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234C034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5CBE5F09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Hjärnskadeförbundet Hjärnkraft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E50B570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Ingen anmäld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94D4302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34107BD8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776BD852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56AD3C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1F47" w:rsidRPr="001400D0" w14:paraId="70091687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E828F68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31C4610C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HjärtLung</w:t>
            </w:r>
            <w:proofErr w:type="spellEnd"/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Eskilstuna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5CBE226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Hållén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9AFAF03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Robert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33D9CC73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58520C2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Fysiskt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46892C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7A1F47" w:rsidRPr="001400D0" w14:paraId="4A62D327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7B22611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786B18BD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HjärtLung</w:t>
            </w:r>
            <w:proofErr w:type="spellEnd"/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Södermanland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FA0FE33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Ingen anmäld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1E44C7F7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4FB8159D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6421FB6E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B78B2C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1F47" w:rsidRPr="001400D0" w14:paraId="40B9B835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C4B5389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00D09CD8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Hörselskadades Distrikt i Södermanland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E1DB76D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Pavlovic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512A9D7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Milijana</w:t>
            </w:r>
            <w:proofErr w:type="spellEnd"/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280A68DC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32658BE6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Fysiskt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B4D76F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7A1F47" w:rsidRPr="001400D0" w14:paraId="44368C92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FDC9EE6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3DC8A8A2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Hörselskadades förening i Eskilstuna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5FA28D7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Karlsson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8FD9FB6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Christina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34E500A1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Åhörare/gäst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5055EF89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Fysiskt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D34CD0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A1F47" w:rsidRPr="001400D0" w14:paraId="55E8E550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BBBA20A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68445423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Husföreningen E 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05CC252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Backlund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1978414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Gunilla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4CB2C743" w14:textId="38F6ED2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Styrelsen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01932092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Fysiskt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55429B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A1F47" w:rsidRPr="001400D0" w14:paraId="0CA93EF3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2B20B74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636E567A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Husföreningen E 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AF87165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Bergström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822F8D2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Hans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00B074EC" w14:textId="6BA2154A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Styrelsen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0C82330A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Fysiskt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ECCE0A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A1F47" w:rsidRPr="001400D0" w14:paraId="5FA8C29A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3E09BF6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6ACC023C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Husföreningen E 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F7E97C8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Edin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691A15C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Ingvar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3BE807C3" w14:textId="7B4DAA90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Styrelsen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F7E864D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Fysiskt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F3163C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1400D0" w:rsidRPr="001400D0" w14:paraId="1BC1AD64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</w:tcPr>
          <w:p w14:paraId="0B790E05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</w:tcPr>
          <w:p w14:paraId="3E1B8F83" w14:textId="6F64E5CF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Husföreningen E 18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25D692F" w14:textId="61FEFFD9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Gelin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4990CB0" w14:textId="17115044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Jörgen</w:t>
            </w:r>
          </w:p>
        </w:tc>
        <w:tc>
          <w:tcPr>
            <w:tcW w:w="2096" w:type="dxa"/>
            <w:shd w:val="clear" w:color="auto" w:fill="auto"/>
            <w:noWrap/>
            <w:vAlign w:val="bottom"/>
          </w:tcPr>
          <w:p w14:paraId="4E8882E5" w14:textId="227123A2" w:rsid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Styrelsen</w:t>
            </w: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6612658E" w14:textId="26284BCD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Fysiskt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ACED4AC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A1F47" w:rsidRPr="001400D0" w14:paraId="61F9A770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83E80BC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40DD90A0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Husföreningen E 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F022C49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Larsson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1699E0C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Thorbjörn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2BE10EAC" w14:textId="5793C463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Styrelsen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73FCADEE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Fysiskt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A96E4F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A1F47" w:rsidRPr="001400D0" w14:paraId="70E5B6C9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1994C41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310F27EA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Husföreningen E 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D7B0EBB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Nilsson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64F0E3CA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Bo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085F9DA5" w14:textId="7DD6EBAA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Styrelsen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572F6D93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Digitalt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8B87CD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A1F47" w:rsidRPr="001400D0" w14:paraId="5D8BC72D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7A22BC4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6375C3A9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Husföreningen E 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7E012D8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Andersen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A3FCA40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Agnetha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6C3ED4A9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Revisor i </w:t>
            </w:r>
            <w:proofErr w:type="spellStart"/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Husf</w:t>
            </w:r>
            <w:proofErr w:type="spellEnd"/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. E 18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1714850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Fysiskt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EFF4B6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A1F47" w:rsidRPr="001400D0" w14:paraId="19B02A30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664FA1D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7ADC1288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Husföreningen E 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7BFF01A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Wohlfart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96B09A9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Peter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2A5E67AC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Övrig funktionär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02BBEBB5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Fysiskt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4E3765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A1F47" w:rsidRPr="001400D0" w14:paraId="7494370C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64F2DA9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7697650A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Husföreningen E 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90C16C3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Karlström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FD2007E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Anders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4669D0D1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Åhörare/gäst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647CC31B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Fysiskt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55D334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A1F47" w:rsidRPr="001400D0" w14:paraId="529F300B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510BA4C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1DC7E807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Huvudvärksföreningen Sörmland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91D161C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Ingen anmäld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BE5E12E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0CFC4D3F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62C31D1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800727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1F47" w:rsidRPr="001400D0" w14:paraId="0136A4B7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9706422" w14:textId="77777777" w:rsid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4002FDC6" w14:textId="789B509C" w:rsidR="007A1F47" w:rsidRPr="001400D0" w:rsidRDefault="007A1F47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4DCE5E5C" w14:textId="02A81969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ILCO Tarm- </w:t>
            </w:r>
            <w:proofErr w:type="spellStart"/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uro</w:t>
            </w:r>
            <w:proofErr w:type="spellEnd"/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- och </w:t>
            </w:r>
            <w:proofErr w:type="spellStart"/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stomiförb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.</w:t>
            </w: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i Södermanlands län.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106C991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Karlsson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7C6F607E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Ingrid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57D5B10B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3BF5CE56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Digitalt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F97CD3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7A1F47" w:rsidRPr="001400D0" w14:paraId="21244DEE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859AFD6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13BB76CB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Kamratföreningen Änkor och Änkemän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9C904C1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Ingen anmäld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FC82862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4CC205A4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A5F320E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1015E2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1F47" w:rsidRPr="001400D0" w14:paraId="1503EF3B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8CE5A3D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6F68812B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Magtarmföreningen Södermanland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7303281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Kronholm Andersson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2F0E3749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Susanna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4F6BBCBE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73349AF7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Fysiskt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29DCAF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7A1F47" w:rsidRPr="001400D0" w14:paraId="1887F1C3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2FD731D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603600B7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Neuro</w:t>
            </w:r>
            <w:proofErr w:type="spellEnd"/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Eskilstuna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2C65CE0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Ikonen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EE5C288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Tuula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2F64CE59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94CF83C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Fysiskt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DBEFB6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7A1F47" w:rsidRPr="001400D0" w14:paraId="2CE7EBBE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25274BF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205591FD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Njurföreningen Sörmland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DCE5F25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Åkerstedt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124C5D0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Ingela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3AC59F52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A7DCFB3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Digitalt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95E7BC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7A1F47" w:rsidRPr="001400D0" w14:paraId="176951FF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84BA6B2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6946F039" w14:textId="2047EBA9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Personskadeförb</w:t>
            </w:r>
            <w:proofErr w:type="spellEnd"/>
            <w:r w:rsidR="007913EA">
              <w:rPr>
                <w:rFonts w:ascii="Calibri" w:eastAsia="Times New Roman" w:hAnsi="Calibri" w:cs="Calibri"/>
                <w:color w:val="000000"/>
                <w:lang w:eastAsia="sv-SE"/>
              </w:rPr>
              <w:t>.</w:t>
            </w: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RTP Norra Sörmland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17ABAAF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Ingen anmäld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C58AEB4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31331525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0FBEF98C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781FD1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1F47" w:rsidRPr="001400D0" w14:paraId="4F9CFB32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E7B5889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1D0062C1" w14:textId="2BA0FB6A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Personskadeförb</w:t>
            </w:r>
            <w:proofErr w:type="spellEnd"/>
            <w:r w:rsidR="007913EA">
              <w:rPr>
                <w:rFonts w:ascii="Calibri" w:eastAsia="Times New Roman" w:hAnsi="Calibri" w:cs="Calibri"/>
                <w:color w:val="000000"/>
                <w:lang w:eastAsia="sv-SE"/>
              </w:rPr>
              <w:t>.</w:t>
            </w: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RTP Södermanlands läns distrikt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2D93791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Ingen anmäld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2358B05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6B231462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3BD1DE13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415D15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1F47" w:rsidRPr="001400D0" w14:paraId="702DCD05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45D7DB6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21AC9313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Psoriasisförbundet Eskilstuna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492FF37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Ingen anmäld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655CD7A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64B89BC2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193C4489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1DF431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1F47" w:rsidRPr="001400D0" w14:paraId="5435D22E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81F3520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5045CD4A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Psoriasisförförbundet Sörmland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0E1605C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Ingen anmäld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13A600C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37836FCC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864AADE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FBF012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1F47" w:rsidRPr="001400D0" w14:paraId="2FBB23F7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FCD2147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6B827037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RBU Eskilstuna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617DC81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Eriksson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C72F157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Majlo</w:t>
            </w:r>
            <w:proofErr w:type="spellEnd"/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40A18473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0F63148F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Digitalt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187130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7A1F47" w:rsidRPr="001400D0" w14:paraId="317BF98A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95F994A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23888E91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RBU Södermanland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8D20C9E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Ingen anmäld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D3AEF3A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18F85824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0A5A2F47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D4743C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1F47" w:rsidRPr="001400D0" w14:paraId="003DAE82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C20F181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16DDE1EB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Reumatikerdistriktet Sörmland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930B82E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Ingen anmäld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D16A550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28D0B76B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6A19570A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2D0C4C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1F47" w:rsidRPr="001400D0" w14:paraId="5EEC78B7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95C5E1B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47932A72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Reumatikerföreningen Eskilstuna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3D02A35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Ahonen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13F02872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Lars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7F4C542F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2E4686D0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Fysiskt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AE973A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7A1F47" w:rsidRPr="001400D0" w14:paraId="1EC9C338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0DFECDB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198E6860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Sörmlands Dövas Länsförening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746E40D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Ingen anmäld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45A76A8A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42AF033A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F1BB2C5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A5FC37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1F47" w:rsidRPr="001400D0" w14:paraId="454172B5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D52EAEC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310B46B0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SRF Synskadades lokalförening i Eskilstuna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8A39772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Andersson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6F5AB28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Kaj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29B406F5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7A7BAE48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Fysiskt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D9F2B8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7A1F47" w:rsidRPr="001400D0" w14:paraId="53E455CB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ADA58F3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25936242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SRF Synskadades lokalförening i Eskilstuna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22D3ABF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Andersson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3C3370C7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Elsa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1C7A4F66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Åhörare/gäst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1B44AC03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Fysiskt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87AC28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A1F47" w:rsidRPr="001400D0" w14:paraId="7CC00A53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9BC2FB9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437FCA63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SRF Synskadades lokalförening i Eskilstuna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8840D50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Strömberg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1CFF6545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Jonas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0CDCCC2E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Åhörare/gäst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0D91B876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Fysiskt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5E3FBD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A1F47" w:rsidRPr="001400D0" w14:paraId="0C7A6E4F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E591C18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6B97ADFE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Synskadades Riksförbund Distrikt Sörmland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4FACB0E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Stanzl</w:t>
            </w:r>
            <w:proofErr w:type="spellEnd"/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144CB394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Petra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5D91DFEC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Ombud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4048528D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Digitalt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93C1B1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X</w:t>
            </w:r>
          </w:p>
        </w:tc>
      </w:tr>
      <w:tr w:rsidR="007A1F47" w:rsidRPr="001400D0" w14:paraId="26541C3F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FE6795B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57CA7BC9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Synskadades Riksförbund Distrikt Sörmland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DFBC529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Gustafsson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0EC76208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Roland</w:t>
            </w: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12087FDC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Ersättare</w:t>
            </w: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6B1DE22D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Fysiskt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7ACE95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A1F47" w:rsidRPr="001400D0" w14:paraId="761506E2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3CC68F1" w14:textId="77777777" w:rsidR="001400D0" w:rsidRPr="001400D0" w:rsidRDefault="001400D0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  <w:hideMark/>
          </w:tcPr>
          <w:p w14:paraId="53E2A70A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Tabu och Kunskap </w:t>
            </w:r>
            <w:proofErr w:type="spellStart"/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ToK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92EFB08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1400D0">
              <w:rPr>
                <w:rFonts w:ascii="Calibri" w:eastAsia="Times New Roman" w:hAnsi="Calibri" w:cs="Calibri"/>
                <w:color w:val="000000"/>
                <w:lang w:eastAsia="sv-SE"/>
              </w:rPr>
              <w:t>Ingen anmäld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14:paraId="5A6137EC" w14:textId="77777777" w:rsidR="001400D0" w:rsidRPr="001400D0" w:rsidRDefault="001400D0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  <w:hideMark/>
          </w:tcPr>
          <w:p w14:paraId="5EAB46A7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  <w:hideMark/>
          </w:tcPr>
          <w:p w14:paraId="6BC2606A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F9A3FE" w14:textId="77777777" w:rsidR="001400D0" w:rsidRPr="001400D0" w:rsidRDefault="001400D0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A1F47" w:rsidRPr="001400D0" w14:paraId="19AEED83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</w:tcPr>
          <w:p w14:paraId="4B137173" w14:textId="77777777" w:rsidR="007A1F47" w:rsidRPr="001400D0" w:rsidRDefault="007A1F47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</w:tcPr>
          <w:p w14:paraId="43F43400" w14:textId="77777777" w:rsidR="007A1F47" w:rsidRPr="001400D0" w:rsidRDefault="007A1F47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A7BBB12" w14:textId="77777777" w:rsidR="007A1F47" w:rsidRPr="001400D0" w:rsidRDefault="007A1F47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47C45790" w14:textId="77777777" w:rsidR="007A1F47" w:rsidRPr="001400D0" w:rsidRDefault="007A1F47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</w:tcPr>
          <w:p w14:paraId="526007BA" w14:textId="77777777" w:rsidR="007A1F47" w:rsidRPr="001400D0" w:rsidRDefault="007A1F47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4915514C" w14:textId="77777777" w:rsidR="007A1F47" w:rsidRPr="001400D0" w:rsidRDefault="007A1F47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1DCAB92" w14:textId="77777777" w:rsidR="007A1F47" w:rsidRPr="001400D0" w:rsidRDefault="007A1F47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B7EF9" w:rsidRPr="001400D0" w14:paraId="67D57D12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</w:tcPr>
          <w:p w14:paraId="5FE4BDE6" w14:textId="77777777" w:rsidR="005B7EF9" w:rsidRPr="001400D0" w:rsidRDefault="005B7EF9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</w:tcPr>
          <w:p w14:paraId="65561225" w14:textId="77777777" w:rsidR="005B7EF9" w:rsidRPr="001400D0" w:rsidRDefault="005B7EF9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202FD5E" w14:textId="77777777" w:rsidR="005B7EF9" w:rsidRPr="001400D0" w:rsidRDefault="005B7EF9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37BED684" w14:textId="77777777" w:rsidR="005B7EF9" w:rsidRPr="001400D0" w:rsidRDefault="005B7EF9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</w:tcPr>
          <w:p w14:paraId="2F3857DA" w14:textId="77777777" w:rsidR="005B7EF9" w:rsidRPr="001400D0" w:rsidRDefault="005B7EF9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1F8F0E21" w14:textId="77777777" w:rsidR="005B7EF9" w:rsidRPr="001400D0" w:rsidRDefault="005B7EF9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E1DC9DA" w14:textId="77777777" w:rsidR="005B7EF9" w:rsidRPr="001400D0" w:rsidRDefault="005B7EF9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B7EF9" w:rsidRPr="001400D0" w14:paraId="3557A89E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</w:tcPr>
          <w:p w14:paraId="73712AD2" w14:textId="77777777" w:rsidR="005B7EF9" w:rsidRPr="001400D0" w:rsidRDefault="005B7EF9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</w:tcPr>
          <w:p w14:paraId="57849EEB" w14:textId="77777777" w:rsidR="005B7EF9" w:rsidRPr="001400D0" w:rsidRDefault="005B7EF9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5D1751D" w14:textId="77777777" w:rsidR="005B7EF9" w:rsidRPr="001400D0" w:rsidRDefault="005B7EF9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F86A7EA" w14:textId="77777777" w:rsidR="005B7EF9" w:rsidRPr="001400D0" w:rsidRDefault="005B7EF9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</w:tcPr>
          <w:p w14:paraId="0BE46F56" w14:textId="77777777" w:rsidR="005B7EF9" w:rsidRPr="001400D0" w:rsidRDefault="005B7EF9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558FF9FA" w14:textId="77777777" w:rsidR="005B7EF9" w:rsidRPr="001400D0" w:rsidRDefault="005B7EF9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75CD75" w14:textId="77777777" w:rsidR="005B7EF9" w:rsidRPr="001400D0" w:rsidRDefault="005B7EF9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B7EF9" w:rsidRPr="001400D0" w14:paraId="3D6647DF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</w:tcPr>
          <w:p w14:paraId="174A41A4" w14:textId="77777777" w:rsidR="005B7EF9" w:rsidRPr="001400D0" w:rsidRDefault="005B7EF9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</w:tcPr>
          <w:p w14:paraId="16C4F0CB" w14:textId="77777777" w:rsidR="005B7EF9" w:rsidRPr="001400D0" w:rsidRDefault="005B7EF9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C5668C6" w14:textId="77777777" w:rsidR="005B7EF9" w:rsidRPr="001400D0" w:rsidRDefault="005B7EF9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39FE4348" w14:textId="77777777" w:rsidR="005B7EF9" w:rsidRPr="001400D0" w:rsidRDefault="005B7EF9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</w:tcPr>
          <w:p w14:paraId="6A67E257" w14:textId="77777777" w:rsidR="005B7EF9" w:rsidRPr="001400D0" w:rsidRDefault="005B7EF9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2E6324DC" w14:textId="77777777" w:rsidR="005B7EF9" w:rsidRPr="001400D0" w:rsidRDefault="005B7EF9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C89CC10" w14:textId="77777777" w:rsidR="005B7EF9" w:rsidRPr="001400D0" w:rsidRDefault="005B7EF9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B7EF9" w:rsidRPr="001400D0" w14:paraId="39CBCB61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</w:tcPr>
          <w:p w14:paraId="624DA607" w14:textId="77777777" w:rsidR="005B7EF9" w:rsidRPr="001400D0" w:rsidRDefault="005B7EF9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</w:tcPr>
          <w:p w14:paraId="57E73714" w14:textId="77777777" w:rsidR="005B7EF9" w:rsidRPr="001400D0" w:rsidRDefault="005B7EF9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C38E09E" w14:textId="77777777" w:rsidR="005B7EF9" w:rsidRPr="001400D0" w:rsidRDefault="005B7EF9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0D0DEBE3" w14:textId="77777777" w:rsidR="005B7EF9" w:rsidRPr="001400D0" w:rsidRDefault="005B7EF9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</w:tcPr>
          <w:p w14:paraId="6A1F18D0" w14:textId="77777777" w:rsidR="005B7EF9" w:rsidRPr="001400D0" w:rsidRDefault="005B7EF9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4607C9FD" w14:textId="77777777" w:rsidR="005B7EF9" w:rsidRPr="001400D0" w:rsidRDefault="005B7EF9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3DCD45D" w14:textId="77777777" w:rsidR="005B7EF9" w:rsidRPr="001400D0" w:rsidRDefault="005B7EF9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B7EF9" w:rsidRPr="001400D0" w14:paraId="5989F86E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</w:tcPr>
          <w:p w14:paraId="3E7607FC" w14:textId="77777777" w:rsidR="005B7EF9" w:rsidRPr="001400D0" w:rsidRDefault="005B7EF9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</w:tcPr>
          <w:p w14:paraId="511D2F6E" w14:textId="77777777" w:rsidR="005B7EF9" w:rsidRPr="001400D0" w:rsidRDefault="005B7EF9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7B1637A" w14:textId="77777777" w:rsidR="005B7EF9" w:rsidRPr="001400D0" w:rsidRDefault="005B7EF9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1B423B54" w14:textId="77777777" w:rsidR="005B7EF9" w:rsidRPr="001400D0" w:rsidRDefault="005B7EF9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</w:tcPr>
          <w:p w14:paraId="56EAD098" w14:textId="77777777" w:rsidR="005B7EF9" w:rsidRPr="001400D0" w:rsidRDefault="005B7EF9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09513136" w14:textId="77777777" w:rsidR="005B7EF9" w:rsidRPr="001400D0" w:rsidRDefault="005B7EF9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D99DDE" w14:textId="77777777" w:rsidR="005B7EF9" w:rsidRPr="001400D0" w:rsidRDefault="005B7EF9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B7EF9" w:rsidRPr="001400D0" w14:paraId="041B87A1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</w:tcPr>
          <w:p w14:paraId="455D2CC8" w14:textId="77777777" w:rsidR="005B7EF9" w:rsidRPr="001400D0" w:rsidRDefault="005B7EF9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</w:tcPr>
          <w:p w14:paraId="228BDAA3" w14:textId="77777777" w:rsidR="005B7EF9" w:rsidRPr="001400D0" w:rsidRDefault="005B7EF9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A4F5ADB" w14:textId="77777777" w:rsidR="005B7EF9" w:rsidRPr="001400D0" w:rsidRDefault="005B7EF9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015D73E1" w14:textId="77777777" w:rsidR="005B7EF9" w:rsidRPr="001400D0" w:rsidRDefault="005B7EF9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</w:tcPr>
          <w:p w14:paraId="79333CED" w14:textId="77777777" w:rsidR="005B7EF9" w:rsidRPr="001400D0" w:rsidRDefault="005B7EF9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3DB54729" w14:textId="77777777" w:rsidR="005B7EF9" w:rsidRPr="001400D0" w:rsidRDefault="005B7EF9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E77C709" w14:textId="77777777" w:rsidR="005B7EF9" w:rsidRPr="001400D0" w:rsidRDefault="005B7EF9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B7EF9" w:rsidRPr="001400D0" w14:paraId="5FCF4847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</w:tcPr>
          <w:p w14:paraId="1DAE0E35" w14:textId="77777777" w:rsidR="005B7EF9" w:rsidRPr="001400D0" w:rsidRDefault="005B7EF9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</w:tcPr>
          <w:p w14:paraId="3963C452" w14:textId="77777777" w:rsidR="005B7EF9" w:rsidRPr="001400D0" w:rsidRDefault="005B7EF9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36F590D" w14:textId="77777777" w:rsidR="005B7EF9" w:rsidRPr="001400D0" w:rsidRDefault="005B7EF9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1B82AB5" w14:textId="77777777" w:rsidR="005B7EF9" w:rsidRPr="001400D0" w:rsidRDefault="005B7EF9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</w:tcPr>
          <w:p w14:paraId="314B1335" w14:textId="77777777" w:rsidR="005B7EF9" w:rsidRPr="001400D0" w:rsidRDefault="005B7EF9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282CAD99" w14:textId="77777777" w:rsidR="005B7EF9" w:rsidRPr="001400D0" w:rsidRDefault="005B7EF9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50C9C26" w14:textId="77777777" w:rsidR="005B7EF9" w:rsidRPr="001400D0" w:rsidRDefault="005B7EF9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B7EF9" w:rsidRPr="001400D0" w14:paraId="7696AAB5" w14:textId="77777777" w:rsidTr="007A1F47">
        <w:trPr>
          <w:trHeight w:val="288"/>
        </w:trPr>
        <w:tc>
          <w:tcPr>
            <w:tcW w:w="1220" w:type="dxa"/>
            <w:shd w:val="clear" w:color="auto" w:fill="auto"/>
            <w:noWrap/>
            <w:vAlign w:val="bottom"/>
          </w:tcPr>
          <w:p w14:paraId="7A3C424F" w14:textId="77777777" w:rsidR="005B7EF9" w:rsidRPr="001400D0" w:rsidRDefault="005B7EF9" w:rsidP="001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729" w:type="dxa"/>
            <w:shd w:val="clear" w:color="auto" w:fill="auto"/>
            <w:noWrap/>
            <w:vAlign w:val="bottom"/>
          </w:tcPr>
          <w:p w14:paraId="74C8C9DB" w14:textId="77777777" w:rsidR="005B7EF9" w:rsidRPr="001400D0" w:rsidRDefault="005B7EF9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5F4CBD2" w14:textId="77777777" w:rsidR="005B7EF9" w:rsidRPr="001400D0" w:rsidRDefault="005B7EF9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48" w:type="dxa"/>
            <w:shd w:val="clear" w:color="auto" w:fill="auto"/>
            <w:noWrap/>
            <w:vAlign w:val="bottom"/>
          </w:tcPr>
          <w:p w14:paraId="2B3C1B78" w14:textId="77777777" w:rsidR="005B7EF9" w:rsidRPr="001400D0" w:rsidRDefault="005B7EF9" w:rsidP="001400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96" w:type="dxa"/>
            <w:shd w:val="clear" w:color="auto" w:fill="auto"/>
            <w:noWrap/>
            <w:vAlign w:val="bottom"/>
          </w:tcPr>
          <w:p w14:paraId="3BF69ED0" w14:textId="77777777" w:rsidR="005B7EF9" w:rsidRPr="001400D0" w:rsidRDefault="005B7EF9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44" w:type="dxa"/>
            <w:shd w:val="clear" w:color="auto" w:fill="auto"/>
            <w:noWrap/>
            <w:vAlign w:val="bottom"/>
          </w:tcPr>
          <w:p w14:paraId="7F3771B1" w14:textId="77777777" w:rsidR="005B7EF9" w:rsidRPr="001400D0" w:rsidRDefault="005B7EF9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D11953B" w14:textId="77777777" w:rsidR="005B7EF9" w:rsidRPr="001400D0" w:rsidRDefault="005B7EF9" w:rsidP="0014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D8C3ECF" w14:textId="77777777" w:rsidR="008575CD" w:rsidRDefault="006F6A6F"/>
    <w:sectPr w:rsidR="008575CD" w:rsidSect="001400D0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6351" w14:textId="77777777" w:rsidR="006F6A6F" w:rsidRDefault="006F6A6F" w:rsidP="00683318">
      <w:pPr>
        <w:spacing w:after="0" w:line="240" w:lineRule="auto"/>
      </w:pPr>
      <w:r>
        <w:separator/>
      </w:r>
    </w:p>
  </w:endnote>
  <w:endnote w:type="continuationSeparator" w:id="0">
    <w:p w14:paraId="5DC4719C" w14:textId="77777777" w:rsidR="006F6A6F" w:rsidRDefault="006F6A6F" w:rsidP="00683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C17C5" w14:textId="77777777" w:rsidR="006F6A6F" w:rsidRDefault="006F6A6F" w:rsidP="00683318">
      <w:pPr>
        <w:spacing w:after="0" w:line="240" w:lineRule="auto"/>
      </w:pPr>
      <w:r>
        <w:separator/>
      </w:r>
    </w:p>
  </w:footnote>
  <w:footnote w:type="continuationSeparator" w:id="0">
    <w:p w14:paraId="7DB7240A" w14:textId="77777777" w:rsidR="006F6A6F" w:rsidRDefault="006F6A6F" w:rsidP="00683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61CF7256" w14:textId="77777777" w:rsidR="00683318" w:rsidRDefault="00683318">
        <w:pPr>
          <w:pStyle w:val="Sidhuvud"/>
          <w:jc w:val="right"/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5034387" w14:textId="77777777" w:rsidR="00683318" w:rsidRDefault="0068331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D0"/>
    <w:rsid w:val="001400D0"/>
    <w:rsid w:val="00375F01"/>
    <w:rsid w:val="0039502B"/>
    <w:rsid w:val="005B7EF9"/>
    <w:rsid w:val="00683318"/>
    <w:rsid w:val="006F6A6F"/>
    <w:rsid w:val="007913EA"/>
    <w:rsid w:val="007A1F47"/>
    <w:rsid w:val="00CA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A90B"/>
  <w15:chartTrackingRefBased/>
  <w15:docId w15:val="{76F7620B-29DB-479F-B604-38AD916F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83318"/>
  </w:style>
  <w:style w:type="paragraph" w:styleId="Sidfot">
    <w:name w:val="footer"/>
    <w:basedOn w:val="Normal"/>
    <w:link w:val="SidfotChar"/>
    <w:uiPriority w:val="99"/>
    <w:unhideWhenUsed/>
    <w:rsid w:val="00683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83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OneDrive\Dokument\Anpassade%20Office-mallar\Registeruppdater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Registeruppdatering.dotx</Template>
  <TotalTime>20</TotalTime>
  <Pages>2</Pages>
  <Words>516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Ingvar Edin</cp:lastModifiedBy>
  <cp:revision>2</cp:revision>
  <dcterms:created xsi:type="dcterms:W3CDTF">2022-04-24T07:02:00Z</dcterms:created>
  <dcterms:modified xsi:type="dcterms:W3CDTF">2022-04-24T07:22:00Z</dcterms:modified>
</cp:coreProperties>
</file>