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BCD9" w14:textId="77777777" w:rsidR="002E6096" w:rsidRDefault="002E6096">
      <w:pPr>
        <w:pStyle w:val="Tittel"/>
        <w:rPr>
          <w:b/>
          <w:bCs/>
          <w:sz w:val="28"/>
          <w:szCs w:val="28"/>
          <w:u w:val="single"/>
        </w:rPr>
      </w:pPr>
    </w:p>
    <w:p w14:paraId="262671BA" w14:textId="77777777" w:rsidR="002E6096" w:rsidRDefault="00000000">
      <w:pPr>
        <w:pStyle w:val="Tittel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Innkallingen til ÅRSMØTET  2023, i Innlandet       bedriftsidrettskrets, Orienteringsutvalget.</w:t>
      </w:r>
    </w:p>
    <w:p w14:paraId="2BE5BC73" w14:textId="77777777" w:rsidR="002E6096" w:rsidRDefault="000000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14:paraId="277B4406" w14:textId="77777777" w:rsidR="002E6096" w:rsidRDefault="00000000">
      <w:r>
        <w:rPr>
          <w:b/>
          <w:bCs/>
          <w:sz w:val="28"/>
          <w:szCs w:val="28"/>
          <w:u w:val="single"/>
        </w:rPr>
        <w:t>Sted:</w:t>
      </w:r>
      <w:r>
        <w:rPr>
          <w:sz w:val="28"/>
          <w:szCs w:val="28"/>
        </w:rPr>
        <w:t xml:space="preserve"> Brumunddal, på Ulven </w:t>
      </w:r>
      <w:proofErr w:type="spellStart"/>
      <w:r>
        <w:rPr>
          <w:sz w:val="28"/>
          <w:szCs w:val="28"/>
        </w:rPr>
        <w:t>Skjenkeri</w:t>
      </w:r>
      <w:proofErr w:type="spellEnd"/>
      <w:r>
        <w:rPr>
          <w:sz w:val="28"/>
          <w:szCs w:val="28"/>
        </w:rPr>
        <w:t>, Nygata 12, 2380 Brumunddal.</w:t>
      </w:r>
    </w:p>
    <w:p w14:paraId="3EED4F28" w14:textId="77777777" w:rsidR="002E6096" w:rsidRDefault="00000000">
      <w:r>
        <w:rPr>
          <w:b/>
          <w:bCs/>
          <w:sz w:val="28"/>
          <w:szCs w:val="28"/>
          <w:u w:val="single"/>
        </w:rPr>
        <w:t>Tid:</w:t>
      </w:r>
      <w:r>
        <w:rPr>
          <w:sz w:val="28"/>
          <w:szCs w:val="28"/>
        </w:rPr>
        <w:t xml:space="preserve"> Onsdag 13.12.23 kl. 18 </w:t>
      </w:r>
    </w:p>
    <w:p w14:paraId="3102751E" w14:textId="77777777" w:rsidR="002E6096" w:rsidRDefault="00000000">
      <w:r>
        <w:rPr>
          <w:b/>
          <w:bCs/>
          <w:sz w:val="28"/>
          <w:szCs w:val="28"/>
        </w:rPr>
        <w:t>Servering av kringle og kaffe / te,</w:t>
      </w:r>
      <w:r>
        <w:rPr>
          <w:sz w:val="28"/>
          <w:szCs w:val="28"/>
        </w:rPr>
        <w:t xml:space="preserve"> med mulighet for å kjøpe drikke.</w:t>
      </w:r>
    </w:p>
    <w:p w14:paraId="4653D398" w14:textId="77777777" w:rsidR="002E6096" w:rsidRDefault="00000000">
      <w:r>
        <w:rPr>
          <w:b/>
          <w:bCs/>
          <w:sz w:val="28"/>
          <w:szCs w:val="28"/>
        </w:rPr>
        <w:t>Terminlisten for 2024 legges ut på årsmøtet</w:t>
      </w:r>
      <w:r>
        <w:rPr>
          <w:sz w:val="28"/>
          <w:szCs w:val="28"/>
        </w:rPr>
        <w:t>, slik at flest mulig lag skriver opp når de ønsker å arrangere.</w:t>
      </w:r>
    </w:p>
    <w:p w14:paraId="18E943F0" w14:textId="77777777" w:rsidR="002E6096" w:rsidRDefault="00000000">
      <w:pPr>
        <w:rPr>
          <w:sz w:val="28"/>
          <w:szCs w:val="28"/>
        </w:rPr>
      </w:pPr>
      <w:r>
        <w:rPr>
          <w:sz w:val="28"/>
          <w:szCs w:val="28"/>
        </w:rPr>
        <w:t>Saker:</w:t>
      </w:r>
    </w:p>
    <w:p w14:paraId="47E0203C" w14:textId="77777777" w:rsidR="002E6096" w:rsidRDefault="0000000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Godkjenning av innkalling og stemmerett.</w:t>
      </w:r>
    </w:p>
    <w:p w14:paraId="7C4173A9" w14:textId="77777777" w:rsidR="002E6096" w:rsidRDefault="0000000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møteleder</w:t>
      </w:r>
    </w:p>
    <w:p w14:paraId="75FF20BD" w14:textId="77777777" w:rsidR="002E6096" w:rsidRDefault="0000000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sekretær</w:t>
      </w:r>
    </w:p>
    <w:p w14:paraId="5797E6B9" w14:textId="77777777" w:rsidR="002E6096" w:rsidRDefault="0000000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2 til å underskrive protokollen</w:t>
      </w:r>
    </w:p>
    <w:p w14:paraId="797B2EFB" w14:textId="77777777" w:rsidR="002E6096" w:rsidRDefault="0000000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Årsberetning</w:t>
      </w:r>
    </w:p>
    <w:p w14:paraId="05C642FB" w14:textId="77777777" w:rsidR="002E6096" w:rsidRDefault="0000000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Regnskap 2023</w:t>
      </w:r>
    </w:p>
    <w:p w14:paraId="22044AF6" w14:textId="77777777" w:rsidR="002E6096" w:rsidRDefault="0000000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Budsjett 2024</w:t>
      </w:r>
    </w:p>
    <w:p w14:paraId="19BC868D" w14:textId="77777777" w:rsidR="002E6096" w:rsidRDefault="0000000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Innkomne forslag:</w:t>
      </w:r>
    </w:p>
    <w:p w14:paraId="70829820" w14:textId="77777777" w:rsidR="002E6096" w:rsidRDefault="0000000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    1)   Forslag: O-utvalget kontakter lokale o-klubber, om terminliste ikke fylles opp, for å få til kombinasjon av bedriftsløp og treningsløp. Se vedlegg merket 1.</w:t>
      </w:r>
    </w:p>
    <w:p w14:paraId="5D12F9B6" w14:textId="77777777" w:rsidR="002E6096" w:rsidRDefault="0000000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    2)   </w:t>
      </w:r>
      <w:proofErr w:type="gramStart"/>
      <w:r>
        <w:rPr>
          <w:sz w:val="24"/>
          <w:szCs w:val="24"/>
        </w:rPr>
        <w:t>Forslag :</w:t>
      </w:r>
      <w:proofErr w:type="gramEnd"/>
      <w:r>
        <w:rPr>
          <w:sz w:val="24"/>
          <w:szCs w:val="24"/>
        </w:rPr>
        <w:t xml:space="preserve"> Opprettelse av Ressurs-pool med frivillige til bruk for arrangører/O-utvalg. Se vedlegg merket 2.</w:t>
      </w:r>
    </w:p>
    <w:p w14:paraId="3C029F26" w14:textId="77777777" w:rsidR="002E6096" w:rsidRDefault="0000000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    3)   Forslag: At lokale o-klubber kontaktes av O-utvalget, de tirsdagene det eventuelt ikke melder seg arrangør, og flytter frem sine treningsløp til tirsdager OM mulig. Se vedlegg merket 3. </w:t>
      </w:r>
    </w:p>
    <w:p w14:paraId="4BA03B16" w14:textId="77777777" w:rsidR="002E6096" w:rsidRDefault="00000000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    4)   Forslag: Det ikke blir premiering fra 2024.  Se vedlegg merket 4.</w:t>
      </w:r>
    </w:p>
    <w:p w14:paraId="5D07A35E" w14:textId="77777777" w:rsidR="002E6096" w:rsidRDefault="00000000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Valg av nytt O-utvalg fra 2026-2027. Sesong 2024-2025 er det Sparebanken 1, Østlandet som tar over.</w:t>
      </w:r>
    </w:p>
    <w:p w14:paraId="091327F7" w14:textId="77777777" w:rsidR="002E6096" w:rsidRDefault="00000000">
      <w:pPr>
        <w:rPr>
          <w:sz w:val="28"/>
          <w:szCs w:val="28"/>
        </w:rPr>
      </w:pPr>
      <w:r>
        <w:rPr>
          <w:sz w:val="28"/>
          <w:szCs w:val="28"/>
        </w:rPr>
        <w:t>Servering av kringle og kaffe, og drikke om noen vil kjøpe det.</w:t>
      </w:r>
    </w:p>
    <w:p w14:paraId="3EF0E7E7" w14:textId="77777777" w:rsidR="002E6096" w:rsidRDefault="00000000">
      <w:pPr>
        <w:rPr>
          <w:sz w:val="28"/>
          <w:szCs w:val="28"/>
        </w:rPr>
      </w:pPr>
      <w:r>
        <w:rPr>
          <w:sz w:val="28"/>
          <w:szCs w:val="28"/>
        </w:rPr>
        <w:t>Premieutdeling</w:t>
      </w:r>
    </w:p>
    <w:p w14:paraId="3AFD5319" w14:textId="77777777" w:rsidR="002E609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2369B92E" w14:textId="77777777" w:rsidR="002E6096" w:rsidRDefault="002E6096">
      <w:pPr>
        <w:pStyle w:val="Overskrift1"/>
      </w:pPr>
    </w:p>
    <w:p w14:paraId="29F1DE0C" w14:textId="77777777" w:rsidR="002E6096" w:rsidRDefault="002E6096"/>
    <w:p w14:paraId="3EE03F03" w14:textId="77777777" w:rsidR="002E6096" w:rsidRDefault="002E6096"/>
    <w:p w14:paraId="3BDE28F6" w14:textId="77777777" w:rsidR="002E6096" w:rsidRDefault="002E6096"/>
    <w:sectPr w:rsidR="002E6096">
      <w:pgSz w:w="11906" w:h="16838"/>
      <w:pgMar w:top="1417" w:right="1417" w:bottom="1417" w:left="1417" w:header="708" w:footer="708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DE09" w14:textId="77777777" w:rsidR="003F65C9" w:rsidRDefault="003F65C9">
      <w:pPr>
        <w:spacing w:after="0" w:line="240" w:lineRule="auto"/>
      </w:pPr>
      <w:r>
        <w:separator/>
      </w:r>
    </w:p>
  </w:endnote>
  <w:endnote w:type="continuationSeparator" w:id="0">
    <w:p w14:paraId="611ECDAB" w14:textId="77777777" w:rsidR="003F65C9" w:rsidRDefault="003F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E30A" w14:textId="77777777" w:rsidR="003F65C9" w:rsidRDefault="003F65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8CFBC1" w14:textId="77777777" w:rsidR="003F65C9" w:rsidRDefault="003F6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00930"/>
    <w:multiLevelType w:val="multilevel"/>
    <w:tmpl w:val="4CB8C7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8994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E6096"/>
    <w:rsid w:val="002E6096"/>
    <w:rsid w:val="003F65C9"/>
    <w:rsid w:val="00F7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EDE1"/>
  <w15:docId w15:val="{49C4B83B-3DC0-4BA5-8781-36CABF8F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telTegn">
    <w:name w:val="Tittel Tegn"/>
    <w:basedOn w:val="Standardskriftforavsnit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Overskrift1Tegn">
    <w:name w:val="Overskrift 1 Tegn"/>
    <w:basedOn w:val="Standardskriftforavsnit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eavsnitt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Veldre Barnehage</dc:creator>
  <dc:description/>
  <cp:lastModifiedBy>Tore Jørgensen</cp:lastModifiedBy>
  <cp:revision>2</cp:revision>
  <dcterms:created xsi:type="dcterms:W3CDTF">2023-12-04T14:02:00Z</dcterms:created>
  <dcterms:modified xsi:type="dcterms:W3CDTF">2023-12-04T14:02:00Z</dcterms:modified>
</cp:coreProperties>
</file>