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40" w:rsidRPr="006A711F" w:rsidRDefault="00463536" w:rsidP="00463536">
      <w:pPr>
        <w:ind w:left="907" w:right="907"/>
        <w:rPr>
          <w:rFonts w:ascii="Bookman Old Style" w:hAnsi="Bookman Old Style"/>
        </w:rPr>
      </w:pPr>
      <w:r w:rsidRPr="006A711F">
        <w:rPr>
          <w:rFonts w:ascii="Bookman Old Style" w:hAnsi="Bookman Old Style"/>
        </w:rPr>
        <w:t>GDPR innebär ett stärkt skydd för enskildas personliga integritet och ställer hårdare krav på hur personuppgifter får behandlas.</w:t>
      </w:r>
    </w:p>
    <w:p w:rsidR="00463536" w:rsidRDefault="00463536" w:rsidP="00463536">
      <w:pPr>
        <w:ind w:left="907" w:right="907" w:firstLine="1304"/>
        <w:rPr>
          <w:rFonts w:ascii="Bookman Old Style" w:hAnsi="Bookman Old Style"/>
          <w:sz w:val="40"/>
        </w:rPr>
      </w:pPr>
    </w:p>
    <w:p w:rsidR="007C5540" w:rsidRDefault="007C5540" w:rsidP="00B82F54">
      <w:pPr>
        <w:ind w:left="907" w:right="907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 xml:space="preserve">Information om hur ERK hanterar </w:t>
      </w:r>
      <w:r w:rsidR="00B82F54">
        <w:rPr>
          <w:rFonts w:ascii="Bookman Old Style" w:hAnsi="Bookman Old Style"/>
          <w:sz w:val="40"/>
        </w:rPr>
        <w:t>p</w:t>
      </w:r>
      <w:r>
        <w:rPr>
          <w:rFonts w:ascii="Bookman Old Style" w:hAnsi="Bookman Old Style"/>
          <w:sz w:val="40"/>
        </w:rPr>
        <w:t>ersonuppgifter</w:t>
      </w:r>
    </w:p>
    <w:p w:rsidR="007C5540" w:rsidRDefault="007C5540" w:rsidP="00463536">
      <w:pPr>
        <w:ind w:left="907" w:right="907" w:firstLine="1304"/>
        <w:rPr>
          <w:rFonts w:ascii="Bookman Old Style" w:hAnsi="Bookman Old Style"/>
        </w:rPr>
      </w:pPr>
    </w:p>
    <w:p w:rsidR="007C5540" w:rsidRDefault="007C5540" w:rsidP="00463536">
      <w:pPr>
        <w:ind w:left="907" w:right="907"/>
        <w:rPr>
          <w:rFonts w:ascii="Bookman Old Style" w:hAnsi="Bookman Old Style"/>
        </w:rPr>
      </w:pPr>
      <w:r>
        <w:rPr>
          <w:rFonts w:ascii="Bookman Old Style" w:hAnsi="Bookman Old Style"/>
        </w:rPr>
        <w:t>För oss på Eriksmåla Ridklubb är det viktigt att dina personuppgifter hanteras på ett tryggt och bra sätt.</w:t>
      </w:r>
    </w:p>
    <w:p w:rsidR="00463536" w:rsidRDefault="00463536" w:rsidP="00463536">
      <w:pPr>
        <w:ind w:left="907" w:right="90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Genom att vara medlem i Eriksmåla Ridklubb </w:t>
      </w:r>
      <w:r w:rsidR="00BF677F">
        <w:rPr>
          <w:rFonts w:ascii="Bookman Old Style" w:hAnsi="Bookman Old Style"/>
        </w:rPr>
        <w:t xml:space="preserve">godkänner du att vi </w:t>
      </w:r>
      <w:r>
        <w:rPr>
          <w:rFonts w:ascii="Bookman Old Style" w:hAnsi="Bookman Old Style"/>
        </w:rPr>
        <w:t>registrera</w:t>
      </w:r>
      <w:r w:rsidR="00BF677F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 följande uppgifter om dig:</w:t>
      </w:r>
    </w:p>
    <w:p w:rsidR="00463536" w:rsidRDefault="00463536" w:rsidP="00463536">
      <w:pPr>
        <w:ind w:left="907" w:right="907"/>
        <w:rPr>
          <w:rFonts w:ascii="Bookman Old Style" w:hAnsi="Bookman Old Style"/>
        </w:rPr>
      </w:pPr>
      <w:r>
        <w:rPr>
          <w:rFonts w:ascii="Bookman Old Style" w:hAnsi="Bookman Old Style"/>
        </w:rPr>
        <w:t>Namn, personnummer, adress, telefonnummer och e-postadress.</w:t>
      </w:r>
    </w:p>
    <w:p w:rsidR="003150A9" w:rsidRDefault="003150A9" w:rsidP="00463536">
      <w:pPr>
        <w:ind w:left="907" w:right="907"/>
        <w:rPr>
          <w:rFonts w:ascii="Bookman Old Style" w:hAnsi="Bookman Old Style"/>
        </w:rPr>
      </w:pPr>
      <w:r>
        <w:rPr>
          <w:rFonts w:ascii="Bookman Old Style" w:hAnsi="Bookman Old Style"/>
        </w:rPr>
        <w:t>Dessa personuppgifter är obligatoriska att behandla för att vi ska kunna fullgöra våra skyldigheter när det gäller medlemsrapportering till Svenska Ridsportförbundet, Smålands Ridsportförbund och Kommunen.</w:t>
      </w:r>
    </w:p>
    <w:p w:rsidR="003150A9" w:rsidRDefault="003150A9" w:rsidP="00463536">
      <w:pPr>
        <w:ind w:left="907" w:right="907"/>
        <w:rPr>
          <w:rFonts w:ascii="Bookman Old Style" w:hAnsi="Bookman Old Style"/>
        </w:rPr>
      </w:pPr>
      <w:r>
        <w:rPr>
          <w:rFonts w:ascii="Bookman Old Style" w:hAnsi="Bookman Old Style"/>
        </w:rPr>
        <w:t>Denna rapportering utgör grund för medlemsavgifter, tillgång till olycksfallsförsäkring</w:t>
      </w:r>
      <w:r w:rsidR="006A711F">
        <w:rPr>
          <w:rFonts w:ascii="Bookman Old Style" w:hAnsi="Bookman Old Style"/>
        </w:rPr>
        <w:t xml:space="preserve"> och</w:t>
      </w:r>
      <w:r>
        <w:rPr>
          <w:rFonts w:ascii="Bookman Old Style" w:hAnsi="Bookman Old Style"/>
        </w:rPr>
        <w:t xml:space="preserve"> bidrag där åldersinformation krävs</w:t>
      </w:r>
      <w:r w:rsidR="006A711F">
        <w:rPr>
          <w:rFonts w:ascii="Bookman Old Style" w:hAnsi="Bookman Old Style"/>
        </w:rPr>
        <w:t>. Informationen är även grund för oss på Eriksmåla Ridklubb för att vi ska kunna göra utskick med medlemsinformation, hålla medlemsregister</w:t>
      </w:r>
      <w:r w:rsidR="00216D52">
        <w:rPr>
          <w:rFonts w:ascii="Bookman Old Style" w:hAnsi="Bookman Old Style"/>
        </w:rPr>
        <w:t xml:space="preserve">, </w:t>
      </w:r>
      <w:r w:rsidR="00A55369">
        <w:rPr>
          <w:rFonts w:ascii="Bookman Old Style" w:hAnsi="Bookman Old Style"/>
        </w:rPr>
        <w:t>arrangera tävlingar,</w:t>
      </w:r>
      <w:r w:rsidR="00216D52">
        <w:rPr>
          <w:rFonts w:ascii="Bookman Old Style" w:hAnsi="Bookman Old Style"/>
        </w:rPr>
        <w:t xml:space="preserve"> publicera material på vår hemsida och sociala medier</w:t>
      </w:r>
      <w:r w:rsidR="006A711F">
        <w:rPr>
          <w:rFonts w:ascii="Bookman Old Style" w:hAnsi="Bookman Old Style"/>
        </w:rPr>
        <w:t xml:space="preserve"> samt fakturera</w:t>
      </w:r>
      <w:r w:rsidR="00B82F54">
        <w:rPr>
          <w:rFonts w:ascii="Bookman Old Style" w:hAnsi="Bookman Old Style"/>
        </w:rPr>
        <w:t xml:space="preserve"> </w:t>
      </w:r>
      <w:r w:rsidR="00216D52">
        <w:rPr>
          <w:rFonts w:ascii="Bookman Old Style" w:hAnsi="Bookman Old Style"/>
        </w:rPr>
        <w:t xml:space="preserve">och bokföra </w:t>
      </w:r>
      <w:r w:rsidR="00B82F54">
        <w:rPr>
          <w:rFonts w:ascii="Bookman Old Style" w:hAnsi="Bookman Old Style"/>
        </w:rPr>
        <w:t>avgifter</w:t>
      </w:r>
      <w:r w:rsidR="006A711F">
        <w:rPr>
          <w:rFonts w:ascii="Bookman Old Style" w:hAnsi="Bookman Old Style"/>
        </w:rPr>
        <w:t>.</w:t>
      </w:r>
    </w:p>
    <w:p w:rsidR="006A711F" w:rsidRDefault="006A711F" w:rsidP="00463536">
      <w:pPr>
        <w:ind w:left="907" w:right="907"/>
        <w:rPr>
          <w:rFonts w:ascii="Bookman Old Style" w:hAnsi="Bookman Old Style"/>
        </w:rPr>
      </w:pPr>
    </w:p>
    <w:p w:rsidR="006A711F" w:rsidRDefault="006A711F" w:rsidP="006A711F">
      <w:pPr>
        <w:pStyle w:val="Liststycke"/>
        <w:numPr>
          <w:ilvl w:val="0"/>
          <w:numId w:val="1"/>
        </w:numPr>
        <w:ind w:right="907"/>
        <w:rPr>
          <w:rFonts w:ascii="Bookman Old Style" w:hAnsi="Bookman Old Style"/>
        </w:rPr>
      </w:pPr>
      <w:r>
        <w:rPr>
          <w:rFonts w:ascii="Bookman Old Style" w:hAnsi="Bookman Old Style"/>
        </w:rPr>
        <w:t>Vi samlar bara in de personuppgifter vi behöver för att tillhandahålla våra tjänster och bedriva vår verksamhet.</w:t>
      </w:r>
    </w:p>
    <w:p w:rsidR="006A711F" w:rsidRDefault="006A711F" w:rsidP="006A711F">
      <w:pPr>
        <w:pStyle w:val="Liststycke"/>
        <w:numPr>
          <w:ilvl w:val="0"/>
          <w:numId w:val="1"/>
        </w:numPr>
        <w:ind w:right="907"/>
        <w:rPr>
          <w:rFonts w:ascii="Bookman Old Style" w:hAnsi="Bookman Old Style"/>
        </w:rPr>
      </w:pPr>
      <w:r>
        <w:rPr>
          <w:rFonts w:ascii="Bookman Old Style" w:hAnsi="Bookman Old Style"/>
        </w:rPr>
        <w:t>Vi skyddar de personuppgifter som vi har samlat in.</w:t>
      </w:r>
    </w:p>
    <w:p w:rsidR="006A711F" w:rsidRDefault="006A711F" w:rsidP="006A711F">
      <w:pPr>
        <w:pStyle w:val="Liststycke"/>
        <w:numPr>
          <w:ilvl w:val="0"/>
          <w:numId w:val="1"/>
        </w:numPr>
        <w:ind w:right="907"/>
        <w:rPr>
          <w:rFonts w:ascii="Bookman Old Style" w:hAnsi="Bookman Old Style"/>
        </w:rPr>
      </w:pPr>
      <w:r>
        <w:rPr>
          <w:rFonts w:ascii="Bookman Old Style" w:hAnsi="Bookman Old Style"/>
        </w:rPr>
        <w:t>Vi använder bara de insamlade personuppgifter för det syfte de har samlats in för.</w:t>
      </w:r>
    </w:p>
    <w:p w:rsidR="006A711F" w:rsidRPr="006A711F" w:rsidRDefault="006A711F" w:rsidP="006A711F">
      <w:pPr>
        <w:pStyle w:val="Liststycke"/>
        <w:numPr>
          <w:ilvl w:val="0"/>
          <w:numId w:val="1"/>
        </w:numPr>
        <w:ind w:right="90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tar bort de personuppgifter vi inte längre behöver. </w:t>
      </w:r>
    </w:p>
    <w:p w:rsidR="006A711F" w:rsidRDefault="006A711F" w:rsidP="006A711F">
      <w:pPr>
        <w:ind w:left="907" w:right="907"/>
        <w:rPr>
          <w:rFonts w:ascii="Bookman Old Style" w:hAnsi="Bookman Old Style"/>
          <w:sz w:val="40"/>
        </w:rPr>
      </w:pPr>
    </w:p>
    <w:p w:rsidR="006A711F" w:rsidRDefault="006A711F" w:rsidP="006A711F">
      <w:pPr>
        <w:ind w:left="907" w:right="907"/>
        <w:rPr>
          <w:rFonts w:ascii="Bookman Old Style" w:hAnsi="Bookman Old Style"/>
          <w:sz w:val="20"/>
          <w:szCs w:val="20"/>
        </w:rPr>
      </w:pPr>
      <w:r w:rsidRPr="006A711F">
        <w:rPr>
          <w:rFonts w:ascii="Bookman Old Style" w:hAnsi="Bookman Old Style"/>
          <w:sz w:val="20"/>
          <w:szCs w:val="20"/>
        </w:rPr>
        <w:t>Önskar du mer information gällande dataskyddspolicyn så är du välkommen att höra av dig.</w:t>
      </w: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b/>
          <w:sz w:val="32"/>
          <w:szCs w:val="32"/>
        </w:rPr>
      </w:pPr>
      <w:r w:rsidRPr="00091398">
        <w:rPr>
          <w:rFonts w:ascii="Bookman Old Style" w:hAnsi="Bookman Old Style"/>
          <w:b/>
          <w:sz w:val="32"/>
          <w:szCs w:val="32"/>
        </w:rPr>
        <w:t>Inskrivningsavtal</w:t>
      </w:r>
    </w:p>
    <w:p w:rsidR="00132F9B" w:rsidRDefault="00132F9B" w:rsidP="006A711F">
      <w:pPr>
        <w:ind w:left="907" w:right="907"/>
        <w:rPr>
          <w:rFonts w:ascii="Bookman Old Style" w:hAnsi="Bookman Old Style"/>
          <w:b/>
          <w:sz w:val="32"/>
          <w:szCs w:val="32"/>
        </w:rPr>
      </w:pPr>
    </w:p>
    <w:p w:rsidR="00132F9B" w:rsidRPr="00AC676D" w:rsidRDefault="00132F9B" w:rsidP="00132F9B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>Från och med den 25 maj 2018 gäller den nya GDPR lagen.</w:t>
      </w:r>
      <w:r>
        <w:rPr>
          <w:rFonts w:ascii="Bookman Old Style" w:hAnsi="Bookman Old Style"/>
          <w:sz w:val="20"/>
          <w:szCs w:val="20"/>
        </w:rPr>
        <w:t xml:space="preserve"> Läs om hur Eriksmåla Ridklubb hanterar dina personuppgifter på www.eriksmalaridklubb.se</w:t>
      </w:r>
    </w:p>
    <w:p w:rsidR="00132F9B" w:rsidRPr="00091398" w:rsidRDefault="00132F9B" w:rsidP="006A711F">
      <w:pPr>
        <w:ind w:left="907" w:right="907"/>
        <w:rPr>
          <w:rFonts w:ascii="Bookman Old Style" w:hAnsi="Bookman Old Style"/>
          <w:b/>
          <w:sz w:val="32"/>
          <w:szCs w:val="32"/>
        </w:rPr>
      </w:pPr>
    </w:p>
    <w:p w:rsidR="00AC676D" w:rsidRDefault="00AC676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132F9B">
      <w:pPr>
        <w:ind w:right="907" w:firstLine="907"/>
      </w:pPr>
      <w:r w:rsidRPr="002D1BFE">
        <w:t>Elevens namn:</w:t>
      </w:r>
      <w:r>
        <w:t>______________________________________________________________________</w:t>
      </w:r>
    </w:p>
    <w:p w:rsidR="00132F9B" w:rsidRPr="002D1BFE" w:rsidRDefault="00132F9B" w:rsidP="00132F9B">
      <w:pPr>
        <w:ind w:right="907" w:firstLine="907"/>
      </w:pPr>
    </w:p>
    <w:p w:rsidR="00AC676D" w:rsidRPr="002D1BFE" w:rsidRDefault="00AC676D" w:rsidP="00AC676D">
      <w:pPr>
        <w:ind w:left="907" w:right="907"/>
      </w:pPr>
      <w:r w:rsidRPr="002D1BFE">
        <w:t>Adress:</w:t>
      </w:r>
      <w:r>
        <w:t>____________________________________________________________________________</w:t>
      </w:r>
    </w:p>
    <w:p w:rsidR="00132F9B" w:rsidRDefault="00132F9B" w:rsidP="00AC676D">
      <w:pPr>
        <w:ind w:left="907" w:right="907"/>
      </w:pPr>
    </w:p>
    <w:p w:rsidR="00AC676D" w:rsidRDefault="00AC676D" w:rsidP="00AC676D">
      <w:pPr>
        <w:ind w:left="907" w:right="907"/>
      </w:pPr>
      <w:r w:rsidRPr="002D1BFE">
        <w:t>Postnummer:</w:t>
      </w:r>
      <w:r>
        <w:t>_______________________________________________________________________</w:t>
      </w:r>
    </w:p>
    <w:p w:rsidR="00132F9B" w:rsidRDefault="00132F9B" w:rsidP="00AC676D">
      <w:pPr>
        <w:ind w:left="907" w:right="907"/>
      </w:pPr>
    </w:p>
    <w:p w:rsidR="00AC676D" w:rsidRDefault="00AC676D" w:rsidP="00AC676D">
      <w:pPr>
        <w:ind w:left="907" w:right="907"/>
      </w:pPr>
      <w:r w:rsidRPr="002D1BFE">
        <w:t>Ort:</w:t>
      </w:r>
      <w:r>
        <w:t>_______________________________________________________________________________</w:t>
      </w:r>
    </w:p>
    <w:p w:rsidR="00132F9B" w:rsidRPr="002D1BFE" w:rsidRDefault="00132F9B" w:rsidP="00AC676D">
      <w:pPr>
        <w:ind w:left="907" w:right="907"/>
      </w:pPr>
    </w:p>
    <w:p w:rsidR="00AC676D" w:rsidRPr="002D1BFE" w:rsidRDefault="00AC676D" w:rsidP="00AC676D">
      <w:pPr>
        <w:ind w:left="907" w:right="907"/>
      </w:pPr>
      <w:r w:rsidRPr="002D1BFE">
        <w:t>Telefonnummer:</w:t>
      </w:r>
      <w:r>
        <w:t>_____________________________________________________________________</w:t>
      </w:r>
    </w:p>
    <w:p w:rsidR="00132F9B" w:rsidRDefault="00132F9B" w:rsidP="00AC676D">
      <w:pPr>
        <w:ind w:left="907" w:right="907"/>
      </w:pPr>
    </w:p>
    <w:p w:rsidR="00AC676D" w:rsidRPr="002D1BFE" w:rsidRDefault="00AC676D" w:rsidP="00AC676D">
      <w:pPr>
        <w:ind w:left="907" w:right="907"/>
      </w:pPr>
      <w:r w:rsidRPr="002D1BFE">
        <w:t>Mobilnummer:</w:t>
      </w:r>
      <w:r>
        <w:t>______________________________________________________________________</w:t>
      </w:r>
    </w:p>
    <w:p w:rsidR="00132F9B" w:rsidRDefault="00132F9B" w:rsidP="00AC676D">
      <w:pPr>
        <w:ind w:left="907" w:right="907"/>
      </w:pPr>
    </w:p>
    <w:p w:rsidR="00AC676D" w:rsidRPr="002D1BFE" w:rsidRDefault="00AC676D" w:rsidP="00AC676D">
      <w:pPr>
        <w:ind w:left="907" w:right="907"/>
      </w:pPr>
      <w:r w:rsidRPr="002D1BFE">
        <w:t>Fullständigt personnummer (10 siffror):</w:t>
      </w:r>
      <w:r>
        <w:t>__________________________________________________</w:t>
      </w:r>
    </w:p>
    <w:p w:rsidR="00132F9B" w:rsidRDefault="00132F9B" w:rsidP="00AC676D">
      <w:pPr>
        <w:pStyle w:val="Ingetavstnd"/>
        <w:ind w:left="907" w:right="907"/>
      </w:pPr>
    </w:p>
    <w:p w:rsidR="00AC676D" w:rsidRPr="002D1BFE" w:rsidRDefault="00AC676D" w:rsidP="00AC676D">
      <w:pPr>
        <w:pStyle w:val="Ingetavstnd"/>
        <w:ind w:left="907" w:right="907"/>
      </w:pPr>
      <w:r w:rsidRPr="002D1BFE">
        <w:t>Mailadress:</w:t>
      </w:r>
      <w:r>
        <w:t>_________________________________________________________________________</w:t>
      </w:r>
    </w:p>
    <w:p w:rsidR="00AC676D" w:rsidRPr="002D1BFE" w:rsidRDefault="00AC676D" w:rsidP="00AC676D">
      <w:pPr>
        <w:pStyle w:val="Ingetavstnd"/>
        <w:ind w:left="907" w:right="907"/>
      </w:pPr>
    </w:p>
    <w:p w:rsidR="00AC676D" w:rsidRPr="002D1BFE" w:rsidRDefault="00AC676D" w:rsidP="00AC676D">
      <w:pPr>
        <w:pStyle w:val="Ingetavstnd"/>
        <w:ind w:left="907" w:right="907"/>
      </w:pPr>
      <w:r w:rsidRPr="002D1BFE">
        <w:t>Målsman om eleven är under 18 år:</w:t>
      </w:r>
    </w:p>
    <w:p w:rsidR="00AC676D" w:rsidRPr="002D1BFE" w:rsidRDefault="00AC676D" w:rsidP="00AC676D">
      <w:pPr>
        <w:pStyle w:val="Ingetavstnd"/>
        <w:ind w:left="907" w:right="907"/>
      </w:pPr>
      <w:r w:rsidRPr="002D1BFE">
        <w:t>Namn:</w:t>
      </w:r>
    </w:p>
    <w:p w:rsidR="00AC676D" w:rsidRPr="002D1BFE" w:rsidRDefault="00AC676D" w:rsidP="00AC676D">
      <w:pPr>
        <w:pStyle w:val="Ingetavstnd"/>
        <w:ind w:left="907" w:right="907"/>
      </w:pPr>
      <w:r w:rsidRPr="002D1BFE">
        <w:t>Telefon:</w:t>
      </w:r>
    </w:p>
    <w:p w:rsidR="00AC676D" w:rsidRDefault="00AC676D" w:rsidP="00AC676D">
      <w:pPr>
        <w:pStyle w:val="Ingetavstnd"/>
        <w:ind w:left="907" w:right="907"/>
      </w:pPr>
    </w:p>
    <w:p w:rsidR="00AC676D" w:rsidRDefault="00AC676D" w:rsidP="00AC676D">
      <w:pPr>
        <w:pStyle w:val="Ingetavstnd"/>
        <w:ind w:left="907" w:right="907"/>
      </w:pPr>
      <w:r>
        <w:t>Anhörig att kontakta:</w:t>
      </w:r>
    </w:p>
    <w:p w:rsidR="00AC676D" w:rsidRDefault="00AC676D" w:rsidP="00AC676D">
      <w:pPr>
        <w:pStyle w:val="Ingetavstnd"/>
        <w:ind w:left="907" w:right="907"/>
      </w:pPr>
      <w:r>
        <w:t>Namn:</w:t>
      </w:r>
    </w:p>
    <w:p w:rsidR="00AC676D" w:rsidRDefault="00AC676D" w:rsidP="00AC676D">
      <w:pPr>
        <w:pStyle w:val="Ingetavstnd"/>
        <w:ind w:left="907" w:right="907"/>
      </w:pPr>
      <w:r>
        <w:t>Telefon:</w:t>
      </w:r>
    </w:p>
    <w:p w:rsidR="00AC676D" w:rsidRDefault="00AC676D" w:rsidP="00AC676D">
      <w:pPr>
        <w:pStyle w:val="Ingetavstnd"/>
        <w:ind w:left="907" w:right="907"/>
      </w:pPr>
    </w:p>
    <w:p w:rsidR="00AC676D" w:rsidRDefault="00AC676D" w:rsidP="00132F9B">
      <w:pPr>
        <w:pStyle w:val="Ingetavstnd"/>
        <w:ind w:left="907" w:right="907"/>
      </w:pPr>
      <w:r>
        <w:t xml:space="preserve">Härmed bekräftar jag att jag har läst och godkänt Eriksmåla Ridklubbs abonnemangsavtal. </w:t>
      </w:r>
    </w:p>
    <w:p w:rsidR="00AC676D" w:rsidRDefault="00AC676D" w:rsidP="00AC676D">
      <w:pPr>
        <w:pStyle w:val="Ingetavstnd"/>
        <w:ind w:left="907" w:right="907"/>
      </w:pPr>
      <w:r>
        <w:t>Jag förbinder mig att betala de fakturor som avser mina (mitt barns) aktiviteter vid ridskolan.</w:t>
      </w:r>
    </w:p>
    <w:p w:rsidR="00AC676D" w:rsidRDefault="00AC676D" w:rsidP="00AC676D">
      <w:pPr>
        <w:pStyle w:val="Ingetavstnd"/>
        <w:ind w:left="907" w:right="907"/>
      </w:pPr>
      <w:r>
        <w:t>Fullständigt abonnemangsavtal finns på www.eriksmalaridklubb.se</w:t>
      </w:r>
    </w:p>
    <w:p w:rsidR="00AC676D" w:rsidRDefault="00AC676D" w:rsidP="00AC676D">
      <w:pPr>
        <w:pStyle w:val="Ingetavstnd"/>
        <w:ind w:left="907" w:right="907"/>
      </w:pPr>
    </w:p>
    <w:p w:rsidR="00AC676D" w:rsidRDefault="00AC676D" w:rsidP="00AC676D">
      <w:pPr>
        <w:pStyle w:val="Ingetavstnd"/>
        <w:ind w:left="907" w:right="907"/>
      </w:pPr>
    </w:p>
    <w:p w:rsidR="00AC676D" w:rsidRDefault="00AC676D" w:rsidP="00AC676D">
      <w:pPr>
        <w:pStyle w:val="Ingetavstnd"/>
        <w:ind w:left="907" w:right="907"/>
      </w:pPr>
    </w:p>
    <w:p w:rsidR="00AC676D" w:rsidRDefault="00AC676D" w:rsidP="00AC676D">
      <w:pPr>
        <w:pStyle w:val="Ingetavstnd"/>
        <w:ind w:left="907" w:right="907"/>
      </w:pPr>
      <w:r>
        <w:t>Datum: ______________________________</w:t>
      </w:r>
    </w:p>
    <w:p w:rsidR="00AC676D" w:rsidRDefault="00AC676D" w:rsidP="00AC676D">
      <w:pPr>
        <w:pStyle w:val="Ingetavstnd"/>
        <w:ind w:left="907" w:right="907"/>
      </w:pPr>
    </w:p>
    <w:p w:rsidR="00AC676D" w:rsidRDefault="00AC676D" w:rsidP="00AC676D">
      <w:pPr>
        <w:pStyle w:val="Ingetavstnd"/>
        <w:ind w:left="907" w:right="907"/>
      </w:pPr>
    </w:p>
    <w:p w:rsidR="00AC676D" w:rsidRDefault="00AC676D" w:rsidP="00AC676D">
      <w:pPr>
        <w:pStyle w:val="Ingetavstnd"/>
        <w:ind w:left="907" w:right="907"/>
      </w:pPr>
      <w:r>
        <w:t>Underskrift:______________________________________</w:t>
      </w:r>
    </w:p>
    <w:p w:rsidR="00AC676D" w:rsidRDefault="00AC676D" w:rsidP="00AC676D">
      <w:pPr>
        <w:pStyle w:val="Ingetavstnd"/>
        <w:ind w:left="907" w:right="907"/>
      </w:pPr>
      <w:r>
        <w:t>Målsmans underskrift om eleven är under 18 år.</w:t>
      </w:r>
    </w:p>
    <w:p w:rsidR="00AC676D" w:rsidRDefault="00AC676D" w:rsidP="00AC676D">
      <w:pPr>
        <w:ind w:left="907" w:right="907"/>
        <w:rPr>
          <w:rFonts w:ascii="Bookman Old Style" w:hAnsi="Bookman Old Style"/>
          <w:sz w:val="20"/>
          <w:szCs w:val="20"/>
        </w:rPr>
      </w:pPr>
    </w:p>
    <w:p w:rsidR="00AC676D" w:rsidRDefault="00AC676D" w:rsidP="00AC676D">
      <w:pPr>
        <w:ind w:left="907" w:right="907"/>
        <w:rPr>
          <w:rFonts w:ascii="Bookman Old Style" w:hAnsi="Bookman Old Style"/>
          <w:sz w:val="20"/>
          <w:szCs w:val="20"/>
        </w:rPr>
      </w:pPr>
    </w:p>
    <w:p w:rsidR="00CF7321" w:rsidRPr="00CF7321" w:rsidRDefault="00CF7321" w:rsidP="00132F9B">
      <w:pPr>
        <w:ind w:left="907" w:right="907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>Samtycke till publicering av fotografier och namn</w:t>
      </w:r>
    </w:p>
    <w:p w:rsidR="00CF7321" w:rsidRPr="00CF7321" w:rsidRDefault="00CF7321" w:rsidP="006A711F">
      <w:pPr>
        <w:ind w:left="907" w:right="907"/>
        <w:rPr>
          <w:rFonts w:ascii="Bookman Old Style" w:hAnsi="Bookman Old Style"/>
          <w:b/>
          <w:sz w:val="32"/>
          <w:szCs w:val="32"/>
        </w:rPr>
      </w:pPr>
    </w:p>
    <w:p w:rsidR="00CF7321" w:rsidRPr="00AC676D" w:rsidRDefault="00CF7321" w:rsidP="006A711F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>Från och med den 25 maj 2018 gäller den nya GDPR lagen.</w:t>
      </w:r>
    </w:p>
    <w:p w:rsidR="004E2E09" w:rsidRPr="00AC676D" w:rsidRDefault="004E2E09" w:rsidP="004E2E09">
      <w:pPr>
        <w:pStyle w:val="Ingetavstnd"/>
        <w:rPr>
          <w:sz w:val="20"/>
          <w:szCs w:val="20"/>
        </w:rPr>
      </w:pPr>
    </w:p>
    <w:p w:rsidR="004E2E09" w:rsidRPr="00AC676D" w:rsidRDefault="004E2E09" w:rsidP="004E2E09">
      <w:pPr>
        <w:pStyle w:val="Ingetavstnd"/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 xml:space="preserve">Eriksmåla Ridklubb vill gärna synas på sociala medier och/eller i tidningen etc.  Positiv publicitet ger oss möjlighet att marknadsföra och stärka vårt </w:t>
      </w:r>
      <w:proofErr w:type="spellStart"/>
      <w:r w:rsidRPr="00AC676D">
        <w:rPr>
          <w:rFonts w:ascii="Bookman Old Style" w:hAnsi="Bookman Old Style"/>
          <w:sz w:val="20"/>
          <w:szCs w:val="20"/>
        </w:rPr>
        <w:t>varumäke</w:t>
      </w:r>
      <w:proofErr w:type="spellEnd"/>
      <w:r w:rsidRPr="00AC676D">
        <w:rPr>
          <w:rFonts w:ascii="Bookman Old Style" w:hAnsi="Bookman Old Style"/>
          <w:sz w:val="20"/>
          <w:szCs w:val="20"/>
        </w:rPr>
        <w:t xml:space="preserve"> samt skapa kontakter och kommunikation. Det är även en fin möjlighet att få visa upp delar av våra aktiviteter. Ibland vill vi publicera fotografier från olika ridsporthändelser</w:t>
      </w:r>
      <w:r w:rsidR="00AC676D" w:rsidRPr="00AC676D">
        <w:rPr>
          <w:rFonts w:ascii="Bookman Old Style" w:hAnsi="Bookman Old Style"/>
          <w:sz w:val="20"/>
          <w:szCs w:val="20"/>
        </w:rPr>
        <w:t xml:space="preserve"> eller publicera startlistor, </w:t>
      </w:r>
      <w:proofErr w:type="spellStart"/>
      <w:r w:rsidR="00AC676D" w:rsidRPr="00AC676D">
        <w:rPr>
          <w:rFonts w:ascii="Bookman Old Style" w:hAnsi="Bookman Old Style"/>
          <w:sz w:val="20"/>
          <w:szCs w:val="20"/>
        </w:rPr>
        <w:t>ridtider</w:t>
      </w:r>
      <w:proofErr w:type="spellEnd"/>
      <w:r w:rsidR="00AC676D" w:rsidRPr="00AC676D">
        <w:rPr>
          <w:rFonts w:ascii="Bookman Old Style" w:hAnsi="Bookman Old Style"/>
          <w:sz w:val="20"/>
          <w:szCs w:val="20"/>
        </w:rPr>
        <w:t xml:space="preserve"> etc.</w:t>
      </w:r>
    </w:p>
    <w:p w:rsidR="004E2E09" w:rsidRPr="00AC676D" w:rsidRDefault="004E2E09" w:rsidP="004E2E09">
      <w:pPr>
        <w:ind w:left="907" w:right="907"/>
        <w:rPr>
          <w:rFonts w:ascii="Bookman Old Style" w:hAnsi="Bookman Old Style"/>
          <w:sz w:val="20"/>
          <w:szCs w:val="20"/>
        </w:rPr>
      </w:pPr>
    </w:p>
    <w:p w:rsidR="00CF7321" w:rsidRPr="00AC676D" w:rsidRDefault="00AC676D" w:rsidP="00AC676D">
      <w:pPr>
        <w:ind w:left="964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 xml:space="preserve">Vi </w:t>
      </w:r>
      <w:r w:rsidR="00CF7321" w:rsidRPr="00AC676D">
        <w:rPr>
          <w:rFonts w:ascii="Bookman Old Style" w:hAnsi="Bookman Old Style"/>
          <w:sz w:val="20"/>
          <w:szCs w:val="20"/>
        </w:rPr>
        <w:t xml:space="preserve">använder vi vår hemsida </w:t>
      </w:r>
      <w:hyperlink r:id="rId8" w:history="1">
        <w:r w:rsidRPr="00AC676D">
          <w:rPr>
            <w:rStyle w:val="Hyperlnk"/>
            <w:rFonts w:ascii="Bookman Old Style" w:hAnsi="Bookman Old Style"/>
            <w:sz w:val="20"/>
            <w:szCs w:val="20"/>
          </w:rPr>
          <w:t>www.eriksmalaridklubb.se</w:t>
        </w:r>
      </w:hyperlink>
      <w:r w:rsidRPr="00AC676D">
        <w:rPr>
          <w:rFonts w:ascii="Bookman Old Style" w:hAnsi="Bookman Old Style"/>
          <w:sz w:val="20"/>
          <w:szCs w:val="20"/>
        </w:rPr>
        <w:t xml:space="preserve"> </w:t>
      </w:r>
      <w:r w:rsidR="00CF7321" w:rsidRPr="00AC676D">
        <w:rPr>
          <w:rFonts w:ascii="Bookman Old Style" w:hAnsi="Bookman Old Style"/>
          <w:sz w:val="20"/>
          <w:szCs w:val="20"/>
        </w:rPr>
        <w:t xml:space="preserve">för att informera om verksamheten i text, bild och film. Vi använder sociala medier så som Facebook och </w:t>
      </w:r>
      <w:proofErr w:type="spellStart"/>
      <w:r w:rsidR="00CF7321" w:rsidRPr="00AC676D">
        <w:rPr>
          <w:rFonts w:ascii="Bookman Old Style" w:hAnsi="Bookman Old Style"/>
          <w:sz w:val="20"/>
          <w:szCs w:val="20"/>
        </w:rPr>
        <w:t>Instagram</w:t>
      </w:r>
      <w:proofErr w:type="spellEnd"/>
      <w:r w:rsidR="00CF7321" w:rsidRPr="00AC676D">
        <w:rPr>
          <w:rFonts w:ascii="Bookman Old Style" w:hAnsi="Bookman Old Style"/>
          <w:sz w:val="20"/>
          <w:szCs w:val="20"/>
        </w:rPr>
        <w:t xml:space="preserve">. Vi </w:t>
      </w:r>
      <w:r w:rsidR="001F2DFD" w:rsidRPr="00AC676D">
        <w:rPr>
          <w:rFonts w:ascii="Bookman Old Style" w:hAnsi="Bookman Old Style"/>
          <w:sz w:val="20"/>
          <w:szCs w:val="20"/>
        </w:rPr>
        <w:t>kan få</w:t>
      </w:r>
      <w:r w:rsidR="00CF7321" w:rsidRPr="00AC676D">
        <w:rPr>
          <w:rFonts w:ascii="Bookman Old Style" w:hAnsi="Bookman Old Style"/>
          <w:sz w:val="20"/>
          <w:szCs w:val="20"/>
        </w:rPr>
        <w:t xml:space="preserve"> besök av journalister och fotografer från olika nyhetsmedia.</w:t>
      </w:r>
    </w:p>
    <w:p w:rsidR="001F2DFD" w:rsidRPr="00AC676D" w:rsidRDefault="001F2DFD" w:rsidP="00AC676D">
      <w:pPr>
        <w:ind w:left="964" w:right="907"/>
        <w:rPr>
          <w:rFonts w:ascii="Bookman Old Style" w:hAnsi="Bookman Old Style"/>
          <w:sz w:val="20"/>
          <w:szCs w:val="20"/>
        </w:rPr>
      </w:pPr>
    </w:p>
    <w:p w:rsidR="00CF7321" w:rsidRPr="00AC676D" w:rsidRDefault="00CF7321" w:rsidP="00AC676D">
      <w:pPr>
        <w:ind w:left="964" w:right="907"/>
        <w:rPr>
          <w:rFonts w:ascii="Bookman Old Style" w:hAnsi="Bookman Old Style"/>
          <w:sz w:val="20"/>
          <w:szCs w:val="20"/>
        </w:rPr>
      </w:pPr>
    </w:p>
    <w:p w:rsidR="00CF7321" w:rsidRPr="00AC676D" w:rsidRDefault="00CF7321" w:rsidP="006A711F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 xml:space="preserve">Eriksmåla Ridklubb behöver därmed respektive medlems uttryckta samtycke för att behandla </w:t>
      </w:r>
      <w:r w:rsidR="0014510D" w:rsidRPr="00AC676D">
        <w:rPr>
          <w:rFonts w:ascii="Bookman Old Style" w:hAnsi="Bookman Old Style"/>
          <w:sz w:val="20"/>
          <w:szCs w:val="20"/>
        </w:rPr>
        <w:t>personuppgifter i form av namn, foto, ljud och film på vår hemsida och sociala medier samt för att ge ett godkännande till journalister och fotografer som besöker oss från olika nyhetsmedia.</w:t>
      </w:r>
    </w:p>
    <w:p w:rsidR="007D262F" w:rsidRPr="00AC676D" w:rsidRDefault="007D262F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7D262F" w:rsidRPr="00AC676D" w:rsidRDefault="007D262F" w:rsidP="006A711F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 xml:space="preserve">Är medlemmen under 18 år är det målsmans samtycke som krävs. </w:t>
      </w:r>
    </w:p>
    <w:p w:rsidR="007D262F" w:rsidRPr="00AC676D" w:rsidRDefault="007D262F" w:rsidP="006A711F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 xml:space="preserve">Är medlemmen 13-18 år </w:t>
      </w:r>
      <w:r w:rsidR="00AC676D">
        <w:rPr>
          <w:rFonts w:ascii="Bookman Old Style" w:hAnsi="Bookman Old Style"/>
          <w:sz w:val="20"/>
          <w:szCs w:val="20"/>
        </w:rPr>
        <w:t>vill vi</w:t>
      </w:r>
      <w:r w:rsidRPr="00AC676D">
        <w:rPr>
          <w:rFonts w:ascii="Bookman Old Style" w:hAnsi="Bookman Old Style"/>
          <w:sz w:val="20"/>
          <w:szCs w:val="20"/>
        </w:rPr>
        <w:t xml:space="preserve"> även </w:t>
      </w:r>
      <w:r w:rsidR="00AC676D">
        <w:rPr>
          <w:rFonts w:ascii="Bookman Old Style" w:hAnsi="Bookman Old Style"/>
          <w:sz w:val="20"/>
          <w:szCs w:val="20"/>
        </w:rPr>
        <w:t xml:space="preserve">ha </w:t>
      </w:r>
      <w:r w:rsidRPr="00AC676D">
        <w:rPr>
          <w:rFonts w:ascii="Bookman Old Style" w:hAnsi="Bookman Old Style"/>
          <w:sz w:val="20"/>
          <w:szCs w:val="20"/>
        </w:rPr>
        <w:t>samtycke från den enskilda individen.</w:t>
      </w:r>
    </w:p>
    <w:p w:rsidR="0014510D" w:rsidRDefault="0014510D" w:rsidP="006A711F">
      <w:pPr>
        <w:ind w:left="907" w:right="907"/>
        <w:rPr>
          <w:rFonts w:ascii="Bookman Old Style" w:hAnsi="Bookman Old Style"/>
        </w:rPr>
      </w:pPr>
    </w:p>
    <w:p w:rsidR="007D262F" w:rsidRDefault="007D262F" w:rsidP="006A711F">
      <w:pPr>
        <w:ind w:left="907" w:right="907"/>
        <w:rPr>
          <w:rFonts w:ascii="Bookman Old Style" w:hAnsi="Bookman Old Style"/>
        </w:rPr>
      </w:pPr>
    </w:p>
    <w:p w:rsidR="0014510D" w:rsidRPr="00AC676D" w:rsidRDefault="0014510D" w:rsidP="006A711F">
      <w:pPr>
        <w:ind w:left="907" w:right="907"/>
        <w:rPr>
          <w:rFonts w:ascii="Bookman Old Style" w:hAnsi="Bookman Old Style"/>
          <w:b/>
          <w:sz w:val="20"/>
          <w:szCs w:val="20"/>
        </w:rPr>
      </w:pPr>
      <w:r w:rsidRPr="00AC676D">
        <w:rPr>
          <w:rFonts w:ascii="Bookman Old Style" w:hAnsi="Bookman Old Style"/>
          <w:b/>
          <w:sz w:val="20"/>
          <w:szCs w:val="20"/>
        </w:rPr>
        <w:t>Medlemmens namn:</w:t>
      </w:r>
    </w:p>
    <w:p w:rsidR="0014510D" w:rsidRPr="00AC676D" w:rsidRDefault="0014510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14510D" w:rsidRPr="00AC676D" w:rsidRDefault="0014510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14510D" w:rsidRPr="00AC676D" w:rsidRDefault="0014510D" w:rsidP="006A711F">
      <w:pPr>
        <w:ind w:left="907" w:right="907"/>
        <w:rPr>
          <w:rFonts w:ascii="Bookman Old Style" w:hAnsi="Bookman Old Style"/>
          <w:sz w:val="20"/>
          <w:szCs w:val="20"/>
        </w:rPr>
      </w:pPr>
    </w:p>
    <w:p w:rsidR="0014510D" w:rsidRPr="00AC676D" w:rsidRDefault="0014510D" w:rsidP="0014510D">
      <w:pPr>
        <w:ind w:left="907" w:right="907"/>
        <w:rPr>
          <w:rFonts w:ascii="Bookman Old Style" w:hAnsi="Bookman Old Style"/>
          <w:b/>
          <w:sz w:val="20"/>
          <w:szCs w:val="20"/>
        </w:rPr>
      </w:pPr>
      <w:r w:rsidRPr="00AC676D">
        <w:rPr>
          <w:rFonts w:ascii="Bookman Old Style" w:hAnsi="Bookman Old Style"/>
          <w:b/>
          <w:sz w:val="20"/>
          <w:szCs w:val="20"/>
        </w:rPr>
        <w:t>Jag samtycker till att Eriksmåla Ridklubb behandlar personuppgifter om mig i                               enlighet med ovanstående.</w:t>
      </w:r>
    </w:p>
    <w:p w:rsidR="0014510D" w:rsidRPr="00AC676D" w:rsidRDefault="0014510D" w:rsidP="0014510D">
      <w:pPr>
        <w:ind w:left="907" w:right="907"/>
        <w:rPr>
          <w:rFonts w:ascii="Bookman Old Style" w:hAnsi="Bookman Old Style"/>
          <w:b/>
          <w:sz w:val="20"/>
          <w:szCs w:val="20"/>
        </w:rPr>
      </w:pPr>
    </w:p>
    <w:p w:rsidR="0014510D" w:rsidRPr="00AC676D" w:rsidRDefault="0014510D" w:rsidP="0014510D">
      <w:pPr>
        <w:ind w:left="907" w:right="907"/>
        <w:rPr>
          <w:rFonts w:ascii="Bookman Old Style" w:hAnsi="Bookman Old Style"/>
          <w:sz w:val="20"/>
          <w:szCs w:val="20"/>
        </w:rPr>
      </w:pPr>
    </w:p>
    <w:p w:rsidR="0014510D" w:rsidRPr="00AC676D" w:rsidRDefault="0014510D" w:rsidP="0014510D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………………………………………………………………………………………………..</w:t>
      </w:r>
    </w:p>
    <w:p w:rsidR="0014510D" w:rsidRPr="00AC676D" w:rsidRDefault="007D262F" w:rsidP="0014510D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>Namnförtydligande</w:t>
      </w:r>
    </w:p>
    <w:p w:rsidR="0014510D" w:rsidRPr="00AC676D" w:rsidRDefault="0014510D" w:rsidP="007D262F">
      <w:pPr>
        <w:ind w:right="907"/>
        <w:rPr>
          <w:rFonts w:ascii="Bookman Old Style" w:hAnsi="Bookman Old Style"/>
          <w:sz w:val="20"/>
          <w:szCs w:val="20"/>
        </w:rPr>
      </w:pPr>
    </w:p>
    <w:p w:rsidR="007D262F" w:rsidRPr="00AC676D" w:rsidRDefault="007D262F" w:rsidP="0014510D">
      <w:pPr>
        <w:ind w:left="907" w:right="907"/>
        <w:rPr>
          <w:rFonts w:ascii="Bookman Old Style" w:hAnsi="Bookman Old Style"/>
          <w:sz w:val="20"/>
          <w:szCs w:val="20"/>
        </w:rPr>
      </w:pPr>
    </w:p>
    <w:p w:rsidR="0014510D" w:rsidRPr="00AC676D" w:rsidRDefault="0014510D" w:rsidP="0014510D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</w:t>
      </w: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 xml:space="preserve"> Medlemmens/målsmans underskrift</w:t>
      </w: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</w:t>
      </w: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>Namnförtydligande</w:t>
      </w: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</w:t>
      </w: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  <w:r w:rsidRPr="00AC676D">
        <w:rPr>
          <w:rFonts w:ascii="Bookman Old Style" w:hAnsi="Bookman Old Style"/>
          <w:sz w:val="20"/>
          <w:szCs w:val="20"/>
        </w:rPr>
        <w:t>Underskrift av medlem 13-18 år</w:t>
      </w:r>
    </w:p>
    <w:p w:rsidR="007D262F" w:rsidRPr="00AC676D" w:rsidRDefault="007D262F" w:rsidP="007D262F">
      <w:pPr>
        <w:ind w:left="907" w:right="907"/>
        <w:rPr>
          <w:rFonts w:ascii="Bookman Old Style" w:hAnsi="Bookman Old Style"/>
          <w:sz w:val="20"/>
          <w:szCs w:val="20"/>
        </w:rPr>
      </w:pPr>
    </w:p>
    <w:p w:rsidR="007D262F" w:rsidRDefault="007D262F" w:rsidP="007D262F">
      <w:pPr>
        <w:ind w:left="907" w:right="907"/>
        <w:rPr>
          <w:rFonts w:ascii="Bookman Old Style" w:hAnsi="Bookman Old Style"/>
        </w:rPr>
      </w:pPr>
    </w:p>
    <w:p w:rsidR="007D262F" w:rsidRPr="00CF7321" w:rsidRDefault="007D262F" w:rsidP="007D262F">
      <w:pPr>
        <w:ind w:right="907"/>
        <w:rPr>
          <w:rFonts w:ascii="Bookman Old Style" w:hAnsi="Bookman Old Style"/>
        </w:rPr>
      </w:pPr>
    </w:p>
    <w:p w:rsidR="007C5540" w:rsidRPr="007C5540" w:rsidRDefault="007C5540" w:rsidP="007C5540">
      <w:pPr>
        <w:rPr>
          <w:rFonts w:ascii="Bookman Old Style" w:hAnsi="Bookman Old Style"/>
        </w:rPr>
      </w:pPr>
      <w:bookmarkStart w:id="0" w:name="_GoBack"/>
      <w:bookmarkEnd w:id="0"/>
    </w:p>
    <w:sectPr w:rsidR="007C5540" w:rsidRPr="007C5540" w:rsidSect="006979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0" w:left="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73" w:rsidRDefault="005B5673">
      <w:r>
        <w:separator/>
      </w:r>
    </w:p>
  </w:endnote>
  <w:endnote w:type="continuationSeparator" w:id="0">
    <w:p w:rsidR="005B5673" w:rsidRDefault="005B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39" w:rsidRDefault="0052353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39" w:rsidRDefault="004D0B19" w:rsidP="000D123D">
    <w:pPr>
      <w:pStyle w:val="Formatmall1"/>
    </w:pPr>
    <w:r>
      <w:drawing>
        <wp:inline distT="0" distB="0" distL="0" distR="0">
          <wp:extent cx="7534275" cy="20669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mall kopiera kopie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872" cy="2115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39" w:rsidRDefault="0052353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73" w:rsidRDefault="005B5673">
      <w:r>
        <w:separator/>
      </w:r>
    </w:p>
  </w:footnote>
  <w:footnote w:type="continuationSeparator" w:id="0">
    <w:p w:rsidR="005B5673" w:rsidRDefault="005B5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39" w:rsidRDefault="0052353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39" w:rsidRDefault="00523539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39" w:rsidRDefault="0052353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69C4"/>
    <w:multiLevelType w:val="hybridMultilevel"/>
    <w:tmpl w:val="DB222A7C"/>
    <w:lvl w:ilvl="0" w:tplc="8452E698">
      <w:start w:val="14"/>
      <w:numFmt w:val="bullet"/>
      <w:lvlText w:val=""/>
      <w:lvlJc w:val="left"/>
      <w:pPr>
        <w:ind w:left="1267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4DAE59E3"/>
    <w:multiLevelType w:val="hybridMultilevel"/>
    <w:tmpl w:val="9DEE58BE"/>
    <w:lvl w:ilvl="0" w:tplc="71C40A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19"/>
    <w:rsid w:val="00091398"/>
    <w:rsid w:val="000D09CE"/>
    <w:rsid w:val="000D123D"/>
    <w:rsid w:val="00132F9B"/>
    <w:rsid w:val="0014510D"/>
    <w:rsid w:val="00163F40"/>
    <w:rsid w:val="001962F2"/>
    <w:rsid w:val="001F2DFD"/>
    <w:rsid w:val="00216D52"/>
    <w:rsid w:val="0022242E"/>
    <w:rsid w:val="003150A9"/>
    <w:rsid w:val="0036074E"/>
    <w:rsid w:val="00463536"/>
    <w:rsid w:val="00473BEF"/>
    <w:rsid w:val="004D0B19"/>
    <w:rsid w:val="004D1AE1"/>
    <w:rsid w:val="004E2E09"/>
    <w:rsid w:val="00523539"/>
    <w:rsid w:val="005B5673"/>
    <w:rsid w:val="005D12DD"/>
    <w:rsid w:val="006159FF"/>
    <w:rsid w:val="006979CF"/>
    <w:rsid w:val="006A711F"/>
    <w:rsid w:val="007C5540"/>
    <w:rsid w:val="007D262F"/>
    <w:rsid w:val="0090442B"/>
    <w:rsid w:val="00950DE1"/>
    <w:rsid w:val="00A55369"/>
    <w:rsid w:val="00A73CDB"/>
    <w:rsid w:val="00AC676D"/>
    <w:rsid w:val="00B82F54"/>
    <w:rsid w:val="00BF677F"/>
    <w:rsid w:val="00CF7321"/>
    <w:rsid w:val="00E55457"/>
    <w:rsid w:val="00F5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D09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D09CE"/>
    <w:rPr>
      <w:sz w:val="24"/>
      <w:szCs w:val="24"/>
    </w:rPr>
  </w:style>
  <w:style w:type="paragraph" w:styleId="Sidfot">
    <w:name w:val="footer"/>
    <w:basedOn w:val="Normal"/>
    <w:link w:val="SidfotChar"/>
    <w:rsid w:val="000D09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D09CE"/>
    <w:rPr>
      <w:sz w:val="24"/>
      <w:szCs w:val="24"/>
    </w:rPr>
  </w:style>
  <w:style w:type="paragraph" w:customStyle="1" w:styleId="Formatmall1">
    <w:name w:val="Formatmall1"/>
    <w:basedOn w:val="Sidfot"/>
    <w:link w:val="Formatmall1Char"/>
    <w:qFormat/>
    <w:rsid w:val="000D123D"/>
    <w:rPr>
      <w:noProof/>
    </w:rPr>
  </w:style>
  <w:style w:type="character" w:customStyle="1" w:styleId="Formatmall1Char">
    <w:name w:val="Formatmall1 Char"/>
    <w:basedOn w:val="SidfotChar"/>
    <w:link w:val="Formatmall1"/>
    <w:rsid w:val="000D123D"/>
    <w:rPr>
      <w:noProof/>
      <w:sz w:val="2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950D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950DE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7C5540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6A711F"/>
    <w:pPr>
      <w:ind w:left="720"/>
      <w:contextualSpacing/>
    </w:pPr>
  </w:style>
  <w:style w:type="paragraph" w:styleId="Ingetavstnd">
    <w:name w:val="No Spacing"/>
    <w:uiPriority w:val="1"/>
    <w:qFormat/>
    <w:rsid w:val="004E2E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nhideWhenUsed/>
    <w:rsid w:val="00AC676D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C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ksmalaridklubb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53\Office%20Word%202003%20Loo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8A7F-CE2C-42D7-9B06-DC1AE00E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697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2018-06-05T08:24:00Z</dcterms:created>
  <dcterms:modified xsi:type="dcterms:W3CDTF">2018-09-09T11:52:00Z</dcterms:modified>
</cp:coreProperties>
</file>