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11C9A" w14:textId="69743160" w:rsidR="009C641F" w:rsidRDefault="006563FE" w:rsidP="009C641F">
      <w:pPr>
        <w:pStyle w:val="Title"/>
        <w:rPr>
          <w:lang w:val="en-US"/>
        </w:rPr>
      </w:pPr>
      <w:r w:rsidRPr="006563FE">
        <w:rPr>
          <w:lang w:val="en-US"/>
        </w:rPr>
        <w:t>E-</w:t>
      </w:r>
      <w:r w:rsidR="00C55A78">
        <w:rPr>
          <w:lang w:val="en-US"/>
        </w:rPr>
        <w:t>xx</w:t>
      </w:r>
      <w:r w:rsidRPr="006563FE">
        <w:rPr>
          <w:lang w:val="en-US"/>
        </w:rPr>
        <w:t xml:space="preserve"> description </w:t>
      </w:r>
      <w:r w:rsidR="003E3B02">
        <w:rPr>
          <w:lang w:val="en-US"/>
        </w:rPr>
        <w:t xml:space="preserve">in </w:t>
      </w:r>
      <w:r w:rsidR="00C55A78">
        <w:rPr>
          <w:lang w:val="en-US"/>
        </w:rPr>
        <w:t>xxxxx (country)</w:t>
      </w:r>
      <w:r w:rsidR="003E3B02">
        <w:rPr>
          <w:lang w:val="en-US"/>
        </w:rPr>
        <w:t xml:space="preserve"> </w:t>
      </w:r>
    </w:p>
    <w:p w14:paraId="587BFCB4" w14:textId="4B58C52D" w:rsidR="00163F38" w:rsidRDefault="00C01641" w:rsidP="009C641F">
      <w:pPr>
        <w:pStyle w:val="Title"/>
        <w:rPr>
          <w:lang w:val="en-US"/>
        </w:rPr>
      </w:pPr>
      <w:r w:rsidRPr="00C01641">
        <w:rPr>
          <w:lang w:val="en-US"/>
        </w:rPr>
        <w:t>[Template]</w:t>
      </w:r>
    </w:p>
    <w:p w14:paraId="0FA9FBED" w14:textId="42A1E932" w:rsidR="002317AD" w:rsidRDefault="002317AD" w:rsidP="002317AD">
      <w:pPr>
        <w:rPr>
          <w:lang w:val="en-US"/>
        </w:rPr>
      </w:pPr>
      <w:r>
        <w:rPr>
          <w:lang w:val="en-US"/>
        </w:rPr>
        <w:t>[1 very good picture]</w:t>
      </w:r>
    </w:p>
    <w:p w14:paraId="07B9E7F8" w14:textId="1BA94A8F" w:rsidR="006563FE" w:rsidRDefault="006563FE" w:rsidP="00543336">
      <w:pPr>
        <w:pStyle w:val="Heading2"/>
        <w:rPr>
          <w:lang w:val="en-US"/>
        </w:rPr>
      </w:pPr>
      <w:r>
        <w:rPr>
          <w:lang w:val="en-US"/>
        </w:rPr>
        <w:t>Route</w:t>
      </w:r>
    </w:p>
    <w:p w14:paraId="0204C5A7" w14:textId="1BE06AD4" w:rsidR="006563FE" w:rsidRDefault="002727E6" w:rsidP="006563FE">
      <w:pPr>
        <w:rPr>
          <w:lang w:val="en-US"/>
        </w:rPr>
      </w:pPr>
      <w:r>
        <w:rPr>
          <w:lang w:val="en-US"/>
        </w:rPr>
        <w:t>Promotional d</w:t>
      </w:r>
      <w:r w:rsidR="006563FE">
        <w:rPr>
          <w:lang w:val="en-US"/>
        </w:rPr>
        <w:t>escription of highlights along the route.</w:t>
      </w:r>
      <w:r>
        <w:rPr>
          <w:lang w:val="en-US"/>
        </w:rPr>
        <w:t xml:space="preserve"> </w:t>
      </w:r>
      <w:r w:rsidR="002A7F07">
        <w:rPr>
          <w:lang w:val="en-US"/>
        </w:rPr>
        <w:br/>
      </w:r>
      <w:r>
        <w:rPr>
          <w:lang w:val="en-US"/>
        </w:rPr>
        <w:t>[tell the good stories</w:t>
      </w:r>
      <w:r w:rsidR="002A7F07">
        <w:rPr>
          <w:lang w:val="en-US"/>
        </w:rPr>
        <w:t xml:space="preserve"> to show your beautiful country to the rambler]</w:t>
      </w:r>
    </w:p>
    <w:p w14:paraId="0B6F146C" w14:textId="254E2808" w:rsidR="00E46EE5" w:rsidRDefault="00384075" w:rsidP="00543336">
      <w:pPr>
        <w:pStyle w:val="Heading3"/>
        <w:rPr>
          <w:lang w:val="en-US"/>
        </w:rPr>
      </w:pPr>
      <w:r w:rsidRPr="00DA754E">
        <w:rPr>
          <w:lang w:val="en-US"/>
        </w:rPr>
        <w:t>Starting Point</w:t>
      </w:r>
    </w:p>
    <w:p w14:paraId="4262938C" w14:textId="77777777" w:rsidR="00C01641" w:rsidRPr="00C01641" w:rsidRDefault="00C01641" w:rsidP="00C01641">
      <w:pPr>
        <w:rPr>
          <w:lang w:val="en-US"/>
        </w:rPr>
      </w:pPr>
    </w:p>
    <w:p w14:paraId="4B8A56C4" w14:textId="56EFBF09" w:rsidR="00DA754E" w:rsidRDefault="003E3B02" w:rsidP="00543336">
      <w:pPr>
        <w:pStyle w:val="Heading3"/>
        <w:rPr>
          <w:lang w:val="en-US"/>
        </w:rPr>
      </w:pPr>
      <w:r w:rsidRPr="003E3B02">
        <w:rPr>
          <w:lang w:val="en-US"/>
        </w:rPr>
        <w:t>End Point</w:t>
      </w:r>
    </w:p>
    <w:p w14:paraId="444AF4DD" w14:textId="77777777" w:rsidR="00250823" w:rsidRPr="00250823" w:rsidRDefault="00250823" w:rsidP="00250823">
      <w:pPr>
        <w:rPr>
          <w:lang w:val="en-US"/>
        </w:rPr>
      </w:pPr>
    </w:p>
    <w:p w14:paraId="6CBCC631" w14:textId="4680AF96" w:rsidR="005C7E52" w:rsidRDefault="00760F0E" w:rsidP="00543336">
      <w:pPr>
        <w:pStyle w:val="Heading3"/>
        <w:rPr>
          <w:lang w:val="en-US"/>
        </w:rPr>
      </w:pPr>
      <w:r>
        <w:rPr>
          <w:lang w:val="en-US"/>
        </w:rPr>
        <w:t>Whi</w:t>
      </w:r>
      <w:r w:rsidR="00DE594B">
        <w:rPr>
          <w:lang w:val="en-US"/>
        </w:rPr>
        <w:t>ch cities and towns does the</w:t>
      </w:r>
      <w:r>
        <w:rPr>
          <w:lang w:val="en-US"/>
        </w:rPr>
        <w:t xml:space="preserve"> E-path pass through</w:t>
      </w:r>
    </w:p>
    <w:p w14:paraId="4CD79D36" w14:textId="77777777" w:rsidR="00250823" w:rsidRPr="00250823" w:rsidRDefault="00250823" w:rsidP="00250823">
      <w:pPr>
        <w:rPr>
          <w:lang w:val="en-US"/>
        </w:rPr>
      </w:pPr>
    </w:p>
    <w:p w14:paraId="3E1D5C13" w14:textId="51DCD5DF" w:rsidR="00F33A13" w:rsidRDefault="00282060" w:rsidP="00543336">
      <w:pPr>
        <w:pStyle w:val="Heading3"/>
        <w:rPr>
          <w:lang w:val="en-US"/>
        </w:rPr>
      </w:pPr>
      <w:r>
        <w:rPr>
          <w:lang w:val="en-US"/>
        </w:rPr>
        <w:t>Length</w:t>
      </w:r>
    </w:p>
    <w:p w14:paraId="37C10900" w14:textId="77777777" w:rsidR="00250823" w:rsidRPr="00250823" w:rsidRDefault="00250823" w:rsidP="00250823">
      <w:pPr>
        <w:rPr>
          <w:lang w:val="en-US"/>
        </w:rPr>
      </w:pPr>
    </w:p>
    <w:p w14:paraId="6C697712" w14:textId="2005B7B0" w:rsidR="00282060" w:rsidRDefault="006A2B8C" w:rsidP="00543336">
      <w:pPr>
        <w:pStyle w:val="Heading3"/>
        <w:rPr>
          <w:lang w:val="en-US"/>
        </w:rPr>
      </w:pPr>
      <w:r>
        <w:rPr>
          <w:lang w:val="en-US"/>
        </w:rPr>
        <w:t>Ground path of the E-path</w:t>
      </w:r>
    </w:p>
    <w:p w14:paraId="07032E65" w14:textId="478D7637" w:rsidR="006A2B8C" w:rsidRDefault="006A2B8C" w:rsidP="003E3B02">
      <w:pPr>
        <w:rPr>
          <w:lang w:val="en-US"/>
        </w:rPr>
      </w:pPr>
      <w:r>
        <w:rPr>
          <w:lang w:val="en-US"/>
        </w:rPr>
        <w:t>Which trails does the E-path follow.</w:t>
      </w:r>
    </w:p>
    <w:p w14:paraId="18FCFF57" w14:textId="4AA3288F" w:rsidR="0001191E" w:rsidRDefault="000008BA" w:rsidP="00543336">
      <w:pPr>
        <w:pStyle w:val="Heading3"/>
        <w:rPr>
          <w:lang w:val="en-US"/>
        </w:rPr>
      </w:pPr>
      <w:r>
        <w:rPr>
          <w:lang w:val="en-US"/>
        </w:rPr>
        <w:t>Responsible organisation(s)</w:t>
      </w:r>
    </w:p>
    <w:p w14:paraId="7057E2AB" w14:textId="77777777" w:rsidR="00261B71" w:rsidRPr="00261B71" w:rsidRDefault="00261B71" w:rsidP="00261B71">
      <w:pPr>
        <w:rPr>
          <w:lang w:val="en-US"/>
        </w:rPr>
      </w:pPr>
    </w:p>
    <w:p w14:paraId="48AC4751" w14:textId="66351112" w:rsidR="000008BA" w:rsidRDefault="008609D0" w:rsidP="004D7E64">
      <w:pPr>
        <w:pStyle w:val="Heading3"/>
        <w:rPr>
          <w:lang w:val="en-US"/>
        </w:rPr>
      </w:pPr>
      <w:r>
        <w:rPr>
          <w:lang w:val="en-US"/>
        </w:rPr>
        <w:t>Publications</w:t>
      </w:r>
    </w:p>
    <w:p w14:paraId="1CDCCD76" w14:textId="77777777" w:rsidR="00261B71" w:rsidRPr="00261B71" w:rsidRDefault="00261B71" w:rsidP="00261B71">
      <w:pPr>
        <w:rPr>
          <w:lang w:val="en-US"/>
        </w:rPr>
      </w:pPr>
    </w:p>
    <w:p w14:paraId="39AFA3B4" w14:textId="1A1491BC" w:rsidR="008609D0" w:rsidRDefault="008609D0" w:rsidP="004D7E64">
      <w:pPr>
        <w:pStyle w:val="Heading3"/>
        <w:rPr>
          <w:lang w:val="en-US"/>
        </w:rPr>
      </w:pPr>
      <w:r>
        <w:rPr>
          <w:lang w:val="en-US"/>
        </w:rPr>
        <w:t>Maps</w:t>
      </w:r>
    </w:p>
    <w:p w14:paraId="222798D7" w14:textId="77777777" w:rsidR="00261B71" w:rsidRPr="00261B71" w:rsidRDefault="00261B71" w:rsidP="00261B71">
      <w:pPr>
        <w:rPr>
          <w:lang w:val="en-US"/>
        </w:rPr>
      </w:pPr>
    </w:p>
    <w:p w14:paraId="07AC36F0" w14:textId="19D2DABC" w:rsidR="008609D0" w:rsidRDefault="004B1002" w:rsidP="004D7E64">
      <w:pPr>
        <w:pStyle w:val="Heading3"/>
        <w:rPr>
          <w:lang w:val="en-US"/>
        </w:rPr>
      </w:pPr>
      <w:r>
        <w:rPr>
          <w:lang w:val="en-US"/>
        </w:rPr>
        <w:t>Marking system</w:t>
      </w:r>
    </w:p>
    <w:p w14:paraId="491E1C1D" w14:textId="77777777" w:rsidR="00261B71" w:rsidRPr="00261B71" w:rsidRDefault="00261B71" w:rsidP="00261B71">
      <w:pPr>
        <w:rPr>
          <w:lang w:val="en-US"/>
        </w:rPr>
      </w:pPr>
    </w:p>
    <w:p w14:paraId="3671D5C4" w14:textId="232958C2" w:rsidR="004B1002" w:rsidRDefault="00AC4F44" w:rsidP="004D7E64">
      <w:pPr>
        <w:pStyle w:val="Heading3"/>
        <w:rPr>
          <w:lang w:val="en-US"/>
        </w:rPr>
      </w:pPr>
      <w:r>
        <w:rPr>
          <w:lang w:val="en-US"/>
        </w:rPr>
        <w:t>Crossing other E-paths</w:t>
      </w:r>
    </w:p>
    <w:p w14:paraId="26BB113E" w14:textId="59EEE9B3" w:rsidR="00AC4F44" w:rsidRDefault="00AC4F44" w:rsidP="003E3B02">
      <w:pPr>
        <w:rPr>
          <w:lang w:val="en-US"/>
        </w:rPr>
      </w:pPr>
      <w:r>
        <w:rPr>
          <w:lang w:val="en-US"/>
        </w:rPr>
        <w:t>Where does the E-path cross other E-paths.</w:t>
      </w:r>
    </w:p>
    <w:p w14:paraId="0C1F3FC2" w14:textId="0A2F16CC" w:rsidR="006563FE" w:rsidRDefault="006563FE" w:rsidP="004D7E64">
      <w:pPr>
        <w:pStyle w:val="Heading2"/>
        <w:rPr>
          <w:lang w:val="en-US"/>
        </w:rPr>
      </w:pPr>
      <w:r>
        <w:rPr>
          <w:lang w:val="en-US"/>
        </w:rPr>
        <w:t>Practical</w:t>
      </w:r>
    </w:p>
    <w:p w14:paraId="6D80662E" w14:textId="48DC180F" w:rsidR="003B0C77" w:rsidRDefault="006563FE" w:rsidP="006563FE">
      <w:pPr>
        <w:rPr>
          <w:lang w:val="en-US"/>
        </w:rPr>
      </w:pPr>
      <w:r>
        <w:rPr>
          <w:lang w:val="en-US"/>
        </w:rPr>
        <w:t xml:space="preserve">Description of logistics (accommodation, </w:t>
      </w:r>
      <w:r w:rsidR="009D4703">
        <w:rPr>
          <w:lang w:val="en-US"/>
        </w:rPr>
        <w:t>food, travel).</w:t>
      </w:r>
      <w:r w:rsidR="003B0C77">
        <w:rPr>
          <w:lang w:val="en-US"/>
        </w:rPr>
        <w:br/>
        <w:t>[help the rambler to have a nice stay in your country]</w:t>
      </w:r>
    </w:p>
    <w:p w14:paraId="3E93CFB7" w14:textId="76FB8072" w:rsidR="00C12DAF" w:rsidRDefault="009C6AD3" w:rsidP="004D7E64">
      <w:pPr>
        <w:pStyle w:val="Heading3"/>
        <w:rPr>
          <w:lang w:val="en-US"/>
        </w:rPr>
      </w:pPr>
      <w:r w:rsidRPr="009C6AD3">
        <w:rPr>
          <w:lang w:val="en-US"/>
        </w:rPr>
        <w:t>Accomodation</w:t>
      </w:r>
    </w:p>
    <w:p w14:paraId="297B9445" w14:textId="77777777" w:rsidR="00261B71" w:rsidRPr="00261B71" w:rsidRDefault="00261B71" w:rsidP="00261B71">
      <w:pPr>
        <w:rPr>
          <w:lang w:val="en-US"/>
        </w:rPr>
      </w:pPr>
    </w:p>
    <w:p w14:paraId="6C07F52D" w14:textId="1B4419C5" w:rsidR="009C6AD3" w:rsidRDefault="00DE07ED" w:rsidP="004D7E64">
      <w:pPr>
        <w:pStyle w:val="Heading3"/>
        <w:rPr>
          <w:lang w:val="en-US"/>
        </w:rPr>
      </w:pPr>
      <w:r>
        <w:rPr>
          <w:lang w:val="en-US"/>
        </w:rPr>
        <w:t>Food</w:t>
      </w:r>
    </w:p>
    <w:p w14:paraId="1E9D5DEE" w14:textId="77777777" w:rsidR="00261B71" w:rsidRPr="00261B71" w:rsidRDefault="00261B71" w:rsidP="00261B71">
      <w:pPr>
        <w:rPr>
          <w:lang w:val="en-US"/>
        </w:rPr>
      </w:pPr>
    </w:p>
    <w:p w14:paraId="25BDCD1C" w14:textId="4579A355" w:rsidR="00DE07ED" w:rsidRDefault="00DE07ED" w:rsidP="004D7E64">
      <w:pPr>
        <w:pStyle w:val="Heading3"/>
        <w:rPr>
          <w:lang w:val="en-US"/>
        </w:rPr>
      </w:pPr>
      <w:r>
        <w:rPr>
          <w:lang w:val="en-US"/>
        </w:rPr>
        <w:t>Travel</w:t>
      </w:r>
    </w:p>
    <w:p w14:paraId="667BC4CD" w14:textId="77777777" w:rsidR="00261B71" w:rsidRPr="00261B71" w:rsidRDefault="00261B71" w:rsidP="00261B71">
      <w:pPr>
        <w:rPr>
          <w:lang w:val="en-US"/>
        </w:rPr>
      </w:pPr>
    </w:p>
    <w:p w14:paraId="7B0C0C46" w14:textId="0576B15C" w:rsidR="00DE07ED" w:rsidRDefault="001165CA" w:rsidP="004D7E64">
      <w:pPr>
        <w:pStyle w:val="Heading3"/>
        <w:rPr>
          <w:lang w:val="en-US"/>
        </w:rPr>
      </w:pPr>
      <w:r>
        <w:rPr>
          <w:lang w:val="en-US"/>
        </w:rPr>
        <w:t>Gear</w:t>
      </w:r>
    </w:p>
    <w:p w14:paraId="54A5A48B" w14:textId="64C36243" w:rsidR="001165CA" w:rsidRPr="001165CA" w:rsidRDefault="001165CA" w:rsidP="006563FE">
      <w:pPr>
        <w:rPr>
          <w:lang w:val="en-US"/>
        </w:rPr>
      </w:pPr>
      <w:r>
        <w:rPr>
          <w:lang w:val="en-US"/>
        </w:rPr>
        <w:t>Do</w:t>
      </w:r>
      <w:r w:rsidR="00041E89">
        <w:rPr>
          <w:lang w:val="en-US"/>
        </w:rPr>
        <w:t>es</w:t>
      </w:r>
      <w:r>
        <w:rPr>
          <w:lang w:val="en-US"/>
        </w:rPr>
        <w:t xml:space="preserve"> the rambler need some specific gear to walk the E-path.</w:t>
      </w:r>
    </w:p>
    <w:p w14:paraId="44AD158A" w14:textId="77777777" w:rsidR="009D4703" w:rsidRDefault="009D4703" w:rsidP="004D7E64">
      <w:pPr>
        <w:pStyle w:val="Heading2"/>
        <w:rPr>
          <w:lang w:val="en-US"/>
        </w:rPr>
      </w:pPr>
      <w:r>
        <w:rPr>
          <w:lang w:val="en-US"/>
        </w:rPr>
        <w:lastRenderedPageBreak/>
        <w:t>Links</w:t>
      </w:r>
    </w:p>
    <w:p w14:paraId="197473FB" w14:textId="519A7613" w:rsidR="00906DAA" w:rsidRPr="009D4703" w:rsidRDefault="009D4703" w:rsidP="007B2728">
      <w:pPr>
        <w:rPr>
          <w:lang w:val="en-US"/>
        </w:rPr>
      </w:pPr>
      <w:r>
        <w:rPr>
          <w:lang w:val="en-US"/>
        </w:rPr>
        <w:t>Relevant links to e.g. touristic sites</w:t>
      </w:r>
      <w:r w:rsidR="00B738CB">
        <w:rPr>
          <w:lang w:val="en-US"/>
        </w:rPr>
        <w:t>, weather sites</w:t>
      </w:r>
      <w:r>
        <w:rPr>
          <w:lang w:val="en-US"/>
        </w:rPr>
        <w:t>.</w:t>
      </w:r>
      <w:r w:rsidR="007C72E5">
        <w:rPr>
          <w:lang w:val="en-US"/>
        </w:rPr>
        <w:br/>
        <w:t>[help the rambler to plan the walk carefully]</w:t>
      </w:r>
      <w:r w:rsidR="007B2728" w:rsidRPr="009D4703">
        <w:rPr>
          <w:lang w:val="en-US"/>
        </w:rPr>
        <w:t xml:space="preserve"> </w:t>
      </w:r>
    </w:p>
    <w:p w14:paraId="48A28A98" w14:textId="0EAFFF3F" w:rsidR="006563FE" w:rsidRDefault="009D4703" w:rsidP="004D7E64">
      <w:pPr>
        <w:pStyle w:val="Heading2"/>
        <w:rPr>
          <w:lang w:val="en-US"/>
        </w:rPr>
      </w:pPr>
      <w:r>
        <w:rPr>
          <w:lang w:val="en-US"/>
        </w:rPr>
        <w:t>References</w:t>
      </w:r>
    </w:p>
    <w:p w14:paraId="1EABB978" w14:textId="77777777" w:rsidR="009D4703" w:rsidRPr="009D4703" w:rsidRDefault="009D4703" w:rsidP="009D4703">
      <w:pPr>
        <w:rPr>
          <w:lang w:val="en-US"/>
        </w:rPr>
      </w:pPr>
      <w:r>
        <w:rPr>
          <w:lang w:val="en-US"/>
        </w:rPr>
        <w:t>Relevant references and links.</w:t>
      </w:r>
    </w:p>
    <w:sectPr w:rsidR="009D4703" w:rsidRPr="009D4703" w:rsidSect="006563FE">
      <w:headerReference w:type="first" r:id="rId6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62A538" w14:textId="77777777" w:rsidR="00B43649" w:rsidRDefault="00B43649" w:rsidP="00A22CBB">
      <w:pPr>
        <w:spacing w:after="0" w:line="240" w:lineRule="auto"/>
      </w:pPr>
      <w:r>
        <w:separator/>
      </w:r>
    </w:p>
  </w:endnote>
  <w:endnote w:type="continuationSeparator" w:id="0">
    <w:p w14:paraId="4BDBC65D" w14:textId="77777777" w:rsidR="00B43649" w:rsidRDefault="00B43649" w:rsidP="00A22C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C9DC93" w14:textId="77777777" w:rsidR="00B43649" w:rsidRDefault="00B43649" w:rsidP="00A22CBB">
      <w:pPr>
        <w:spacing w:after="0" w:line="240" w:lineRule="auto"/>
      </w:pPr>
      <w:r>
        <w:separator/>
      </w:r>
    </w:p>
  </w:footnote>
  <w:footnote w:type="continuationSeparator" w:id="0">
    <w:p w14:paraId="40421BFA" w14:textId="77777777" w:rsidR="00B43649" w:rsidRDefault="00B43649" w:rsidP="00A22C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FB476" w14:textId="77777777" w:rsidR="00A22CBB" w:rsidRDefault="00A22CBB" w:rsidP="00A22CBB">
    <w:pPr>
      <w:pStyle w:val="Header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EE51C55" wp14:editId="167CC844">
          <wp:simplePos x="0" y="0"/>
          <wp:positionH relativeFrom="margin">
            <wp:align>right</wp:align>
          </wp:positionH>
          <wp:positionV relativeFrom="paragraph">
            <wp:posOffset>-109481</wp:posOffset>
          </wp:positionV>
          <wp:extent cx="438596" cy="543859"/>
          <wp:effectExtent l="0" t="0" r="0" b="8890"/>
          <wp:wrapNone/>
          <wp:docPr id="2" name="Billede 2" descr="http://www.era-ewv-ferp.com/fileadmin/_migrated/content_uploads/ERA-colour-logo-with-text_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era-ewv-ferp.com/fileadmin/_migrated/content_uploads/ERA-colour-logo-with-text_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596" cy="5438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3FE"/>
    <w:rsid w:val="000008BA"/>
    <w:rsid w:val="0001191E"/>
    <w:rsid w:val="00041E89"/>
    <w:rsid w:val="001165CA"/>
    <w:rsid w:val="00163F38"/>
    <w:rsid w:val="001A23FF"/>
    <w:rsid w:val="001F242F"/>
    <w:rsid w:val="001F713E"/>
    <w:rsid w:val="002213B1"/>
    <w:rsid w:val="002317AD"/>
    <w:rsid w:val="00250823"/>
    <w:rsid w:val="00261B71"/>
    <w:rsid w:val="002727E6"/>
    <w:rsid w:val="00282060"/>
    <w:rsid w:val="002A7F07"/>
    <w:rsid w:val="0033311A"/>
    <w:rsid w:val="00372F75"/>
    <w:rsid w:val="00384075"/>
    <w:rsid w:val="003B0C77"/>
    <w:rsid w:val="003C60E5"/>
    <w:rsid w:val="003E3B02"/>
    <w:rsid w:val="00422A08"/>
    <w:rsid w:val="0045686D"/>
    <w:rsid w:val="00490A40"/>
    <w:rsid w:val="004B1002"/>
    <w:rsid w:val="004D7E64"/>
    <w:rsid w:val="00506D4E"/>
    <w:rsid w:val="00543336"/>
    <w:rsid w:val="005C7E52"/>
    <w:rsid w:val="006563FE"/>
    <w:rsid w:val="006A2B8C"/>
    <w:rsid w:val="00715F77"/>
    <w:rsid w:val="00760F0E"/>
    <w:rsid w:val="00773E4B"/>
    <w:rsid w:val="007B2728"/>
    <w:rsid w:val="007C72E5"/>
    <w:rsid w:val="00815AC8"/>
    <w:rsid w:val="00831B1E"/>
    <w:rsid w:val="0085020B"/>
    <w:rsid w:val="008609D0"/>
    <w:rsid w:val="008C1B29"/>
    <w:rsid w:val="008C1CAC"/>
    <w:rsid w:val="00906DAA"/>
    <w:rsid w:val="00942300"/>
    <w:rsid w:val="009B16F8"/>
    <w:rsid w:val="009C641F"/>
    <w:rsid w:val="009C6AD3"/>
    <w:rsid w:val="009D4703"/>
    <w:rsid w:val="00A22CBB"/>
    <w:rsid w:val="00AA4B70"/>
    <w:rsid w:val="00AC4F44"/>
    <w:rsid w:val="00B43649"/>
    <w:rsid w:val="00B738CB"/>
    <w:rsid w:val="00C01641"/>
    <w:rsid w:val="00C12DAF"/>
    <w:rsid w:val="00C55A78"/>
    <w:rsid w:val="00C718BE"/>
    <w:rsid w:val="00D56747"/>
    <w:rsid w:val="00DA754E"/>
    <w:rsid w:val="00DD7E7A"/>
    <w:rsid w:val="00DE07ED"/>
    <w:rsid w:val="00DE594B"/>
    <w:rsid w:val="00E46EE5"/>
    <w:rsid w:val="00F33A13"/>
    <w:rsid w:val="00F76A6F"/>
    <w:rsid w:val="00F86000"/>
    <w:rsid w:val="00FB257D"/>
    <w:rsid w:val="00FD6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1B94F2"/>
  <w15:chartTrackingRefBased/>
  <w15:docId w15:val="{6737FFD4-0B04-424F-8F2E-312B2CBF3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3E4B"/>
    <w:pPr>
      <w:tabs>
        <w:tab w:val="left" w:pos="567"/>
        <w:tab w:val="left" w:pos="1134"/>
        <w:tab w:val="left" w:pos="1701"/>
      </w:tabs>
      <w:jc w:val="left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563FE"/>
    <w:pPr>
      <w:keepNext/>
      <w:keepLines/>
      <w:spacing w:before="320" w:after="40"/>
      <w:outlineLvl w:val="0"/>
    </w:pPr>
    <w:rPr>
      <w:rFonts w:eastAsiaTheme="majorEastAsia" w:cstheme="majorBidi"/>
      <w:b/>
      <w:bCs/>
      <w:caps/>
      <w:spacing w:val="4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563FE"/>
    <w:pPr>
      <w:keepNext/>
      <w:keepLines/>
      <w:spacing w:before="120" w:after="0"/>
      <w:outlineLvl w:val="1"/>
    </w:pPr>
    <w:rPr>
      <w:rFonts w:eastAsiaTheme="majorEastAsia" w:cstheme="majorBidi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43336"/>
    <w:pPr>
      <w:keepNext/>
      <w:keepLines/>
      <w:spacing w:before="120" w:after="0"/>
      <w:outlineLvl w:val="2"/>
    </w:pPr>
    <w:rPr>
      <w:rFonts w:eastAsiaTheme="majorEastAsia" w:cstheme="majorBidi"/>
      <w:b/>
      <w:spacing w:val="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563FE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563FE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563FE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563FE"/>
    <w:pPr>
      <w:keepNext/>
      <w:keepLines/>
      <w:spacing w:before="120" w:after="0"/>
      <w:outlineLvl w:val="6"/>
    </w:pPr>
    <w:rPr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563FE"/>
    <w:pPr>
      <w:keepNext/>
      <w:keepLines/>
      <w:spacing w:before="120" w:after="0"/>
      <w:outlineLvl w:val="7"/>
    </w:pPr>
    <w:rPr>
      <w:b/>
      <w:b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563FE"/>
    <w:pPr>
      <w:keepNext/>
      <w:keepLines/>
      <w:spacing w:before="120" w:after="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2C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2CBB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A22C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2CBB"/>
    <w:rPr>
      <w:rFonts w:ascii="Times New Roman" w:hAnsi="Times New Roman"/>
      <w:sz w:val="24"/>
    </w:rPr>
  </w:style>
  <w:style w:type="paragraph" w:styleId="NoSpacing">
    <w:name w:val="No Spacing"/>
    <w:uiPriority w:val="1"/>
    <w:qFormat/>
    <w:rsid w:val="006563FE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6563FE"/>
    <w:rPr>
      <w:rFonts w:ascii="Times New Roman" w:eastAsiaTheme="majorEastAsia" w:hAnsi="Times New Roman" w:cstheme="majorBidi"/>
      <w:b/>
      <w:bCs/>
      <w:caps/>
      <w:spacing w:val="4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563FE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543336"/>
    <w:rPr>
      <w:rFonts w:ascii="Times New Roman" w:eastAsiaTheme="majorEastAsia" w:hAnsi="Times New Roman" w:cstheme="majorBidi"/>
      <w:b/>
      <w:spacing w:val="4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563FE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563FE"/>
    <w:rPr>
      <w:rFonts w:asciiTheme="majorHAnsi" w:eastAsiaTheme="majorEastAsia" w:hAnsiTheme="majorHAnsi" w:cstheme="majorBid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563FE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563FE"/>
    <w:rPr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563FE"/>
    <w:rPr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563FE"/>
    <w:rPr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563FE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715F77"/>
    <w:pPr>
      <w:spacing w:after="0" w:line="240" w:lineRule="auto"/>
      <w:contextualSpacing/>
      <w:jc w:val="center"/>
    </w:pPr>
    <w:rPr>
      <w:rFonts w:eastAsiaTheme="majorEastAsia" w:cstheme="majorBidi"/>
      <w:b/>
      <w:bCs/>
      <w:spacing w:val="-7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715F77"/>
    <w:rPr>
      <w:rFonts w:ascii="Times New Roman" w:eastAsiaTheme="majorEastAsia" w:hAnsi="Times New Roman" w:cstheme="majorBidi"/>
      <w:b/>
      <w:bCs/>
      <w:spacing w:val="-7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63FE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563FE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6563FE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6563FE"/>
    <w:rPr>
      <w:i/>
      <w:iCs/>
      <w:color w:val="auto"/>
    </w:rPr>
  </w:style>
  <w:style w:type="paragraph" w:styleId="Quote">
    <w:name w:val="Quote"/>
    <w:basedOn w:val="Normal"/>
    <w:next w:val="Normal"/>
    <w:link w:val="QuoteChar"/>
    <w:uiPriority w:val="29"/>
    <w:qFormat/>
    <w:rsid w:val="006563FE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6563FE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63FE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63FE"/>
    <w:rPr>
      <w:rFonts w:asciiTheme="majorHAnsi" w:eastAsiaTheme="majorEastAsia" w:hAnsiTheme="majorHAnsi" w:cstheme="majorBidi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6563FE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6563FE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6563FE"/>
    <w:rPr>
      <w:smallCaps/>
      <w:color w:val="auto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6563FE"/>
    <w:rPr>
      <w:b/>
      <w:bCs/>
      <w:smallCaps/>
      <w:color w:val="auto"/>
      <w:u w:val="single"/>
    </w:rPr>
  </w:style>
  <w:style w:type="character" w:styleId="BookTitle">
    <w:name w:val="Book Title"/>
    <w:basedOn w:val="DefaultParagraphFont"/>
    <w:uiPriority w:val="33"/>
    <w:qFormat/>
    <w:rsid w:val="006563FE"/>
    <w:rPr>
      <w:b/>
      <w:bCs/>
      <w:smallCap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563FE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3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en\OneDrive\Dokumenter\Diverse\Skabeloner\ERA.dotx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ERA</Template>
  <TotalTime>1</TotalTime>
  <Pages>2</Pages>
  <Words>123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Steen Kobberø-Hansen</dc:creator>
  <cp:keywords/>
  <dc:description/>
  <cp:lastModifiedBy>Jana Harnochova</cp:lastModifiedBy>
  <cp:revision>3</cp:revision>
  <dcterms:created xsi:type="dcterms:W3CDTF">2020-10-14T19:12:00Z</dcterms:created>
  <dcterms:modified xsi:type="dcterms:W3CDTF">2022-05-16T14:27:00Z</dcterms:modified>
</cp:coreProperties>
</file>