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122"/>
      </w:tblGrid>
      <w:tr w:rsidR="008F7A11" w14:paraId="65DA1DF2" w14:textId="77777777" w:rsidTr="008E5AE1">
        <w:trPr>
          <w:trHeight w:val="841"/>
        </w:trPr>
        <w:tc>
          <w:tcPr>
            <w:tcW w:w="1506" w:type="dxa"/>
          </w:tcPr>
          <w:p w14:paraId="59ED303B" w14:textId="77777777" w:rsidR="008F7A11" w:rsidRDefault="008F7A11" w:rsidP="008F7A11">
            <w:pPr>
              <w:pStyle w:val="Koptekst"/>
              <w:tabs>
                <w:tab w:val="clear" w:pos="4536"/>
                <w:tab w:val="clear" w:pos="9072"/>
                <w:tab w:val="right" w:pos="9638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nl-BE"/>
              </w:rPr>
              <w:drawing>
                <wp:inline distT="0" distB="0" distL="0" distR="0" wp14:anchorId="6B0D21E3" wp14:editId="71D9EEB5">
                  <wp:extent cx="816811" cy="558835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Logo_EmmausAaltersecundaireschool_groo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9" cy="56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</w:tcPr>
          <w:p w14:paraId="7B603D71" w14:textId="1BD9F9E2" w:rsidR="008F7A11" w:rsidRPr="00C52231" w:rsidRDefault="00D42F79" w:rsidP="008D3C02">
            <w:pPr>
              <w:pStyle w:val="Koptekst"/>
              <w:tabs>
                <w:tab w:val="clear" w:pos="4536"/>
                <w:tab w:val="clear" w:pos="9072"/>
                <w:tab w:val="right" w:pos="7906"/>
                <w:tab w:val="right" w:pos="9638"/>
              </w:tabs>
              <w:rPr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4"/>
                </w:rPr>
                <w:id w:val="428939955"/>
                <w:placeholder>
                  <w:docPart w:val="A0F461CF7B7E4E2DAA914882B75C5DE2"/>
                </w:placeholder>
                <w:temporary/>
                <w:showingPlcHdr/>
              </w:sdtPr>
              <w:sdtEndPr>
                <w:rPr>
                  <w:sz w:val="22"/>
                  <w:szCs w:val="20"/>
                </w:rPr>
              </w:sdtEndPr>
              <w:sdtContent>
                <w:r w:rsidR="0000353D" w:rsidRPr="00C52231">
                  <w:rPr>
                    <w:b/>
                    <w:smallCaps/>
                    <w:szCs w:val="20"/>
                  </w:rPr>
                  <w:t>Familienaam</w:t>
                </w:r>
              </w:sdtContent>
            </w:sdt>
            <w:r w:rsidR="008F7A11" w:rsidRPr="00C52231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1457486209"/>
              </w:sdtPr>
              <w:sdtEndPr/>
              <w:sdtContent>
                <w:r w:rsidR="008F7A11" w:rsidRPr="00C52231">
                  <w:rPr>
                    <w:b/>
                    <w:szCs w:val="20"/>
                  </w:rPr>
                  <w:t>Voornaam</w:t>
                </w:r>
              </w:sdtContent>
            </w:sdt>
            <w:r w:rsidR="009607E4" w:rsidRPr="00C52231">
              <w:rPr>
                <w:b/>
                <w:szCs w:val="20"/>
              </w:rPr>
              <w:t xml:space="preserve"> </w:t>
            </w:r>
            <w:r w:rsidR="009607E4" w:rsidRPr="00C52231">
              <w:rPr>
                <w:b/>
                <w:color w:val="FF0000"/>
                <w:szCs w:val="20"/>
              </w:rPr>
              <w:t>(FV)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ab/>
              <w:t>Taak</w:t>
            </w:r>
            <w:r w:rsidR="00326325" w:rsidRPr="00C52231">
              <w:rPr>
                <w:color w:val="000000" w:themeColor="text1"/>
                <w:sz w:val="20"/>
                <w:szCs w:val="20"/>
              </w:rPr>
              <w:t>: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 xml:space="preserve"> Levensverkenning</w:t>
            </w:r>
            <w:r w:rsidR="008F7A11" w:rsidRPr="00C52231">
              <w:rPr>
                <w:b/>
                <w:sz w:val="20"/>
                <w:szCs w:val="20"/>
              </w:rPr>
              <w:tab/>
            </w:r>
          </w:p>
          <w:p w14:paraId="2E672CE4" w14:textId="011100E2" w:rsidR="009607E4" w:rsidRPr="00C52231" w:rsidRDefault="009607E4" w:rsidP="008D3C02">
            <w:pPr>
              <w:pStyle w:val="Koptekst"/>
              <w:tabs>
                <w:tab w:val="clear" w:pos="4536"/>
                <w:tab w:val="clear" w:pos="9072"/>
                <w:tab w:val="right" w:pos="1357"/>
                <w:tab w:val="left" w:pos="1924"/>
                <w:tab w:val="right" w:pos="7906"/>
                <w:tab w:val="right" w:pos="9638"/>
              </w:tabs>
              <w:rPr>
                <w:color w:val="000000" w:themeColor="text1"/>
                <w:sz w:val="20"/>
                <w:szCs w:val="20"/>
              </w:rPr>
            </w:pPr>
            <w:r w:rsidRPr="00C52231">
              <w:rPr>
                <w:color w:val="000000" w:themeColor="text1"/>
                <w:sz w:val="20"/>
                <w:szCs w:val="20"/>
              </w:rPr>
              <w:tab/>
            </w:r>
            <w:r w:rsidR="008F7A11" w:rsidRPr="00C52231">
              <w:rPr>
                <w:color w:val="000000" w:themeColor="text1"/>
                <w:sz w:val="20"/>
                <w:szCs w:val="20"/>
              </w:rPr>
              <w:t>Klasgroep</w:t>
            </w:r>
            <w:r w:rsidRPr="00C522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52231">
              <w:rPr>
                <w:b/>
                <w:bCs/>
                <w:color w:val="FF0000"/>
                <w:sz w:val="20"/>
                <w:szCs w:val="20"/>
              </w:rPr>
              <w:t>(KG(G))</w:t>
            </w:r>
            <w:r w:rsidR="008F7A11" w:rsidRPr="00C52231">
              <w:rPr>
                <w:color w:val="000000" w:themeColor="text1"/>
                <w:sz w:val="20"/>
                <w:szCs w:val="20"/>
              </w:rPr>
              <w:t>:</w:t>
            </w:r>
            <w:r w:rsidRPr="00C52231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26840844"/>
                <w:placeholder>
                  <w:docPart w:val="8F4A881C91D34C5080F28A770EB03A4F"/>
                </w:placeholder>
                <w:showingPlcHdr/>
                <w:comboBox>
                  <w:listItem w:value="Kies je klasgroep"/>
                  <w:listItem w:displayText="6 Bu-02A" w:value="6 Bu-02A"/>
                  <w:listItem w:displayText="6 BU-02B" w:value="6 BU-02B"/>
                  <w:listItem w:displayText="6 ECMT-03A" w:value="6 ECMT-03A"/>
                  <w:listItem w:displayText="6 ECMT-03B" w:value="6 ECMT-03B"/>
                  <w:listItem w:displayText="6 EcWi-04" w:value="6 EcWi-04"/>
                  <w:listItem w:displayText="6 LaMT-07" w:value="6 LaMT-07"/>
                  <w:listItem w:displayText="6 LaWe-08" w:value="6 LaWe-08"/>
                  <w:listItem w:displayText="6 LaWi-09" w:value="6 LaWi-09"/>
                  <w:listItem w:displayText="6 MTWE-11" w:value="6 MTWE-11"/>
                  <w:listItem w:displayText="6 MTWi-12" w:value="6 MTWi-12"/>
                  <w:listItem w:displayText="6 WeWi-14A" w:value="6 WeWi-14A"/>
                  <w:listItem w:displayText="6 WeWi-14B" w:value="6 WeWi-14B"/>
                </w:comboBox>
              </w:sdtPr>
              <w:sdtEndPr/>
              <w:sdtContent>
                <w:r w:rsidR="0083435A" w:rsidRPr="00C52231">
                  <w:rPr>
                    <w:rStyle w:val="Tekstvantijdelijkeaanduiding"/>
                    <w:color w:val="000000" w:themeColor="text1"/>
                    <w:sz w:val="20"/>
                    <w:szCs w:val="20"/>
                  </w:rPr>
                  <w:t>Kies je klasgroep</w:t>
                </w:r>
              </w:sdtContent>
            </w:sdt>
            <w:r w:rsidR="008D3C02" w:rsidRPr="00C522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ab/>
              <w:t>Leerkracht: Marc Bittremieux</w:t>
            </w:r>
          </w:p>
          <w:p w14:paraId="5584E1DF" w14:textId="4BC96C4B" w:rsidR="008F7A11" w:rsidRPr="008D3C02" w:rsidRDefault="009607E4" w:rsidP="008D3C02">
            <w:pPr>
              <w:pStyle w:val="Koptekst"/>
              <w:tabs>
                <w:tab w:val="clear" w:pos="4536"/>
                <w:tab w:val="clear" w:pos="9072"/>
                <w:tab w:val="right" w:pos="1499"/>
                <w:tab w:val="left" w:pos="1924"/>
                <w:tab w:val="right" w:pos="7906"/>
                <w:tab w:val="right" w:pos="9638"/>
              </w:tabs>
              <w:rPr>
                <w:u w:val="single"/>
              </w:rPr>
            </w:pPr>
            <w:r w:rsidRPr="00C52231">
              <w:rPr>
                <w:color w:val="000000" w:themeColor="text1"/>
                <w:sz w:val="20"/>
                <w:szCs w:val="20"/>
              </w:rPr>
              <w:tab/>
              <w:t>Volg</w:t>
            </w:r>
            <w:r w:rsidR="008F7A11" w:rsidRPr="00C52231">
              <w:rPr>
                <w:color w:val="000000" w:themeColor="text1"/>
                <w:sz w:val="20"/>
                <w:szCs w:val="20"/>
              </w:rPr>
              <w:t>n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>umme</w:t>
            </w:r>
            <w:r w:rsidR="008F7A11" w:rsidRPr="00C52231">
              <w:rPr>
                <w:color w:val="000000" w:themeColor="text1"/>
                <w:sz w:val="20"/>
                <w:szCs w:val="20"/>
              </w:rPr>
              <w:t>r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52231">
              <w:rPr>
                <w:b/>
                <w:bCs/>
                <w:color w:val="FF0000"/>
                <w:sz w:val="20"/>
                <w:szCs w:val="20"/>
              </w:rPr>
              <w:t>(NR)</w:t>
            </w:r>
            <w:r w:rsidR="008F7A11" w:rsidRPr="00C52231">
              <w:rPr>
                <w:color w:val="000000" w:themeColor="text1"/>
                <w:sz w:val="20"/>
                <w:szCs w:val="20"/>
              </w:rPr>
              <w:t>:</w:t>
            </w:r>
            <w:r w:rsidRPr="00C52231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75834070"/>
                <w:placeholder>
                  <w:docPart w:val="CD79F292D3CD4157A5647C477156F278"/>
                </w:placeholder>
                <w:showingPlcHdr/>
                <w:comboBox>
                  <w:listItem w:value="Geef je volgnummer op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</w:comboBox>
              </w:sdtPr>
              <w:sdtEndPr>
                <w:rPr>
                  <w:color w:val="385623" w:themeColor="accent6" w:themeShade="80"/>
                </w:rPr>
              </w:sdtEndPr>
              <w:sdtContent>
                <w:r w:rsidR="00C05470" w:rsidRPr="00C52231">
                  <w:rPr>
                    <w:rStyle w:val="Tekstvantijdelijkeaanduiding"/>
                    <w:color w:val="385623" w:themeColor="accent6" w:themeShade="80"/>
                    <w:sz w:val="20"/>
                    <w:szCs w:val="20"/>
                  </w:rPr>
                  <w:t>Kies je volgnummer</w:t>
                </w:r>
              </w:sdtContent>
            </w:sdt>
            <w:r w:rsidR="008D3C02" w:rsidRPr="00C52231">
              <w:rPr>
                <w:color w:val="000000" w:themeColor="text1"/>
                <w:sz w:val="20"/>
                <w:szCs w:val="20"/>
              </w:rPr>
              <w:tab/>
              <w:t>Schooljaar</w:t>
            </w:r>
            <w:r w:rsidR="00326325" w:rsidRPr="00C52231">
              <w:rPr>
                <w:color w:val="000000" w:themeColor="text1"/>
                <w:sz w:val="20"/>
                <w:szCs w:val="20"/>
              </w:rPr>
              <w:t>:</w:t>
            </w:r>
            <w:r w:rsidR="008D3C02" w:rsidRPr="00C52231">
              <w:rPr>
                <w:color w:val="000000" w:themeColor="text1"/>
                <w:sz w:val="20"/>
                <w:szCs w:val="20"/>
              </w:rPr>
              <w:t xml:space="preserve"> 2022-2023</w:t>
            </w:r>
            <w:r w:rsidR="008F7A11">
              <w:rPr>
                <w:color w:val="000000" w:themeColor="text1"/>
              </w:rPr>
              <w:tab/>
            </w:r>
          </w:p>
        </w:tc>
      </w:tr>
      <w:tr w:rsidR="00F6592B" w14:paraId="41F7D21D" w14:textId="77777777" w:rsidTr="004103ED">
        <w:trPr>
          <w:trHeight w:val="512"/>
        </w:trPr>
        <w:tc>
          <w:tcPr>
            <w:tcW w:w="9628" w:type="dxa"/>
            <w:gridSpan w:val="2"/>
          </w:tcPr>
          <w:p w14:paraId="3A3700A5" w14:textId="302C6A8E" w:rsidR="00F6592B" w:rsidRPr="004103ED" w:rsidRDefault="00F6592B" w:rsidP="0000353D">
            <w:pPr>
              <w:pStyle w:val="Koptekst"/>
              <w:tabs>
                <w:tab w:val="clear" w:pos="4536"/>
                <w:tab w:val="clear" w:pos="9072"/>
                <w:tab w:val="right" w:pos="7906"/>
                <w:tab w:val="right" w:pos="9638"/>
              </w:tabs>
              <w:rPr>
                <w:bCs/>
                <w:noProof/>
                <w:color w:val="00B050"/>
                <w:sz w:val="14"/>
                <w:szCs w:val="12"/>
                <w:lang w:eastAsia="nl-BE"/>
              </w:rPr>
            </w:pPr>
            <w:r w:rsidRPr="004103ED">
              <w:rPr>
                <w:bCs/>
                <w:noProof/>
                <w:color w:val="00B050"/>
                <w:sz w:val="14"/>
                <w:szCs w:val="12"/>
                <w:lang w:eastAsia="nl-BE"/>
              </w:rPr>
              <w:t>Degene die het document op Smartschool plaatst, noteert hierboven zijn/haar gegevens. Hieronder staan de gegevens van de anderen uit het groepje:</w:t>
            </w:r>
          </w:p>
          <w:p w14:paraId="3764D790" w14:textId="4586C269" w:rsidR="00F6592B" w:rsidRDefault="00F6592B" w:rsidP="00366518">
            <w:pPr>
              <w:pStyle w:val="Koptekst"/>
              <w:tabs>
                <w:tab w:val="clear" w:pos="4536"/>
                <w:tab w:val="clear" w:pos="9072"/>
                <w:tab w:val="right" w:pos="7906"/>
                <w:tab w:val="right" w:pos="9638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2231">
              <w:rPr>
                <w:bCs/>
                <w:szCs w:val="20"/>
              </w:rPr>
              <w:t xml:space="preserve">2. </w:t>
            </w:r>
            <w:sdt>
              <w:sdtPr>
                <w:rPr>
                  <w:bCs/>
                  <w:szCs w:val="20"/>
                </w:rPr>
                <w:id w:val="-700401820"/>
              </w:sdtPr>
              <w:sdtEndPr/>
              <w:sdtContent>
                <w:r w:rsidRPr="00C52231">
                  <w:rPr>
                    <w:bCs/>
                    <w:smallCaps/>
                    <w:szCs w:val="20"/>
                  </w:rPr>
                  <w:t>Familienaam</w:t>
                </w:r>
              </w:sdtContent>
            </w:sdt>
            <w:r w:rsidRPr="00C52231">
              <w:rPr>
                <w:bCs/>
                <w:szCs w:val="20"/>
              </w:rPr>
              <w:t xml:space="preserve">  </w:t>
            </w:r>
            <w:sdt>
              <w:sdtPr>
                <w:rPr>
                  <w:bCs/>
                  <w:szCs w:val="20"/>
                </w:rPr>
                <w:id w:val="-647440978"/>
              </w:sdtPr>
              <w:sdtEndPr/>
              <w:sdtContent>
                <w:r w:rsidRPr="00C52231">
                  <w:rPr>
                    <w:bCs/>
                    <w:szCs w:val="20"/>
                  </w:rPr>
                  <w:t>Voornaam</w:t>
                </w:r>
              </w:sdtContent>
            </w:sdt>
            <w:r w:rsidRPr="00C52231">
              <w:rPr>
                <w:bCs/>
                <w:szCs w:val="20"/>
              </w:rPr>
              <w:t xml:space="preserve"> - </w:t>
            </w: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-313027817"/>
                <w:placeholder>
                  <w:docPart w:val="4571880CE6744D97873AE6E2C7AF94B8"/>
                </w:placeholder>
                <w:showingPlcHdr/>
                <w:comboBox>
                  <w:listItem w:value="Kies je klasgroep"/>
                  <w:listItem w:displayText="6 Bu-02A" w:value="6 Bu-02A"/>
                  <w:listItem w:displayText="6 BU-02B" w:value="6 BU-02B"/>
                  <w:listItem w:displayText="6 ECMT-03A" w:value="6 ECMT-03A"/>
                  <w:listItem w:displayText="6 ECMT-03B" w:value="6 ECMT-03B"/>
                  <w:listItem w:displayText="6 EcWi-04" w:value="6 EcWi-04"/>
                  <w:listItem w:displayText="6 LaMT-07" w:value="6 LaMT-07"/>
                  <w:listItem w:displayText="6 LaWe-08" w:value="6 LaWe-08"/>
                  <w:listItem w:displayText="6 LaWi-09" w:value="6 LaWi-09"/>
                  <w:listItem w:displayText="6 MTWE-11" w:value="6 MTWE-11"/>
                  <w:listItem w:displayText="6 MTWi-12" w:value="6 MTWi-12"/>
                  <w:listItem w:displayText="6 WeWi-14A" w:value="6 WeWi-14A"/>
                  <w:listItem w:displayText="6 WeWi-14B" w:value="6 WeWi-14B"/>
                </w:comboBox>
              </w:sdtPr>
              <w:sdtEndPr/>
              <w:sdtContent>
                <w:r w:rsidRPr="00C52231">
                  <w:rPr>
                    <w:rStyle w:val="Tekstvantijdelijkeaanduiding"/>
                    <w:bCs/>
                    <w:color w:val="000000" w:themeColor="text1"/>
                    <w:sz w:val="20"/>
                    <w:szCs w:val="20"/>
                  </w:rPr>
                  <w:t>Kies je klasgroep</w:t>
                </w:r>
              </w:sdtContent>
            </w:sdt>
            <w:r w:rsidRPr="00C52231">
              <w:rPr>
                <w:bCs/>
                <w:color w:val="000000" w:themeColor="text1"/>
                <w:sz w:val="20"/>
                <w:szCs w:val="20"/>
              </w:rPr>
              <w:t xml:space="preserve"> - </w:t>
            </w: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-1626991773"/>
                <w:placeholder>
                  <w:docPart w:val="918F4C364ED64E069A67AE4DB445585D"/>
                </w:placeholder>
                <w:showingPlcHdr/>
                <w:comboBox>
                  <w:listItem w:value="Geef je volgnummer op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</w:comboBox>
              </w:sdtPr>
              <w:sdtEndPr>
                <w:rPr>
                  <w:color w:val="385623" w:themeColor="accent6" w:themeShade="80"/>
                </w:rPr>
              </w:sdtEndPr>
              <w:sdtContent>
                <w:r w:rsidRPr="00C52231">
                  <w:rPr>
                    <w:rStyle w:val="Tekstvantijdelijkeaanduiding"/>
                    <w:bCs/>
                    <w:color w:val="385623" w:themeColor="accent6" w:themeShade="80"/>
                    <w:sz w:val="20"/>
                    <w:szCs w:val="20"/>
                  </w:rPr>
                  <w:t>Kies je volgnummer</w:t>
                </w:r>
              </w:sdtContent>
            </w:sdt>
          </w:p>
          <w:p w14:paraId="17F2356A" w14:textId="18E93444" w:rsidR="00366518" w:rsidRPr="004103ED" w:rsidRDefault="00366518" w:rsidP="00366518">
            <w:pPr>
              <w:pStyle w:val="Koptekst"/>
              <w:tabs>
                <w:tab w:val="clear" w:pos="4536"/>
                <w:tab w:val="clear" w:pos="9072"/>
                <w:tab w:val="right" w:pos="7906"/>
                <w:tab w:val="right" w:pos="963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szCs w:val="20"/>
              </w:rPr>
              <w:t>3</w:t>
            </w:r>
            <w:r w:rsidRPr="00C52231">
              <w:rPr>
                <w:bCs/>
                <w:szCs w:val="20"/>
              </w:rPr>
              <w:t xml:space="preserve">. </w:t>
            </w:r>
            <w:sdt>
              <w:sdtPr>
                <w:rPr>
                  <w:bCs/>
                  <w:szCs w:val="20"/>
                </w:rPr>
                <w:id w:val="-1144350376"/>
              </w:sdtPr>
              <w:sdtContent>
                <w:r w:rsidRPr="00C52231">
                  <w:rPr>
                    <w:bCs/>
                    <w:smallCaps/>
                    <w:szCs w:val="20"/>
                  </w:rPr>
                  <w:t>Familienaam</w:t>
                </w:r>
              </w:sdtContent>
            </w:sdt>
            <w:r w:rsidRPr="00C52231">
              <w:rPr>
                <w:bCs/>
                <w:szCs w:val="20"/>
              </w:rPr>
              <w:t xml:space="preserve">  </w:t>
            </w:r>
            <w:sdt>
              <w:sdtPr>
                <w:rPr>
                  <w:bCs/>
                  <w:szCs w:val="20"/>
                </w:rPr>
                <w:id w:val="598762593"/>
              </w:sdtPr>
              <w:sdtContent>
                <w:r w:rsidRPr="00C52231">
                  <w:rPr>
                    <w:bCs/>
                    <w:szCs w:val="20"/>
                  </w:rPr>
                  <w:t>Voornaam</w:t>
                </w:r>
              </w:sdtContent>
            </w:sdt>
            <w:r w:rsidRPr="00C52231">
              <w:rPr>
                <w:bCs/>
                <w:szCs w:val="20"/>
              </w:rPr>
              <w:t xml:space="preserve"> - </w:t>
            </w: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824090936"/>
                <w:placeholder>
                  <w:docPart w:val="A23DB37CB983421096020F8722D88516"/>
                </w:placeholder>
                <w:showingPlcHdr/>
                <w:comboBox>
                  <w:listItem w:value="Kies je klasgroep"/>
                  <w:listItem w:displayText="6 Bu-02A" w:value="6 Bu-02A"/>
                  <w:listItem w:displayText="6 BU-02B" w:value="6 BU-02B"/>
                  <w:listItem w:displayText="6 ECMT-03A" w:value="6 ECMT-03A"/>
                  <w:listItem w:displayText="6 ECMT-03B" w:value="6 ECMT-03B"/>
                  <w:listItem w:displayText="6 EcWi-04" w:value="6 EcWi-04"/>
                  <w:listItem w:displayText="6 LaMT-07" w:value="6 LaMT-07"/>
                  <w:listItem w:displayText="6 LaWe-08" w:value="6 LaWe-08"/>
                  <w:listItem w:displayText="6 LaWi-09" w:value="6 LaWi-09"/>
                  <w:listItem w:displayText="6 MTWE-11" w:value="6 MTWE-11"/>
                  <w:listItem w:displayText="6 MTWi-12" w:value="6 MTWi-12"/>
                  <w:listItem w:displayText="6 WeWi-14A" w:value="6 WeWi-14A"/>
                  <w:listItem w:displayText="6 WeWi-14B" w:value="6 WeWi-14B"/>
                </w:comboBox>
              </w:sdtPr>
              <w:sdtContent>
                <w:r w:rsidRPr="00C52231">
                  <w:rPr>
                    <w:rStyle w:val="Tekstvantijdelijkeaanduiding"/>
                    <w:bCs/>
                    <w:color w:val="000000" w:themeColor="text1"/>
                    <w:sz w:val="20"/>
                    <w:szCs w:val="20"/>
                  </w:rPr>
                  <w:t>Kies je klasgroep</w:t>
                </w:r>
              </w:sdtContent>
            </w:sdt>
            <w:r w:rsidRPr="00C52231">
              <w:rPr>
                <w:bCs/>
                <w:color w:val="000000" w:themeColor="text1"/>
                <w:sz w:val="20"/>
                <w:szCs w:val="20"/>
              </w:rPr>
              <w:t xml:space="preserve"> - </w:t>
            </w:r>
            <w:sdt>
              <w:sdtPr>
                <w:rPr>
                  <w:bCs/>
                  <w:color w:val="000000" w:themeColor="text1"/>
                  <w:sz w:val="20"/>
                  <w:szCs w:val="20"/>
                </w:rPr>
                <w:id w:val="1396545911"/>
                <w:placeholder>
                  <w:docPart w:val="B964FCBA88824D4DA2B04F9ECF2EAC27"/>
                </w:placeholder>
                <w:showingPlcHdr/>
                <w:comboBox>
                  <w:listItem w:value="Geef je volgnummer op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</w:comboBox>
              </w:sdtPr>
              <w:sdtEndPr>
                <w:rPr>
                  <w:color w:val="385623" w:themeColor="accent6" w:themeShade="80"/>
                </w:rPr>
              </w:sdtEndPr>
              <w:sdtContent>
                <w:r w:rsidRPr="00C52231">
                  <w:rPr>
                    <w:rStyle w:val="Tekstvantijdelijkeaanduiding"/>
                    <w:bCs/>
                    <w:color w:val="385623" w:themeColor="accent6" w:themeShade="80"/>
                    <w:sz w:val="20"/>
                    <w:szCs w:val="20"/>
                  </w:rPr>
                  <w:t>Kies je volgnummer</w:t>
                </w:r>
              </w:sdtContent>
            </w:sdt>
          </w:p>
        </w:tc>
      </w:tr>
    </w:tbl>
    <w:p w14:paraId="56558534" w14:textId="5BF44DAB" w:rsidR="00A52C8D" w:rsidRPr="00A52C8D" w:rsidRDefault="00A52C8D" w:rsidP="00F035DA">
      <w:pPr>
        <w:spacing w:before="120"/>
        <w:jc w:val="center"/>
        <w:rPr>
          <w:i/>
          <w:iCs/>
          <w:color w:val="FF0000"/>
        </w:rPr>
      </w:pPr>
      <w:r w:rsidRPr="00A52C8D">
        <w:rPr>
          <w:i/>
          <w:iCs/>
          <w:color w:val="FF0000"/>
          <w:highlight w:val="yellow"/>
        </w:rPr>
        <w:t>Deze eerste pagina is voor de eigen voorbereiding van een levensbeschouwing!</w:t>
      </w:r>
    </w:p>
    <w:p w14:paraId="72B8A785" w14:textId="0BF1CD16" w:rsidR="00F035DA" w:rsidRDefault="00D42F79" w:rsidP="00F035DA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-1266690862"/>
          <w:placeholder>
            <w:docPart w:val="8A2CB5AB21A547F8B00379D7715BF2BB"/>
          </w:placeholder>
        </w:sdtPr>
        <w:sdtEndPr/>
        <w:sdtContent>
          <w:r w:rsidR="001375D0">
            <w:rPr>
              <w:b/>
              <w:bCs/>
            </w:rPr>
            <w:t>Levensbeschouwing: …</w:t>
          </w:r>
        </w:sdtContent>
      </w:sdt>
      <w:r w:rsidR="008D3C02">
        <w:t xml:space="preserve">  |  </w:t>
      </w:r>
      <w:sdt>
        <w:sdtPr>
          <w:rPr>
            <w:color w:val="000000" w:themeColor="text1"/>
          </w:rPr>
          <w:id w:val="908274103"/>
          <w:placeholder>
            <w:docPart w:val="90EC46110A304D7296659D753135071B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A52C8D">
            <w:rPr>
              <w:color w:val="000000" w:themeColor="text1"/>
            </w:rPr>
            <w:t>datum</w:t>
          </w:r>
        </w:sdtContent>
      </w:sdt>
    </w:p>
    <w:p w14:paraId="7D9C0730" w14:textId="25B96C5B" w:rsidR="007413B2" w:rsidRPr="00F035DA" w:rsidRDefault="007413B2" w:rsidP="00F035DA">
      <w:pPr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 xml:space="preserve">Verwant met: </w:t>
      </w:r>
    </w:p>
    <w:p w14:paraId="3AEFB7C6" w14:textId="77777777" w:rsidR="00BE0180" w:rsidRPr="00B93CD2" w:rsidRDefault="00BE0180" w:rsidP="00487157">
      <w:pPr>
        <w:pBdr>
          <w:bottom w:val="single" w:sz="6" w:space="1" w:color="auto"/>
        </w:pBdr>
        <w:rPr>
          <w:sz w:val="4"/>
        </w:rPr>
      </w:pPr>
    </w:p>
    <w:p w14:paraId="1969F7A1" w14:textId="77777777" w:rsidR="008F7A11" w:rsidRDefault="008F7A11" w:rsidP="00487157">
      <w:pPr>
        <w:sectPr w:rsidR="008F7A11" w:rsidSect="00F035DA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61D3D2F" w14:textId="4217AAB9" w:rsidR="00263420" w:rsidRDefault="00263420" w:rsidP="001375D0"/>
    <w:p w14:paraId="650A634C" w14:textId="373595F4" w:rsidR="00E45094" w:rsidRPr="00E45094" w:rsidRDefault="00E45094" w:rsidP="00E45094">
      <w:pPr>
        <w:pStyle w:val="Lijstalinea"/>
        <w:numPr>
          <w:ilvl w:val="0"/>
          <w:numId w:val="5"/>
        </w:numPr>
      </w:pPr>
      <w:r w:rsidRPr="00E45094">
        <w:rPr>
          <w:b/>
          <w:bCs/>
        </w:rPr>
        <w:t>Basiswaarden – wat is de filosofie?</w:t>
      </w:r>
    </w:p>
    <w:p w14:paraId="5A9051D2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6D9FBEC0" w14:textId="08DB3576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3C2AB21B" w14:textId="77777777" w:rsidR="00E45094" w:rsidRPr="00E45094" w:rsidRDefault="00E45094" w:rsidP="00E45094"/>
    <w:p w14:paraId="2465C74F" w14:textId="35784DC3" w:rsidR="00E45094" w:rsidRPr="00E45094" w:rsidRDefault="00E45094" w:rsidP="00E45094">
      <w:pPr>
        <w:pStyle w:val="Lijstalinea"/>
        <w:numPr>
          <w:ilvl w:val="0"/>
          <w:numId w:val="5"/>
        </w:numPr>
      </w:pPr>
      <w:r w:rsidRPr="00E45094">
        <w:rPr>
          <w:b/>
          <w:bCs/>
        </w:rPr>
        <w:t>Praktijk – ethiek</w:t>
      </w:r>
    </w:p>
    <w:p w14:paraId="6F9BE967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4B560E1A" w14:textId="1FB851FC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7D2DEBE3" w14:textId="77777777" w:rsidR="00E45094" w:rsidRPr="00E45094" w:rsidRDefault="00E45094" w:rsidP="00E45094"/>
    <w:p w14:paraId="3F67D4AF" w14:textId="2743D09A" w:rsidR="00E45094" w:rsidRPr="00E45094" w:rsidRDefault="00E45094" w:rsidP="00E45094">
      <w:pPr>
        <w:pStyle w:val="Lijstalinea"/>
        <w:numPr>
          <w:ilvl w:val="0"/>
          <w:numId w:val="5"/>
        </w:numPr>
      </w:pPr>
      <w:r w:rsidRPr="00E45094">
        <w:rPr>
          <w:b/>
          <w:bCs/>
        </w:rPr>
        <w:t>Maatschappelijke relevantie of maatschappelijke status</w:t>
      </w:r>
    </w:p>
    <w:p w14:paraId="0D57243B" w14:textId="2F390997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63159910" w14:textId="4C61A833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597E8C22" w14:textId="77777777" w:rsidR="00E45094" w:rsidRPr="00E45094" w:rsidRDefault="00E45094" w:rsidP="00E45094"/>
    <w:p w14:paraId="4E9DEC67" w14:textId="1F5B5073" w:rsidR="00E45094" w:rsidRPr="00E45094" w:rsidRDefault="00E45094" w:rsidP="00E45094">
      <w:pPr>
        <w:pStyle w:val="Lijstalinea"/>
        <w:numPr>
          <w:ilvl w:val="0"/>
          <w:numId w:val="5"/>
        </w:numPr>
      </w:pPr>
      <w:r w:rsidRPr="00E45094">
        <w:rPr>
          <w:b/>
          <w:bCs/>
        </w:rPr>
        <w:t>Voorbeelden</w:t>
      </w:r>
    </w:p>
    <w:p w14:paraId="1B831359" w14:textId="726E5351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0D7F3833" w14:textId="77777777" w:rsidR="00E45094" w:rsidRPr="00E45094" w:rsidRDefault="00E45094" w:rsidP="00E45094"/>
    <w:p w14:paraId="0E89EE57" w14:textId="5EF2399B" w:rsidR="00E45094" w:rsidRPr="00E45094" w:rsidRDefault="00E45094" w:rsidP="00E45094">
      <w:pPr>
        <w:pStyle w:val="Lijstalinea"/>
        <w:numPr>
          <w:ilvl w:val="0"/>
          <w:numId w:val="5"/>
        </w:numPr>
      </w:pPr>
      <w:r w:rsidRPr="00E45094">
        <w:rPr>
          <w:b/>
          <w:bCs/>
        </w:rPr>
        <w:t>Leidende figuren</w:t>
      </w:r>
    </w:p>
    <w:p w14:paraId="5C892B23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1548CC03" w14:textId="3E9B5CE5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20FD4F95" w14:textId="4D218E4D" w:rsidR="00E45094" w:rsidRDefault="00E45094">
      <w:r>
        <w:br w:type="page"/>
      </w:r>
    </w:p>
    <w:p w14:paraId="4234FEAF" w14:textId="0062943E" w:rsidR="00A52C8D" w:rsidRPr="00A52C8D" w:rsidRDefault="00A52C8D" w:rsidP="00A52C8D">
      <w:pPr>
        <w:spacing w:before="120"/>
        <w:jc w:val="center"/>
        <w:rPr>
          <w:i/>
          <w:iCs/>
          <w:color w:val="FF0000"/>
        </w:rPr>
      </w:pPr>
      <w:r>
        <w:rPr>
          <w:i/>
          <w:iCs/>
          <w:color w:val="FF0000"/>
          <w:highlight w:val="yellow"/>
        </w:rPr>
        <w:lastRenderedPageBreak/>
        <w:t>De volgende</w:t>
      </w:r>
      <w:r w:rsidRPr="00A52C8D">
        <w:rPr>
          <w:i/>
          <w:iCs/>
          <w:color w:val="FF0000"/>
          <w:highlight w:val="yellow"/>
        </w:rPr>
        <w:t xml:space="preserve"> pagina</w:t>
      </w:r>
      <w:r>
        <w:rPr>
          <w:i/>
          <w:iCs/>
          <w:color w:val="FF0000"/>
          <w:highlight w:val="yellow"/>
        </w:rPr>
        <w:t>’s</w:t>
      </w:r>
      <w:r w:rsidRPr="00A52C8D">
        <w:rPr>
          <w:i/>
          <w:iCs/>
          <w:color w:val="FF0000"/>
          <w:highlight w:val="yellow"/>
        </w:rPr>
        <w:t xml:space="preserve"> </w:t>
      </w:r>
      <w:r>
        <w:rPr>
          <w:i/>
          <w:iCs/>
          <w:color w:val="FF0000"/>
          <w:highlight w:val="yellow"/>
        </w:rPr>
        <w:t>zijn bedoeld voor notities tijdens de presentaties van klasgenoten</w:t>
      </w:r>
      <w:r w:rsidRPr="00A52C8D">
        <w:rPr>
          <w:i/>
          <w:iCs/>
          <w:color w:val="FF0000"/>
          <w:highlight w:val="yellow"/>
        </w:rPr>
        <w:t>!</w:t>
      </w:r>
    </w:p>
    <w:p w14:paraId="6E085480" w14:textId="0E0DCB18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55208298"/>
          <w:placeholder>
            <w:docPart w:val="E700B4B01E934DE58B1369C3A540BF67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1880739392"/>
          <w:placeholder>
            <w:docPart w:val="F432FFBF95574CB4844CF7BE0993277A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1083100785"/>
              <w:placeholder>
                <w:docPart w:val="F8D41E555C4841FCBA86901F7F5D2712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7B3DF63F" w14:textId="32665759" w:rsidR="007413B2" w:rsidRPr="007413B2" w:rsidRDefault="007413B2" w:rsidP="007413B2">
      <w:pPr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 xml:space="preserve">Verwant met: </w:t>
      </w:r>
    </w:p>
    <w:p w14:paraId="509EAB0F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72154253" w14:textId="77777777" w:rsidR="00E45094" w:rsidRDefault="00E45094" w:rsidP="00E45094">
      <w:pPr>
        <w:sectPr w:rsidR="00E45094" w:rsidSect="00F035DA">
          <w:footerReference w:type="default" r:id="rId10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49E6F3A" w14:textId="77777777" w:rsidR="00E45094" w:rsidRDefault="00E45094" w:rsidP="00E45094"/>
    <w:p w14:paraId="3D1DCE53" w14:textId="77777777" w:rsidR="00E45094" w:rsidRPr="00E45094" w:rsidRDefault="00E45094" w:rsidP="00E45094">
      <w:pPr>
        <w:pStyle w:val="Lijstalinea"/>
        <w:numPr>
          <w:ilvl w:val="0"/>
          <w:numId w:val="19"/>
        </w:numPr>
      </w:pPr>
      <w:r w:rsidRPr="00E45094">
        <w:rPr>
          <w:b/>
          <w:bCs/>
        </w:rPr>
        <w:t>Basiswaarden – wat is de filosofie?</w:t>
      </w:r>
    </w:p>
    <w:p w14:paraId="3B812037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63BDC48E" w14:textId="4B4C6B64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022A6EFB" w14:textId="77777777" w:rsidR="00E45094" w:rsidRPr="00E45094" w:rsidRDefault="00E45094" w:rsidP="00E45094"/>
    <w:p w14:paraId="30F03C2C" w14:textId="77777777" w:rsidR="00E45094" w:rsidRPr="00E45094" w:rsidRDefault="00E45094" w:rsidP="00E45094">
      <w:pPr>
        <w:pStyle w:val="Lijstalinea"/>
        <w:numPr>
          <w:ilvl w:val="0"/>
          <w:numId w:val="19"/>
        </w:numPr>
      </w:pPr>
      <w:r w:rsidRPr="00E45094">
        <w:rPr>
          <w:b/>
          <w:bCs/>
        </w:rPr>
        <w:t>Praktijk – ethiek</w:t>
      </w:r>
    </w:p>
    <w:p w14:paraId="0B41252E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5D3BFAE0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611440CF" w14:textId="77777777" w:rsidR="00E45094" w:rsidRPr="00E45094" w:rsidRDefault="00E45094" w:rsidP="00E45094"/>
    <w:p w14:paraId="61073271" w14:textId="77777777" w:rsidR="00E45094" w:rsidRPr="00E45094" w:rsidRDefault="00E45094" w:rsidP="00E45094">
      <w:pPr>
        <w:pStyle w:val="Lijstalinea"/>
        <w:numPr>
          <w:ilvl w:val="0"/>
          <w:numId w:val="19"/>
        </w:numPr>
      </w:pPr>
      <w:r w:rsidRPr="00E45094">
        <w:rPr>
          <w:b/>
          <w:bCs/>
        </w:rPr>
        <w:t>Maatschappelijke relevantie of maatschappelijke status</w:t>
      </w:r>
    </w:p>
    <w:p w14:paraId="6C2712CF" w14:textId="1FD37583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32096F69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2F03CB50" w14:textId="77777777" w:rsidR="00E45094" w:rsidRPr="00E45094" w:rsidRDefault="00E45094" w:rsidP="00E45094"/>
    <w:p w14:paraId="3F9B906F" w14:textId="77777777" w:rsidR="00E45094" w:rsidRPr="00E45094" w:rsidRDefault="00E45094" w:rsidP="00E45094">
      <w:pPr>
        <w:pStyle w:val="Lijstalinea"/>
        <w:numPr>
          <w:ilvl w:val="0"/>
          <w:numId w:val="19"/>
        </w:numPr>
      </w:pPr>
      <w:r w:rsidRPr="00E45094">
        <w:rPr>
          <w:b/>
          <w:bCs/>
        </w:rPr>
        <w:t>Voorbeelden</w:t>
      </w:r>
    </w:p>
    <w:p w14:paraId="4E00BA08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0CED983B" w14:textId="77777777" w:rsidR="00E45094" w:rsidRPr="00E45094" w:rsidRDefault="00E45094" w:rsidP="00E45094"/>
    <w:p w14:paraId="11F5C250" w14:textId="77777777" w:rsidR="00E45094" w:rsidRPr="00E45094" w:rsidRDefault="00E45094" w:rsidP="00E45094">
      <w:pPr>
        <w:pStyle w:val="Lijstalinea"/>
        <w:numPr>
          <w:ilvl w:val="0"/>
          <w:numId w:val="19"/>
        </w:numPr>
      </w:pPr>
      <w:r w:rsidRPr="00E45094">
        <w:rPr>
          <w:b/>
          <w:bCs/>
        </w:rPr>
        <w:t>Leidende figuren</w:t>
      </w:r>
    </w:p>
    <w:p w14:paraId="1C2C375A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67544BB0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27E89088" w14:textId="77777777" w:rsidR="00E45094" w:rsidRDefault="00E45094" w:rsidP="00E45094"/>
    <w:p w14:paraId="1B5CFBD6" w14:textId="17BAC4FD" w:rsidR="00E45094" w:rsidRDefault="00E45094">
      <w:r>
        <w:br w:type="page"/>
      </w:r>
    </w:p>
    <w:p w14:paraId="2A876C63" w14:textId="2EDD9ADB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2114234685"/>
          <w:placeholder>
            <w:docPart w:val="56635DF28A1149C18638D3447CCB7D39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-102104827"/>
          <w:placeholder>
            <w:docPart w:val="F6ACFA3180854EE8A6C57DC631F2E52B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1685012252"/>
              <w:placeholder>
                <w:docPart w:val="EB8D02129A3844D191FAFCCF8EEA7C51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5BBA3D4A" w14:textId="3ECF602F" w:rsidR="007413B2" w:rsidRPr="007413B2" w:rsidRDefault="007413B2" w:rsidP="007413B2">
      <w:pPr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 xml:space="preserve">Verwant met: </w:t>
      </w:r>
    </w:p>
    <w:p w14:paraId="2855D28E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7F7B6697" w14:textId="77777777" w:rsidR="00E45094" w:rsidRDefault="00E45094" w:rsidP="00E45094">
      <w:pPr>
        <w:sectPr w:rsidR="00E45094" w:rsidSect="00F035DA">
          <w:footerReference w:type="defaul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C1B9E9D" w14:textId="77777777" w:rsidR="00E45094" w:rsidRDefault="00E45094" w:rsidP="00E45094"/>
    <w:p w14:paraId="0AA0B08D" w14:textId="77777777" w:rsidR="00E45094" w:rsidRPr="00E45094" w:rsidRDefault="00E45094" w:rsidP="00E45094">
      <w:pPr>
        <w:pStyle w:val="Lijstalinea"/>
        <w:numPr>
          <w:ilvl w:val="0"/>
          <w:numId w:val="18"/>
        </w:numPr>
      </w:pPr>
      <w:r w:rsidRPr="00E45094">
        <w:rPr>
          <w:b/>
          <w:bCs/>
        </w:rPr>
        <w:t>Basiswaarden – wat is de filosofie?</w:t>
      </w:r>
    </w:p>
    <w:p w14:paraId="51A1B796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440CCF55" w14:textId="7831BEEA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3A7AC18D" w14:textId="77777777" w:rsidR="00E45094" w:rsidRPr="00E45094" w:rsidRDefault="00E45094" w:rsidP="00E45094"/>
    <w:p w14:paraId="1260179D" w14:textId="77777777" w:rsidR="00E45094" w:rsidRPr="00E45094" w:rsidRDefault="00E45094" w:rsidP="00E45094">
      <w:pPr>
        <w:pStyle w:val="Lijstalinea"/>
        <w:numPr>
          <w:ilvl w:val="0"/>
          <w:numId w:val="18"/>
        </w:numPr>
      </w:pPr>
      <w:r w:rsidRPr="00E45094">
        <w:rPr>
          <w:b/>
          <w:bCs/>
        </w:rPr>
        <w:t>Praktijk – ethiek</w:t>
      </w:r>
    </w:p>
    <w:p w14:paraId="0B76B044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6354C617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464052B2" w14:textId="77777777" w:rsidR="00E45094" w:rsidRPr="00E45094" w:rsidRDefault="00E45094" w:rsidP="00E45094"/>
    <w:p w14:paraId="2CB1578C" w14:textId="77777777" w:rsidR="00E45094" w:rsidRPr="00E45094" w:rsidRDefault="00E45094" w:rsidP="00E45094">
      <w:pPr>
        <w:pStyle w:val="Lijstalinea"/>
        <w:numPr>
          <w:ilvl w:val="0"/>
          <w:numId w:val="18"/>
        </w:numPr>
      </w:pPr>
      <w:r w:rsidRPr="00E45094">
        <w:rPr>
          <w:b/>
          <w:bCs/>
        </w:rPr>
        <w:t>Maatschappelijke relevantie of maatschappelijke status</w:t>
      </w:r>
    </w:p>
    <w:p w14:paraId="2A786A61" w14:textId="2C1E2A72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6895E0E1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58E1092E" w14:textId="77777777" w:rsidR="00E45094" w:rsidRPr="00E45094" w:rsidRDefault="00E45094" w:rsidP="00E45094"/>
    <w:p w14:paraId="4C2A03B3" w14:textId="77777777" w:rsidR="00E45094" w:rsidRPr="00E45094" w:rsidRDefault="00E45094" w:rsidP="00E45094">
      <w:pPr>
        <w:pStyle w:val="Lijstalinea"/>
        <w:numPr>
          <w:ilvl w:val="0"/>
          <w:numId w:val="18"/>
        </w:numPr>
      </w:pPr>
      <w:r w:rsidRPr="00E45094">
        <w:rPr>
          <w:b/>
          <w:bCs/>
        </w:rPr>
        <w:t>Voorbeelden</w:t>
      </w:r>
    </w:p>
    <w:p w14:paraId="02DCC9A4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6B30435C" w14:textId="77777777" w:rsidR="00E45094" w:rsidRPr="00E45094" w:rsidRDefault="00E45094" w:rsidP="00E45094"/>
    <w:p w14:paraId="359515C3" w14:textId="77777777" w:rsidR="00E45094" w:rsidRPr="00E45094" w:rsidRDefault="00E45094" w:rsidP="00E45094">
      <w:pPr>
        <w:pStyle w:val="Lijstalinea"/>
        <w:numPr>
          <w:ilvl w:val="0"/>
          <w:numId w:val="18"/>
        </w:numPr>
      </w:pPr>
      <w:r w:rsidRPr="00E45094">
        <w:rPr>
          <w:b/>
          <w:bCs/>
        </w:rPr>
        <w:t>Leidende figuren</w:t>
      </w:r>
    </w:p>
    <w:p w14:paraId="3370B5A1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05F4A886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15F1D7A7" w14:textId="77777777" w:rsidR="00E45094" w:rsidRDefault="00E45094" w:rsidP="00E45094"/>
    <w:p w14:paraId="7323C9D1" w14:textId="434A528D" w:rsidR="00E45094" w:rsidRDefault="00E45094">
      <w:r>
        <w:br w:type="page"/>
      </w:r>
    </w:p>
    <w:p w14:paraId="3A9F15A5" w14:textId="0928E1E3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-865218303"/>
          <w:placeholder>
            <w:docPart w:val="428BE64F360C49DE837BA572A1E6EDD7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2029598725"/>
          <w:placeholder>
            <w:docPart w:val="78F4771D3EB64791AE0B176684533A06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1664126638"/>
              <w:placeholder>
                <w:docPart w:val="6949D2B7325B4E2EA41A0BDC6FE24102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1208B9C2" w14:textId="304A5F99" w:rsidR="007413B2" w:rsidRPr="007413B2" w:rsidRDefault="007413B2" w:rsidP="007413B2">
      <w:pPr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 xml:space="preserve">Verwant met: </w:t>
      </w:r>
    </w:p>
    <w:p w14:paraId="040E2B6B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2EA45E7F" w14:textId="77777777" w:rsidR="00E45094" w:rsidRDefault="00E45094" w:rsidP="00E45094">
      <w:pPr>
        <w:sectPr w:rsidR="00E45094" w:rsidSect="00F035DA">
          <w:footerReference w:type="default" r:id="rId12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2C9F192" w14:textId="77777777" w:rsidR="00E45094" w:rsidRDefault="00E45094" w:rsidP="00E45094"/>
    <w:p w14:paraId="48455A29" w14:textId="77777777" w:rsidR="00E45094" w:rsidRPr="00E45094" w:rsidRDefault="00E45094" w:rsidP="00E45094">
      <w:pPr>
        <w:pStyle w:val="Lijstalinea"/>
        <w:numPr>
          <w:ilvl w:val="0"/>
          <w:numId w:val="17"/>
        </w:numPr>
      </w:pPr>
      <w:r w:rsidRPr="00E45094">
        <w:rPr>
          <w:b/>
          <w:bCs/>
        </w:rPr>
        <w:t>Basiswaarden – wat is de filosofie?</w:t>
      </w:r>
    </w:p>
    <w:p w14:paraId="27A0B4EE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5B49E6BA" w14:textId="7811E830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3D25465C" w14:textId="77777777" w:rsidR="00E45094" w:rsidRPr="00E45094" w:rsidRDefault="00E45094" w:rsidP="00E45094"/>
    <w:p w14:paraId="5A091AA0" w14:textId="77777777" w:rsidR="00E45094" w:rsidRPr="00E45094" w:rsidRDefault="00E45094" w:rsidP="00E45094">
      <w:pPr>
        <w:pStyle w:val="Lijstalinea"/>
        <w:numPr>
          <w:ilvl w:val="0"/>
          <w:numId w:val="17"/>
        </w:numPr>
      </w:pPr>
      <w:r w:rsidRPr="00E45094">
        <w:rPr>
          <w:b/>
          <w:bCs/>
        </w:rPr>
        <w:t>Praktijk – ethiek</w:t>
      </w:r>
    </w:p>
    <w:p w14:paraId="2A4F58D9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411045D0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28531342" w14:textId="77777777" w:rsidR="00E45094" w:rsidRPr="00E45094" w:rsidRDefault="00E45094" w:rsidP="00E45094"/>
    <w:p w14:paraId="16168486" w14:textId="77777777" w:rsidR="00E45094" w:rsidRPr="00E45094" w:rsidRDefault="00E45094" w:rsidP="00E45094">
      <w:pPr>
        <w:pStyle w:val="Lijstalinea"/>
        <w:numPr>
          <w:ilvl w:val="0"/>
          <w:numId w:val="17"/>
        </w:numPr>
      </w:pPr>
      <w:r w:rsidRPr="00E45094">
        <w:rPr>
          <w:b/>
          <w:bCs/>
        </w:rPr>
        <w:t>Maatschappelijke relevantie of maatschappelijke status</w:t>
      </w:r>
    </w:p>
    <w:p w14:paraId="78E6CF55" w14:textId="24DC5F64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49ACFB18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0C29B471" w14:textId="77777777" w:rsidR="00E45094" w:rsidRPr="00E45094" w:rsidRDefault="00E45094" w:rsidP="00E45094"/>
    <w:p w14:paraId="36FC1C08" w14:textId="77777777" w:rsidR="00E45094" w:rsidRPr="00E45094" w:rsidRDefault="00E45094" w:rsidP="00E45094">
      <w:pPr>
        <w:pStyle w:val="Lijstalinea"/>
        <w:numPr>
          <w:ilvl w:val="0"/>
          <w:numId w:val="17"/>
        </w:numPr>
      </w:pPr>
      <w:r w:rsidRPr="00E45094">
        <w:rPr>
          <w:b/>
          <w:bCs/>
        </w:rPr>
        <w:t>Voorbeelden</w:t>
      </w:r>
    </w:p>
    <w:p w14:paraId="00CC359A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35310E7E" w14:textId="77777777" w:rsidR="00E45094" w:rsidRPr="00E45094" w:rsidRDefault="00E45094" w:rsidP="00E45094"/>
    <w:p w14:paraId="3605BE6F" w14:textId="77777777" w:rsidR="00E45094" w:rsidRPr="00E45094" w:rsidRDefault="00E45094" w:rsidP="00E45094">
      <w:pPr>
        <w:pStyle w:val="Lijstalinea"/>
        <w:numPr>
          <w:ilvl w:val="0"/>
          <w:numId w:val="17"/>
        </w:numPr>
      </w:pPr>
      <w:r w:rsidRPr="00E45094">
        <w:rPr>
          <w:b/>
          <w:bCs/>
        </w:rPr>
        <w:t>Leidende figuren</w:t>
      </w:r>
    </w:p>
    <w:p w14:paraId="15677252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3C99623F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635AD60A" w14:textId="77777777" w:rsidR="00E45094" w:rsidRDefault="00E45094" w:rsidP="00E45094"/>
    <w:p w14:paraId="154DD6D3" w14:textId="6F7DC4AF" w:rsidR="00E45094" w:rsidRDefault="00E45094">
      <w:r>
        <w:br w:type="page"/>
      </w:r>
    </w:p>
    <w:p w14:paraId="754DECA2" w14:textId="139CDD82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-834690064"/>
          <w:placeholder>
            <w:docPart w:val="2B77BDCF4D3B4268AD5283775D4987FA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-1938517567"/>
          <w:placeholder>
            <w:docPart w:val="BA056B9823044D7283B4910248EEDADE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-772926627"/>
              <w:placeholder>
                <w:docPart w:val="6D7720098C5F433BA4B68429872B5C60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3FD84103" w14:textId="07800B05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497C0A79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36AA951B" w14:textId="77777777" w:rsidR="00E45094" w:rsidRDefault="00E45094" w:rsidP="00E45094">
      <w:pPr>
        <w:sectPr w:rsidR="00E45094" w:rsidSect="00F035DA">
          <w:footerReference w:type="default" r:id="rId13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926FBC8" w14:textId="77777777" w:rsidR="00E45094" w:rsidRDefault="00E45094" w:rsidP="00E45094"/>
    <w:p w14:paraId="779612BA" w14:textId="77777777" w:rsidR="00E45094" w:rsidRPr="00E45094" w:rsidRDefault="00E45094" w:rsidP="00E45094">
      <w:pPr>
        <w:pStyle w:val="Lijstalinea"/>
        <w:numPr>
          <w:ilvl w:val="0"/>
          <w:numId w:val="16"/>
        </w:numPr>
      </w:pPr>
      <w:r w:rsidRPr="00E45094">
        <w:rPr>
          <w:b/>
          <w:bCs/>
        </w:rPr>
        <w:t>Basiswaarden – wat is de filosofie?</w:t>
      </w:r>
    </w:p>
    <w:p w14:paraId="53595910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25BA9F71" w14:textId="04079DB6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038389B9" w14:textId="77777777" w:rsidR="00E45094" w:rsidRPr="00E45094" w:rsidRDefault="00E45094" w:rsidP="00E45094"/>
    <w:p w14:paraId="68471F40" w14:textId="77777777" w:rsidR="00E45094" w:rsidRPr="00E45094" w:rsidRDefault="00E45094" w:rsidP="00E45094">
      <w:pPr>
        <w:pStyle w:val="Lijstalinea"/>
        <w:numPr>
          <w:ilvl w:val="0"/>
          <w:numId w:val="16"/>
        </w:numPr>
      </w:pPr>
      <w:r w:rsidRPr="00E45094">
        <w:rPr>
          <w:b/>
          <w:bCs/>
        </w:rPr>
        <w:t>Praktijk – ethiek</w:t>
      </w:r>
    </w:p>
    <w:p w14:paraId="0B86B810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4A50012C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7A49DA22" w14:textId="77777777" w:rsidR="00E45094" w:rsidRPr="00E45094" w:rsidRDefault="00E45094" w:rsidP="00E45094"/>
    <w:p w14:paraId="7E4252CB" w14:textId="77777777" w:rsidR="00E45094" w:rsidRPr="00E45094" w:rsidRDefault="00E45094" w:rsidP="00E45094">
      <w:pPr>
        <w:pStyle w:val="Lijstalinea"/>
        <w:numPr>
          <w:ilvl w:val="0"/>
          <w:numId w:val="16"/>
        </w:numPr>
      </w:pPr>
      <w:r w:rsidRPr="00E45094">
        <w:rPr>
          <w:b/>
          <w:bCs/>
        </w:rPr>
        <w:t>Maatschappelijke relevantie of maatschappelijke status</w:t>
      </w:r>
    </w:p>
    <w:p w14:paraId="516F2D1B" w14:textId="179F7502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31224C49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0BD56071" w14:textId="77777777" w:rsidR="00E45094" w:rsidRPr="00E45094" w:rsidRDefault="00E45094" w:rsidP="00E45094"/>
    <w:p w14:paraId="13E19350" w14:textId="77777777" w:rsidR="00E45094" w:rsidRPr="00E45094" w:rsidRDefault="00E45094" w:rsidP="00E45094">
      <w:pPr>
        <w:pStyle w:val="Lijstalinea"/>
        <w:numPr>
          <w:ilvl w:val="0"/>
          <w:numId w:val="16"/>
        </w:numPr>
      </w:pPr>
      <w:r w:rsidRPr="00E45094">
        <w:rPr>
          <w:b/>
          <w:bCs/>
        </w:rPr>
        <w:t>Voorbeelden</w:t>
      </w:r>
    </w:p>
    <w:p w14:paraId="4FDD29BF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72975B60" w14:textId="77777777" w:rsidR="00E45094" w:rsidRPr="00E45094" w:rsidRDefault="00E45094" w:rsidP="00E45094"/>
    <w:p w14:paraId="33996DA8" w14:textId="77777777" w:rsidR="00E45094" w:rsidRPr="00E45094" w:rsidRDefault="00E45094" w:rsidP="00E45094">
      <w:pPr>
        <w:pStyle w:val="Lijstalinea"/>
        <w:numPr>
          <w:ilvl w:val="0"/>
          <w:numId w:val="16"/>
        </w:numPr>
      </w:pPr>
      <w:r w:rsidRPr="00E45094">
        <w:rPr>
          <w:b/>
          <w:bCs/>
        </w:rPr>
        <w:t>Leidende figuren</w:t>
      </w:r>
    </w:p>
    <w:p w14:paraId="2010A292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39397B07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6D319A06" w14:textId="77777777" w:rsidR="00E45094" w:rsidRDefault="00E45094" w:rsidP="00E45094"/>
    <w:p w14:paraId="46EF586C" w14:textId="7AC959A1" w:rsidR="00E45094" w:rsidRDefault="00E45094">
      <w:r>
        <w:br w:type="page"/>
      </w:r>
    </w:p>
    <w:p w14:paraId="0A0E82B9" w14:textId="06857D20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-552087050"/>
          <w:placeholder>
            <w:docPart w:val="7BA0C98F0AF3461A93F490AF510D1742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1042786809"/>
          <w:placeholder>
            <w:docPart w:val="C096B4D6DA0C4CCE957CC92519DECA42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440115117"/>
              <w:placeholder>
                <w:docPart w:val="CAF06BDACD4145EF9CFB79EEFF2DAB76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0EA61991" w14:textId="214560CD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69B9B3F1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1439225C" w14:textId="77777777" w:rsidR="00E45094" w:rsidRDefault="00E45094" w:rsidP="00E45094">
      <w:pPr>
        <w:sectPr w:rsidR="00E45094" w:rsidSect="00F035DA">
          <w:footerReference w:type="default" r:id="rId14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EE7D5EC" w14:textId="77777777" w:rsidR="00E45094" w:rsidRDefault="00E45094" w:rsidP="00E45094"/>
    <w:p w14:paraId="4F06A8E8" w14:textId="77777777" w:rsidR="00E45094" w:rsidRPr="00E45094" w:rsidRDefault="00E45094" w:rsidP="00E45094">
      <w:pPr>
        <w:pStyle w:val="Lijstalinea"/>
        <w:numPr>
          <w:ilvl w:val="0"/>
          <w:numId w:val="15"/>
        </w:numPr>
      </w:pPr>
      <w:r w:rsidRPr="00E45094">
        <w:rPr>
          <w:b/>
          <w:bCs/>
        </w:rPr>
        <w:t>Basiswaarden – wat is de filosofie?</w:t>
      </w:r>
    </w:p>
    <w:p w14:paraId="4D8AB4F5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5D4CEB53" w14:textId="51A8083B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6AECC490" w14:textId="77777777" w:rsidR="00E45094" w:rsidRPr="00E45094" w:rsidRDefault="00E45094" w:rsidP="00E45094"/>
    <w:p w14:paraId="183DBA5B" w14:textId="77777777" w:rsidR="00E45094" w:rsidRPr="00E45094" w:rsidRDefault="00E45094" w:rsidP="00E45094">
      <w:pPr>
        <w:pStyle w:val="Lijstalinea"/>
        <w:numPr>
          <w:ilvl w:val="0"/>
          <w:numId w:val="15"/>
        </w:numPr>
      </w:pPr>
      <w:r w:rsidRPr="00E45094">
        <w:rPr>
          <w:b/>
          <w:bCs/>
        </w:rPr>
        <w:t>Praktijk – ethiek</w:t>
      </w:r>
    </w:p>
    <w:p w14:paraId="1322FA38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3FE602EC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760AE3A2" w14:textId="77777777" w:rsidR="00E45094" w:rsidRPr="00E45094" w:rsidRDefault="00E45094" w:rsidP="00E45094"/>
    <w:p w14:paraId="1ACBBE22" w14:textId="77777777" w:rsidR="00E45094" w:rsidRPr="00E45094" w:rsidRDefault="00E45094" w:rsidP="00E45094">
      <w:pPr>
        <w:pStyle w:val="Lijstalinea"/>
        <w:numPr>
          <w:ilvl w:val="0"/>
          <w:numId w:val="15"/>
        </w:numPr>
      </w:pPr>
      <w:r w:rsidRPr="00E45094">
        <w:rPr>
          <w:b/>
          <w:bCs/>
        </w:rPr>
        <w:t>Maatschappelijke relevantie of maatschappelijke status</w:t>
      </w:r>
    </w:p>
    <w:p w14:paraId="1549D0A2" w14:textId="6C70046C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4BD585C2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59793213" w14:textId="77777777" w:rsidR="00E45094" w:rsidRPr="00E45094" w:rsidRDefault="00E45094" w:rsidP="00E45094"/>
    <w:p w14:paraId="1982F180" w14:textId="77777777" w:rsidR="00E45094" w:rsidRPr="00E45094" w:rsidRDefault="00E45094" w:rsidP="00E45094">
      <w:pPr>
        <w:pStyle w:val="Lijstalinea"/>
        <w:numPr>
          <w:ilvl w:val="0"/>
          <w:numId w:val="15"/>
        </w:numPr>
      </w:pPr>
      <w:r w:rsidRPr="00E45094">
        <w:rPr>
          <w:b/>
          <w:bCs/>
        </w:rPr>
        <w:t>Voorbeelden</w:t>
      </w:r>
    </w:p>
    <w:p w14:paraId="4F7772DF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347EB7C5" w14:textId="77777777" w:rsidR="00E45094" w:rsidRPr="00E45094" w:rsidRDefault="00E45094" w:rsidP="00E45094"/>
    <w:p w14:paraId="7C5CC379" w14:textId="77777777" w:rsidR="00E45094" w:rsidRPr="00E45094" w:rsidRDefault="00E45094" w:rsidP="00E45094">
      <w:pPr>
        <w:pStyle w:val="Lijstalinea"/>
        <w:numPr>
          <w:ilvl w:val="0"/>
          <w:numId w:val="15"/>
        </w:numPr>
      </w:pPr>
      <w:r w:rsidRPr="00E45094">
        <w:rPr>
          <w:b/>
          <w:bCs/>
        </w:rPr>
        <w:t>Leidende figuren</w:t>
      </w:r>
    </w:p>
    <w:p w14:paraId="0DC40108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33683DFD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411EE196" w14:textId="77777777" w:rsidR="00E45094" w:rsidRDefault="00E45094" w:rsidP="00E45094"/>
    <w:p w14:paraId="1980716C" w14:textId="27E9F4B8" w:rsidR="00E45094" w:rsidRDefault="00E45094">
      <w:r>
        <w:br w:type="page"/>
      </w:r>
    </w:p>
    <w:p w14:paraId="074E4B57" w14:textId="268BAB8F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648878739"/>
          <w:placeholder>
            <w:docPart w:val="E1CC74F6828D48EDB01DB88FCC0655C3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-965886880"/>
          <w:placeholder>
            <w:docPart w:val="E36EB5B44F2941EFBEBAA2807C70985C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1647858004"/>
              <w:placeholder>
                <w:docPart w:val="A2568CFA625B4F65A43246ECD70C84BD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6417709A" w14:textId="57A07200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61AD06A5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45E4D111" w14:textId="77777777" w:rsidR="00E45094" w:rsidRDefault="00E45094" w:rsidP="00E45094">
      <w:pPr>
        <w:sectPr w:rsidR="00E45094" w:rsidSect="00F035DA">
          <w:footerReference w:type="default" r:id="rId15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6354CF1" w14:textId="77777777" w:rsidR="00E45094" w:rsidRDefault="00E45094" w:rsidP="00E45094"/>
    <w:p w14:paraId="75D5BC99" w14:textId="77777777" w:rsidR="00E45094" w:rsidRPr="00E45094" w:rsidRDefault="00E45094" w:rsidP="00E45094">
      <w:pPr>
        <w:pStyle w:val="Lijstalinea"/>
        <w:numPr>
          <w:ilvl w:val="0"/>
          <w:numId w:val="14"/>
        </w:numPr>
      </w:pPr>
      <w:r w:rsidRPr="00E45094">
        <w:rPr>
          <w:b/>
          <w:bCs/>
        </w:rPr>
        <w:t>Basiswaarden – wat is de filosofie?</w:t>
      </w:r>
    </w:p>
    <w:p w14:paraId="23B12DF3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5F3C7A33" w14:textId="4B6E571D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2E28D5D6" w14:textId="77777777" w:rsidR="00E45094" w:rsidRPr="00E45094" w:rsidRDefault="00E45094" w:rsidP="00E45094"/>
    <w:p w14:paraId="6FA04E60" w14:textId="77777777" w:rsidR="00E45094" w:rsidRPr="00E45094" w:rsidRDefault="00E45094" w:rsidP="00E45094">
      <w:pPr>
        <w:pStyle w:val="Lijstalinea"/>
        <w:numPr>
          <w:ilvl w:val="0"/>
          <w:numId w:val="14"/>
        </w:numPr>
      </w:pPr>
      <w:r w:rsidRPr="00E45094">
        <w:rPr>
          <w:b/>
          <w:bCs/>
        </w:rPr>
        <w:t>Praktijk – ethiek</w:t>
      </w:r>
    </w:p>
    <w:p w14:paraId="73EBBEB2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35FF9C64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2A1F6732" w14:textId="77777777" w:rsidR="00E45094" w:rsidRPr="00E45094" w:rsidRDefault="00E45094" w:rsidP="00E45094"/>
    <w:p w14:paraId="11C6ABDA" w14:textId="77777777" w:rsidR="00E45094" w:rsidRPr="00E45094" w:rsidRDefault="00E45094" w:rsidP="00E45094">
      <w:pPr>
        <w:pStyle w:val="Lijstalinea"/>
        <w:numPr>
          <w:ilvl w:val="0"/>
          <w:numId w:val="14"/>
        </w:numPr>
      </w:pPr>
      <w:r w:rsidRPr="00E45094">
        <w:rPr>
          <w:b/>
          <w:bCs/>
        </w:rPr>
        <w:t>Maatschappelijke relevantie of maatschappelijke status</w:t>
      </w:r>
    </w:p>
    <w:p w14:paraId="0DBB9700" w14:textId="1CAA10A9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709C9571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421E03F7" w14:textId="77777777" w:rsidR="00E45094" w:rsidRPr="00E45094" w:rsidRDefault="00E45094" w:rsidP="00E45094"/>
    <w:p w14:paraId="148AF493" w14:textId="77777777" w:rsidR="00E45094" w:rsidRPr="00E45094" w:rsidRDefault="00E45094" w:rsidP="00E45094">
      <w:pPr>
        <w:pStyle w:val="Lijstalinea"/>
        <w:numPr>
          <w:ilvl w:val="0"/>
          <w:numId w:val="14"/>
        </w:numPr>
      </w:pPr>
      <w:r w:rsidRPr="00E45094">
        <w:rPr>
          <w:b/>
          <w:bCs/>
        </w:rPr>
        <w:t>Voorbeelden</w:t>
      </w:r>
    </w:p>
    <w:p w14:paraId="31D556B6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606C5D81" w14:textId="77777777" w:rsidR="00E45094" w:rsidRPr="00E45094" w:rsidRDefault="00E45094" w:rsidP="00E45094"/>
    <w:p w14:paraId="384C1274" w14:textId="77777777" w:rsidR="00E45094" w:rsidRPr="00E45094" w:rsidRDefault="00E45094" w:rsidP="00E45094">
      <w:pPr>
        <w:pStyle w:val="Lijstalinea"/>
        <w:numPr>
          <w:ilvl w:val="0"/>
          <w:numId w:val="14"/>
        </w:numPr>
      </w:pPr>
      <w:r w:rsidRPr="00E45094">
        <w:rPr>
          <w:b/>
          <w:bCs/>
        </w:rPr>
        <w:t>Leidende figuren</w:t>
      </w:r>
    </w:p>
    <w:p w14:paraId="596CB7E4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3AD7982B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7BF58A80" w14:textId="77777777" w:rsidR="00E45094" w:rsidRDefault="00E45094" w:rsidP="00E45094"/>
    <w:p w14:paraId="555E079E" w14:textId="0BE2EB8D" w:rsidR="00E45094" w:rsidRDefault="00E45094">
      <w:r>
        <w:br w:type="page"/>
      </w:r>
    </w:p>
    <w:p w14:paraId="708434A1" w14:textId="62BA58FC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1477189654"/>
          <w:placeholder>
            <w:docPart w:val="632726F74C264D48AABB824340624549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846057652"/>
          <w:placeholder>
            <w:docPart w:val="7BCAF738E0274C04BF596FB2457D5932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-493794719"/>
              <w:placeholder>
                <w:docPart w:val="B85C85EB31224D30B93AAD34CEA2C4C7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28C962E8" w14:textId="04D6BBED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1AE3EF6A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356470C7" w14:textId="77777777" w:rsidR="00E45094" w:rsidRDefault="00E45094" w:rsidP="00E45094">
      <w:pPr>
        <w:sectPr w:rsidR="00E45094" w:rsidSect="00F035DA">
          <w:footerReference w:type="default" r:id="rId16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9474FC4" w14:textId="77777777" w:rsidR="00E45094" w:rsidRDefault="00E45094" w:rsidP="00E45094"/>
    <w:p w14:paraId="6FCC0B5C" w14:textId="77777777" w:rsidR="00E45094" w:rsidRPr="00E45094" w:rsidRDefault="00E45094" w:rsidP="00E45094">
      <w:pPr>
        <w:pStyle w:val="Lijstalinea"/>
        <w:numPr>
          <w:ilvl w:val="0"/>
          <w:numId w:val="13"/>
        </w:numPr>
      </w:pPr>
      <w:r w:rsidRPr="00E45094">
        <w:rPr>
          <w:b/>
          <w:bCs/>
        </w:rPr>
        <w:t>Basiswaarden – wat is de filosofie?</w:t>
      </w:r>
    </w:p>
    <w:p w14:paraId="01DCBD9D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0C62E6D0" w14:textId="155EDC2A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493D6493" w14:textId="77777777" w:rsidR="00E45094" w:rsidRPr="00E45094" w:rsidRDefault="00E45094" w:rsidP="00E45094"/>
    <w:p w14:paraId="53482FE9" w14:textId="77777777" w:rsidR="00E45094" w:rsidRPr="00E45094" w:rsidRDefault="00E45094" w:rsidP="00E45094">
      <w:pPr>
        <w:pStyle w:val="Lijstalinea"/>
        <w:numPr>
          <w:ilvl w:val="0"/>
          <w:numId w:val="13"/>
        </w:numPr>
      </w:pPr>
      <w:r w:rsidRPr="00E45094">
        <w:rPr>
          <w:b/>
          <w:bCs/>
        </w:rPr>
        <w:t>Praktijk – ethiek</w:t>
      </w:r>
    </w:p>
    <w:p w14:paraId="1362EA5E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54C5E121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465A85AE" w14:textId="77777777" w:rsidR="00E45094" w:rsidRPr="00E45094" w:rsidRDefault="00E45094" w:rsidP="00E45094"/>
    <w:p w14:paraId="19C7441F" w14:textId="77777777" w:rsidR="00E45094" w:rsidRPr="00E45094" w:rsidRDefault="00E45094" w:rsidP="00E45094">
      <w:pPr>
        <w:pStyle w:val="Lijstalinea"/>
        <w:numPr>
          <w:ilvl w:val="0"/>
          <w:numId w:val="13"/>
        </w:numPr>
      </w:pPr>
      <w:r w:rsidRPr="00E45094">
        <w:rPr>
          <w:b/>
          <w:bCs/>
        </w:rPr>
        <w:t>Maatschappelijke relevantie of maatschappelijke status</w:t>
      </w:r>
    </w:p>
    <w:p w14:paraId="0C8D1FEC" w14:textId="1F3E37E6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1D0E5F3A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4B67FA47" w14:textId="77777777" w:rsidR="00E45094" w:rsidRPr="00E45094" w:rsidRDefault="00E45094" w:rsidP="00E45094"/>
    <w:p w14:paraId="6EF95732" w14:textId="77777777" w:rsidR="00E45094" w:rsidRPr="00E45094" w:rsidRDefault="00E45094" w:rsidP="00E45094">
      <w:pPr>
        <w:pStyle w:val="Lijstalinea"/>
        <w:numPr>
          <w:ilvl w:val="0"/>
          <w:numId w:val="13"/>
        </w:numPr>
      </w:pPr>
      <w:r w:rsidRPr="00E45094">
        <w:rPr>
          <w:b/>
          <w:bCs/>
        </w:rPr>
        <w:t>Voorbeelden</w:t>
      </w:r>
    </w:p>
    <w:p w14:paraId="6E931E75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1D04741A" w14:textId="77777777" w:rsidR="00E45094" w:rsidRPr="00E45094" w:rsidRDefault="00E45094" w:rsidP="00E45094"/>
    <w:p w14:paraId="4EE6DE30" w14:textId="77777777" w:rsidR="00E45094" w:rsidRPr="00E45094" w:rsidRDefault="00E45094" w:rsidP="00E45094">
      <w:pPr>
        <w:pStyle w:val="Lijstalinea"/>
        <w:numPr>
          <w:ilvl w:val="0"/>
          <w:numId w:val="13"/>
        </w:numPr>
      </w:pPr>
      <w:r w:rsidRPr="00E45094">
        <w:rPr>
          <w:b/>
          <w:bCs/>
        </w:rPr>
        <w:t>Leidende figuren</w:t>
      </w:r>
    </w:p>
    <w:p w14:paraId="09E6C1FD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74ACC59F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2326663D" w14:textId="77777777" w:rsidR="00E45094" w:rsidRDefault="00E45094" w:rsidP="00E45094"/>
    <w:p w14:paraId="1B73295C" w14:textId="2298AF20" w:rsidR="00E45094" w:rsidRDefault="00E45094">
      <w:r>
        <w:br w:type="page"/>
      </w:r>
    </w:p>
    <w:p w14:paraId="17A37BF0" w14:textId="5791A8C7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16984982"/>
          <w:placeholder>
            <w:docPart w:val="EB171A23E82C47CCB7268AE9189C1FAB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1579485397"/>
          <w:placeholder>
            <w:docPart w:val="0FC0B45F7C3C4A37A683F363EF796601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-1634705425"/>
              <w:placeholder>
                <w:docPart w:val="5D2EDA93FF7347A1B4CD598C424B950A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7C8731EF" w14:textId="4DDE7FD4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75D65667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3ABD960E" w14:textId="77777777" w:rsidR="00E45094" w:rsidRDefault="00E45094" w:rsidP="00E45094">
      <w:pPr>
        <w:sectPr w:rsidR="00E45094" w:rsidSect="00F035DA">
          <w:footerReference w:type="default" r:id="rId17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6327739" w14:textId="77777777" w:rsidR="00E45094" w:rsidRDefault="00E45094" w:rsidP="00E45094"/>
    <w:p w14:paraId="29147AE8" w14:textId="77777777" w:rsidR="00E45094" w:rsidRPr="00E45094" w:rsidRDefault="00E45094" w:rsidP="00E45094">
      <w:pPr>
        <w:pStyle w:val="Lijstalinea"/>
        <w:numPr>
          <w:ilvl w:val="0"/>
          <w:numId w:val="12"/>
        </w:numPr>
      </w:pPr>
      <w:r w:rsidRPr="00E45094">
        <w:rPr>
          <w:b/>
          <w:bCs/>
        </w:rPr>
        <w:t>Basiswaarden – wat is de filosofie?</w:t>
      </w:r>
    </w:p>
    <w:p w14:paraId="11BBEEC6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71C3E942" w14:textId="6A9A5303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03D88630" w14:textId="77777777" w:rsidR="00E45094" w:rsidRPr="00E45094" w:rsidRDefault="00E45094" w:rsidP="00E45094"/>
    <w:p w14:paraId="24A080A2" w14:textId="77777777" w:rsidR="00E45094" w:rsidRPr="00E45094" w:rsidRDefault="00E45094" w:rsidP="00E45094">
      <w:pPr>
        <w:pStyle w:val="Lijstalinea"/>
        <w:numPr>
          <w:ilvl w:val="0"/>
          <w:numId w:val="12"/>
        </w:numPr>
      </w:pPr>
      <w:r w:rsidRPr="00E45094">
        <w:rPr>
          <w:b/>
          <w:bCs/>
        </w:rPr>
        <w:t>Praktijk – ethiek</w:t>
      </w:r>
    </w:p>
    <w:p w14:paraId="3C738C3C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37D7BB48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6A3878B1" w14:textId="77777777" w:rsidR="00E45094" w:rsidRPr="00E45094" w:rsidRDefault="00E45094" w:rsidP="00E45094"/>
    <w:p w14:paraId="137B1FB4" w14:textId="77777777" w:rsidR="00E45094" w:rsidRPr="00E45094" w:rsidRDefault="00E45094" w:rsidP="00E45094">
      <w:pPr>
        <w:pStyle w:val="Lijstalinea"/>
        <w:numPr>
          <w:ilvl w:val="0"/>
          <w:numId w:val="12"/>
        </w:numPr>
      </w:pPr>
      <w:r w:rsidRPr="00E45094">
        <w:rPr>
          <w:b/>
          <w:bCs/>
        </w:rPr>
        <w:t>Maatschappelijke relevantie of maatschappelijke status</w:t>
      </w:r>
    </w:p>
    <w:p w14:paraId="757C0A77" w14:textId="7B8DEC7F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32AA5B69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4C819F70" w14:textId="77777777" w:rsidR="00E45094" w:rsidRPr="00E45094" w:rsidRDefault="00E45094" w:rsidP="00E45094"/>
    <w:p w14:paraId="23CE72CA" w14:textId="77777777" w:rsidR="00E45094" w:rsidRPr="00E45094" w:rsidRDefault="00E45094" w:rsidP="00E45094">
      <w:pPr>
        <w:pStyle w:val="Lijstalinea"/>
        <w:numPr>
          <w:ilvl w:val="0"/>
          <w:numId w:val="12"/>
        </w:numPr>
      </w:pPr>
      <w:r w:rsidRPr="00E45094">
        <w:rPr>
          <w:b/>
          <w:bCs/>
        </w:rPr>
        <w:t>Voorbeelden</w:t>
      </w:r>
    </w:p>
    <w:p w14:paraId="421686D3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753F2584" w14:textId="77777777" w:rsidR="00E45094" w:rsidRPr="00E45094" w:rsidRDefault="00E45094" w:rsidP="00E45094"/>
    <w:p w14:paraId="128F2321" w14:textId="77777777" w:rsidR="00E45094" w:rsidRPr="00E45094" w:rsidRDefault="00E45094" w:rsidP="00E45094">
      <w:pPr>
        <w:pStyle w:val="Lijstalinea"/>
        <w:numPr>
          <w:ilvl w:val="0"/>
          <w:numId w:val="12"/>
        </w:numPr>
      </w:pPr>
      <w:r w:rsidRPr="00E45094">
        <w:rPr>
          <w:b/>
          <w:bCs/>
        </w:rPr>
        <w:t>Leidende figuren</w:t>
      </w:r>
    </w:p>
    <w:p w14:paraId="18436B4D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6D78394B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383AE7A9" w14:textId="77777777" w:rsidR="00E45094" w:rsidRDefault="00E45094" w:rsidP="00E45094"/>
    <w:p w14:paraId="56832728" w14:textId="2F811BFA" w:rsidR="00E45094" w:rsidRDefault="00E45094">
      <w:r>
        <w:br w:type="page"/>
      </w:r>
    </w:p>
    <w:p w14:paraId="1110BDF0" w14:textId="7CFC61AB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1777904118"/>
          <w:placeholder>
            <w:docPart w:val="D00B5CB30F614C0A88278F1DBEE8E0E2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-1482916679"/>
          <w:placeholder>
            <w:docPart w:val="4EA2C1D75DE64ADF9DA816BEB5A93670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1520969809"/>
              <w:placeholder>
                <w:docPart w:val="E8FBCA4773CC4A9BBC10AE5FE05CD5F4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4428EAC3" w14:textId="587A540D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4A535982" w14:textId="77777777" w:rsidR="00E45094" w:rsidRPr="00B93CD2" w:rsidRDefault="00E45094" w:rsidP="00E45094">
      <w:pPr>
        <w:pBdr>
          <w:bottom w:val="single" w:sz="6" w:space="1" w:color="auto"/>
        </w:pBdr>
        <w:rPr>
          <w:sz w:val="4"/>
        </w:rPr>
      </w:pPr>
    </w:p>
    <w:p w14:paraId="7A9DA857" w14:textId="77777777" w:rsidR="00E45094" w:rsidRDefault="00E45094" w:rsidP="00E45094">
      <w:pPr>
        <w:sectPr w:rsidR="00E45094" w:rsidSect="00F035DA">
          <w:footerReference w:type="default" r:id="rId18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D5002D3" w14:textId="77777777" w:rsidR="00E45094" w:rsidRDefault="00E45094" w:rsidP="00E45094"/>
    <w:p w14:paraId="51891DCF" w14:textId="77777777" w:rsidR="00E45094" w:rsidRPr="00E45094" w:rsidRDefault="00E45094" w:rsidP="00E45094">
      <w:pPr>
        <w:pStyle w:val="Lijstalinea"/>
        <w:numPr>
          <w:ilvl w:val="0"/>
          <w:numId w:val="11"/>
        </w:numPr>
      </w:pPr>
      <w:r w:rsidRPr="00E45094">
        <w:rPr>
          <w:b/>
          <w:bCs/>
        </w:rPr>
        <w:t>Basiswaarden – wat is de filosofie?</w:t>
      </w:r>
    </w:p>
    <w:p w14:paraId="14498124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62EC0DFB" w14:textId="27EFCBEA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14E1301A" w14:textId="77777777" w:rsidR="00E45094" w:rsidRPr="00E45094" w:rsidRDefault="00E45094" w:rsidP="00E45094"/>
    <w:p w14:paraId="1DFF07B9" w14:textId="77777777" w:rsidR="00E45094" w:rsidRPr="00E45094" w:rsidRDefault="00E45094" w:rsidP="00E45094">
      <w:pPr>
        <w:pStyle w:val="Lijstalinea"/>
        <w:numPr>
          <w:ilvl w:val="0"/>
          <w:numId w:val="11"/>
        </w:numPr>
      </w:pPr>
      <w:r w:rsidRPr="00E45094">
        <w:rPr>
          <w:b/>
          <w:bCs/>
        </w:rPr>
        <w:t>Praktijk – ethiek</w:t>
      </w:r>
    </w:p>
    <w:p w14:paraId="5BD81979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0C562BEC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60DFC4F7" w14:textId="77777777" w:rsidR="00E45094" w:rsidRPr="00E45094" w:rsidRDefault="00E45094" w:rsidP="00E45094"/>
    <w:p w14:paraId="03941578" w14:textId="77777777" w:rsidR="00E45094" w:rsidRPr="00E45094" w:rsidRDefault="00E45094" w:rsidP="00E45094">
      <w:pPr>
        <w:pStyle w:val="Lijstalinea"/>
        <w:numPr>
          <w:ilvl w:val="0"/>
          <w:numId w:val="11"/>
        </w:numPr>
      </w:pPr>
      <w:r w:rsidRPr="00E45094">
        <w:rPr>
          <w:b/>
          <w:bCs/>
        </w:rPr>
        <w:t>Maatschappelijke relevantie of maatschappelijke status</w:t>
      </w:r>
    </w:p>
    <w:p w14:paraId="630858FC" w14:textId="208F93BE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524AA4D2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14A1EE00" w14:textId="77777777" w:rsidR="00E45094" w:rsidRPr="00E45094" w:rsidRDefault="00E45094" w:rsidP="00E45094"/>
    <w:p w14:paraId="23342415" w14:textId="77777777" w:rsidR="00E45094" w:rsidRPr="00E45094" w:rsidRDefault="00E45094" w:rsidP="00E45094">
      <w:pPr>
        <w:pStyle w:val="Lijstalinea"/>
        <w:numPr>
          <w:ilvl w:val="0"/>
          <w:numId w:val="11"/>
        </w:numPr>
      </w:pPr>
      <w:r w:rsidRPr="00E45094">
        <w:rPr>
          <w:b/>
          <w:bCs/>
        </w:rPr>
        <w:t>Voorbeelden</w:t>
      </w:r>
    </w:p>
    <w:p w14:paraId="2259084E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4CA06789" w14:textId="77777777" w:rsidR="00E45094" w:rsidRPr="00E45094" w:rsidRDefault="00E45094" w:rsidP="00E45094"/>
    <w:p w14:paraId="40B0CC62" w14:textId="77777777" w:rsidR="00E45094" w:rsidRPr="00E45094" w:rsidRDefault="00E45094" w:rsidP="00E45094">
      <w:pPr>
        <w:pStyle w:val="Lijstalinea"/>
        <w:numPr>
          <w:ilvl w:val="0"/>
          <w:numId w:val="11"/>
        </w:numPr>
      </w:pPr>
      <w:r w:rsidRPr="00E45094">
        <w:rPr>
          <w:b/>
          <w:bCs/>
        </w:rPr>
        <w:t>Leidende figuren</w:t>
      </w:r>
    </w:p>
    <w:p w14:paraId="599DAEBB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114521B0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242A2A0A" w14:textId="77777777" w:rsidR="00E45094" w:rsidRDefault="00E45094" w:rsidP="00E45094"/>
    <w:p w14:paraId="071B14E0" w14:textId="763F81C9" w:rsidR="00E45094" w:rsidRDefault="00E45094">
      <w:r>
        <w:br w:type="page"/>
      </w:r>
    </w:p>
    <w:p w14:paraId="08D7FEEE" w14:textId="288639A7" w:rsidR="00E45094" w:rsidRDefault="00D42F79" w:rsidP="00E45094">
      <w:pPr>
        <w:spacing w:before="120"/>
        <w:jc w:val="center"/>
        <w:rPr>
          <w:color w:val="000000" w:themeColor="text1"/>
        </w:rPr>
      </w:pPr>
      <w:sdt>
        <w:sdtPr>
          <w:rPr>
            <w:b/>
            <w:bCs/>
          </w:rPr>
          <w:id w:val="-1259677158"/>
          <w:placeholder>
            <w:docPart w:val="C8B7E9C690F347C99C182EF159479834"/>
          </w:placeholder>
        </w:sdtPr>
        <w:sdtEndPr/>
        <w:sdtContent>
          <w:r w:rsidR="00E45094">
            <w:rPr>
              <w:b/>
              <w:bCs/>
            </w:rPr>
            <w:t>Levensbeschouwing: …</w:t>
          </w:r>
        </w:sdtContent>
      </w:sdt>
      <w:r w:rsidR="00E45094">
        <w:t xml:space="preserve">  |  </w:t>
      </w:r>
      <w:sdt>
        <w:sdtPr>
          <w:rPr>
            <w:color w:val="000000" w:themeColor="text1"/>
          </w:rPr>
          <w:id w:val="-2004801861"/>
          <w:placeholder>
            <w:docPart w:val="B8CFBEFB48624BA2BD3BD149AFE1E40F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sdt>
            <w:sdtPr>
              <w:rPr>
                <w:color w:val="000000" w:themeColor="text1"/>
              </w:rPr>
              <w:id w:val="-541600488"/>
              <w:placeholder>
                <w:docPart w:val="A65DF9D26239450EB5495595560F3E09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="00A52C8D">
                <w:rPr>
                  <w:color w:val="000000" w:themeColor="text1"/>
                </w:rPr>
                <w:t>datum</w:t>
              </w:r>
            </w:sdtContent>
          </w:sdt>
        </w:sdtContent>
      </w:sdt>
    </w:p>
    <w:p w14:paraId="635D8C4A" w14:textId="0E75B018" w:rsidR="007413B2" w:rsidRDefault="007413B2" w:rsidP="00E45094">
      <w:pPr>
        <w:spacing w:before="120"/>
        <w:jc w:val="center"/>
      </w:pPr>
      <w:r>
        <w:rPr>
          <w:color w:val="000000" w:themeColor="text1"/>
        </w:rPr>
        <w:t>Verwant met:</w:t>
      </w:r>
    </w:p>
    <w:p w14:paraId="19D12856" w14:textId="22E19A4C" w:rsidR="007413B2" w:rsidRPr="00B93CD2" w:rsidRDefault="007413B2" w:rsidP="007413B2">
      <w:pPr>
        <w:pBdr>
          <w:bottom w:val="single" w:sz="6" w:space="1" w:color="auto"/>
        </w:pBdr>
        <w:rPr>
          <w:sz w:val="4"/>
        </w:rPr>
      </w:pPr>
    </w:p>
    <w:p w14:paraId="1362433A" w14:textId="77777777" w:rsidR="00E45094" w:rsidRDefault="00E45094" w:rsidP="00E45094">
      <w:pPr>
        <w:sectPr w:rsidR="00E45094" w:rsidSect="00F035DA">
          <w:footerReference w:type="default" r:id="rId19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BB9B328" w14:textId="77777777" w:rsidR="00E45094" w:rsidRDefault="00E45094" w:rsidP="00E45094"/>
    <w:p w14:paraId="5E1ACA04" w14:textId="77777777" w:rsidR="00E45094" w:rsidRPr="00E45094" w:rsidRDefault="00E45094" w:rsidP="00E45094">
      <w:pPr>
        <w:pStyle w:val="Lijstalinea"/>
        <w:numPr>
          <w:ilvl w:val="0"/>
          <w:numId w:val="10"/>
        </w:numPr>
      </w:pPr>
      <w:r w:rsidRPr="00E45094">
        <w:rPr>
          <w:b/>
          <w:bCs/>
        </w:rPr>
        <w:t>Basiswaarden – wat is de filosofie?</w:t>
      </w:r>
    </w:p>
    <w:p w14:paraId="44C4D60B" w14:textId="77777777" w:rsidR="00E45094" w:rsidRPr="00E45094" w:rsidRDefault="00E45094" w:rsidP="00E45094">
      <w:pPr>
        <w:pStyle w:val="Lijstalinea"/>
        <w:numPr>
          <w:ilvl w:val="0"/>
          <w:numId w:val="6"/>
        </w:numPr>
      </w:pPr>
      <w:r w:rsidRPr="00E45094">
        <w:t>Centrale waarde of basisgedachten</w:t>
      </w:r>
    </w:p>
    <w:p w14:paraId="4E542EA0" w14:textId="59481226" w:rsidR="00E45094" w:rsidRDefault="00366518" w:rsidP="00E45094">
      <w:pPr>
        <w:pStyle w:val="Lijstalinea"/>
        <w:numPr>
          <w:ilvl w:val="0"/>
          <w:numId w:val="6"/>
        </w:numPr>
      </w:pPr>
      <w:r>
        <w:t>Kernuitspraken (quotes)</w:t>
      </w:r>
    </w:p>
    <w:p w14:paraId="0E8D86AC" w14:textId="77777777" w:rsidR="00E45094" w:rsidRPr="00E45094" w:rsidRDefault="00E45094" w:rsidP="00E45094"/>
    <w:p w14:paraId="66742017" w14:textId="77777777" w:rsidR="00E45094" w:rsidRPr="00E45094" w:rsidRDefault="00E45094" w:rsidP="00E45094">
      <w:pPr>
        <w:pStyle w:val="Lijstalinea"/>
        <w:numPr>
          <w:ilvl w:val="0"/>
          <w:numId w:val="10"/>
        </w:numPr>
      </w:pPr>
      <w:r w:rsidRPr="00E45094">
        <w:rPr>
          <w:b/>
          <w:bCs/>
        </w:rPr>
        <w:t>Praktijk – ethiek</w:t>
      </w:r>
    </w:p>
    <w:p w14:paraId="1000079F" w14:textId="77777777" w:rsidR="00E45094" w:rsidRPr="00E45094" w:rsidRDefault="00E45094" w:rsidP="00E45094">
      <w:pPr>
        <w:pStyle w:val="Lijstalinea"/>
        <w:numPr>
          <w:ilvl w:val="0"/>
          <w:numId w:val="7"/>
        </w:numPr>
      </w:pPr>
      <w:r w:rsidRPr="00E45094">
        <w:t>Hoe leven de leden?</w:t>
      </w:r>
    </w:p>
    <w:p w14:paraId="6C311C80" w14:textId="77777777" w:rsidR="00E45094" w:rsidRDefault="00E45094" w:rsidP="00E45094">
      <w:pPr>
        <w:pStyle w:val="Lijstalinea"/>
        <w:numPr>
          <w:ilvl w:val="0"/>
          <w:numId w:val="7"/>
        </w:numPr>
      </w:pPr>
      <w:r w:rsidRPr="00E45094">
        <w:t>Hoe zijn ze verenigd?</w:t>
      </w:r>
    </w:p>
    <w:p w14:paraId="331F4E1E" w14:textId="77777777" w:rsidR="00E45094" w:rsidRPr="00E45094" w:rsidRDefault="00E45094" w:rsidP="00E45094"/>
    <w:p w14:paraId="530492DD" w14:textId="77777777" w:rsidR="00E45094" w:rsidRPr="00E45094" w:rsidRDefault="00E45094" w:rsidP="00E45094">
      <w:pPr>
        <w:pStyle w:val="Lijstalinea"/>
        <w:numPr>
          <w:ilvl w:val="0"/>
          <w:numId w:val="10"/>
        </w:numPr>
      </w:pPr>
      <w:r w:rsidRPr="00E45094">
        <w:rPr>
          <w:b/>
          <w:bCs/>
        </w:rPr>
        <w:t>Maatschappelijke relevantie of maatschappelijke status</w:t>
      </w:r>
    </w:p>
    <w:p w14:paraId="71830A70" w14:textId="05E2FE1D" w:rsidR="00E45094" w:rsidRPr="00E45094" w:rsidRDefault="00E45094" w:rsidP="00E45094">
      <w:pPr>
        <w:pStyle w:val="Lijstalinea"/>
        <w:numPr>
          <w:ilvl w:val="0"/>
          <w:numId w:val="8"/>
        </w:numPr>
      </w:pPr>
      <w:r w:rsidRPr="00E45094">
        <w:t xml:space="preserve">Welke invloed hebben de </w:t>
      </w:r>
      <w:r w:rsidR="00366518">
        <w:t>leden op</w:t>
      </w:r>
      <w:r w:rsidRPr="00E45094">
        <w:t xml:space="preserve"> het maatschappelijk functioneren?</w:t>
      </w:r>
    </w:p>
    <w:p w14:paraId="4B3468F1" w14:textId="77777777" w:rsidR="00E45094" w:rsidRDefault="00E45094" w:rsidP="00E45094">
      <w:pPr>
        <w:pStyle w:val="Lijstalinea"/>
        <w:numPr>
          <w:ilvl w:val="0"/>
          <w:numId w:val="8"/>
        </w:numPr>
      </w:pPr>
      <w:r w:rsidRPr="00E45094">
        <w:t>Wat hebben wij aan deze levensbeschouwing? Kunnen wij er iets mee?</w:t>
      </w:r>
    </w:p>
    <w:p w14:paraId="34AAC1F0" w14:textId="77777777" w:rsidR="00E45094" w:rsidRPr="00E45094" w:rsidRDefault="00E45094" w:rsidP="00E45094"/>
    <w:p w14:paraId="15DEEC9B" w14:textId="77777777" w:rsidR="00E45094" w:rsidRPr="00E45094" w:rsidRDefault="00E45094" w:rsidP="00E45094">
      <w:pPr>
        <w:pStyle w:val="Lijstalinea"/>
        <w:numPr>
          <w:ilvl w:val="0"/>
          <w:numId w:val="10"/>
        </w:numPr>
      </w:pPr>
      <w:r w:rsidRPr="00E45094">
        <w:rPr>
          <w:b/>
          <w:bCs/>
        </w:rPr>
        <w:t>Voorbeelden</w:t>
      </w:r>
    </w:p>
    <w:p w14:paraId="2427B6AD" w14:textId="77777777" w:rsidR="00E45094" w:rsidRDefault="00E45094" w:rsidP="00E45094">
      <w:pPr>
        <w:pStyle w:val="Lijstalinea"/>
        <w:numPr>
          <w:ilvl w:val="0"/>
          <w:numId w:val="9"/>
        </w:numPr>
      </w:pPr>
      <w:r w:rsidRPr="00E45094">
        <w:t>Waar tref je deze levensbeschouwing aan?</w:t>
      </w:r>
    </w:p>
    <w:p w14:paraId="2297BF73" w14:textId="77777777" w:rsidR="00E45094" w:rsidRPr="00E45094" w:rsidRDefault="00E45094" w:rsidP="00E45094"/>
    <w:p w14:paraId="329865E3" w14:textId="77777777" w:rsidR="00E45094" w:rsidRPr="00E45094" w:rsidRDefault="00E45094" w:rsidP="00E45094">
      <w:pPr>
        <w:pStyle w:val="Lijstalinea"/>
        <w:numPr>
          <w:ilvl w:val="0"/>
          <w:numId w:val="10"/>
        </w:numPr>
      </w:pPr>
      <w:r w:rsidRPr="00E45094">
        <w:rPr>
          <w:b/>
          <w:bCs/>
        </w:rPr>
        <w:t>Leidende figuren</w:t>
      </w:r>
    </w:p>
    <w:p w14:paraId="1B897767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>Wie stichtte of lag aan de basis van deze levensbeschouwing?</w:t>
      </w:r>
    </w:p>
    <w:p w14:paraId="03B67E44" w14:textId="77777777" w:rsidR="00E45094" w:rsidRPr="00E45094" w:rsidRDefault="00E45094" w:rsidP="00E45094">
      <w:pPr>
        <w:pStyle w:val="Lijstalinea"/>
        <w:numPr>
          <w:ilvl w:val="0"/>
          <w:numId w:val="9"/>
        </w:numPr>
      </w:pPr>
      <w:r w:rsidRPr="00E45094">
        <w:t xml:space="preserve">Wie is vandaag </w:t>
      </w:r>
      <w:r>
        <w:t xml:space="preserve">een </w:t>
      </w:r>
      <w:r w:rsidRPr="00E45094">
        <w:t>leidende figuur?</w:t>
      </w:r>
    </w:p>
    <w:p w14:paraId="0B16B3FF" w14:textId="77777777" w:rsidR="00E45094" w:rsidRDefault="00E45094" w:rsidP="00E45094"/>
    <w:p w14:paraId="7D6302F6" w14:textId="77777777" w:rsidR="00E45094" w:rsidRDefault="00E45094" w:rsidP="001375D0"/>
    <w:sectPr w:rsidR="00E45094" w:rsidSect="00F035D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21A" w14:textId="77777777" w:rsidR="00E71796" w:rsidRDefault="00E71796" w:rsidP="00C3218A">
      <w:pPr>
        <w:spacing w:after="0"/>
      </w:pPr>
      <w:r>
        <w:separator/>
      </w:r>
    </w:p>
  </w:endnote>
  <w:endnote w:type="continuationSeparator" w:id="0">
    <w:p w14:paraId="7FE7002A" w14:textId="77777777" w:rsidR="00E71796" w:rsidRDefault="00E71796" w:rsidP="00C32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496807"/>
      <w:docPartObj>
        <w:docPartGallery w:val="Page Numbers (Bottom of Page)"/>
        <w:docPartUnique/>
      </w:docPartObj>
    </w:sdtPr>
    <w:sdtEndPr/>
    <w:sdtContent>
      <w:p w14:paraId="15FE86C5" w14:textId="64E7711C" w:rsidR="008F7A11" w:rsidRDefault="008F7A1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3C5"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6084EF95" w14:textId="77777777" w:rsidR="008F7A11" w:rsidRDefault="008F7A11">
    <w:pPr>
      <w:pStyle w:val="Voettekst"/>
    </w:pPr>
  </w:p>
  <w:p w14:paraId="66E813EC" w14:textId="77777777" w:rsidR="008F7A11" w:rsidRDefault="008F7A11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057"/>
      <w:docPartObj>
        <w:docPartGallery w:val="Page Numbers (Bottom of Page)"/>
        <w:docPartUnique/>
      </w:docPartObj>
    </w:sdtPr>
    <w:sdtEndPr/>
    <w:sdtContent>
      <w:p w14:paraId="4F238304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20661EF9" w14:textId="77777777" w:rsidR="00E45094" w:rsidRDefault="00E45094">
    <w:pPr>
      <w:pStyle w:val="Voettekst"/>
    </w:pPr>
  </w:p>
  <w:p w14:paraId="08BF0D3A" w14:textId="77777777" w:rsidR="00E45094" w:rsidRDefault="00E4509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88252"/>
      <w:docPartObj>
        <w:docPartGallery w:val="Page Numbers (Bottom of Page)"/>
        <w:docPartUnique/>
      </w:docPartObj>
    </w:sdtPr>
    <w:sdtEndPr/>
    <w:sdtContent>
      <w:p w14:paraId="5E898910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5D5C0117" w14:textId="77777777" w:rsidR="00E45094" w:rsidRDefault="00E45094">
    <w:pPr>
      <w:pStyle w:val="Voettekst"/>
    </w:pPr>
  </w:p>
  <w:p w14:paraId="2DA2C272" w14:textId="77777777" w:rsidR="00E45094" w:rsidRDefault="00E45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394272"/>
      <w:docPartObj>
        <w:docPartGallery w:val="Page Numbers (Bottom of Page)"/>
        <w:docPartUnique/>
      </w:docPartObj>
    </w:sdtPr>
    <w:sdtEndPr/>
    <w:sdtContent>
      <w:p w14:paraId="31975FC4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1741AA23" w14:textId="77777777" w:rsidR="00E45094" w:rsidRDefault="00E45094">
    <w:pPr>
      <w:pStyle w:val="Voettekst"/>
    </w:pPr>
  </w:p>
  <w:p w14:paraId="4D28C294" w14:textId="77777777" w:rsidR="00E45094" w:rsidRDefault="00E450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77041"/>
      <w:docPartObj>
        <w:docPartGallery w:val="Page Numbers (Bottom of Page)"/>
        <w:docPartUnique/>
      </w:docPartObj>
    </w:sdtPr>
    <w:sdtEndPr/>
    <w:sdtContent>
      <w:p w14:paraId="694CE0BB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45565820" w14:textId="77777777" w:rsidR="00E45094" w:rsidRDefault="00E45094">
    <w:pPr>
      <w:pStyle w:val="Voettekst"/>
    </w:pPr>
  </w:p>
  <w:p w14:paraId="1C7F9693" w14:textId="77777777" w:rsidR="00E45094" w:rsidRDefault="00E4509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03352"/>
      <w:docPartObj>
        <w:docPartGallery w:val="Page Numbers (Bottom of Page)"/>
        <w:docPartUnique/>
      </w:docPartObj>
    </w:sdtPr>
    <w:sdtEndPr/>
    <w:sdtContent>
      <w:p w14:paraId="00859B7F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20AAFC3A" w14:textId="77777777" w:rsidR="00E45094" w:rsidRDefault="00E45094">
    <w:pPr>
      <w:pStyle w:val="Voettekst"/>
    </w:pPr>
  </w:p>
  <w:p w14:paraId="5A9B138A" w14:textId="77777777" w:rsidR="00E45094" w:rsidRDefault="00E4509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4239"/>
      <w:docPartObj>
        <w:docPartGallery w:val="Page Numbers (Bottom of Page)"/>
        <w:docPartUnique/>
      </w:docPartObj>
    </w:sdtPr>
    <w:sdtEndPr/>
    <w:sdtContent>
      <w:p w14:paraId="391B2316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611DDA95" w14:textId="77777777" w:rsidR="00E45094" w:rsidRDefault="00E45094">
    <w:pPr>
      <w:pStyle w:val="Voettekst"/>
    </w:pPr>
  </w:p>
  <w:p w14:paraId="51576CEE" w14:textId="77777777" w:rsidR="00E45094" w:rsidRDefault="00E4509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945835"/>
      <w:docPartObj>
        <w:docPartGallery w:val="Page Numbers (Bottom of Page)"/>
        <w:docPartUnique/>
      </w:docPartObj>
    </w:sdtPr>
    <w:sdtEndPr/>
    <w:sdtContent>
      <w:p w14:paraId="7B932D22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58377D78" w14:textId="77777777" w:rsidR="00E45094" w:rsidRDefault="00E45094">
    <w:pPr>
      <w:pStyle w:val="Voettekst"/>
    </w:pPr>
  </w:p>
  <w:p w14:paraId="63D54014" w14:textId="77777777" w:rsidR="00E45094" w:rsidRDefault="00E4509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814166"/>
      <w:docPartObj>
        <w:docPartGallery w:val="Page Numbers (Bottom of Page)"/>
        <w:docPartUnique/>
      </w:docPartObj>
    </w:sdtPr>
    <w:sdtEndPr/>
    <w:sdtContent>
      <w:p w14:paraId="28F46FF7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447830B8" w14:textId="77777777" w:rsidR="00E45094" w:rsidRDefault="00E45094">
    <w:pPr>
      <w:pStyle w:val="Voettekst"/>
    </w:pPr>
  </w:p>
  <w:p w14:paraId="51F1E274" w14:textId="77777777" w:rsidR="00E45094" w:rsidRDefault="00E4509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400435"/>
      <w:docPartObj>
        <w:docPartGallery w:val="Page Numbers (Bottom of Page)"/>
        <w:docPartUnique/>
      </w:docPartObj>
    </w:sdtPr>
    <w:sdtEndPr/>
    <w:sdtContent>
      <w:p w14:paraId="08747FE0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785A6A9F" w14:textId="77777777" w:rsidR="00E45094" w:rsidRDefault="00E45094">
    <w:pPr>
      <w:pStyle w:val="Voettekst"/>
    </w:pPr>
  </w:p>
  <w:p w14:paraId="3FB94315" w14:textId="77777777" w:rsidR="00E45094" w:rsidRDefault="00E4509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158688"/>
      <w:docPartObj>
        <w:docPartGallery w:val="Page Numbers (Bottom of Page)"/>
        <w:docPartUnique/>
      </w:docPartObj>
    </w:sdtPr>
    <w:sdtEndPr/>
    <w:sdtContent>
      <w:p w14:paraId="48E01C8A" w14:textId="77777777" w:rsidR="00E45094" w:rsidRDefault="00E450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58B3AEA7" w14:textId="77777777" w:rsidR="00E45094" w:rsidRDefault="00E45094">
    <w:pPr>
      <w:pStyle w:val="Voettekst"/>
    </w:pPr>
  </w:p>
  <w:p w14:paraId="00401251" w14:textId="77777777" w:rsidR="00E45094" w:rsidRDefault="00E45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19CB" w14:textId="77777777" w:rsidR="00E71796" w:rsidRDefault="00E71796" w:rsidP="00C3218A">
      <w:pPr>
        <w:spacing w:after="0"/>
      </w:pPr>
      <w:r>
        <w:separator/>
      </w:r>
    </w:p>
  </w:footnote>
  <w:footnote w:type="continuationSeparator" w:id="0">
    <w:p w14:paraId="2F01BBC8" w14:textId="77777777" w:rsidR="00E71796" w:rsidRDefault="00E71796" w:rsidP="00C32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391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37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7DD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FA3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30F"/>
    <w:multiLevelType w:val="hybridMultilevel"/>
    <w:tmpl w:val="B3B80EE2"/>
    <w:lvl w:ilvl="0" w:tplc="A942E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67D"/>
    <w:multiLevelType w:val="hybridMultilevel"/>
    <w:tmpl w:val="74DA54D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641E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E64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6443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6CB"/>
    <w:multiLevelType w:val="hybridMultilevel"/>
    <w:tmpl w:val="6A7C803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483028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6780"/>
    <w:multiLevelType w:val="hybridMultilevel"/>
    <w:tmpl w:val="6A1061D8"/>
    <w:lvl w:ilvl="0" w:tplc="0E26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7719D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B62CE"/>
    <w:multiLevelType w:val="hybridMultilevel"/>
    <w:tmpl w:val="8F866A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519C8"/>
    <w:multiLevelType w:val="hybridMultilevel"/>
    <w:tmpl w:val="9BC098B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BD3A1E"/>
    <w:multiLevelType w:val="hybridMultilevel"/>
    <w:tmpl w:val="A1EA34F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3A712D"/>
    <w:multiLevelType w:val="hybridMultilevel"/>
    <w:tmpl w:val="2D08025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D87D28"/>
    <w:multiLevelType w:val="hybridMultilevel"/>
    <w:tmpl w:val="B3B80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046EA"/>
    <w:multiLevelType w:val="hybridMultilevel"/>
    <w:tmpl w:val="8FC637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9"/>
  </w:num>
  <w:num w:numId="9">
    <w:abstractNumId w:val="15"/>
  </w:num>
  <w:num w:numId="10">
    <w:abstractNumId w:val="17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9C"/>
    <w:rsid w:val="0000353D"/>
    <w:rsid w:val="000125F8"/>
    <w:rsid w:val="000152AE"/>
    <w:rsid w:val="0003409D"/>
    <w:rsid w:val="00083376"/>
    <w:rsid w:val="000C55B1"/>
    <w:rsid w:val="000D36C1"/>
    <w:rsid w:val="000E2B3D"/>
    <w:rsid w:val="001375D0"/>
    <w:rsid w:val="001573C5"/>
    <w:rsid w:val="001978D9"/>
    <w:rsid w:val="001A6A97"/>
    <w:rsid w:val="00263420"/>
    <w:rsid w:val="00281138"/>
    <w:rsid w:val="00296BE9"/>
    <w:rsid w:val="002A081D"/>
    <w:rsid w:val="002C4F9B"/>
    <w:rsid w:val="00314667"/>
    <w:rsid w:val="00326325"/>
    <w:rsid w:val="00335E71"/>
    <w:rsid w:val="00352F0E"/>
    <w:rsid w:val="00363B58"/>
    <w:rsid w:val="00366518"/>
    <w:rsid w:val="003917F8"/>
    <w:rsid w:val="003F7589"/>
    <w:rsid w:val="004103ED"/>
    <w:rsid w:val="004301C8"/>
    <w:rsid w:val="00441CB4"/>
    <w:rsid w:val="00472DF7"/>
    <w:rsid w:val="00487157"/>
    <w:rsid w:val="004C5993"/>
    <w:rsid w:val="00516A38"/>
    <w:rsid w:val="00570917"/>
    <w:rsid w:val="00593A9C"/>
    <w:rsid w:val="005A1617"/>
    <w:rsid w:val="005A6B33"/>
    <w:rsid w:val="005E31FE"/>
    <w:rsid w:val="006137B8"/>
    <w:rsid w:val="0062696C"/>
    <w:rsid w:val="0063195A"/>
    <w:rsid w:val="00681771"/>
    <w:rsid w:val="0068285E"/>
    <w:rsid w:val="00683835"/>
    <w:rsid w:val="006B0D32"/>
    <w:rsid w:val="006B49DB"/>
    <w:rsid w:val="007336E6"/>
    <w:rsid w:val="007413B2"/>
    <w:rsid w:val="0076530A"/>
    <w:rsid w:val="00790F23"/>
    <w:rsid w:val="007E5D65"/>
    <w:rsid w:val="0083435A"/>
    <w:rsid w:val="00843523"/>
    <w:rsid w:val="008C63F3"/>
    <w:rsid w:val="008D3C02"/>
    <w:rsid w:val="008E5AE1"/>
    <w:rsid w:val="008F7A11"/>
    <w:rsid w:val="009004DD"/>
    <w:rsid w:val="00953DF7"/>
    <w:rsid w:val="009607E4"/>
    <w:rsid w:val="00981549"/>
    <w:rsid w:val="00983CBA"/>
    <w:rsid w:val="009A51FE"/>
    <w:rsid w:val="009B034D"/>
    <w:rsid w:val="00A417A1"/>
    <w:rsid w:val="00A52C8D"/>
    <w:rsid w:val="00A741A0"/>
    <w:rsid w:val="00A93B15"/>
    <w:rsid w:val="00A9554B"/>
    <w:rsid w:val="00AA55A5"/>
    <w:rsid w:val="00AC6719"/>
    <w:rsid w:val="00AE630D"/>
    <w:rsid w:val="00B84DBD"/>
    <w:rsid w:val="00B90BBD"/>
    <w:rsid w:val="00B93CD2"/>
    <w:rsid w:val="00BE0180"/>
    <w:rsid w:val="00BE379F"/>
    <w:rsid w:val="00C05470"/>
    <w:rsid w:val="00C1609D"/>
    <w:rsid w:val="00C3218A"/>
    <w:rsid w:val="00C52231"/>
    <w:rsid w:val="00C92B4A"/>
    <w:rsid w:val="00CA42A2"/>
    <w:rsid w:val="00CB61CA"/>
    <w:rsid w:val="00CD1624"/>
    <w:rsid w:val="00D53733"/>
    <w:rsid w:val="00E34D84"/>
    <w:rsid w:val="00E45094"/>
    <w:rsid w:val="00E51B2F"/>
    <w:rsid w:val="00E54226"/>
    <w:rsid w:val="00E63D28"/>
    <w:rsid w:val="00E71796"/>
    <w:rsid w:val="00E87993"/>
    <w:rsid w:val="00EA06E2"/>
    <w:rsid w:val="00EB5748"/>
    <w:rsid w:val="00F035DA"/>
    <w:rsid w:val="00F6592B"/>
    <w:rsid w:val="00F94F9F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B7956"/>
  <w15:docId w15:val="{029256D2-2795-4F7E-8AE9-43E8CA63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218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3218A"/>
  </w:style>
  <w:style w:type="paragraph" w:styleId="Voettekst">
    <w:name w:val="footer"/>
    <w:basedOn w:val="Standaard"/>
    <w:link w:val="VoettekstChar"/>
    <w:uiPriority w:val="99"/>
    <w:unhideWhenUsed/>
    <w:rsid w:val="00C3218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18A"/>
  </w:style>
  <w:style w:type="character" w:styleId="Tekstvantijdelijkeaanduiding">
    <w:name w:val="Placeholder Text"/>
    <w:basedOn w:val="Standaardalinea-lettertype"/>
    <w:uiPriority w:val="99"/>
    <w:semiHidden/>
    <w:rsid w:val="00C3218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4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554B"/>
    <w:rPr>
      <w:color w:val="0563C1" w:themeColor="hyperlink"/>
      <w:u w:val="single"/>
    </w:rPr>
  </w:style>
  <w:style w:type="character" w:customStyle="1" w:styleId="Stijl1">
    <w:name w:val="Stijl1"/>
    <w:basedOn w:val="Standaardalinea-lettertype"/>
    <w:uiPriority w:val="1"/>
    <w:rsid w:val="00A9554B"/>
  </w:style>
  <w:style w:type="character" w:styleId="GevolgdeHyperlink">
    <w:name w:val="FollowedHyperlink"/>
    <w:basedOn w:val="Standaardalinea-lettertype"/>
    <w:uiPriority w:val="99"/>
    <w:semiHidden/>
    <w:unhideWhenUsed/>
    <w:rsid w:val="003917F8"/>
    <w:rPr>
      <w:color w:val="954F72" w:themeColor="followed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083376"/>
  </w:style>
  <w:style w:type="table" w:styleId="Tabelraster">
    <w:name w:val="Table Grid"/>
    <w:basedOn w:val="Standaardtabel"/>
    <w:uiPriority w:val="39"/>
    <w:rsid w:val="00352F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4103ED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C5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b\Downloads\Sjabloon-voor-individuele-taak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CB5AB21A547F8B00379D7715BF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A4C37-CF8E-468C-B511-49BD4C2E0FC1}"/>
      </w:docPartPr>
      <w:docPartBody>
        <w:p w:rsidR="00D26182" w:rsidRDefault="002B1F3E" w:rsidP="002B1F3E">
          <w:pPr>
            <w:pStyle w:val="8A2CB5AB21A547F8B00379D7715BF2BB2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8F4A881C91D34C5080F28A770EB03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6EA7F-3CD5-44F7-89C8-F3A9725E119C}"/>
      </w:docPartPr>
      <w:docPartBody>
        <w:p w:rsidR="00472FB3" w:rsidRDefault="002B44B0" w:rsidP="002B44B0">
          <w:pPr>
            <w:pStyle w:val="8F4A881C91D34C5080F28A770EB03A4F1"/>
          </w:pPr>
          <w:r w:rsidRPr="00790F23">
            <w:rPr>
              <w:rStyle w:val="Tekstvantijdelijkeaanduiding"/>
              <w:color w:val="000000" w:themeColor="text1"/>
            </w:rPr>
            <w:t>Kies je klasgroep</w:t>
          </w:r>
        </w:p>
      </w:docPartBody>
    </w:docPart>
    <w:docPart>
      <w:docPartPr>
        <w:name w:val="CD79F292D3CD4157A5647C477156F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3AD6D-74A5-442C-A0A1-C50DBB5C26B1}"/>
      </w:docPartPr>
      <w:docPartBody>
        <w:p w:rsidR="00574E47" w:rsidRDefault="002B44B0" w:rsidP="002B44B0">
          <w:pPr>
            <w:pStyle w:val="CD79F292D3CD4157A5647C477156F2782"/>
          </w:pPr>
          <w:r w:rsidRPr="00EF3055">
            <w:rPr>
              <w:rStyle w:val="Tekstvantijdelijkeaanduiding"/>
              <w:color w:val="385623" w:themeColor="accent6" w:themeShade="80"/>
            </w:rPr>
            <w:t>Kies je volgnummer</w:t>
          </w:r>
        </w:p>
      </w:docPartBody>
    </w:docPart>
    <w:docPart>
      <w:docPartPr>
        <w:name w:val="90EC46110A304D7296659D75313507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59C55-2C02-4323-BA6B-D6CF0E94E5B4}"/>
      </w:docPartPr>
      <w:docPartBody>
        <w:p w:rsidR="002B1F3E" w:rsidRDefault="008E0203" w:rsidP="008E0203">
          <w:pPr>
            <w:pStyle w:val="90EC46110A304D7296659D753135071B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4571880CE6744D97873AE6E2C7AF9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C0C3B-8FCD-401C-AC79-05C9B6C17B4E}"/>
      </w:docPartPr>
      <w:docPartBody>
        <w:p w:rsidR="002B1F3E" w:rsidRDefault="002B44B0" w:rsidP="002B44B0">
          <w:pPr>
            <w:pStyle w:val="4571880CE6744D97873AE6E2C7AF94B81"/>
          </w:pPr>
          <w:r w:rsidRPr="0000353D">
            <w:rPr>
              <w:rStyle w:val="Tekstvantijdelijkeaanduiding"/>
              <w:bCs/>
              <w:color w:val="000000" w:themeColor="text1"/>
            </w:rPr>
            <w:t>Kies je klasgroep</w:t>
          </w:r>
        </w:p>
      </w:docPartBody>
    </w:docPart>
    <w:docPart>
      <w:docPartPr>
        <w:name w:val="918F4C364ED64E069A67AE4DB4455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422A7-D672-4587-9955-31B0B9E50959}"/>
      </w:docPartPr>
      <w:docPartBody>
        <w:p w:rsidR="002B1F3E" w:rsidRDefault="002B44B0" w:rsidP="002B44B0">
          <w:pPr>
            <w:pStyle w:val="918F4C364ED64E069A67AE4DB445585D1"/>
          </w:pPr>
          <w:r w:rsidRPr="0000353D">
            <w:rPr>
              <w:rStyle w:val="Tekstvantijdelijkeaanduiding"/>
              <w:bCs/>
              <w:color w:val="385623" w:themeColor="accent6" w:themeShade="80"/>
            </w:rPr>
            <w:t>Kies je volgnummer</w:t>
          </w:r>
        </w:p>
      </w:docPartBody>
    </w:docPart>
    <w:docPart>
      <w:docPartPr>
        <w:name w:val="A0F461CF7B7E4E2DAA914882B75C5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9C973-C00E-4434-959A-E71CE6A7AE63}"/>
      </w:docPartPr>
      <w:docPartBody>
        <w:p w:rsidR="002B1F3E" w:rsidRDefault="002B44B0" w:rsidP="002B44B0">
          <w:pPr>
            <w:pStyle w:val="A0F461CF7B7E4E2DAA914882B75C5DE21"/>
          </w:pPr>
          <w:r w:rsidRPr="00D53733">
            <w:rPr>
              <w:b/>
              <w:smallCaps/>
              <w:sz w:val="24"/>
            </w:rPr>
            <w:t>Familienaam</w:t>
          </w:r>
        </w:p>
      </w:docPartBody>
    </w:docPart>
    <w:docPart>
      <w:docPartPr>
        <w:name w:val="E700B4B01E934DE58B1369C3A540B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176D3-F547-425F-9859-89BD2317A4E9}"/>
      </w:docPartPr>
      <w:docPartBody>
        <w:p w:rsidR="00401BDB" w:rsidRDefault="00401BDB">
          <w:pPr>
            <w:pStyle w:val="E700B4B01E934DE58B1369C3A540BF67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F432FFBF95574CB4844CF7BE09932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57B26-3E07-4BB7-8CE9-08F585769D68}"/>
      </w:docPartPr>
      <w:docPartBody>
        <w:p w:rsidR="00401BDB" w:rsidRDefault="00401BDB">
          <w:pPr>
            <w:pStyle w:val="F432FFBF95574CB4844CF7BE0993277A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56635DF28A1149C18638D3447CCB7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84EDF-7E0D-48D1-BA84-53FCC14DE55C}"/>
      </w:docPartPr>
      <w:docPartBody>
        <w:p w:rsidR="00401BDB" w:rsidRDefault="00401BDB">
          <w:pPr>
            <w:pStyle w:val="56635DF28A1149C18638D3447CCB7D39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F6ACFA3180854EE8A6C57DC631F2E5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BBDD8-F502-472F-AF61-DEFD099C79AD}"/>
      </w:docPartPr>
      <w:docPartBody>
        <w:p w:rsidR="00401BDB" w:rsidRDefault="00401BDB">
          <w:pPr>
            <w:pStyle w:val="F6ACFA3180854EE8A6C57DC631F2E52B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428BE64F360C49DE837BA572A1E6ED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286E3-B5BB-4BA5-BD98-0F462F969CD5}"/>
      </w:docPartPr>
      <w:docPartBody>
        <w:p w:rsidR="00401BDB" w:rsidRDefault="00401BDB">
          <w:pPr>
            <w:pStyle w:val="428BE64F360C49DE837BA572A1E6EDD7"/>
          </w:pPr>
          <w:r w:rsidRPr="00E34D84">
            <w:rPr>
              <w:b/>
            </w:rPr>
            <w:t xml:space="preserve">Geef </w:t>
          </w:r>
          <w:r w:rsidRPr="00E34D84">
            <w:rPr>
              <w:b/>
            </w:rPr>
            <w:t>hier de titel van de taak op</w:t>
          </w:r>
        </w:p>
      </w:docPartBody>
    </w:docPart>
    <w:docPart>
      <w:docPartPr>
        <w:name w:val="78F4771D3EB64791AE0B176684533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C33D7-B723-463F-8CEF-B054F550D4DC}"/>
      </w:docPartPr>
      <w:docPartBody>
        <w:p w:rsidR="00401BDB" w:rsidRDefault="00401BDB">
          <w:pPr>
            <w:pStyle w:val="78F4771D3EB64791AE0B176684533A06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2B77BDCF4D3B4268AD5283775D498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EB7AC-8E95-419A-B344-4181F63C683D}"/>
      </w:docPartPr>
      <w:docPartBody>
        <w:p w:rsidR="00401BDB" w:rsidRDefault="00401BDB">
          <w:pPr>
            <w:pStyle w:val="2B77BDCF4D3B4268AD5283775D4987FA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BA056B9823044D7283B4910248EEDA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F2253-E09A-4756-A3EC-64D3F81C56F6}"/>
      </w:docPartPr>
      <w:docPartBody>
        <w:p w:rsidR="00401BDB" w:rsidRDefault="00401BDB">
          <w:pPr>
            <w:pStyle w:val="BA056B9823044D7283B4910248EEDADE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7BA0C98F0AF3461A93F490AF510D1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93A7CB-F6B6-4EA9-90B4-7D40F93884FF}"/>
      </w:docPartPr>
      <w:docPartBody>
        <w:p w:rsidR="00401BDB" w:rsidRDefault="00401BDB">
          <w:pPr>
            <w:pStyle w:val="7BA0C98F0AF3461A93F490AF510D1742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C096B4D6DA0C4CCE957CC92519DECA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2BDE5-A02B-42D5-99E4-E75AC442647B}"/>
      </w:docPartPr>
      <w:docPartBody>
        <w:p w:rsidR="00401BDB" w:rsidRDefault="00401BDB">
          <w:pPr>
            <w:pStyle w:val="C096B4D6DA0C4CCE957CC92519DECA42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E1CC74F6828D48EDB01DB88FCC065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DEF3C-F48B-4177-BE2A-4F05FB15AAB5}"/>
      </w:docPartPr>
      <w:docPartBody>
        <w:p w:rsidR="00401BDB" w:rsidRDefault="00401BDB">
          <w:pPr>
            <w:pStyle w:val="E1CC74F6828D48EDB01DB88FCC0655C3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E36EB5B44F2941EFBEBAA2807C7098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E2D064-0CF4-4A12-A819-B5C66D685794}"/>
      </w:docPartPr>
      <w:docPartBody>
        <w:p w:rsidR="00401BDB" w:rsidRDefault="00401BDB">
          <w:pPr>
            <w:pStyle w:val="E36EB5B44F2941EFBEBAA2807C70985C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632726F74C264D48AABB824340624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B777BB-0B9E-4DC7-9638-B14E4EFC3CF0}"/>
      </w:docPartPr>
      <w:docPartBody>
        <w:p w:rsidR="00401BDB" w:rsidRDefault="00401BDB">
          <w:pPr>
            <w:pStyle w:val="632726F74C264D48AABB824340624549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7BCAF738E0274C04BF596FB2457D5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4A529-F264-425B-B830-D7893ADCABF8}"/>
      </w:docPartPr>
      <w:docPartBody>
        <w:p w:rsidR="00401BDB" w:rsidRDefault="00401BDB">
          <w:pPr>
            <w:pStyle w:val="7BCAF738E0274C04BF596FB2457D5932"/>
          </w:pPr>
          <w:r w:rsidRPr="00790F23">
            <w:rPr>
              <w:rStyle w:val="Tekstvantijdelijkeaanduiding"/>
              <w:color w:val="000000" w:themeColor="text1"/>
            </w:rPr>
            <w:t>Kies je volgnum</w:t>
          </w:r>
          <w:r w:rsidRPr="00790F23">
            <w:rPr>
              <w:rStyle w:val="Tekstvantijdelijkeaanduiding"/>
              <w:color w:val="000000" w:themeColor="text1"/>
            </w:rPr>
            <w:t>mer</w:t>
          </w:r>
        </w:p>
      </w:docPartBody>
    </w:docPart>
    <w:docPart>
      <w:docPartPr>
        <w:name w:val="EB171A23E82C47CCB7268AE9189C1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8AA20-CF25-4742-9E65-91BBC67A082D}"/>
      </w:docPartPr>
      <w:docPartBody>
        <w:p w:rsidR="00401BDB" w:rsidRDefault="00401BDB">
          <w:pPr>
            <w:pStyle w:val="EB171A23E82C47CCB7268AE9189C1FAB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0FC0B45F7C3C4A37A683F363EF79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666BE-BD42-4CBB-A09E-4D10D4F4030E}"/>
      </w:docPartPr>
      <w:docPartBody>
        <w:p w:rsidR="00401BDB" w:rsidRDefault="00401BDB">
          <w:pPr>
            <w:pStyle w:val="0FC0B45F7C3C4A37A683F363EF796601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D00B5CB30F614C0A88278F1DBEE8E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D2A97-28DE-4A96-B3E3-A439678E7686}"/>
      </w:docPartPr>
      <w:docPartBody>
        <w:p w:rsidR="00401BDB" w:rsidRDefault="00401BDB">
          <w:pPr>
            <w:pStyle w:val="D00B5CB30F614C0A88278F1DBEE8E0E2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4EA2C1D75DE64ADF9DA816BEB5A93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37423-ABA7-4F7F-B3F7-3FD277B1281E}"/>
      </w:docPartPr>
      <w:docPartBody>
        <w:p w:rsidR="00401BDB" w:rsidRDefault="00401BDB">
          <w:pPr>
            <w:pStyle w:val="4EA2C1D75DE64ADF9DA816BEB5A93670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C8B7E9C690F347C99C182EF159479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46865-8FDA-4E56-B17A-2285D6089357}"/>
      </w:docPartPr>
      <w:docPartBody>
        <w:p w:rsidR="00401BDB" w:rsidRDefault="00401BDB">
          <w:pPr>
            <w:pStyle w:val="C8B7E9C690F347C99C182EF159479834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B8CFBEFB48624BA2BD3BD149AFE1E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10E16-4165-411F-B450-8382DC41D712}"/>
      </w:docPartPr>
      <w:docPartBody>
        <w:p w:rsidR="00401BDB" w:rsidRDefault="00401BDB">
          <w:pPr>
            <w:pStyle w:val="B8CFBEFB48624BA2BD3BD149AFE1E40F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A23DB37CB983421096020F8722D885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B8DF3-8EC7-46D4-B4D6-002A43910661}"/>
      </w:docPartPr>
      <w:docPartBody>
        <w:p w:rsidR="00000000" w:rsidRDefault="00401BDB" w:rsidP="00401BDB">
          <w:pPr>
            <w:pStyle w:val="A23DB37CB983421096020F8722D88516"/>
          </w:pPr>
          <w:r w:rsidRPr="0000353D">
            <w:rPr>
              <w:rStyle w:val="Tekstvantijdelijkeaanduiding"/>
              <w:bCs/>
              <w:color w:val="000000" w:themeColor="text1"/>
            </w:rPr>
            <w:t>Kies je klasgroep</w:t>
          </w:r>
        </w:p>
      </w:docPartBody>
    </w:docPart>
    <w:docPart>
      <w:docPartPr>
        <w:name w:val="B964FCBA88824D4DA2B04F9ECF2EA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6A01F-087D-4801-BBDE-8EC8FA380332}"/>
      </w:docPartPr>
      <w:docPartBody>
        <w:p w:rsidR="00000000" w:rsidRDefault="00401BDB" w:rsidP="00401BDB">
          <w:pPr>
            <w:pStyle w:val="B964FCBA88824D4DA2B04F9ECF2EAC27"/>
          </w:pPr>
          <w:r w:rsidRPr="0000353D">
            <w:rPr>
              <w:rStyle w:val="Tekstvantijdelijkeaanduiding"/>
              <w:bCs/>
              <w:color w:val="385623" w:themeColor="accent6" w:themeShade="80"/>
            </w:rPr>
            <w:t>Kies je volgnummer</w:t>
          </w:r>
        </w:p>
      </w:docPartBody>
    </w:docPart>
    <w:docPart>
      <w:docPartPr>
        <w:name w:val="F8D41E555C4841FCBA86901F7F5D2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05EA7-9172-46F2-98A4-5AB83FB3D7BD}"/>
      </w:docPartPr>
      <w:docPartBody>
        <w:p w:rsidR="00000000" w:rsidRDefault="00401BDB" w:rsidP="00401BDB">
          <w:pPr>
            <w:pStyle w:val="F8D41E555C4841FCBA86901F7F5D2712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EB8D02129A3844D191FAFCCF8EEA7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3F55-E9C1-4B44-ABD4-B2552580899D}"/>
      </w:docPartPr>
      <w:docPartBody>
        <w:p w:rsidR="00000000" w:rsidRDefault="00401BDB" w:rsidP="00401BDB">
          <w:pPr>
            <w:pStyle w:val="EB8D02129A3844D191FAFCCF8EEA7C51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6949D2B7325B4E2EA41A0BDC6FE24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ABD84-61C6-4C6C-98AD-F42B18D1ED9A}"/>
      </w:docPartPr>
      <w:docPartBody>
        <w:p w:rsidR="00000000" w:rsidRDefault="00401BDB" w:rsidP="00401BDB">
          <w:pPr>
            <w:pStyle w:val="6949D2B7325B4E2EA41A0BDC6FE24102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6D7720098C5F433BA4B68429872B5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136C0-C14A-4626-9192-7689E450BF87}"/>
      </w:docPartPr>
      <w:docPartBody>
        <w:p w:rsidR="00000000" w:rsidRDefault="00401BDB" w:rsidP="00401BDB">
          <w:pPr>
            <w:pStyle w:val="6D7720098C5F433BA4B68429872B5C60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CAF06BDACD4145EF9CFB79EEFF2DA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43FB3-49CD-4AC2-97B0-179B51CE9697}"/>
      </w:docPartPr>
      <w:docPartBody>
        <w:p w:rsidR="00000000" w:rsidRDefault="00401BDB" w:rsidP="00401BDB">
          <w:pPr>
            <w:pStyle w:val="CAF06BDACD4145EF9CFB79EEFF2DAB76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A2568CFA625B4F65A43246ECD70C8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BF9B86-FE0B-498D-8C32-9007596C204E}"/>
      </w:docPartPr>
      <w:docPartBody>
        <w:p w:rsidR="00000000" w:rsidRDefault="00401BDB" w:rsidP="00401BDB">
          <w:pPr>
            <w:pStyle w:val="A2568CFA625B4F65A43246ECD70C84BD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B85C85EB31224D30B93AAD34CEA2C4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0CEE7-554D-4BED-8385-DE7AF07F61DA}"/>
      </w:docPartPr>
      <w:docPartBody>
        <w:p w:rsidR="00000000" w:rsidRDefault="00401BDB" w:rsidP="00401BDB">
          <w:pPr>
            <w:pStyle w:val="B85C85EB31224D30B93AAD34CEA2C4C7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5D2EDA93FF7347A1B4CD598C424B9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BAC92-2D08-4185-BBB0-5860F20C14B5}"/>
      </w:docPartPr>
      <w:docPartBody>
        <w:p w:rsidR="00000000" w:rsidRDefault="00401BDB" w:rsidP="00401BDB">
          <w:pPr>
            <w:pStyle w:val="5D2EDA93FF7347A1B4CD598C424B950A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E8FBCA4773CC4A9BBC10AE5FE05CD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783ED-C109-4D6E-891E-7929D0C2821B}"/>
      </w:docPartPr>
      <w:docPartBody>
        <w:p w:rsidR="00000000" w:rsidRDefault="00401BDB" w:rsidP="00401BDB">
          <w:pPr>
            <w:pStyle w:val="E8FBCA4773CC4A9BBC10AE5FE05CD5F4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A65DF9D26239450EB5495595560F3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93BF4-7D44-468F-A8A5-2D813BF76517}"/>
      </w:docPartPr>
      <w:docPartBody>
        <w:p w:rsidR="00000000" w:rsidRDefault="00401BDB" w:rsidP="00401BDB">
          <w:pPr>
            <w:pStyle w:val="A65DF9D26239450EB5495595560F3E09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82"/>
    <w:rsid w:val="001D26AC"/>
    <w:rsid w:val="00233AD8"/>
    <w:rsid w:val="002B1F3E"/>
    <w:rsid w:val="002B44B0"/>
    <w:rsid w:val="003E7F6B"/>
    <w:rsid w:val="00401BDB"/>
    <w:rsid w:val="00472FB3"/>
    <w:rsid w:val="00574E47"/>
    <w:rsid w:val="008E0203"/>
    <w:rsid w:val="00CC779D"/>
    <w:rsid w:val="00D26182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1BDB"/>
    <w:rPr>
      <w:color w:val="808080"/>
    </w:rPr>
  </w:style>
  <w:style w:type="paragraph" w:customStyle="1" w:styleId="90EC46110A304D7296659D753135071B">
    <w:name w:val="90EC46110A304D7296659D753135071B"/>
    <w:rsid w:val="008E0203"/>
  </w:style>
  <w:style w:type="paragraph" w:customStyle="1" w:styleId="A23DB37CB983421096020F8722D88516">
    <w:name w:val="A23DB37CB983421096020F8722D88516"/>
    <w:rsid w:val="00401BDB"/>
  </w:style>
  <w:style w:type="paragraph" w:customStyle="1" w:styleId="A0F461CF7B7E4E2DAA914882B75C5DE21">
    <w:name w:val="A0F461CF7B7E4E2DAA914882B75C5DE21"/>
    <w:rsid w:val="002B44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4A881C91D34C5080F28A770EB03A4F1">
    <w:name w:val="8F4A881C91D34C5080F28A770EB03A4F1"/>
    <w:rsid w:val="002B44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D79F292D3CD4157A5647C477156F2782">
    <w:name w:val="CD79F292D3CD4157A5647C477156F2782"/>
    <w:rsid w:val="002B44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571880CE6744D97873AE6E2C7AF94B81">
    <w:name w:val="4571880CE6744D97873AE6E2C7AF94B81"/>
    <w:rsid w:val="002B44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8F4C364ED64E069A67AE4DB445585D1">
    <w:name w:val="918F4C364ED64E069A67AE4DB445585D1"/>
    <w:rsid w:val="002B44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A2CB5AB21A547F8B00379D7715BF2BB2">
    <w:name w:val="8A2CB5AB21A547F8B00379D7715BF2BB2"/>
    <w:rsid w:val="002B1F3E"/>
    <w:pPr>
      <w:spacing w:after="120" w:line="240" w:lineRule="auto"/>
    </w:pPr>
    <w:rPr>
      <w:rFonts w:eastAsiaTheme="minorHAnsi"/>
      <w:lang w:eastAsia="en-US"/>
    </w:rPr>
  </w:style>
  <w:style w:type="paragraph" w:customStyle="1" w:styleId="E700B4B01E934DE58B1369C3A540BF67">
    <w:name w:val="E700B4B01E934DE58B1369C3A540BF67"/>
  </w:style>
  <w:style w:type="paragraph" w:customStyle="1" w:styleId="F432FFBF95574CB4844CF7BE0993277A">
    <w:name w:val="F432FFBF95574CB4844CF7BE0993277A"/>
  </w:style>
  <w:style w:type="paragraph" w:customStyle="1" w:styleId="56635DF28A1149C18638D3447CCB7D39">
    <w:name w:val="56635DF28A1149C18638D3447CCB7D39"/>
  </w:style>
  <w:style w:type="paragraph" w:customStyle="1" w:styleId="F6ACFA3180854EE8A6C57DC631F2E52B">
    <w:name w:val="F6ACFA3180854EE8A6C57DC631F2E52B"/>
  </w:style>
  <w:style w:type="paragraph" w:customStyle="1" w:styleId="428BE64F360C49DE837BA572A1E6EDD7">
    <w:name w:val="428BE64F360C49DE837BA572A1E6EDD7"/>
  </w:style>
  <w:style w:type="paragraph" w:customStyle="1" w:styleId="78F4771D3EB64791AE0B176684533A06">
    <w:name w:val="78F4771D3EB64791AE0B176684533A06"/>
  </w:style>
  <w:style w:type="paragraph" w:customStyle="1" w:styleId="2B77BDCF4D3B4268AD5283775D4987FA">
    <w:name w:val="2B77BDCF4D3B4268AD5283775D4987FA"/>
  </w:style>
  <w:style w:type="paragraph" w:customStyle="1" w:styleId="BA056B9823044D7283B4910248EEDADE">
    <w:name w:val="BA056B9823044D7283B4910248EEDADE"/>
  </w:style>
  <w:style w:type="paragraph" w:customStyle="1" w:styleId="7BA0C98F0AF3461A93F490AF510D1742">
    <w:name w:val="7BA0C98F0AF3461A93F490AF510D1742"/>
  </w:style>
  <w:style w:type="paragraph" w:customStyle="1" w:styleId="C096B4D6DA0C4CCE957CC92519DECA42">
    <w:name w:val="C096B4D6DA0C4CCE957CC92519DECA42"/>
  </w:style>
  <w:style w:type="paragraph" w:customStyle="1" w:styleId="E1CC74F6828D48EDB01DB88FCC0655C3">
    <w:name w:val="E1CC74F6828D48EDB01DB88FCC0655C3"/>
  </w:style>
  <w:style w:type="paragraph" w:customStyle="1" w:styleId="E36EB5B44F2941EFBEBAA2807C70985C">
    <w:name w:val="E36EB5B44F2941EFBEBAA2807C70985C"/>
  </w:style>
  <w:style w:type="paragraph" w:customStyle="1" w:styleId="632726F74C264D48AABB824340624549">
    <w:name w:val="632726F74C264D48AABB824340624549"/>
  </w:style>
  <w:style w:type="paragraph" w:customStyle="1" w:styleId="7BCAF738E0274C04BF596FB2457D5932">
    <w:name w:val="7BCAF738E0274C04BF596FB2457D5932"/>
  </w:style>
  <w:style w:type="paragraph" w:customStyle="1" w:styleId="EB171A23E82C47CCB7268AE9189C1FAB">
    <w:name w:val="EB171A23E82C47CCB7268AE9189C1FAB"/>
  </w:style>
  <w:style w:type="paragraph" w:customStyle="1" w:styleId="0FC0B45F7C3C4A37A683F363EF796601">
    <w:name w:val="0FC0B45F7C3C4A37A683F363EF796601"/>
  </w:style>
  <w:style w:type="paragraph" w:customStyle="1" w:styleId="D00B5CB30F614C0A88278F1DBEE8E0E2">
    <w:name w:val="D00B5CB30F614C0A88278F1DBEE8E0E2"/>
  </w:style>
  <w:style w:type="paragraph" w:customStyle="1" w:styleId="4EA2C1D75DE64ADF9DA816BEB5A93670">
    <w:name w:val="4EA2C1D75DE64ADF9DA816BEB5A93670"/>
  </w:style>
  <w:style w:type="paragraph" w:customStyle="1" w:styleId="C8B7E9C690F347C99C182EF159479834">
    <w:name w:val="C8B7E9C690F347C99C182EF159479834"/>
  </w:style>
  <w:style w:type="paragraph" w:customStyle="1" w:styleId="B8CFBEFB48624BA2BD3BD149AFE1E40F">
    <w:name w:val="B8CFBEFB48624BA2BD3BD149AFE1E40F"/>
  </w:style>
  <w:style w:type="paragraph" w:customStyle="1" w:styleId="B964FCBA88824D4DA2B04F9ECF2EAC27">
    <w:name w:val="B964FCBA88824D4DA2B04F9ECF2EAC27"/>
    <w:rsid w:val="00401BDB"/>
  </w:style>
  <w:style w:type="paragraph" w:customStyle="1" w:styleId="F8D41E555C4841FCBA86901F7F5D2712">
    <w:name w:val="F8D41E555C4841FCBA86901F7F5D2712"/>
    <w:rsid w:val="00401BDB"/>
  </w:style>
  <w:style w:type="paragraph" w:customStyle="1" w:styleId="EB8D02129A3844D191FAFCCF8EEA7C51">
    <w:name w:val="EB8D02129A3844D191FAFCCF8EEA7C51"/>
    <w:rsid w:val="00401BDB"/>
  </w:style>
  <w:style w:type="paragraph" w:customStyle="1" w:styleId="6949D2B7325B4E2EA41A0BDC6FE24102">
    <w:name w:val="6949D2B7325B4E2EA41A0BDC6FE24102"/>
    <w:rsid w:val="00401BDB"/>
  </w:style>
  <w:style w:type="paragraph" w:customStyle="1" w:styleId="6D7720098C5F433BA4B68429872B5C60">
    <w:name w:val="6D7720098C5F433BA4B68429872B5C60"/>
    <w:rsid w:val="00401BDB"/>
  </w:style>
  <w:style w:type="paragraph" w:customStyle="1" w:styleId="CAF06BDACD4145EF9CFB79EEFF2DAB76">
    <w:name w:val="CAF06BDACD4145EF9CFB79EEFF2DAB76"/>
    <w:rsid w:val="00401BDB"/>
  </w:style>
  <w:style w:type="paragraph" w:customStyle="1" w:styleId="A2568CFA625B4F65A43246ECD70C84BD">
    <w:name w:val="A2568CFA625B4F65A43246ECD70C84BD"/>
    <w:rsid w:val="00401BDB"/>
  </w:style>
  <w:style w:type="paragraph" w:customStyle="1" w:styleId="B85C85EB31224D30B93AAD34CEA2C4C7">
    <w:name w:val="B85C85EB31224D30B93AAD34CEA2C4C7"/>
    <w:rsid w:val="00401BDB"/>
  </w:style>
  <w:style w:type="paragraph" w:customStyle="1" w:styleId="5D2EDA93FF7347A1B4CD598C424B950A">
    <w:name w:val="5D2EDA93FF7347A1B4CD598C424B950A"/>
    <w:rsid w:val="00401BDB"/>
  </w:style>
  <w:style w:type="paragraph" w:customStyle="1" w:styleId="E8FBCA4773CC4A9BBC10AE5FE05CD5F4">
    <w:name w:val="E8FBCA4773CC4A9BBC10AE5FE05CD5F4"/>
    <w:rsid w:val="00401BDB"/>
  </w:style>
  <w:style w:type="paragraph" w:customStyle="1" w:styleId="A65DF9D26239450EB5495595560F3E09">
    <w:name w:val="A65DF9D26239450EB5495595560F3E09"/>
    <w:rsid w:val="0040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C484-3DD7-4FA8-AB69-5D5F60E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Sjabloon-voor-individuele-taak (1).dotx</Template>
  <TotalTime>0</TotalTime>
  <Pages>11</Pages>
  <Words>1064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Emmaus Bovenbouw Aalter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Bittremieux</dc:creator>
  <cp:keywords/>
  <dc:description/>
  <cp:lastModifiedBy>Marc Bittremieux</cp:lastModifiedBy>
  <cp:revision>2</cp:revision>
  <cp:lastPrinted>2018-06-02T06:38:00Z</cp:lastPrinted>
  <dcterms:created xsi:type="dcterms:W3CDTF">2022-09-28T18:52:00Z</dcterms:created>
  <dcterms:modified xsi:type="dcterms:W3CDTF">2022-09-28T18:52:00Z</dcterms:modified>
</cp:coreProperties>
</file>