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"/>
        <w:gridCol w:w="8122"/>
      </w:tblGrid>
      <w:tr w:rsidR="008F7A11" w14:paraId="65DA1DF2" w14:textId="77777777" w:rsidTr="008E5AE1">
        <w:trPr>
          <w:trHeight w:val="841"/>
        </w:trPr>
        <w:tc>
          <w:tcPr>
            <w:tcW w:w="1506" w:type="dxa"/>
          </w:tcPr>
          <w:p w14:paraId="59ED303B" w14:textId="77777777" w:rsidR="008F7A11" w:rsidRDefault="008F7A11" w:rsidP="008F7A11">
            <w:pPr>
              <w:pStyle w:val="Koptekst"/>
              <w:tabs>
                <w:tab w:val="clear" w:pos="4536"/>
                <w:tab w:val="clear" w:pos="9072"/>
                <w:tab w:val="right" w:pos="9638"/>
              </w:tabs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nl-BE"/>
              </w:rPr>
              <w:drawing>
                <wp:inline distT="0" distB="0" distL="0" distR="0" wp14:anchorId="6B0D21E3" wp14:editId="71D9EEB5">
                  <wp:extent cx="816811" cy="558835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_Logo_EmmausAaltersecundaireschool_groo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7139" cy="56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2" w:type="dxa"/>
          </w:tcPr>
          <w:p w14:paraId="7B603D71" w14:textId="3EDABC9C" w:rsidR="008F7A11" w:rsidRDefault="003F157A" w:rsidP="008D3C02">
            <w:pPr>
              <w:pStyle w:val="Koptekst"/>
              <w:tabs>
                <w:tab w:val="clear" w:pos="4536"/>
                <w:tab w:val="clear" w:pos="9072"/>
                <w:tab w:val="right" w:pos="7906"/>
                <w:tab w:val="right" w:pos="9638"/>
              </w:tabs>
              <w:rPr>
                <w:u w:val="single"/>
              </w:rPr>
            </w:pPr>
            <w:sdt>
              <w:sdtPr>
                <w:rPr>
                  <w:b/>
                  <w:sz w:val="24"/>
                </w:rPr>
                <w:id w:val="2127343701"/>
              </w:sdtPr>
              <w:sdtEndPr/>
              <w:sdtContent>
                <w:r w:rsidR="008F7A11">
                  <w:rPr>
                    <w:b/>
                    <w:smallCaps/>
                    <w:sz w:val="24"/>
                  </w:rPr>
                  <w:t>Familienaam</w:t>
                </w:r>
              </w:sdtContent>
            </w:sdt>
            <w:r w:rsidR="008F7A11" w:rsidRPr="00790F23">
              <w:rPr>
                <w:b/>
                <w:sz w:val="24"/>
              </w:rPr>
              <w:t xml:space="preserve">  </w:t>
            </w:r>
            <w:sdt>
              <w:sdtPr>
                <w:rPr>
                  <w:b/>
                  <w:sz w:val="24"/>
                </w:rPr>
                <w:id w:val="-1457486209"/>
              </w:sdtPr>
              <w:sdtEndPr/>
              <w:sdtContent>
                <w:r w:rsidR="008F7A11">
                  <w:rPr>
                    <w:b/>
                    <w:sz w:val="24"/>
                  </w:rPr>
                  <w:t>Voornaam</w:t>
                </w:r>
              </w:sdtContent>
            </w:sdt>
            <w:r w:rsidR="009607E4">
              <w:rPr>
                <w:b/>
                <w:sz w:val="24"/>
              </w:rPr>
              <w:t xml:space="preserve"> </w:t>
            </w:r>
            <w:r w:rsidR="009607E4" w:rsidRPr="009607E4">
              <w:rPr>
                <w:b/>
                <w:color w:val="FF0000"/>
                <w:sz w:val="24"/>
              </w:rPr>
              <w:t>(FV)</w:t>
            </w:r>
            <w:r w:rsidR="008D3C02">
              <w:rPr>
                <w:color w:val="000000" w:themeColor="text1"/>
              </w:rPr>
              <w:t xml:space="preserve"> </w:t>
            </w:r>
            <w:r w:rsidR="008D3C02">
              <w:rPr>
                <w:color w:val="000000" w:themeColor="text1"/>
              </w:rPr>
              <w:tab/>
              <w:t>Taak Levensverkenning</w:t>
            </w:r>
            <w:r w:rsidR="008F7A11">
              <w:rPr>
                <w:b/>
              </w:rPr>
              <w:tab/>
            </w:r>
          </w:p>
          <w:p w14:paraId="2E672CE4" w14:textId="011100E2" w:rsidR="009607E4" w:rsidRDefault="009607E4" w:rsidP="008D3C02">
            <w:pPr>
              <w:pStyle w:val="Koptekst"/>
              <w:tabs>
                <w:tab w:val="clear" w:pos="4536"/>
                <w:tab w:val="clear" w:pos="9072"/>
                <w:tab w:val="right" w:pos="1357"/>
                <w:tab w:val="left" w:pos="1924"/>
                <w:tab w:val="right" w:pos="7906"/>
                <w:tab w:val="right" w:pos="9638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 w:rsidR="008F7A11" w:rsidRPr="00790F23">
              <w:rPr>
                <w:color w:val="000000" w:themeColor="text1"/>
              </w:rPr>
              <w:t>Klasgroep</w:t>
            </w:r>
            <w:r>
              <w:rPr>
                <w:color w:val="000000" w:themeColor="text1"/>
              </w:rPr>
              <w:t xml:space="preserve"> (</w:t>
            </w:r>
            <w:r w:rsidRPr="009607E4">
              <w:rPr>
                <w:b/>
                <w:bCs/>
                <w:color w:val="FF0000"/>
              </w:rPr>
              <w:t>KG(G)</w:t>
            </w:r>
            <w:r w:rsidRPr="005A1617">
              <w:rPr>
                <w:color w:val="000000" w:themeColor="text1"/>
              </w:rPr>
              <w:t>)</w:t>
            </w:r>
            <w:r w:rsidR="008F7A11" w:rsidRPr="00790F2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1226840844"/>
                <w:placeholder>
                  <w:docPart w:val="8F4A881C91D34C5080F28A770EB03A4F"/>
                </w:placeholder>
                <w:showingPlcHdr/>
                <w:comboBox>
                  <w:listItem w:value="Kies je klasgroep"/>
                  <w:listItem w:displayText="6 Bu-02A" w:value="6 Bu-02A"/>
                  <w:listItem w:displayText="6 BU-02B" w:value="6 BU-02B"/>
                  <w:listItem w:displayText="6 ECMT-03A" w:value="6 ECMT-03A"/>
                  <w:listItem w:displayText="6 ECMT-03B" w:value="6 ECMT-03B"/>
                  <w:listItem w:displayText="6 EcWi-04" w:value="6 EcWi-04"/>
                  <w:listItem w:displayText="6 LaMT-07" w:value="6 LaMT-07"/>
                  <w:listItem w:displayText="6 LaWe-08" w:value="6 LaWe-08"/>
                  <w:listItem w:displayText="6 LaWi-09" w:value="6 LaWi-09"/>
                  <w:listItem w:displayText="6 MTWE-11" w:value="6 MTWE-11"/>
                  <w:listItem w:displayText="6 MTWi-12" w:value="6 MTWi-12"/>
                  <w:listItem w:displayText="6 WeWi-14A" w:value="6 WeWi-14A"/>
                  <w:listItem w:displayText="6 WeWi-14B" w:value="6 WeWi-14B"/>
                </w:comboBox>
              </w:sdtPr>
              <w:sdtEndPr/>
              <w:sdtContent>
                <w:r w:rsidR="0083435A" w:rsidRPr="00790F23">
                  <w:rPr>
                    <w:rStyle w:val="Tekstvantijdelijkeaanduiding"/>
                    <w:color w:val="000000" w:themeColor="text1"/>
                  </w:rPr>
                  <w:t>Kies je klasgroep</w:t>
                </w:r>
              </w:sdtContent>
            </w:sdt>
            <w:r w:rsidR="008D3C02">
              <w:rPr>
                <w:color w:val="000000" w:themeColor="text1"/>
              </w:rPr>
              <w:t xml:space="preserve"> </w:t>
            </w:r>
            <w:r w:rsidR="008D3C02">
              <w:rPr>
                <w:color w:val="000000" w:themeColor="text1"/>
              </w:rPr>
              <w:tab/>
              <w:t>Leerkracht: Marc Bittremieux</w:t>
            </w:r>
          </w:p>
          <w:p w14:paraId="5584E1DF" w14:textId="3CBFCFBF" w:rsidR="008F7A11" w:rsidRPr="008D3C02" w:rsidRDefault="009607E4" w:rsidP="008D3C02">
            <w:pPr>
              <w:pStyle w:val="Koptekst"/>
              <w:tabs>
                <w:tab w:val="clear" w:pos="4536"/>
                <w:tab w:val="clear" w:pos="9072"/>
                <w:tab w:val="right" w:pos="1499"/>
                <w:tab w:val="left" w:pos="1924"/>
                <w:tab w:val="right" w:pos="7906"/>
                <w:tab w:val="right" w:pos="9638"/>
              </w:tabs>
              <w:rPr>
                <w:u w:val="single"/>
              </w:rPr>
            </w:pPr>
            <w:r>
              <w:rPr>
                <w:color w:val="000000" w:themeColor="text1"/>
              </w:rPr>
              <w:tab/>
              <w:t>Volg</w:t>
            </w:r>
            <w:r w:rsidR="008F7A11" w:rsidRPr="00790F23">
              <w:rPr>
                <w:color w:val="000000" w:themeColor="text1"/>
              </w:rPr>
              <w:t>n</w:t>
            </w:r>
            <w:r w:rsidR="008D3C02">
              <w:rPr>
                <w:color w:val="000000" w:themeColor="text1"/>
              </w:rPr>
              <w:t>umme</w:t>
            </w:r>
            <w:r w:rsidR="008F7A11" w:rsidRPr="00790F23">
              <w:rPr>
                <w:color w:val="000000" w:themeColor="text1"/>
              </w:rPr>
              <w:t>r</w:t>
            </w:r>
            <w:r w:rsidR="008D3C0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9607E4">
              <w:rPr>
                <w:b/>
                <w:bCs/>
                <w:color w:val="FF0000"/>
              </w:rPr>
              <w:t>NR</w:t>
            </w:r>
            <w:r>
              <w:rPr>
                <w:color w:val="000000" w:themeColor="text1"/>
              </w:rPr>
              <w:t>)</w:t>
            </w:r>
            <w:r w:rsidR="008F7A11" w:rsidRPr="00790F23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ab/>
            </w:r>
            <w:sdt>
              <w:sdtPr>
                <w:rPr>
                  <w:color w:val="000000" w:themeColor="text1"/>
                </w:rPr>
                <w:id w:val="-975834070"/>
                <w:placeholder>
                  <w:docPart w:val="CD79F292D3CD4157A5647C477156F278"/>
                </w:placeholder>
                <w:showingPlcHdr/>
                <w:comboBox>
                  <w:listItem w:value="Geef je volgnummer op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</w:comboBox>
              </w:sdtPr>
              <w:sdtEndPr>
                <w:rPr>
                  <w:color w:val="385623" w:themeColor="accent6" w:themeShade="80"/>
                </w:rPr>
              </w:sdtEndPr>
              <w:sdtContent>
                <w:r w:rsidR="00C05470" w:rsidRPr="00EF3055">
                  <w:rPr>
                    <w:rStyle w:val="Tekstvantijdelijkeaanduiding"/>
                    <w:color w:val="385623" w:themeColor="accent6" w:themeShade="80"/>
                  </w:rPr>
                  <w:t>Kies je volgnummer</w:t>
                </w:r>
              </w:sdtContent>
            </w:sdt>
            <w:r w:rsidR="008D3C02">
              <w:rPr>
                <w:color w:val="000000" w:themeColor="text1"/>
              </w:rPr>
              <w:tab/>
              <w:t>Schooljaar 2022-2023</w:t>
            </w:r>
            <w:r w:rsidR="008F7A11">
              <w:rPr>
                <w:color w:val="000000" w:themeColor="text1"/>
              </w:rPr>
              <w:tab/>
            </w:r>
          </w:p>
        </w:tc>
      </w:tr>
    </w:tbl>
    <w:p w14:paraId="7BBBC95E" w14:textId="3F853ADB" w:rsidR="008F7A11" w:rsidRDefault="003F157A" w:rsidP="008F7A11">
      <w:pPr>
        <w:spacing w:before="120"/>
        <w:jc w:val="center"/>
      </w:pPr>
      <w:sdt>
        <w:sdtPr>
          <w:id w:val="-1266690862"/>
          <w:placeholder>
            <w:docPart w:val="8A2CB5AB21A547F8B00379D7715BF2BB"/>
          </w:placeholder>
          <w:showingPlcHdr/>
        </w:sdtPr>
        <w:sdtEndPr/>
        <w:sdtContent>
          <w:r w:rsidR="008F7A11" w:rsidRPr="00E34D84">
            <w:rPr>
              <w:b/>
            </w:rPr>
            <w:t>Geef hier de titel van de taak op</w:t>
          </w:r>
        </w:sdtContent>
      </w:sdt>
      <w:r w:rsidR="008D3C02">
        <w:t xml:space="preserve">  |  </w:t>
      </w:r>
      <w:sdt>
        <w:sdtPr>
          <w:rPr>
            <w:color w:val="000000" w:themeColor="text1"/>
          </w:rPr>
          <w:id w:val="908274103"/>
          <w:placeholder>
            <w:docPart w:val="90EC46110A304D7296659D753135071B"/>
          </w:placeholder>
          <w:date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="008D3C02">
            <w:rPr>
              <w:color w:val="000000" w:themeColor="text1"/>
            </w:rPr>
            <w:t xml:space="preserve">Vul </w:t>
          </w:r>
          <w:r w:rsidR="00E87993">
            <w:rPr>
              <w:color w:val="000000" w:themeColor="text1"/>
            </w:rPr>
            <w:t xml:space="preserve">hier </w:t>
          </w:r>
          <w:r w:rsidR="008D3C02">
            <w:rPr>
              <w:color w:val="000000" w:themeColor="text1"/>
            </w:rPr>
            <w:t>de datum in</w:t>
          </w:r>
        </w:sdtContent>
      </w:sdt>
    </w:p>
    <w:p w14:paraId="2BB14A1F" w14:textId="7CE645F0" w:rsidR="009607E4" w:rsidRDefault="009607E4" w:rsidP="008F7A11">
      <w:pPr>
        <w:spacing w:before="120"/>
        <w:jc w:val="center"/>
      </w:pPr>
      <w:r>
        <w:t xml:space="preserve">Bewaar dit document zo: </w:t>
      </w:r>
      <w:r w:rsidRPr="008D3C02">
        <w:rPr>
          <w:b/>
          <w:bCs/>
          <w:i/>
          <w:iCs/>
          <w:color w:val="FF0000"/>
        </w:rPr>
        <w:t>K</w:t>
      </w:r>
      <w:r w:rsidRPr="009607E4">
        <w:rPr>
          <w:b/>
          <w:bCs/>
          <w:i/>
          <w:iCs/>
          <w:color w:val="FF0000"/>
        </w:rPr>
        <w:t>G(G)</w:t>
      </w:r>
      <w:r w:rsidRPr="009607E4">
        <w:rPr>
          <w:b/>
          <w:bCs/>
          <w:i/>
          <w:iCs/>
        </w:rPr>
        <w:t>-</w:t>
      </w:r>
      <w:r w:rsidRPr="009607E4">
        <w:rPr>
          <w:b/>
          <w:bCs/>
          <w:i/>
          <w:iCs/>
          <w:color w:val="FF0000"/>
        </w:rPr>
        <w:t>NR</w:t>
      </w:r>
      <w:r w:rsidRPr="009607E4">
        <w:rPr>
          <w:b/>
          <w:bCs/>
          <w:i/>
          <w:iCs/>
        </w:rPr>
        <w:t>-</w:t>
      </w:r>
      <w:r w:rsidRPr="009607E4">
        <w:rPr>
          <w:b/>
          <w:bCs/>
          <w:i/>
          <w:iCs/>
          <w:color w:val="FF0000"/>
        </w:rPr>
        <w:t>FV</w:t>
      </w:r>
      <w:r w:rsidRPr="009607E4">
        <w:rPr>
          <w:b/>
          <w:bCs/>
          <w:i/>
          <w:iCs/>
        </w:rPr>
        <w:t>-kernwoord.docx</w:t>
      </w:r>
    </w:p>
    <w:p w14:paraId="3AEFB7C6" w14:textId="77777777" w:rsidR="00BE0180" w:rsidRPr="00B93CD2" w:rsidRDefault="00BE0180" w:rsidP="00487157">
      <w:pPr>
        <w:pBdr>
          <w:bottom w:val="single" w:sz="6" w:space="1" w:color="auto"/>
        </w:pBdr>
        <w:rPr>
          <w:sz w:val="4"/>
        </w:rPr>
      </w:pPr>
    </w:p>
    <w:p w14:paraId="1969F7A1" w14:textId="77777777" w:rsidR="008F7A11" w:rsidRDefault="008F7A11" w:rsidP="00487157">
      <w:pPr>
        <w:sectPr w:rsidR="008F7A11" w:rsidSect="00083376">
          <w:footerReference w:type="default" r:id="rId9"/>
          <w:pgSz w:w="11906" w:h="16838" w:code="9"/>
          <w:pgMar w:top="1134" w:right="1134" w:bottom="1134" w:left="1134" w:header="709" w:footer="709" w:gutter="0"/>
          <w:lnNumType w:countBy="5" w:distance="170" w:restart="continuous"/>
          <w:cols w:space="708"/>
          <w:docGrid w:linePitch="360"/>
        </w:sectPr>
      </w:pPr>
    </w:p>
    <w:sdt>
      <w:sdtPr>
        <w:alias w:val="Structureer je tekst, let op je schrijfstijl, schrijf foutloos"/>
        <w:tag w:val="Structureer je tekst, let op je schrijfstijl, schrijf foutloos"/>
        <w:id w:val="1535468509"/>
        <w:placeholder>
          <w:docPart w:val="896D52B865244CD7A6DE85B5BD566E32"/>
        </w:placeholder>
        <w:showingPlcHdr/>
      </w:sdtPr>
      <w:sdtEndPr/>
      <w:sdtContent>
        <w:p w14:paraId="2DE6A6BB" w14:textId="6570747C" w:rsidR="00E87993" w:rsidRPr="0082700D" w:rsidRDefault="0082700D" w:rsidP="00E87993">
          <w:r w:rsidRPr="000D2952">
            <w:rPr>
              <w:rStyle w:val="Tekstvantijdelijkeaanduiding"/>
            </w:rPr>
            <w:t xml:space="preserve">Klik of tik </w:t>
          </w:r>
          <w:r>
            <w:rPr>
              <w:rStyle w:val="Tekstvantijdelijkeaanduiding"/>
            </w:rPr>
            <w:t xml:space="preserve">hier </w:t>
          </w:r>
          <w:r w:rsidRPr="000D2952">
            <w:rPr>
              <w:rStyle w:val="Tekstvantijdelijkeaanduiding"/>
            </w:rPr>
            <w:t>om tekst in te voeren.</w:t>
          </w:r>
        </w:p>
      </w:sdtContent>
    </w:sdt>
    <w:sectPr w:rsidR="00E87993" w:rsidRPr="0082700D" w:rsidSect="008F7A11">
      <w:type w:val="continuous"/>
      <w:pgSz w:w="11906" w:h="16838" w:code="9"/>
      <w:pgMar w:top="1134" w:right="1134" w:bottom="1134" w:left="1134" w:header="709" w:footer="709" w:gutter="0"/>
      <w:lnNumType w:countBy="5" w:distance="170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0F3EC" w14:textId="77777777" w:rsidR="00593A9C" w:rsidRDefault="00593A9C" w:rsidP="00C3218A">
      <w:pPr>
        <w:spacing w:after="0"/>
      </w:pPr>
      <w:r>
        <w:separator/>
      </w:r>
    </w:p>
  </w:endnote>
  <w:endnote w:type="continuationSeparator" w:id="0">
    <w:p w14:paraId="3FE7F32E" w14:textId="77777777" w:rsidR="00593A9C" w:rsidRDefault="00593A9C" w:rsidP="00C321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7496807"/>
      <w:docPartObj>
        <w:docPartGallery w:val="Page Numbers (Bottom of Page)"/>
        <w:docPartUnique/>
      </w:docPartObj>
    </w:sdtPr>
    <w:sdtEndPr/>
    <w:sdtContent>
      <w:p w14:paraId="15FE86C5" w14:textId="64E7711C" w:rsidR="008F7A11" w:rsidRDefault="008F7A1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3C5" w:rsidRPr="001573C5">
          <w:rPr>
            <w:noProof/>
            <w:lang w:val="nl-NL"/>
          </w:rPr>
          <w:t>1</w:t>
        </w:r>
        <w:r>
          <w:fldChar w:fldCharType="end"/>
        </w:r>
      </w:p>
    </w:sdtContent>
  </w:sdt>
  <w:p w14:paraId="6084EF95" w14:textId="77777777" w:rsidR="008F7A11" w:rsidRDefault="008F7A11">
    <w:pPr>
      <w:pStyle w:val="Voettekst"/>
    </w:pPr>
  </w:p>
  <w:p w14:paraId="66E813EC" w14:textId="77777777" w:rsidR="008F7A11" w:rsidRDefault="008F7A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8FA9" w14:textId="77777777" w:rsidR="00593A9C" w:rsidRDefault="00593A9C" w:rsidP="00C3218A">
      <w:pPr>
        <w:spacing w:after="0"/>
      </w:pPr>
      <w:r>
        <w:separator/>
      </w:r>
    </w:p>
  </w:footnote>
  <w:footnote w:type="continuationSeparator" w:id="0">
    <w:p w14:paraId="5ED24C4A" w14:textId="77777777" w:rsidR="00593A9C" w:rsidRDefault="00593A9C" w:rsidP="00C321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D6780"/>
    <w:multiLevelType w:val="hybridMultilevel"/>
    <w:tmpl w:val="6A1061D8"/>
    <w:lvl w:ilvl="0" w:tplc="0E261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0"/>
  <w:defaultTabStop w:val="708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9C"/>
    <w:rsid w:val="000125F8"/>
    <w:rsid w:val="000152AE"/>
    <w:rsid w:val="00083376"/>
    <w:rsid w:val="000C55B1"/>
    <w:rsid w:val="000E2B3D"/>
    <w:rsid w:val="001573C5"/>
    <w:rsid w:val="001A6A97"/>
    <w:rsid w:val="00281138"/>
    <w:rsid w:val="002C4F9B"/>
    <w:rsid w:val="00352F0E"/>
    <w:rsid w:val="003917F8"/>
    <w:rsid w:val="003F157A"/>
    <w:rsid w:val="003F7589"/>
    <w:rsid w:val="004301C8"/>
    <w:rsid w:val="00487157"/>
    <w:rsid w:val="00516A38"/>
    <w:rsid w:val="00593A9C"/>
    <w:rsid w:val="005A1617"/>
    <w:rsid w:val="005A6B33"/>
    <w:rsid w:val="0062696C"/>
    <w:rsid w:val="0068285E"/>
    <w:rsid w:val="00683835"/>
    <w:rsid w:val="007336E6"/>
    <w:rsid w:val="0076530A"/>
    <w:rsid w:val="00790F23"/>
    <w:rsid w:val="0082700D"/>
    <w:rsid w:val="0083435A"/>
    <w:rsid w:val="008D3C02"/>
    <w:rsid w:val="008E5AE1"/>
    <w:rsid w:val="008F7A11"/>
    <w:rsid w:val="00953DF7"/>
    <w:rsid w:val="009607E4"/>
    <w:rsid w:val="00981549"/>
    <w:rsid w:val="009B034D"/>
    <w:rsid w:val="00A417A1"/>
    <w:rsid w:val="00A93B15"/>
    <w:rsid w:val="00A9554B"/>
    <w:rsid w:val="00AA55A5"/>
    <w:rsid w:val="00AE630D"/>
    <w:rsid w:val="00B84DBD"/>
    <w:rsid w:val="00B93CD2"/>
    <w:rsid w:val="00BE0180"/>
    <w:rsid w:val="00C05470"/>
    <w:rsid w:val="00C1609D"/>
    <w:rsid w:val="00C3218A"/>
    <w:rsid w:val="00CA42A2"/>
    <w:rsid w:val="00CD1624"/>
    <w:rsid w:val="00E34D84"/>
    <w:rsid w:val="00E51B2F"/>
    <w:rsid w:val="00E63D28"/>
    <w:rsid w:val="00E87993"/>
    <w:rsid w:val="00F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41B7956"/>
  <w15:docId w15:val="{EBF3BD73-7A1D-46CC-AB6E-40C5DC86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3218A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3218A"/>
  </w:style>
  <w:style w:type="paragraph" w:styleId="Voettekst">
    <w:name w:val="footer"/>
    <w:basedOn w:val="Standaard"/>
    <w:link w:val="VoettekstChar"/>
    <w:uiPriority w:val="99"/>
    <w:unhideWhenUsed/>
    <w:rsid w:val="00C3218A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218A"/>
  </w:style>
  <w:style w:type="character" w:styleId="Tekstvantijdelijkeaanduiding">
    <w:name w:val="Placeholder Text"/>
    <w:basedOn w:val="Standaardalinea-lettertype"/>
    <w:uiPriority w:val="99"/>
    <w:semiHidden/>
    <w:rsid w:val="00C3218A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9554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554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9554B"/>
    <w:rPr>
      <w:color w:val="0563C1" w:themeColor="hyperlink"/>
      <w:u w:val="single"/>
    </w:rPr>
  </w:style>
  <w:style w:type="character" w:customStyle="1" w:styleId="Stijl1">
    <w:name w:val="Stijl1"/>
    <w:basedOn w:val="Standaardalinea-lettertype"/>
    <w:uiPriority w:val="1"/>
    <w:rsid w:val="00A9554B"/>
  </w:style>
  <w:style w:type="character" w:styleId="GevolgdeHyperlink">
    <w:name w:val="FollowedHyperlink"/>
    <w:basedOn w:val="Standaardalinea-lettertype"/>
    <w:uiPriority w:val="99"/>
    <w:semiHidden/>
    <w:unhideWhenUsed/>
    <w:rsid w:val="003917F8"/>
    <w:rPr>
      <w:color w:val="954F72" w:themeColor="followedHyperlink"/>
      <w:u w:val="single"/>
    </w:rPr>
  </w:style>
  <w:style w:type="character" w:styleId="Regelnummer">
    <w:name w:val="line number"/>
    <w:basedOn w:val="Standaardalinea-lettertype"/>
    <w:uiPriority w:val="99"/>
    <w:semiHidden/>
    <w:unhideWhenUsed/>
    <w:rsid w:val="00083376"/>
  </w:style>
  <w:style w:type="table" w:styleId="Tabelraster">
    <w:name w:val="Table Grid"/>
    <w:basedOn w:val="Standaardtabel"/>
    <w:uiPriority w:val="39"/>
    <w:rsid w:val="00352F0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b\Downloads\Sjabloon-voor-individuele-taak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CB5AB21A547F8B00379D7715BF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BA4C37-CF8E-468C-B511-49BD4C2E0FC1}"/>
      </w:docPartPr>
      <w:docPartBody>
        <w:p w:rsidR="00D26182" w:rsidRDefault="00973180" w:rsidP="00973180">
          <w:pPr>
            <w:pStyle w:val="8A2CB5AB21A547F8B00379D7715BF2BB1"/>
          </w:pPr>
          <w:r w:rsidRPr="00E34D84">
            <w:rPr>
              <w:b/>
            </w:rPr>
            <w:t>Geef hier de titel van de taak op</w:t>
          </w:r>
        </w:p>
      </w:docPartBody>
    </w:docPart>
    <w:docPart>
      <w:docPartPr>
        <w:name w:val="8F4A881C91D34C5080F28A770EB03A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56EA7F-3CD5-44F7-89C8-F3A9725E119C}"/>
      </w:docPartPr>
      <w:docPartBody>
        <w:p w:rsidR="00472FB3" w:rsidRDefault="00973180" w:rsidP="00973180">
          <w:pPr>
            <w:pStyle w:val="8F4A881C91D34C5080F28A770EB03A4F1"/>
          </w:pPr>
          <w:r w:rsidRPr="00790F23">
            <w:rPr>
              <w:rStyle w:val="Tekstvantijdelijkeaanduiding"/>
              <w:color w:val="000000" w:themeColor="text1"/>
            </w:rPr>
            <w:t>Kies je klasgroep</w:t>
          </w:r>
        </w:p>
      </w:docPartBody>
    </w:docPart>
    <w:docPart>
      <w:docPartPr>
        <w:name w:val="CD79F292D3CD4157A5647C477156F2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53AD6D-74A5-442C-A0A1-C50DBB5C26B1}"/>
      </w:docPartPr>
      <w:docPartBody>
        <w:p w:rsidR="00574E47" w:rsidRDefault="00973180" w:rsidP="00973180">
          <w:pPr>
            <w:pStyle w:val="CD79F292D3CD4157A5647C477156F2782"/>
          </w:pPr>
          <w:r w:rsidRPr="00EF3055">
            <w:rPr>
              <w:rStyle w:val="Tekstvantijdelijkeaanduiding"/>
              <w:color w:val="385623" w:themeColor="accent6" w:themeShade="80"/>
            </w:rPr>
            <w:t>Kies je volgnummer</w:t>
          </w:r>
        </w:p>
      </w:docPartBody>
    </w:docPart>
    <w:docPart>
      <w:docPartPr>
        <w:name w:val="90EC46110A304D7296659D75313507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59C55-2C02-4323-BA6B-D6CF0E94E5B4}"/>
      </w:docPartPr>
      <w:docPartBody>
        <w:p w:rsidR="00973180" w:rsidRDefault="008E0203" w:rsidP="008E0203">
          <w:pPr>
            <w:pStyle w:val="90EC46110A304D7296659D753135071B"/>
          </w:pPr>
          <w:r w:rsidRPr="00790F23">
            <w:rPr>
              <w:rStyle w:val="Tekstvantijdelijkeaanduiding"/>
              <w:color w:val="000000" w:themeColor="text1"/>
            </w:rPr>
            <w:t>Kies je volgnummer</w:t>
          </w:r>
        </w:p>
      </w:docPartBody>
    </w:docPart>
    <w:docPart>
      <w:docPartPr>
        <w:name w:val="896D52B865244CD7A6DE85B5BD566E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491E44-DB32-4BEB-9257-A588B05927E1}"/>
      </w:docPartPr>
      <w:docPartBody>
        <w:p w:rsidR="00A530B9" w:rsidRDefault="00973180" w:rsidP="00973180">
          <w:pPr>
            <w:pStyle w:val="896D52B865244CD7A6DE85B5BD566E321"/>
          </w:pPr>
          <w:r w:rsidRPr="000D2952">
            <w:rPr>
              <w:rStyle w:val="Tekstvantijdelijkeaanduiding"/>
            </w:rPr>
            <w:t xml:space="preserve">Klik of tik </w:t>
          </w:r>
          <w:r>
            <w:rPr>
              <w:rStyle w:val="Tekstvantijdelijkeaanduiding"/>
            </w:rPr>
            <w:t xml:space="preserve">hier </w:t>
          </w:r>
          <w:r w:rsidRPr="000D2952">
            <w:rPr>
              <w:rStyle w:val="Tekstvantijdelijkeaanduiding"/>
            </w:rPr>
            <w:t>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182"/>
    <w:rsid w:val="001D26AC"/>
    <w:rsid w:val="00472FB3"/>
    <w:rsid w:val="00574E47"/>
    <w:rsid w:val="008E0203"/>
    <w:rsid w:val="00973180"/>
    <w:rsid w:val="00A530B9"/>
    <w:rsid w:val="00D2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73180"/>
    <w:rPr>
      <w:color w:val="808080"/>
    </w:rPr>
  </w:style>
  <w:style w:type="paragraph" w:customStyle="1" w:styleId="90EC46110A304D7296659D753135071B">
    <w:name w:val="90EC46110A304D7296659D753135071B"/>
    <w:rsid w:val="008E0203"/>
  </w:style>
  <w:style w:type="paragraph" w:customStyle="1" w:styleId="8F4A881C91D34C5080F28A770EB03A4F1">
    <w:name w:val="8F4A881C91D34C5080F28A770EB03A4F1"/>
    <w:rsid w:val="009731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D79F292D3CD4157A5647C477156F2782">
    <w:name w:val="CD79F292D3CD4157A5647C477156F2782"/>
    <w:rsid w:val="0097318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A2CB5AB21A547F8B00379D7715BF2BB1">
    <w:name w:val="8A2CB5AB21A547F8B00379D7715BF2BB1"/>
    <w:rsid w:val="00973180"/>
    <w:pPr>
      <w:spacing w:after="120" w:line="240" w:lineRule="auto"/>
    </w:pPr>
    <w:rPr>
      <w:rFonts w:eastAsiaTheme="minorHAnsi"/>
      <w:lang w:eastAsia="en-US"/>
    </w:rPr>
  </w:style>
  <w:style w:type="paragraph" w:customStyle="1" w:styleId="896D52B865244CD7A6DE85B5BD566E321">
    <w:name w:val="896D52B865244CD7A6DE85B5BD566E321"/>
    <w:rsid w:val="00973180"/>
    <w:pPr>
      <w:spacing w:after="12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DC484-3DD7-4FA8-AB69-5D5F60E6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Sjabloon-voor-individuele-taak (1).dotx</Template>
  <TotalTime>15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Emmaus Bovenbouw Aalter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Bittremieux</dc:creator>
  <cp:lastModifiedBy>Marc Bittremieux</cp:lastModifiedBy>
  <cp:revision>6</cp:revision>
  <cp:lastPrinted>2018-06-02T06:38:00Z</cp:lastPrinted>
  <dcterms:created xsi:type="dcterms:W3CDTF">2022-08-17T10:56:00Z</dcterms:created>
  <dcterms:modified xsi:type="dcterms:W3CDTF">2022-08-18T13:20:00Z</dcterms:modified>
</cp:coreProperties>
</file>