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142FD" w14:textId="77777777" w:rsidR="00370F46" w:rsidRDefault="00370F46" w:rsidP="00370F46"/>
    <w:p w14:paraId="1D13BCC7" w14:textId="77777777" w:rsidR="00370F46" w:rsidRPr="00370F46" w:rsidRDefault="00370F46" w:rsidP="00370F46">
      <w:pPr>
        <w:rPr>
          <w:b/>
          <w:bCs/>
          <w:sz w:val="36"/>
          <w:szCs w:val="36"/>
        </w:rPr>
      </w:pPr>
      <w:r w:rsidRPr="00370F46">
        <w:rPr>
          <w:b/>
          <w:bCs/>
          <w:sz w:val="36"/>
          <w:szCs w:val="36"/>
        </w:rPr>
        <w:t>Helbredsskema</w:t>
      </w:r>
    </w:p>
    <w:p w14:paraId="193DE21B" w14:textId="77777777" w:rsidR="00370F46" w:rsidRDefault="00370F46" w:rsidP="00370F46"/>
    <w:p w14:paraId="7617E80B" w14:textId="77777777" w:rsidR="00370F46" w:rsidRDefault="00370F46" w:rsidP="00370F46"/>
    <w:p w14:paraId="0E2DDDB8" w14:textId="77777777" w:rsidR="00370F46" w:rsidRDefault="00370F46" w:rsidP="00370F46">
      <w:r>
        <w:t>DIT NAVN</w:t>
      </w:r>
    </w:p>
    <w:p w14:paraId="109F88BB" w14:textId="77777777" w:rsidR="00370F46" w:rsidRDefault="00370F46" w:rsidP="00370F46"/>
    <w:p w14:paraId="534D19D7" w14:textId="77777777" w:rsidR="00370F46" w:rsidRDefault="00370F46" w:rsidP="00370F46">
      <w:r>
        <w:t> </w:t>
      </w:r>
    </w:p>
    <w:p w14:paraId="4FE537E1" w14:textId="77777777" w:rsidR="00370F46" w:rsidRDefault="00370F46" w:rsidP="00370F46">
      <w:pPr>
        <w:spacing w:line="360" w:lineRule="auto"/>
      </w:pPr>
      <w:r>
        <w:t>Personlige detaljer:</w:t>
      </w:r>
    </w:p>
    <w:p w14:paraId="279D865C" w14:textId="77777777" w:rsidR="00370F46" w:rsidRDefault="00370F46" w:rsidP="00370F46">
      <w:pPr>
        <w:spacing w:line="360" w:lineRule="auto"/>
      </w:pPr>
      <w:r>
        <w:t>Adresse:</w:t>
      </w:r>
    </w:p>
    <w:p w14:paraId="6138462B" w14:textId="77777777" w:rsidR="00370F46" w:rsidRDefault="00370F46" w:rsidP="00370F46">
      <w:pPr>
        <w:spacing w:line="360" w:lineRule="auto"/>
      </w:pPr>
      <w:proofErr w:type="spellStart"/>
      <w:r>
        <w:t>Tlf</w:t>
      </w:r>
      <w:proofErr w:type="spellEnd"/>
      <w:r>
        <w:t>:</w:t>
      </w:r>
    </w:p>
    <w:p w14:paraId="46E8DC27" w14:textId="77777777" w:rsidR="00370F46" w:rsidRDefault="00370F46" w:rsidP="00370F46">
      <w:pPr>
        <w:spacing w:line="360" w:lineRule="auto"/>
      </w:pPr>
      <w:r>
        <w:t>E-mail:</w:t>
      </w:r>
    </w:p>
    <w:p w14:paraId="6E5299A9" w14:textId="77777777" w:rsidR="00370F46" w:rsidRDefault="00370F46" w:rsidP="00370F46">
      <w:pPr>
        <w:spacing w:line="360" w:lineRule="auto"/>
      </w:pPr>
      <w:r>
        <w:t>Fødselsdato:</w:t>
      </w:r>
    </w:p>
    <w:p w14:paraId="71DDCBE6" w14:textId="77777777" w:rsidR="00370F46" w:rsidRDefault="00370F46" w:rsidP="00370F46">
      <w:pPr>
        <w:spacing w:line="360" w:lineRule="auto"/>
      </w:pPr>
      <w:r>
        <w:t>Civilstand:</w:t>
      </w:r>
    </w:p>
    <w:p w14:paraId="64E418C9" w14:textId="77777777" w:rsidR="00370F46" w:rsidRDefault="00370F46" w:rsidP="00370F46">
      <w:pPr>
        <w:spacing w:line="360" w:lineRule="auto"/>
      </w:pPr>
      <w:r>
        <w:t>Børn/familie:</w:t>
      </w:r>
    </w:p>
    <w:p w14:paraId="1D97B5F5" w14:textId="77777777" w:rsidR="00370F46" w:rsidRDefault="00370F46" w:rsidP="00370F46">
      <w:pPr>
        <w:spacing w:line="360" w:lineRule="auto"/>
      </w:pPr>
      <w:r>
        <w:t>Kæledyr:</w:t>
      </w:r>
    </w:p>
    <w:p w14:paraId="602C30CC" w14:textId="77777777" w:rsidR="00370F46" w:rsidRDefault="00370F46" w:rsidP="00370F46">
      <w:pPr>
        <w:spacing w:line="360" w:lineRule="auto"/>
      </w:pPr>
      <w:r>
        <w:t>Beskæftigelse:</w:t>
      </w:r>
    </w:p>
    <w:p w14:paraId="1A58F62D" w14:textId="77777777" w:rsidR="00370F46" w:rsidRDefault="00370F46" w:rsidP="00370F46">
      <w:pPr>
        <w:spacing w:line="360" w:lineRule="auto"/>
      </w:pPr>
      <w:r>
        <w:t>Andre relevante personlige informationer:</w:t>
      </w:r>
    </w:p>
    <w:p w14:paraId="61E8DDAF" w14:textId="77777777" w:rsidR="00370F46" w:rsidRDefault="00370F46" w:rsidP="00370F46">
      <w:pPr>
        <w:spacing w:line="360" w:lineRule="auto"/>
      </w:pPr>
    </w:p>
    <w:p w14:paraId="3D8D6B66" w14:textId="77777777" w:rsidR="00370F46" w:rsidRDefault="00370F46" w:rsidP="00370F46"/>
    <w:p w14:paraId="755E0650" w14:textId="77777777" w:rsidR="00370F46" w:rsidRDefault="00370F46" w:rsidP="00370F46"/>
    <w:p w14:paraId="3325183C" w14:textId="77777777" w:rsidR="00370F46" w:rsidRDefault="00370F46" w:rsidP="00370F46"/>
    <w:p w14:paraId="311F824D" w14:textId="77777777" w:rsidR="00370F46" w:rsidRDefault="00370F46" w:rsidP="00370F46"/>
    <w:p w14:paraId="20D688E9" w14:textId="77777777" w:rsidR="00370F46" w:rsidRDefault="00370F46" w:rsidP="00370F46"/>
    <w:p w14:paraId="614F0A51" w14:textId="77777777" w:rsidR="00370F46" w:rsidRDefault="00370F46" w:rsidP="00370F46"/>
    <w:p w14:paraId="304B9DB1" w14:textId="77777777" w:rsidR="00370F46" w:rsidRDefault="00370F46" w:rsidP="00370F46">
      <w:r>
        <w:t> </w:t>
      </w:r>
    </w:p>
    <w:p w14:paraId="5FED6817" w14:textId="77777777" w:rsidR="00370F46" w:rsidRDefault="00370F46" w:rsidP="00370F46">
      <w:r>
        <w:t>Hvorfor og hvad er vigtigst?</w:t>
      </w:r>
    </w:p>
    <w:p w14:paraId="31BF1D90" w14:textId="77777777" w:rsidR="00370F46" w:rsidRDefault="00370F46" w:rsidP="00370F46"/>
    <w:p w14:paraId="0BDDE3AC" w14:textId="77777777" w:rsidR="00370F46" w:rsidRDefault="00370F46" w:rsidP="00370F46"/>
    <w:p w14:paraId="5A740677" w14:textId="77777777" w:rsidR="00370F46" w:rsidRDefault="00370F46" w:rsidP="00370F46"/>
    <w:p w14:paraId="3028D9EC" w14:textId="77777777" w:rsidR="00370F46" w:rsidRDefault="00370F46" w:rsidP="00370F46">
      <w:r>
        <w:t>Hvad drømmer du om med din sundhed?</w:t>
      </w:r>
    </w:p>
    <w:p w14:paraId="2A3D12A5" w14:textId="77777777" w:rsidR="00370F46" w:rsidRDefault="00370F46" w:rsidP="00370F46"/>
    <w:p w14:paraId="04010A9A" w14:textId="77777777" w:rsidR="00370F46" w:rsidRDefault="00370F46" w:rsidP="00370F46"/>
    <w:p w14:paraId="37007470" w14:textId="77777777" w:rsidR="00370F46" w:rsidRDefault="00370F46" w:rsidP="00370F46"/>
    <w:p w14:paraId="277FB2E6" w14:textId="77777777" w:rsidR="00370F46" w:rsidRDefault="00370F46" w:rsidP="00370F46">
      <w:r>
        <w:t>Hvad er det for problemer, nuværende såvel som tidligere, du gerne vil arbejde med?</w:t>
      </w:r>
    </w:p>
    <w:p w14:paraId="68FEDC99" w14:textId="77777777" w:rsidR="00370F46" w:rsidRDefault="00370F46" w:rsidP="00370F46"/>
    <w:p w14:paraId="1461B885" w14:textId="77777777" w:rsidR="00370F46" w:rsidRDefault="00370F46" w:rsidP="00370F46"/>
    <w:p w14:paraId="03F07F1E" w14:textId="77777777" w:rsidR="00370F46" w:rsidRDefault="00370F46" w:rsidP="00370F46"/>
    <w:p w14:paraId="3C49493D" w14:textId="77777777" w:rsidR="00370F46" w:rsidRDefault="00370F46" w:rsidP="00370F46"/>
    <w:p w14:paraId="628B6A7F" w14:textId="77777777" w:rsidR="00370F46" w:rsidRDefault="00370F46" w:rsidP="00370F46">
      <w:r>
        <w:lastRenderedPageBreak/>
        <w:t>Hvad er dine mål med konsultationen eller forløbet? Er det at blive medicinfri? At mindske dit medicinforbrug? At blive "rask"? At blive symptomfri? At leve med sygdommen? Vægttab?</w:t>
      </w:r>
    </w:p>
    <w:p w14:paraId="198172F7" w14:textId="77777777" w:rsidR="00370F46" w:rsidRDefault="00370F46" w:rsidP="00370F46"/>
    <w:p w14:paraId="162425A1" w14:textId="77777777" w:rsidR="00370F46" w:rsidRDefault="00370F46" w:rsidP="00370F46"/>
    <w:p w14:paraId="03C4584D" w14:textId="5E12E40E" w:rsidR="00370F46" w:rsidRDefault="00370F46" w:rsidP="00370F46"/>
    <w:p w14:paraId="15C3CF2C" w14:textId="77777777" w:rsidR="00370F46" w:rsidRDefault="00370F46" w:rsidP="00370F46"/>
    <w:p w14:paraId="1E7C280A" w14:textId="77777777" w:rsidR="00370F46" w:rsidRDefault="00370F46" w:rsidP="00370F46"/>
    <w:p w14:paraId="1C18C59A" w14:textId="77777777" w:rsidR="00370F46" w:rsidRDefault="00370F46" w:rsidP="00370F46">
      <w:r>
        <w:t>Hvad er det allervigtigste resultat af konsultationen eller forløbet? Hvad forventer du af samtalen?</w:t>
      </w:r>
    </w:p>
    <w:p w14:paraId="7D6160BC" w14:textId="77777777" w:rsidR="00370F46" w:rsidRDefault="00370F46" w:rsidP="00370F46"/>
    <w:p w14:paraId="1BC90A8E" w14:textId="77777777" w:rsidR="00370F46" w:rsidRDefault="00370F46" w:rsidP="00370F46"/>
    <w:p w14:paraId="0AA69F9D" w14:textId="13EF758C" w:rsidR="00370F46" w:rsidRDefault="00370F46" w:rsidP="00370F46"/>
    <w:p w14:paraId="647D35ED" w14:textId="77777777" w:rsidR="00370F46" w:rsidRDefault="00370F46" w:rsidP="00370F46"/>
    <w:p w14:paraId="3545FC17" w14:textId="77777777" w:rsidR="00370F46" w:rsidRDefault="00370F46" w:rsidP="00370F46"/>
    <w:p w14:paraId="58E4BEB8" w14:textId="77777777" w:rsidR="00370F46" w:rsidRDefault="00370F46" w:rsidP="00370F46">
      <w:r>
        <w:t>Hvad er det eller de vigtigste mål, vi stiler efter?</w:t>
      </w:r>
    </w:p>
    <w:p w14:paraId="5A7573CE" w14:textId="77777777" w:rsidR="00370F46" w:rsidRDefault="00370F46" w:rsidP="00370F46"/>
    <w:p w14:paraId="66E8934E" w14:textId="47B7EA20" w:rsidR="00370F46" w:rsidRDefault="00370F46" w:rsidP="00370F46"/>
    <w:p w14:paraId="759D9661" w14:textId="399EEF64" w:rsidR="00370F46" w:rsidRDefault="00370F46" w:rsidP="00370F46"/>
    <w:p w14:paraId="21529563" w14:textId="77777777" w:rsidR="00370F46" w:rsidRDefault="00370F46" w:rsidP="00370F46"/>
    <w:p w14:paraId="0367FFA4" w14:textId="77777777" w:rsidR="00370F46" w:rsidRDefault="00370F46" w:rsidP="00370F46"/>
    <w:p w14:paraId="47C6E40F" w14:textId="77777777" w:rsidR="00370F46" w:rsidRDefault="00370F46" w:rsidP="00370F46">
      <w:r>
        <w:t>Er der nogle faktorer du tror eller ved har været med til at skabe din nuværende tilstand (f.eks. stress, en antibiotikakur, en maveforgiftning, bivirkninger af medicin, metalfyldninger i tænderne e.l.)?</w:t>
      </w:r>
    </w:p>
    <w:p w14:paraId="3427F71B" w14:textId="77777777" w:rsidR="00370F46" w:rsidRDefault="00370F46" w:rsidP="00370F46"/>
    <w:p w14:paraId="7C3F909C" w14:textId="16299068" w:rsidR="00370F46" w:rsidRDefault="00370F46" w:rsidP="00370F46">
      <w:r>
        <w:t> </w:t>
      </w:r>
    </w:p>
    <w:p w14:paraId="5395A4DF" w14:textId="2EE2D69B" w:rsidR="00370F46" w:rsidRDefault="00370F46" w:rsidP="00370F46"/>
    <w:p w14:paraId="4F4FB8BF" w14:textId="406F5951" w:rsidR="00370F46" w:rsidRDefault="00370F46" w:rsidP="00370F46"/>
    <w:p w14:paraId="0AC261C7" w14:textId="5E2DD19A" w:rsidR="00370F46" w:rsidRDefault="00370F46" w:rsidP="00370F46"/>
    <w:p w14:paraId="1ECEF7A2" w14:textId="04FED0E8" w:rsidR="00370F46" w:rsidRDefault="00370F46" w:rsidP="00370F46"/>
    <w:p w14:paraId="3EA0F999" w14:textId="40942797" w:rsidR="00370F46" w:rsidRDefault="00370F46" w:rsidP="00370F46"/>
    <w:p w14:paraId="0EBFB0DD" w14:textId="6AF0BC10" w:rsidR="00370F46" w:rsidRDefault="00370F46" w:rsidP="00370F46"/>
    <w:p w14:paraId="306BB157" w14:textId="2E7F3671" w:rsidR="00370F46" w:rsidRDefault="00370F46" w:rsidP="00370F46"/>
    <w:p w14:paraId="61584CBD" w14:textId="1384D7A3" w:rsidR="00370F46" w:rsidRDefault="00370F46" w:rsidP="00370F46"/>
    <w:p w14:paraId="6A514E0C" w14:textId="4C2C074A" w:rsidR="00370F46" w:rsidRDefault="00370F46" w:rsidP="00370F46"/>
    <w:p w14:paraId="50206F0F" w14:textId="07516FBD" w:rsidR="00370F46" w:rsidRDefault="00370F46" w:rsidP="00370F46"/>
    <w:p w14:paraId="5A385E9B" w14:textId="3F923BF2" w:rsidR="00370F46" w:rsidRDefault="00370F46" w:rsidP="00370F46"/>
    <w:p w14:paraId="6812925F" w14:textId="2B863016" w:rsidR="00370F46" w:rsidRDefault="00370F46" w:rsidP="00370F46"/>
    <w:p w14:paraId="55EF9335" w14:textId="62EF4293" w:rsidR="00370F46" w:rsidRDefault="00370F46" w:rsidP="00370F46"/>
    <w:p w14:paraId="0FD9F7F1" w14:textId="380999AA" w:rsidR="00370F46" w:rsidRDefault="00370F46" w:rsidP="00370F46"/>
    <w:p w14:paraId="6358E2AD" w14:textId="63FCF178" w:rsidR="00370F46" w:rsidRDefault="00370F46" w:rsidP="00370F46"/>
    <w:p w14:paraId="79C874A3" w14:textId="1A2F8E93" w:rsidR="00370F46" w:rsidRDefault="00370F46" w:rsidP="00370F46"/>
    <w:p w14:paraId="2D7D4C89" w14:textId="3AEDE0E9" w:rsidR="00370F46" w:rsidRDefault="00370F46" w:rsidP="00370F46"/>
    <w:p w14:paraId="52DA2CE0" w14:textId="16F86C3D" w:rsidR="00370F46" w:rsidRDefault="00370F46" w:rsidP="00370F46"/>
    <w:p w14:paraId="535D11FD" w14:textId="3487E8BC" w:rsidR="00370F46" w:rsidRDefault="00370F46" w:rsidP="00370F46"/>
    <w:p w14:paraId="5CF83542" w14:textId="39201153" w:rsidR="00370F46" w:rsidRDefault="00370F46" w:rsidP="00370F46"/>
    <w:p w14:paraId="1E4569A8" w14:textId="77777777" w:rsidR="00370F46" w:rsidRDefault="00370F46" w:rsidP="00370F46"/>
    <w:p w14:paraId="2D9BADA7" w14:textId="77777777" w:rsidR="00370F46" w:rsidRPr="00370F46" w:rsidRDefault="00370F46" w:rsidP="00370F46">
      <w:pPr>
        <w:rPr>
          <w:b/>
          <w:bCs/>
          <w:sz w:val="36"/>
          <w:szCs w:val="36"/>
        </w:rPr>
      </w:pPr>
      <w:r w:rsidRPr="00370F46">
        <w:rPr>
          <w:b/>
          <w:bCs/>
          <w:sz w:val="36"/>
          <w:szCs w:val="36"/>
        </w:rPr>
        <w:lastRenderedPageBreak/>
        <w:t>Vægt og kropssammensætning</w:t>
      </w:r>
    </w:p>
    <w:p w14:paraId="4861B89C" w14:textId="77777777" w:rsidR="00370F46" w:rsidRDefault="00370F46" w:rsidP="00370F46">
      <w:pPr>
        <w:spacing w:line="360" w:lineRule="auto"/>
      </w:pPr>
      <w:r>
        <w:t>Til konsultationen bliver du scannet på min Inbody270 vægt, der måler din kropssammensætning. Udfyld gerne nedenstående hvis du har oplysningerne.</w:t>
      </w:r>
    </w:p>
    <w:p w14:paraId="67F40373" w14:textId="77777777" w:rsidR="00370F46" w:rsidRDefault="00370F46" w:rsidP="00370F46">
      <w:pPr>
        <w:spacing w:line="360" w:lineRule="auto"/>
      </w:pPr>
    </w:p>
    <w:p w14:paraId="17353742" w14:textId="77777777" w:rsidR="00370F46" w:rsidRDefault="00370F46" w:rsidP="00370F46">
      <w:pPr>
        <w:spacing w:line="360" w:lineRule="auto"/>
      </w:pPr>
      <w:r>
        <w:t>Hvad er din højde i cm?</w:t>
      </w:r>
    </w:p>
    <w:p w14:paraId="6F95A8B4" w14:textId="77777777" w:rsidR="00370F46" w:rsidRDefault="00370F46" w:rsidP="00370F46">
      <w:pPr>
        <w:spacing w:line="360" w:lineRule="auto"/>
      </w:pPr>
    </w:p>
    <w:p w14:paraId="5B75F767" w14:textId="77777777" w:rsidR="00370F46" w:rsidRDefault="00370F46" w:rsidP="00370F46">
      <w:pPr>
        <w:spacing w:line="360" w:lineRule="auto"/>
      </w:pPr>
      <w:r>
        <w:t>Hvad er din vægt i kg?</w:t>
      </w:r>
    </w:p>
    <w:p w14:paraId="57A1078D" w14:textId="77777777" w:rsidR="00370F46" w:rsidRDefault="00370F46" w:rsidP="00370F46">
      <w:pPr>
        <w:spacing w:line="360" w:lineRule="auto"/>
      </w:pPr>
      <w:r>
        <w:t xml:space="preserve">Vej dig helst om morgenen efter at have været på toilettet med både “småt og stort”, men inden morgenmad, træning </w:t>
      </w:r>
      <w:proofErr w:type="spellStart"/>
      <w:r>
        <w:t>o.s.v</w:t>
      </w:r>
      <w:proofErr w:type="spellEnd"/>
      <w:r>
        <w:t>. Så får du det mest reelle tal, uden at du får vægten af mad, afføring, væske e.l. med.</w:t>
      </w:r>
    </w:p>
    <w:p w14:paraId="57ABA3F5" w14:textId="77777777" w:rsidR="00370F46" w:rsidRDefault="00370F46" w:rsidP="00370F46">
      <w:pPr>
        <w:spacing w:line="360" w:lineRule="auto"/>
      </w:pPr>
    </w:p>
    <w:p w14:paraId="6EBDD1E1" w14:textId="77777777" w:rsidR="00370F46" w:rsidRDefault="00370F46" w:rsidP="00370F46">
      <w:pPr>
        <w:spacing w:line="360" w:lineRule="auto"/>
      </w:pPr>
    </w:p>
    <w:p w14:paraId="0329A9D1" w14:textId="77777777" w:rsidR="00370F46" w:rsidRDefault="00370F46" w:rsidP="00370F46">
      <w:pPr>
        <w:spacing w:line="360" w:lineRule="auto"/>
      </w:pPr>
      <w:r>
        <w:t>Hvad er din livvidde?</w:t>
      </w:r>
    </w:p>
    <w:p w14:paraId="70645AD0" w14:textId="77777777" w:rsidR="00370F46" w:rsidRDefault="00370F46" w:rsidP="00370F46">
      <w:pPr>
        <w:spacing w:line="360" w:lineRule="auto"/>
      </w:pPr>
      <w:r>
        <w:t xml:space="preserve">Brug et målebånd til at måle omkredsen om livet uden tøj på. </w:t>
      </w:r>
      <w:proofErr w:type="spellStart"/>
      <w:r>
        <w:t>D.v.s</w:t>
      </w:r>
      <w:proofErr w:type="spellEnd"/>
      <w:r>
        <w:t>. lige på navlen og rundt. Lav målingen om morgenen, efter du har været på toilettet og lavet både stort og småt, men ikke har spist noget endnu. Så får du det mest reelle svar, hvor livvidden ikke bliver målt til at være højere end den reelt er, fordi du er oppustet efter et måltid, der er mad i maven eller lignende.</w:t>
      </w:r>
    </w:p>
    <w:p w14:paraId="54FCDDFE" w14:textId="77777777" w:rsidR="00370F46" w:rsidRDefault="00370F46" w:rsidP="00370F46">
      <w:pPr>
        <w:spacing w:line="360" w:lineRule="auto"/>
      </w:pPr>
    </w:p>
    <w:p w14:paraId="03DD3092" w14:textId="77777777" w:rsidR="00370F46" w:rsidRDefault="00370F46" w:rsidP="00370F46">
      <w:pPr>
        <w:spacing w:line="360" w:lineRule="auto"/>
      </w:pPr>
      <w:r>
        <w:t>Har du fået lavet målinger af fedtprocent eller lignende</w:t>
      </w:r>
    </w:p>
    <w:p w14:paraId="579CF59A" w14:textId="77777777" w:rsidR="00370F46" w:rsidRDefault="00370F46" w:rsidP="00370F46">
      <w:pPr>
        <w:spacing w:line="360" w:lineRule="auto"/>
      </w:pPr>
      <w:r>
        <w:t> </w:t>
      </w:r>
    </w:p>
    <w:p w14:paraId="3B87075D" w14:textId="77777777" w:rsidR="00370F46" w:rsidRDefault="00370F46" w:rsidP="00370F46">
      <w:pPr>
        <w:spacing w:line="360" w:lineRule="auto"/>
      </w:pPr>
    </w:p>
    <w:p w14:paraId="135F3F57" w14:textId="77777777" w:rsidR="00370F46" w:rsidRDefault="00370F46" w:rsidP="00370F46">
      <w:pPr>
        <w:spacing w:line="360" w:lineRule="auto"/>
      </w:pPr>
    </w:p>
    <w:p w14:paraId="511BB0C3" w14:textId="77777777" w:rsidR="00370F46" w:rsidRDefault="00370F46" w:rsidP="00370F46">
      <w:pPr>
        <w:spacing w:line="360" w:lineRule="auto"/>
      </w:pPr>
    </w:p>
    <w:p w14:paraId="27A62070" w14:textId="77777777" w:rsidR="00370F46" w:rsidRDefault="00370F46" w:rsidP="00370F46">
      <w:pPr>
        <w:spacing w:line="360" w:lineRule="auto"/>
      </w:pPr>
    </w:p>
    <w:p w14:paraId="7DD87690" w14:textId="77777777" w:rsidR="00370F46" w:rsidRDefault="00370F46" w:rsidP="00370F46">
      <w:pPr>
        <w:spacing w:line="360" w:lineRule="auto"/>
      </w:pPr>
    </w:p>
    <w:p w14:paraId="3F34154A" w14:textId="77777777" w:rsidR="00370F46" w:rsidRDefault="00370F46" w:rsidP="00370F46">
      <w:pPr>
        <w:spacing w:line="360" w:lineRule="auto"/>
      </w:pPr>
    </w:p>
    <w:p w14:paraId="3D9E465D" w14:textId="77777777" w:rsidR="00370F46" w:rsidRDefault="00370F46" w:rsidP="00370F46">
      <w:pPr>
        <w:spacing w:line="360" w:lineRule="auto"/>
      </w:pPr>
    </w:p>
    <w:p w14:paraId="62C58580" w14:textId="77777777" w:rsidR="00370F46" w:rsidRDefault="00370F46" w:rsidP="00370F46">
      <w:pPr>
        <w:spacing w:line="360" w:lineRule="auto"/>
      </w:pPr>
    </w:p>
    <w:p w14:paraId="577473C0" w14:textId="77777777" w:rsidR="00370F46" w:rsidRDefault="00370F46" w:rsidP="00370F46">
      <w:pPr>
        <w:spacing w:line="360" w:lineRule="auto"/>
      </w:pPr>
    </w:p>
    <w:p w14:paraId="1B4D9132" w14:textId="77777777" w:rsidR="00370F46" w:rsidRDefault="00370F46" w:rsidP="00370F46">
      <w:pPr>
        <w:spacing w:line="360" w:lineRule="auto"/>
      </w:pPr>
    </w:p>
    <w:p w14:paraId="46323C46" w14:textId="29898204" w:rsidR="00370F46" w:rsidRPr="00370F46" w:rsidRDefault="00370F46" w:rsidP="00370F46">
      <w:pPr>
        <w:spacing w:line="360" w:lineRule="auto"/>
        <w:rPr>
          <w:b/>
          <w:bCs/>
          <w:sz w:val="36"/>
          <w:szCs w:val="36"/>
        </w:rPr>
      </w:pPr>
      <w:r w:rsidRPr="00370F46">
        <w:rPr>
          <w:b/>
          <w:bCs/>
          <w:sz w:val="36"/>
          <w:szCs w:val="36"/>
        </w:rPr>
        <w:lastRenderedPageBreak/>
        <w:t>Din helbredshistorie</w:t>
      </w:r>
    </w:p>
    <w:p w14:paraId="103F19D5" w14:textId="77777777" w:rsidR="00370F46" w:rsidRDefault="00370F46" w:rsidP="00370F46">
      <w:pPr>
        <w:spacing w:line="360" w:lineRule="auto"/>
      </w:pPr>
      <w:r>
        <w:t>Start ved din fødsel og gennemgå dit liv frem til nu - alt skal med. Jo mere du fortæller, des bedre overblik får jeg over din situation og hvordan vi bedst kan få lavet en god og effektiv behandlingsplan. Og det kunne jo også være, at du selv fik nogle nye indsigter omkring dit helbred.</w:t>
      </w:r>
    </w:p>
    <w:p w14:paraId="5FCEB008" w14:textId="77777777" w:rsidR="00370F46" w:rsidRDefault="00370F46" w:rsidP="00370F46">
      <w:pPr>
        <w:spacing w:line="360" w:lineRule="auto"/>
      </w:pPr>
      <w:r>
        <w:t>Er der nogen sygdomme eller helbredsproblemer i din familie?</w:t>
      </w:r>
    </w:p>
    <w:p w14:paraId="174410D4" w14:textId="77777777" w:rsidR="00370F46" w:rsidRDefault="00370F46" w:rsidP="00370F46">
      <w:pPr>
        <w:spacing w:line="360" w:lineRule="auto"/>
      </w:pPr>
    </w:p>
    <w:p w14:paraId="29465A67" w14:textId="77777777" w:rsidR="00370F46" w:rsidRDefault="00370F46" w:rsidP="00370F46">
      <w:pPr>
        <w:spacing w:line="360" w:lineRule="auto"/>
      </w:pPr>
    </w:p>
    <w:p w14:paraId="0B06DC8A" w14:textId="77777777" w:rsidR="00370F46" w:rsidRDefault="00370F46" w:rsidP="00370F46">
      <w:pPr>
        <w:spacing w:line="360" w:lineRule="auto"/>
      </w:pPr>
      <w:r>
        <w:t>Fik du modermælk eller modermælkserstatning som barn?</w:t>
      </w:r>
    </w:p>
    <w:p w14:paraId="214759AD" w14:textId="77777777" w:rsidR="00370F46" w:rsidRDefault="00370F46" w:rsidP="00370F46">
      <w:pPr>
        <w:spacing w:line="360" w:lineRule="auto"/>
      </w:pPr>
    </w:p>
    <w:p w14:paraId="4947F686" w14:textId="77777777" w:rsidR="00370F46" w:rsidRDefault="00370F46" w:rsidP="00370F46">
      <w:pPr>
        <w:spacing w:line="360" w:lineRule="auto"/>
      </w:pPr>
    </w:p>
    <w:p w14:paraId="68C940C1" w14:textId="77777777" w:rsidR="00370F46" w:rsidRDefault="00370F46" w:rsidP="00370F46">
      <w:pPr>
        <w:spacing w:line="360" w:lineRule="auto"/>
      </w:pPr>
    </w:p>
    <w:p w14:paraId="0BC6104C" w14:textId="77777777" w:rsidR="00370F46" w:rsidRDefault="00370F46" w:rsidP="00370F46">
      <w:pPr>
        <w:spacing w:line="360" w:lineRule="auto"/>
      </w:pPr>
      <w:r>
        <w:t>Var du meget syg som barn (astma, eksem, kolik, ørebarn, hyppige infektioner)?</w:t>
      </w:r>
    </w:p>
    <w:p w14:paraId="486BE177" w14:textId="77777777" w:rsidR="00370F46" w:rsidRDefault="00370F46" w:rsidP="00370F46">
      <w:pPr>
        <w:spacing w:line="360" w:lineRule="auto"/>
      </w:pPr>
    </w:p>
    <w:p w14:paraId="6DB5725C" w14:textId="77777777" w:rsidR="00370F46" w:rsidRDefault="00370F46" w:rsidP="00370F46">
      <w:pPr>
        <w:spacing w:line="360" w:lineRule="auto"/>
      </w:pPr>
    </w:p>
    <w:p w14:paraId="64F13558" w14:textId="77777777" w:rsidR="00370F46" w:rsidRDefault="00370F46" w:rsidP="00370F46">
      <w:pPr>
        <w:spacing w:line="360" w:lineRule="auto"/>
      </w:pPr>
    </w:p>
    <w:p w14:paraId="14986FFA" w14:textId="77777777" w:rsidR="00370F46" w:rsidRDefault="00370F46" w:rsidP="00370F46">
      <w:pPr>
        <w:spacing w:line="360" w:lineRule="auto"/>
      </w:pPr>
      <w:r>
        <w:t>Har du tendens til at blive syg nu eller på et andet tidspunkt i livet end barndommen?</w:t>
      </w:r>
    </w:p>
    <w:p w14:paraId="370C78BA" w14:textId="75B67585" w:rsidR="00370F46" w:rsidRDefault="00370F46" w:rsidP="00370F46">
      <w:pPr>
        <w:spacing w:line="360" w:lineRule="auto"/>
      </w:pPr>
    </w:p>
    <w:p w14:paraId="73C76AA5" w14:textId="4BE5B1E9" w:rsidR="00370F46" w:rsidRDefault="00370F46" w:rsidP="00370F46">
      <w:pPr>
        <w:spacing w:line="360" w:lineRule="auto"/>
      </w:pPr>
    </w:p>
    <w:p w14:paraId="45E716F4" w14:textId="0D2A5638" w:rsidR="00370F46" w:rsidRPr="00F9005A" w:rsidRDefault="00370F46" w:rsidP="00370F46">
      <w:pPr>
        <w:spacing w:line="360" w:lineRule="auto"/>
        <w:rPr>
          <w:b/>
          <w:bCs/>
        </w:rPr>
      </w:pPr>
      <w:r w:rsidRPr="00F9005A">
        <w:rPr>
          <w:b/>
          <w:bCs/>
        </w:rPr>
        <w:t>Har du allergi?</w:t>
      </w:r>
    </w:p>
    <w:p w14:paraId="2C3A6269" w14:textId="56DE153C" w:rsidR="00370F46" w:rsidRDefault="00370F46" w:rsidP="00370F46">
      <w:pPr>
        <w:spacing w:line="360" w:lineRule="auto"/>
      </w:pPr>
    </w:p>
    <w:p w14:paraId="20E17664" w14:textId="0C7A18AA" w:rsidR="00370F46" w:rsidRPr="00F9005A" w:rsidRDefault="00D53942" w:rsidP="00370F46">
      <w:pPr>
        <w:spacing w:line="360" w:lineRule="auto"/>
        <w:rPr>
          <w:b/>
          <w:bCs/>
        </w:rPr>
      </w:pPr>
      <w:r>
        <w:rPr>
          <w:b/>
          <w:bCs/>
        </w:rPr>
        <w:t>Hvis du er kvinde - b</w:t>
      </w:r>
      <w:r w:rsidR="00370F46" w:rsidRPr="00F9005A">
        <w:rPr>
          <w:b/>
          <w:bCs/>
        </w:rPr>
        <w:t>eskriv din hormonelle status:</w:t>
      </w:r>
    </w:p>
    <w:p w14:paraId="57A3496B" w14:textId="68E778BE" w:rsidR="00370F46" w:rsidRDefault="00370F46" w:rsidP="00370F46">
      <w:pPr>
        <w:spacing w:line="360" w:lineRule="auto"/>
      </w:pPr>
      <w:r>
        <w:t>Har du PMS, regelmæssig menstruation, symptomer, fertilitet, overgangsalder, smerter ved menstruation, klumper ved blødning, hovedpine andet?</w:t>
      </w:r>
    </w:p>
    <w:p w14:paraId="130FFB93" w14:textId="6732F51E" w:rsidR="00370F46" w:rsidRDefault="00370F46" w:rsidP="00370F46">
      <w:pPr>
        <w:spacing w:line="360" w:lineRule="auto"/>
      </w:pPr>
    </w:p>
    <w:p w14:paraId="28F25B03" w14:textId="749A5721" w:rsidR="00370F46" w:rsidRDefault="00370F46" w:rsidP="00370F46">
      <w:pPr>
        <w:spacing w:line="360" w:lineRule="auto"/>
      </w:pPr>
    </w:p>
    <w:p w14:paraId="600D9368" w14:textId="03DCF7E4" w:rsidR="00370F46" w:rsidRDefault="00370F46" w:rsidP="00370F46">
      <w:pPr>
        <w:spacing w:line="360" w:lineRule="auto"/>
      </w:pPr>
    </w:p>
    <w:p w14:paraId="4F1EAA03" w14:textId="666D1A2B" w:rsidR="00370F46" w:rsidRDefault="00370F46" w:rsidP="00370F46">
      <w:pPr>
        <w:spacing w:line="360" w:lineRule="auto"/>
      </w:pPr>
    </w:p>
    <w:p w14:paraId="0291BEBD" w14:textId="2C4F0758" w:rsidR="00370F46" w:rsidRDefault="00370F46" w:rsidP="00370F46">
      <w:pPr>
        <w:spacing w:line="360" w:lineRule="auto"/>
      </w:pPr>
    </w:p>
    <w:p w14:paraId="6ED974AA" w14:textId="275D895B" w:rsidR="00370F46" w:rsidRDefault="00370F46" w:rsidP="00370F46">
      <w:pPr>
        <w:spacing w:line="360" w:lineRule="auto"/>
      </w:pPr>
    </w:p>
    <w:p w14:paraId="4A6B3B9A" w14:textId="0EDA7118" w:rsidR="00370F46" w:rsidRDefault="00370F46" w:rsidP="00370F46">
      <w:pPr>
        <w:spacing w:line="360" w:lineRule="auto"/>
      </w:pPr>
    </w:p>
    <w:p w14:paraId="6D3159A4" w14:textId="71F50DA9" w:rsidR="00370F46" w:rsidRPr="00F9005A" w:rsidRDefault="00370F46" w:rsidP="00370F46">
      <w:pPr>
        <w:spacing w:line="360" w:lineRule="auto"/>
        <w:rPr>
          <w:b/>
          <w:bCs/>
        </w:rPr>
      </w:pPr>
      <w:r w:rsidRPr="00F9005A">
        <w:rPr>
          <w:b/>
          <w:bCs/>
        </w:rPr>
        <w:lastRenderedPageBreak/>
        <w:t>Fordøjelsen:</w:t>
      </w:r>
    </w:p>
    <w:p w14:paraId="611A101E" w14:textId="235B0354" w:rsidR="00370F46" w:rsidRDefault="00370F46" w:rsidP="00370F46">
      <w:pPr>
        <w:spacing w:line="360" w:lineRule="auto"/>
      </w:pPr>
      <w:r>
        <w:t>Beskriv hyppighed af toiletbesøg, status i maven (oppustet, smerter, luft i maven)</w:t>
      </w:r>
    </w:p>
    <w:p w14:paraId="759B6170" w14:textId="3830ABCE" w:rsidR="00370F46" w:rsidRDefault="00370F46" w:rsidP="00370F46">
      <w:pPr>
        <w:spacing w:line="360" w:lineRule="auto"/>
      </w:pPr>
      <w:r>
        <w:t xml:space="preserve">Hvilken farve er din afføring, konsistens, lugt </w:t>
      </w:r>
      <w:proofErr w:type="spellStart"/>
      <w:r>
        <w:t>osv</w:t>
      </w:r>
      <w:proofErr w:type="spellEnd"/>
    </w:p>
    <w:p w14:paraId="3E3BBCED" w14:textId="14CBA7B1" w:rsidR="00370F46" w:rsidRDefault="00370F46" w:rsidP="00370F46">
      <w:pPr>
        <w:spacing w:line="360" w:lineRule="auto"/>
      </w:pPr>
    </w:p>
    <w:p w14:paraId="63ECF1BD" w14:textId="1402C198" w:rsidR="00370F46" w:rsidRDefault="00370F46" w:rsidP="00370F46">
      <w:pPr>
        <w:spacing w:line="360" w:lineRule="auto"/>
      </w:pPr>
    </w:p>
    <w:p w14:paraId="48C9A734" w14:textId="7B205E90" w:rsidR="00370F46" w:rsidRDefault="00370F46" w:rsidP="00370F46">
      <w:pPr>
        <w:spacing w:line="360" w:lineRule="auto"/>
      </w:pPr>
    </w:p>
    <w:p w14:paraId="23D8B100" w14:textId="4B0B1C0D" w:rsidR="00370F46" w:rsidRDefault="00370F46" w:rsidP="00370F46">
      <w:pPr>
        <w:spacing w:line="360" w:lineRule="auto"/>
      </w:pPr>
    </w:p>
    <w:p w14:paraId="043FEA67" w14:textId="2310366E" w:rsidR="00370F46" w:rsidRDefault="00370F46" w:rsidP="00370F46">
      <w:pPr>
        <w:spacing w:line="360" w:lineRule="auto"/>
      </w:pPr>
    </w:p>
    <w:p w14:paraId="4004D89A" w14:textId="507CA38B" w:rsidR="00370F46" w:rsidRPr="00F9005A" w:rsidRDefault="00370F46" w:rsidP="00370F46">
      <w:pPr>
        <w:spacing w:line="360" w:lineRule="auto"/>
        <w:rPr>
          <w:b/>
          <w:bCs/>
        </w:rPr>
      </w:pPr>
      <w:r w:rsidRPr="00F9005A">
        <w:rPr>
          <w:b/>
          <w:bCs/>
        </w:rPr>
        <w:t>Energi og humør:</w:t>
      </w:r>
    </w:p>
    <w:p w14:paraId="589AF9B7" w14:textId="15EEBB45" w:rsidR="00370F46" w:rsidRDefault="00370F46" w:rsidP="00370F46">
      <w:pPr>
        <w:spacing w:line="360" w:lineRule="auto"/>
      </w:pPr>
      <w:r>
        <w:t>Hvordan er din energi i løbet af dagen?</w:t>
      </w:r>
    </w:p>
    <w:p w14:paraId="02930BAE" w14:textId="48CB4523" w:rsidR="00370F46" w:rsidRDefault="00370F46" w:rsidP="00370F46">
      <w:pPr>
        <w:spacing w:line="360" w:lineRule="auto"/>
      </w:pPr>
      <w:r>
        <w:t>Er der tidspunkter hvor du dykker i energi eller humør?</w:t>
      </w:r>
    </w:p>
    <w:p w14:paraId="39281DA4" w14:textId="5305F2D2" w:rsidR="00370F46" w:rsidRDefault="00370F46" w:rsidP="00370F46">
      <w:pPr>
        <w:spacing w:line="360" w:lineRule="auto"/>
      </w:pPr>
    </w:p>
    <w:p w14:paraId="26413EC1" w14:textId="30112B23" w:rsidR="00370F46" w:rsidRDefault="00370F46" w:rsidP="00370F46">
      <w:pPr>
        <w:spacing w:line="360" w:lineRule="auto"/>
      </w:pPr>
    </w:p>
    <w:p w14:paraId="1DB099F6" w14:textId="1B0F2758" w:rsidR="00370F46" w:rsidRDefault="00370F46" w:rsidP="00370F46">
      <w:pPr>
        <w:spacing w:line="360" w:lineRule="auto"/>
      </w:pPr>
    </w:p>
    <w:p w14:paraId="2F651E8E" w14:textId="5A271ED2" w:rsidR="00370F46" w:rsidRPr="00F9005A" w:rsidRDefault="00370F46" w:rsidP="00370F46">
      <w:pPr>
        <w:spacing w:line="360" w:lineRule="auto"/>
        <w:rPr>
          <w:b/>
          <w:bCs/>
        </w:rPr>
      </w:pPr>
      <w:r w:rsidRPr="00F9005A">
        <w:rPr>
          <w:b/>
          <w:bCs/>
        </w:rPr>
        <w:t>Smerter:</w:t>
      </w:r>
    </w:p>
    <w:p w14:paraId="29D6417F" w14:textId="73B8984D" w:rsidR="00370F46" w:rsidRDefault="00370F46" w:rsidP="00370F46">
      <w:pPr>
        <w:spacing w:line="360" w:lineRule="auto"/>
      </w:pPr>
      <w:r>
        <w:t>Hvor i kroppen har du smerter?</w:t>
      </w:r>
    </w:p>
    <w:p w14:paraId="0BB7C3AD" w14:textId="1E6EB165" w:rsidR="00370F46" w:rsidRDefault="00370F46" w:rsidP="00370F46">
      <w:pPr>
        <w:spacing w:line="360" w:lineRule="auto"/>
      </w:pPr>
      <w:r>
        <w:t>Er der bestemte tidspunkter på dagen du har smerter?</w:t>
      </w:r>
    </w:p>
    <w:p w14:paraId="17983D2C" w14:textId="466F7BCE" w:rsidR="00F9005A" w:rsidRDefault="00F9005A" w:rsidP="00370F46">
      <w:pPr>
        <w:spacing w:line="360" w:lineRule="auto"/>
      </w:pPr>
    </w:p>
    <w:p w14:paraId="3DED57DE" w14:textId="77777777" w:rsidR="00F9005A" w:rsidRDefault="00F9005A" w:rsidP="00370F46">
      <w:pPr>
        <w:spacing w:line="360" w:lineRule="auto"/>
      </w:pPr>
    </w:p>
    <w:p w14:paraId="48202A39" w14:textId="5550A4CE" w:rsidR="00370F46" w:rsidRDefault="00370F46" w:rsidP="00370F46">
      <w:pPr>
        <w:spacing w:line="360" w:lineRule="auto"/>
      </w:pPr>
    </w:p>
    <w:p w14:paraId="11CF65C7" w14:textId="296430AF" w:rsidR="00F9005A" w:rsidRPr="00F9005A" w:rsidRDefault="00F9005A" w:rsidP="00370F46">
      <w:pPr>
        <w:spacing w:line="360" w:lineRule="auto"/>
        <w:rPr>
          <w:b/>
          <w:bCs/>
        </w:rPr>
      </w:pPr>
      <w:r w:rsidRPr="00F9005A">
        <w:rPr>
          <w:b/>
          <w:bCs/>
        </w:rPr>
        <w:t>Koncentration:</w:t>
      </w:r>
    </w:p>
    <w:p w14:paraId="03AC6573" w14:textId="285949CF" w:rsidR="00F9005A" w:rsidRDefault="00F9005A" w:rsidP="00370F46">
      <w:pPr>
        <w:spacing w:line="360" w:lineRule="auto"/>
      </w:pPr>
      <w:r>
        <w:t>Hvornår på dagen er du mest fokuseret?</w:t>
      </w:r>
    </w:p>
    <w:p w14:paraId="552D3897" w14:textId="42E0E128" w:rsidR="00370F46" w:rsidRDefault="00370F46" w:rsidP="00370F46">
      <w:pPr>
        <w:spacing w:line="360" w:lineRule="auto"/>
      </w:pPr>
    </w:p>
    <w:p w14:paraId="482A8F60" w14:textId="23CB3988" w:rsidR="00370F46" w:rsidRDefault="00370F46" w:rsidP="00370F46">
      <w:pPr>
        <w:spacing w:line="360" w:lineRule="auto"/>
      </w:pPr>
    </w:p>
    <w:p w14:paraId="466AE036" w14:textId="0D284E3D" w:rsidR="00370F46" w:rsidRDefault="00370F46" w:rsidP="00370F46">
      <w:pPr>
        <w:spacing w:line="360" w:lineRule="auto"/>
      </w:pPr>
    </w:p>
    <w:p w14:paraId="5E4E2CBC" w14:textId="7817196F" w:rsidR="00370F46" w:rsidRDefault="00370F46" w:rsidP="00370F46">
      <w:pPr>
        <w:spacing w:line="360" w:lineRule="auto"/>
      </w:pPr>
    </w:p>
    <w:p w14:paraId="2937C22B" w14:textId="5B20B56D" w:rsidR="00370F46" w:rsidRDefault="00370F46" w:rsidP="00370F46">
      <w:pPr>
        <w:spacing w:line="360" w:lineRule="auto"/>
      </w:pPr>
    </w:p>
    <w:p w14:paraId="10DCED38" w14:textId="06852FED" w:rsidR="00370F46" w:rsidRDefault="00370F46" w:rsidP="00370F46">
      <w:pPr>
        <w:spacing w:line="360" w:lineRule="auto"/>
      </w:pPr>
    </w:p>
    <w:p w14:paraId="3E8C3B83" w14:textId="77777777" w:rsidR="00370F46" w:rsidRDefault="00370F46" w:rsidP="00370F46">
      <w:pPr>
        <w:spacing w:line="360" w:lineRule="auto"/>
      </w:pPr>
    </w:p>
    <w:p w14:paraId="7480462B" w14:textId="77777777" w:rsidR="00370F46" w:rsidRDefault="00370F46" w:rsidP="00370F46">
      <w:pPr>
        <w:spacing w:line="360" w:lineRule="auto"/>
      </w:pPr>
    </w:p>
    <w:p w14:paraId="353CB2F1" w14:textId="77777777" w:rsidR="00370F46" w:rsidRPr="00370F46" w:rsidRDefault="00370F46" w:rsidP="00370F46">
      <w:pPr>
        <w:spacing w:line="360" w:lineRule="auto"/>
        <w:rPr>
          <w:b/>
          <w:bCs/>
          <w:sz w:val="36"/>
          <w:szCs w:val="36"/>
        </w:rPr>
      </w:pPr>
      <w:r w:rsidRPr="00370F46">
        <w:rPr>
          <w:b/>
          <w:bCs/>
          <w:sz w:val="36"/>
          <w:szCs w:val="36"/>
        </w:rPr>
        <w:lastRenderedPageBreak/>
        <w:t>Din levevis</w:t>
      </w:r>
    </w:p>
    <w:p w14:paraId="74A9A548" w14:textId="77777777" w:rsidR="00370F46" w:rsidRPr="00370F46" w:rsidRDefault="00370F46" w:rsidP="00370F46">
      <w:pPr>
        <w:spacing w:line="360" w:lineRule="auto"/>
        <w:rPr>
          <w:b/>
          <w:bCs/>
          <w:i/>
          <w:iCs/>
        </w:rPr>
      </w:pPr>
      <w:r w:rsidRPr="00370F46">
        <w:rPr>
          <w:b/>
          <w:bCs/>
          <w:i/>
          <w:iCs/>
        </w:rPr>
        <w:t>Rygning og tobak</w:t>
      </w:r>
    </w:p>
    <w:p w14:paraId="2B36C447" w14:textId="77777777" w:rsidR="00370F46" w:rsidRDefault="00370F46" w:rsidP="00370F46">
      <w:pPr>
        <w:spacing w:line="360" w:lineRule="auto"/>
      </w:pPr>
      <w:r>
        <w:t>Ryger du eller bruger du snus?</w:t>
      </w:r>
    </w:p>
    <w:p w14:paraId="6F149ADA" w14:textId="77777777" w:rsidR="00370F46" w:rsidRDefault="00370F46" w:rsidP="00370F46">
      <w:pPr>
        <w:spacing w:line="360" w:lineRule="auto"/>
      </w:pPr>
      <w:r>
        <w:t>Hvis ja, er det så dagligt eller kun til festlige lejligheder?</w:t>
      </w:r>
    </w:p>
    <w:p w14:paraId="04858CD8" w14:textId="77777777" w:rsidR="00370F46" w:rsidRDefault="00370F46" w:rsidP="00370F46">
      <w:pPr>
        <w:spacing w:line="360" w:lineRule="auto"/>
      </w:pPr>
      <w:r>
        <w:t>Hvor meget og hvor ofte?</w:t>
      </w:r>
    </w:p>
    <w:p w14:paraId="1278E076" w14:textId="77777777" w:rsidR="00370F46" w:rsidRDefault="00370F46" w:rsidP="00370F46">
      <w:pPr>
        <w:spacing w:line="360" w:lineRule="auto"/>
      </w:pPr>
      <w:r>
        <w:t>Har du tidligere røget?</w:t>
      </w:r>
    </w:p>
    <w:p w14:paraId="4247C5DD" w14:textId="77777777" w:rsidR="00370F46" w:rsidRDefault="00370F46" w:rsidP="00370F46">
      <w:pPr>
        <w:spacing w:line="360" w:lineRule="auto"/>
      </w:pPr>
      <w:r>
        <w:t>Hvis ja, så hvor meget og hvornår/hvor længe?</w:t>
      </w:r>
    </w:p>
    <w:p w14:paraId="567E9590" w14:textId="77777777" w:rsidR="00370F46" w:rsidRDefault="00370F46" w:rsidP="00370F46">
      <w:pPr>
        <w:spacing w:line="360" w:lineRule="auto"/>
      </w:pPr>
    </w:p>
    <w:p w14:paraId="513C8CD4" w14:textId="77777777" w:rsidR="00370F46" w:rsidRPr="00370F46" w:rsidRDefault="00370F46" w:rsidP="00370F46">
      <w:pPr>
        <w:spacing w:line="360" w:lineRule="auto"/>
        <w:rPr>
          <w:b/>
          <w:bCs/>
          <w:i/>
          <w:iCs/>
        </w:rPr>
      </w:pPr>
      <w:r w:rsidRPr="00370F46">
        <w:rPr>
          <w:b/>
          <w:bCs/>
          <w:i/>
          <w:iCs/>
        </w:rPr>
        <w:t>Alkohol</w:t>
      </w:r>
    </w:p>
    <w:p w14:paraId="1AF380DA" w14:textId="77777777" w:rsidR="00370F46" w:rsidRDefault="00370F46" w:rsidP="00370F46">
      <w:pPr>
        <w:spacing w:line="360" w:lineRule="auto"/>
      </w:pPr>
      <w:r>
        <w:t>Drikker du?</w:t>
      </w:r>
    </w:p>
    <w:p w14:paraId="0AA2EAE3" w14:textId="77777777" w:rsidR="00370F46" w:rsidRDefault="00370F46" w:rsidP="00370F46">
      <w:pPr>
        <w:spacing w:line="360" w:lineRule="auto"/>
      </w:pPr>
      <w:r>
        <w:t>Hvis ja, i så fald hvad, hvor meget og hvor ofte?</w:t>
      </w:r>
    </w:p>
    <w:p w14:paraId="2719C914" w14:textId="77777777" w:rsidR="00370F46" w:rsidRDefault="00370F46" w:rsidP="00370F46">
      <w:pPr>
        <w:spacing w:line="360" w:lineRule="auto"/>
      </w:pPr>
      <w:r>
        <w:t>Har du på et tidligere tidspunkt drukket mere, end du gør nu?</w:t>
      </w:r>
    </w:p>
    <w:p w14:paraId="2343CA1A" w14:textId="77777777" w:rsidR="00370F46" w:rsidRDefault="00370F46" w:rsidP="00370F46">
      <w:pPr>
        <w:spacing w:line="360" w:lineRule="auto"/>
      </w:pPr>
      <w:r>
        <w:t>Hvis ja, i så fald hvor meget, hvornår og hvor længe?</w:t>
      </w:r>
    </w:p>
    <w:p w14:paraId="7AAD0602" w14:textId="77777777" w:rsidR="00370F46" w:rsidRDefault="00370F46" w:rsidP="00370F46">
      <w:pPr>
        <w:spacing w:line="360" w:lineRule="auto"/>
      </w:pPr>
    </w:p>
    <w:p w14:paraId="5ACC6E44" w14:textId="77777777" w:rsidR="00370F46" w:rsidRPr="00370F46" w:rsidRDefault="00370F46" w:rsidP="00370F46">
      <w:pPr>
        <w:spacing w:line="360" w:lineRule="auto"/>
        <w:rPr>
          <w:b/>
          <w:bCs/>
          <w:i/>
          <w:iCs/>
        </w:rPr>
      </w:pPr>
      <w:r w:rsidRPr="00370F46">
        <w:rPr>
          <w:b/>
          <w:bCs/>
          <w:i/>
          <w:iCs/>
        </w:rPr>
        <w:t>Søvn</w:t>
      </w:r>
    </w:p>
    <w:p w14:paraId="6FAF0423" w14:textId="77777777" w:rsidR="00370F46" w:rsidRDefault="00370F46" w:rsidP="00370F46">
      <w:pPr>
        <w:spacing w:line="360" w:lineRule="auto"/>
      </w:pPr>
      <w:r>
        <w:t>Hvornår går du normalt i seng?</w:t>
      </w:r>
    </w:p>
    <w:p w14:paraId="51EA9FCA" w14:textId="24D3F512" w:rsidR="00370F46" w:rsidRDefault="00370F46" w:rsidP="00370F46">
      <w:pPr>
        <w:spacing w:line="360" w:lineRule="auto"/>
      </w:pPr>
      <w:r>
        <w:t>Hvordan er din sidste time inden du falder i søvn?</w:t>
      </w:r>
    </w:p>
    <w:p w14:paraId="3100E2AC" w14:textId="77777777" w:rsidR="00370F46" w:rsidRDefault="00370F46" w:rsidP="00370F46">
      <w:pPr>
        <w:spacing w:line="360" w:lineRule="auto"/>
      </w:pPr>
      <w:r>
        <w:t>Hvornår står du normalt op?</w:t>
      </w:r>
    </w:p>
    <w:p w14:paraId="0A04B59B" w14:textId="77777777" w:rsidR="00370F46" w:rsidRDefault="00370F46" w:rsidP="00370F46">
      <w:pPr>
        <w:spacing w:line="360" w:lineRule="auto"/>
      </w:pPr>
      <w:r>
        <w:t>Sover du dybt eller let?</w:t>
      </w:r>
    </w:p>
    <w:p w14:paraId="71B7BBF8" w14:textId="77777777" w:rsidR="00370F46" w:rsidRDefault="00370F46" w:rsidP="00370F46">
      <w:pPr>
        <w:spacing w:line="360" w:lineRule="auto"/>
      </w:pPr>
      <w:r>
        <w:t>Bliver du vækket i løbet af din søvn?</w:t>
      </w:r>
    </w:p>
    <w:p w14:paraId="30B30FEE" w14:textId="77777777" w:rsidR="00370F46" w:rsidRDefault="00370F46" w:rsidP="00370F46">
      <w:pPr>
        <w:spacing w:line="360" w:lineRule="auto"/>
      </w:pPr>
      <w:r>
        <w:t>Føler du dig udhvilet, når du vågner?</w:t>
      </w:r>
    </w:p>
    <w:p w14:paraId="6076FA98" w14:textId="77777777" w:rsidR="00370F46" w:rsidRDefault="00370F46" w:rsidP="00370F46">
      <w:pPr>
        <w:spacing w:line="360" w:lineRule="auto"/>
      </w:pPr>
      <w:r>
        <w:t>Hvis du skulle rate din søvn på en skala fra 0 til 10, hvor 10 er fantastisk og er virkelig dårlig, hvad vil du så rate din søvn til at være?</w:t>
      </w:r>
    </w:p>
    <w:p w14:paraId="4F7890F4" w14:textId="726D7D44" w:rsidR="00370F46" w:rsidRDefault="00370F46" w:rsidP="00370F46">
      <w:pPr>
        <w:spacing w:line="360" w:lineRule="auto"/>
      </w:pPr>
    </w:p>
    <w:p w14:paraId="6D6B8FB6" w14:textId="52753C9E" w:rsidR="00370F46" w:rsidRDefault="00370F46" w:rsidP="00370F46">
      <w:pPr>
        <w:spacing w:line="360" w:lineRule="auto"/>
      </w:pPr>
    </w:p>
    <w:p w14:paraId="76A34AD8" w14:textId="717B2B50" w:rsidR="00370F46" w:rsidRDefault="00370F46" w:rsidP="00370F46">
      <w:pPr>
        <w:spacing w:line="360" w:lineRule="auto"/>
      </w:pPr>
    </w:p>
    <w:p w14:paraId="1D399D2B" w14:textId="464F2CE6" w:rsidR="00370F46" w:rsidRDefault="00370F46" w:rsidP="00370F46">
      <w:pPr>
        <w:spacing w:line="360" w:lineRule="auto"/>
      </w:pPr>
    </w:p>
    <w:p w14:paraId="667A48D2" w14:textId="77777777" w:rsidR="00370F46" w:rsidRDefault="00370F46" w:rsidP="00370F46">
      <w:pPr>
        <w:spacing w:line="360" w:lineRule="auto"/>
      </w:pPr>
    </w:p>
    <w:p w14:paraId="5F5DC485" w14:textId="77777777" w:rsidR="00370F46" w:rsidRDefault="00370F46" w:rsidP="00370F46">
      <w:pPr>
        <w:spacing w:line="360" w:lineRule="auto"/>
      </w:pPr>
    </w:p>
    <w:p w14:paraId="2B490107" w14:textId="77777777" w:rsidR="00370F46" w:rsidRDefault="00370F46" w:rsidP="00370F46">
      <w:pPr>
        <w:spacing w:line="360" w:lineRule="auto"/>
      </w:pPr>
    </w:p>
    <w:p w14:paraId="2AB933CC" w14:textId="77777777" w:rsidR="00370F46" w:rsidRPr="00370F46" w:rsidRDefault="00370F46" w:rsidP="00370F46">
      <w:pPr>
        <w:spacing w:line="360" w:lineRule="auto"/>
        <w:rPr>
          <w:b/>
          <w:bCs/>
          <w:i/>
          <w:iCs/>
        </w:rPr>
      </w:pPr>
      <w:r w:rsidRPr="00370F46">
        <w:rPr>
          <w:b/>
          <w:bCs/>
          <w:i/>
          <w:iCs/>
        </w:rPr>
        <w:lastRenderedPageBreak/>
        <w:t>Bevægelse og motion</w:t>
      </w:r>
    </w:p>
    <w:p w14:paraId="1E04F32D" w14:textId="77777777" w:rsidR="00370F46" w:rsidRDefault="00370F46" w:rsidP="00370F46">
      <w:pPr>
        <w:spacing w:line="360" w:lineRule="auto"/>
      </w:pPr>
    </w:p>
    <w:p w14:paraId="3EF1C590" w14:textId="77777777" w:rsidR="00370F46" w:rsidRPr="00370F46" w:rsidRDefault="00370F46" w:rsidP="00370F46">
      <w:pPr>
        <w:spacing w:line="360" w:lineRule="auto"/>
        <w:rPr>
          <w:i/>
          <w:iCs/>
        </w:rPr>
      </w:pPr>
      <w:r w:rsidRPr="00370F46">
        <w:rPr>
          <w:i/>
          <w:iCs/>
        </w:rPr>
        <w:t>Dagligdags bevægelse</w:t>
      </w:r>
    </w:p>
    <w:p w14:paraId="5C34F256" w14:textId="77777777" w:rsidR="00370F46" w:rsidRDefault="00370F46" w:rsidP="00370F46">
      <w:pPr>
        <w:spacing w:line="360" w:lineRule="auto"/>
      </w:pPr>
      <w:r>
        <w:t>Får du 30 min eller mere dagligdags “basalbevægelse” (altså cykle, gå, trille klapvogn, trille barnevogn, lege med børn, havearbejde o.l.)?</w:t>
      </w:r>
    </w:p>
    <w:p w14:paraId="7641C2F4" w14:textId="77777777" w:rsidR="00370F46" w:rsidRDefault="00370F46" w:rsidP="00370F46">
      <w:pPr>
        <w:spacing w:line="360" w:lineRule="auto"/>
      </w:pPr>
      <w:r>
        <w:t>Hvis nej, hvor mange dage om ugen får du så bevæget dig 30 minutter eller mere?</w:t>
      </w:r>
    </w:p>
    <w:p w14:paraId="53E0F231" w14:textId="77777777" w:rsidR="00370F46" w:rsidRDefault="00370F46" w:rsidP="00370F46">
      <w:pPr>
        <w:spacing w:line="360" w:lineRule="auto"/>
      </w:pPr>
    </w:p>
    <w:p w14:paraId="77B81CD6" w14:textId="77777777" w:rsidR="00370F46" w:rsidRPr="00370F46" w:rsidRDefault="00370F46" w:rsidP="00370F46">
      <w:pPr>
        <w:spacing w:line="360" w:lineRule="auto"/>
        <w:rPr>
          <w:i/>
          <w:iCs/>
        </w:rPr>
      </w:pPr>
      <w:r w:rsidRPr="00370F46">
        <w:rPr>
          <w:i/>
          <w:iCs/>
        </w:rPr>
        <w:t>Motion og træning</w:t>
      </w:r>
    </w:p>
    <w:p w14:paraId="6D37322E" w14:textId="77777777" w:rsidR="00370F46" w:rsidRDefault="00370F46" w:rsidP="00370F46">
      <w:pPr>
        <w:spacing w:line="360" w:lineRule="auto"/>
      </w:pPr>
      <w:r>
        <w:t xml:space="preserve">Træner og/eller motionerer du (løb, styrketræning, boldsport, holdsport, </w:t>
      </w:r>
      <w:proofErr w:type="spellStart"/>
      <w:r>
        <w:t>triathlon</w:t>
      </w:r>
      <w:proofErr w:type="spellEnd"/>
      <w:r>
        <w:t xml:space="preserve">, landevejscykling, </w:t>
      </w:r>
      <w:proofErr w:type="spellStart"/>
      <w:r>
        <w:t>mountainbiking</w:t>
      </w:r>
      <w:proofErr w:type="spellEnd"/>
      <w:r>
        <w:t xml:space="preserve">, crossfit, cirkeltræning </w:t>
      </w:r>
      <w:proofErr w:type="spellStart"/>
      <w:r>
        <w:t>o.s.v</w:t>
      </w:r>
      <w:proofErr w:type="spellEnd"/>
      <w:r>
        <w:t>.)?</w:t>
      </w:r>
    </w:p>
    <w:p w14:paraId="798CF309" w14:textId="77777777" w:rsidR="00370F46" w:rsidRDefault="00370F46" w:rsidP="00370F46">
      <w:pPr>
        <w:spacing w:line="360" w:lineRule="auto"/>
      </w:pPr>
      <w:r>
        <w:t>Hvis ja, hvad laver du så og hvor ofte?</w:t>
      </w:r>
    </w:p>
    <w:p w14:paraId="2F54A8DD" w14:textId="77777777" w:rsidR="00370F46" w:rsidRDefault="00370F46" w:rsidP="00370F46">
      <w:pPr>
        <w:spacing w:line="360" w:lineRule="auto"/>
      </w:pPr>
      <w:r>
        <w:t>Har du tidligere trænet mere eller anderledes end du gør nu?</w:t>
      </w:r>
    </w:p>
    <w:p w14:paraId="5DDF0538" w14:textId="7C489540" w:rsidR="00370F46" w:rsidRDefault="00370F46" w:rsidP="00370F46">
      <w:pPr>
        <w:spacing w:line="360" w:lineRule="auto"/>
      </w:pPr>
    </w:p>
    <w:p w14:paraId="0792A6D9" w14:textId="20178A35" w:rsidR="00370F46" w:rsidRDefault="00370F46" w:rsidP="00370F46">
      <w:pPr>
        <w:spacing w:line="360" w:lineRule="auto"/>
      </w:pPr>
    </w:p>
    <w:p w14:paraId="421DCFA5" w14:textId="0CB3D638" w:rsidR="00370F46" w:rsidRDefault="00370F46" w:rsidP="00370F46">
      <w:pPr>
        <w:spacing w:line="360" w:lineRule="auto"/>
      </w:pPr>
    </w:p>
    <w:p w14:paraId="6A2DDDAF" w14:textId="7C9E7D61" w:rsidR="00370F46" w:rsidRDefault="00370F46" w:rsidP="00370F46">
      <w:pPr>
        <w:spacing w:line="360" w:lineRule="auto"/>
      </w:pPr>
    </w:p>
    <w:p w14:paraId="673CE746" w14:textId="26815E25" w:rsidR="00370F46" w:rsidRDefault="00370F46" w:rsidP="00370F46">
      <w:pPr>
        <w:spacing w:line="360" w:lineRule="auto"/>
      </w:pPr>
    </w:p>
    <w:p w14:paraId="4C0572A1" w14:textId="77777777" w:rsidR="00370F46" w:rsidRDefault="00370F46" w:rsidP="00370F46">
      <w:pPr>
        <w:spacing w:line="360" w:lineRule="auto"/>
      </w:pPr>
    </w:p>
    <w:p w14:paraId="4FD81481" w14:textId="77777777" w:rsidR="00370F46" w:rsidRPr="00370F46" w:rsidRDefault="00370F46" w:rsidP="00370F46">
      <w:pPr>
        <w:spacing w:line="360" w:lineRule="auto"/>
        <w:rPr>
          <w:b/>
          <w:bCs/>
          <w:i/>
          <w:iCs/>
        </w:rPr>
      </w:pPr>
      <w:r w:rsidRPr="00370F46">
        <w:rPr>
          <w:b/>
          <w:bCs/>
          <w:i/>
          <w:iCs/>
        </w:rPr>
        <w:t>Stress</w:t>
      </w:r>
    </w:p>
    <w:p w14:paraId="2F976691" w14:textId="77777777" w:rsidR="00370F46" w:rsidRDefault="00370F46" w:rsidP="00370F46">
      <w:pPr>
        <w:spacing w:line="360" w:lineRule="auto"/>
      </w:pPr>
      <w:r>
        <w:t>Det er en god ide, at evaluere, hvor påvirket du er af stress.</w:t>
      </w:r>
    </w:p>
    <w:p w14:paraId="5E468A03" w14:textId="77777777" w:rsidR="00370F46" w:rsidRDefault="00370F46" w:rsidP="00370F46">
      <w:pPr>
        <w:spacing w:line="360" w:lineRule="auto"/>
      </w:pPr>
      <w:r>
        <w:t>Kort og godt, hvad din stressbelastning er.</w:t>
      </w:r>
    </w:p>
    <w:p w14:paraId="53297DEA" w14:textId="77777777" w:rsidR="00370F46" w:rsidRDefault="00370F46" w:rsidP="00370F46">
      <w:pPr>
        <w:spacing w:line="360" w:lineRule="auto"/>
      </w:pPr>
      <w:r>
        <w:t>Brug stresstrappen nedenfor som en guide for de forskellige niveauer af stresspåvirkning og belastning, for at få en ide om, hvor du befinder dig.</w:t>
      </w:r>
    </w:p>
    <w:p w14:paraId="79D05844" w14:textId="080B6561" w:rsidR="00370F46" w:rsidRDefault="00370F46" w:rsidP="00370F46">
      <w:pPr>
        <w:spacing w:line="360" w:lineRule="auto"/>
      </w:pPr>
      <w:r>
        <w:t xml:space="preserve">Hvis du er i orange zone eller rød zone, så er din grad af stressbelastning så høj, at det er skadeligt for dig og du bør gøre noget ved dit stressniveau og din </w:t>
      </w:r>
      <w:proofErr w:type="spellStart"/>
      <w:proofErr w:type="gramStart"/>
      <w:r>
        <w:t>stressbelastning…eller</w:t>
      </w:r>
      <w:proofErr w:type="spellEnd"/>
      <w:proofErr w:type="gramEnd"/>
      <w:r>
        <w:t xml:space="preserve"> få andre til at hjælpe dig med at gøre noget ved det, hvis du ikke selv kan overskue det </w:t>
      </w:r>
      <w:proofErr w:type="spellStart"/>
      <w:r>
        <w:t>p.g.a</w:t>
      </w:r>
      <w:proofErr w:type="spellEnd"/>
      <w:r>
        <w:t>. stressen og deraf manglende ressourcer.</w:t>
      </w:r>
    </w:p>
    <w:p w14:paraId="383CFA61" w14:textId="165E214D" w:rsidR="00370F46" w:rsidRDefault="00370F46" w:rsidP="00370F46">
      <w:pPr>
        <w:spacing w:line="360" w:lineRule="auto"/>
      </w:pPr>
    </w:p>
    <w:p w14:paraId="34303415" w14:textId="77777777" w:rsidR="00370F46" w:rsidRDefault="00370F46" w:rsidP="00370F46">
      <w:pPr>
        <w:spacing w:line="360" w:lineRule="auto"/>
      </w:pPr>
    </w:p>
    <w:p w14:paraId="48D715E0" w14:textId="77777777" w:rsidR="00370F46" w:rsidRDefault="00370F46" w:rsidP="00370F46">
      <w:pPr>
        <w:spacing w:line="360" w:lineRule="auto"/>
      </w:pPr>
    </w:p>
    <w:p w14:paraId="7E6EFEE0" w14:textId="28452F76" w:rsidR="00370F46" w:rsidRDefault="00370F46" w:rsidP="00370F46">
      <w:pPr>
        <w:spacing w:line="360" w:lineRule="auto"/>
      </w:pPr>
      <w:r>
        <w:lastRenderedPageBreak/>
        <w:t xml:space="preserve"> </w:t>
      </w:r>
      <w:r>
        <w:rPr>
          <w:noProof/>
        </w:rPr>
        <w:drawing>
          <wp:inline distT="0" distB="0" distL="0" distR="0" wp14:anchorId="013A969E" wp14:editId="17E16BD0">
            <wp:extent cx="6116320" cy="38119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a:extLst>
                        <a:ext uri="{28A0092B-C50C-407E-A947-70E740481C1C}">
                          <a14:useLocalDpi xmlns:a14="http://schemas.microsoft.com/office/drawing/2010/main" val="0"/>
                        </a:ext>
                      </a:extLst>
                    </a:blip>
                    <a:stretch>
                      <a:fillRect/>
                    </a:stretch>
                  </pic:blipFill>
                  <pic:spPr>
                    <a:xfrm>
                      <a:off x="0" y="0"/>
                      <a:ext cx="6116320" cy="3811905"/>
                    </a:xfrm>
                    <a:prstGeom prst="rect">
                      <a:avLst/>
                    </a:prstGeom>
                  </pic:spPr>
                </pic:pic>
              </a:graphicData>
            </a:graphic>
          </wp:inline>
        </w:drawing>
      </w:r>
    </w:p>
    <w:p w14:paraId="0334C2AD" w14:textId="77777777" w:rsidR="00370F46" w:rsidRDefault="00370F46" w:rsidP="00370F46">
      <w:pPr>
        <w:spacing w:line="360" w:lineRule="auto"/>
      </w:pPr>
    </w:p>
    <w:p w14:paraId="1A1D1E86" w14:textId="77777777" w:rsidR="00370F46" w:rsidRDefault="00370F46" w:rsidP="00370F46">
      <w:pPr>
        <w:spacing w:line="360" w:lineRule="auto"/>
      </w:pPr>
      <w:r>
        <w:t>•</w:t>
      </w:r>
      <w:r>
        <w:tab/>
        <w:t>Hvor befinder du dig på stresstrappen/skalaen?</w:t>
      </w:r>
    </w:p>
    <w:p w14:paraId="6A28AC95" w14:textId="77777777" w:rsidR="00370F46" w:rsidRDefault="00370F46" w:rsidP="00370F46">
      <w:pPr>
        <w:spacing w:line="360" w:lineRule="auto"/>
        <w:ind w:left="1304" w:hanging="1304"/>
      </w:pPr>
      <w:r>
        <w:t>•</w:t>
      </w:r>
      <w:r>
        <w:tab/>
        <w:t xml:space="preserve">Er </w:t>
      </w:r>
      <w:proofErr w:type="gramStart"/>
      <w:r>
        <w:t>dit stressniveau/stressbelastning</w:t>
      </w:r>
      <w:proofErr w:type="gramEnd"/>
      <w:r>
        <w:t xml:space="preserve"> så høj(t), at du skal genoverveje, hvor ambitiøs du skal være med forandring på de andre områder?</w:t>
      </w:r>
    </w:p>
    <w:p w14:paraId="3571BFEC" w14:textId="77777777" w:rsidR="00370F46" w:rsidRDefault="00370F46" w:rsidP="00370F46">
      <w:pPr>
        <w:spacing w:line="360" w:lineRule="auto"/>
        <w:ind w:left="1304" w:hanging="1304"/>
      </w:pPr>
      <w:r>
        <w:t>•</w:t>
      </w:r>
      <w:r>
        <w:tab/>
        <w:t>Er eller har dit stressniveau/stressbelastning årsag til, at du ikke er eller har været i stand til at lave sundhedsforandringer eller ikke er kommet i mål med forandringer?</w:t>
      </w:r>
    </w:p>
    <w:p w14:paraId="67DC9ADF" w14:textId="77777777" w:rsidR="00370F46" w:rsidRDefault="00370F46" w:rsidP="00370F46">
      <w:pPr>
        <w:spacing w:line="360" w:lineRule="auto"/>
      </w:pPr>
      <w:r>
        <w:t>•</w:t>
      </w:r>
      <w:r>
        <w:tab/>
        <w:t>Hvad er det første, du kan gøre her og nu, for at mindske din stressbelastning? </w:t>
      </w:r>
    </w:p>
    <w:p w14:paraId="152E4A8F" w14:textId="77777777" w:rsidR="00370F46" w:rsidRDefault="00370F46" w:rsidP="00370F46">
      <w:pPr>
        <w:spacing w:line="360" w:lineRule="auto"/>
      </w:pPr>
    </w:p>
    <w:p w14:paraId="2BEF18DB" w14:textId="77777777" w:rsidR="00370F46" w:rsidRDefault="00370F46" w:rsidP="00370F46">
      <w:pPr>
        <w:spacing w:line="360" w:lineRule="auto"/>
      </w:pPr>
    </w:p>
    <w:p w14:paraId="0E995949" w14:textId="77777777" w:rsidR="00370F46" w:rsidRDefault="00370F46" w:rsidP="00370F46">
      <w:pPr>
        <w:spacing w:line="360" w:lineRule="auto"/>
      </w:pPr>
    </w:p>
    <w:p w14:paraId="2C030330" w14:textId="77777777" w:rsidR="00370F46" w:rsidRDefault="00370F46" w:rsidP="00370F46">
      <w:pPr>
        <w:spacing w:line="360" w:lineRule="auto"/>
      </w:pPr>
    </w:p>
    <w:p w14:paraId="0A9E0EB9" w14:textId="77777777" w:rsidR="00370F46" w:rsidRDefault="00370F46" w:rsidP="00370F46">
      <w:pPr>
        <w:spacing w:line="360" w:lineRule="auto"/>
      </w:pPr>
    </w:p>
    <w:p w14:paraId="6CA79137" w14:textId="3DF1D7AA" w:rsidR="00370F46" w:rsidRDefault="00370F46" w:rsidP="00370F46">
      <w:pPr>
        <w:spacing w:line="360" w:lineRule="auto"/>
      </w:pPr>
    </w:p>
    <w:p w14:paraId="01EB6B14" w14:textId="3F779B55" w:rsidR="00370F46" w:rsidRDefault="00370F46" w:rsidP="00370F46">
      <w:pPr>
        <w:spacing w:line="360" w:lineRule="auto"/>
      </w:pPr>
    </w:p>
    <w:p w14:paraId="6A8EE724" w14:textId="77777777" w:rsidR="00370F46" w:rsidRDefault="00370F46" w:rsidP="00370F46">
      <w:pPr>
        <w:spacing w:line="360" w:lineRule="auto"/>
      </w:pPr>
    </w:p>
    <w:p w14:paraId="4DC29A10" w14:textId="77777777" w:rsidR="00370F46" w:rsidRPr="00370F46" w:rsidRDefault="00370F46" w:rsidP="00370F46">
      <w:pPr>
        <w:spacing w:line="360" w:lineRule="auto"/>
        <w:rPr>
          <w:b/>
          <w:bCs/>
          <w:i/>
          <w:iCs/>
          <w:sz w:val="32"/>
          <w:szCs w:val="32"/>
        </w:rPr>
      </w:pPr>
      <w:r w:rsidRPr="00370F46">
        <w:rPr>
          <w:b/>
          <w:bCs/>
          <w:i/>
          <w:iCs/>
          <w:sz w:val="32"/>
          <w:szCs w:val="32"/>
        </w:rPr>
        <w:lastRenderedPageBreak/>
        <w:t>KOSTTILSKUD OG MEDICIN</w:t>
      </w:r>
    </w:p>
    <w:p w14:paraId="3D9D486E" w14:textId="77777777" w:rsidR="00370F46" w:rsidRPr="00370F46" w:rsidRDefault="00370F46" w:rsidP="00370F46">
      <w:pPr>
        <w:spacing w:line="360" w:lineRule="auto"/>
        <w:rPr>
          <w:b/>
          <w:bCs/>
        </w:rPr>
      </w:pPr>
      <w:r w:rsidRPr="00370F46">
        <w:rPr>
          <w:b/>
          <w:bCs/>
        </w:rPr>
        <w:t>KOSTTILSKUD</w:t>
      </w:r>
    </w:p>
    <w:p w14:paraId="55F07E06" w14:textId="77777777" w:rsidR="00370F46" w:rsidRDefault="00370F46" w:rsidP="00370F46">
      <w:pPr>
        <w:spacing w:line="360" w:lineRule="auto"/>
      </w:pPr>
      <w:r>
        <w:t>Hvilke kosttilskud tager du lige nu?</w:t>
      </w:r>
    </w:p>
    <w:p w14:paraId="061F92C3" w14:textId="77777777" w:rsidR="00370F46" w:rsidRDefault="00370F46" w:rsidP="00370F46">
      <w:pPr>
        <w:spacing w:line="360" w:lineRule="auto"/>
      </w:pPr>
    </w:p>
    <w:p w14:paraId="044DE982" w14:textId="77777777" w:rsidR="00370F46" w:rsidRDefault="00370F46" w:rsidP="00370F46">
      <w:pPr>
        <w:spacing w:line="360" w:lineRule="auto"/>
      </w:pPr>
      <w:r>
        <w:t>Er der nogle kosttilskud du tidligere har taget, som du ikke tager nu?</w:t>
      </w:r>
    </w:p>
    <w:p w14:paraId="3C03C937" w14:textId="77777777" w:rsidR="00370F46" w:rsidRDefault="00370F46" w:rsidP="00370F46">
      <w:pPr>
        <w:spacing w:line="360" w:lineRule="auto"/>
      </w:pPr>
    </w:p>
    <w:p w14:paraId="784B042A" w14:textId="77777777" w:rsidR="00370F46" w:rsidRDefault="00370F46" w:rsidP="00370F46">
      <w:pPr>
        <w:spacing w:line="360" w:lineRule="auto"/>
      </w:pPr>
      <w:r>
        <w:t>Er der nogle kosttilskud, du tidligere har prøvet/brugt, du er stoppet med, fordi de ikke virker?</w:t>
      </w:r>
    </w:p>
    <w:p w14:paraId="70EBC082" w14:textId="77777777" w:rsidR="00370F46" w:rsidRDefault="00370F46" w:rsidP="00370F46">
      <w:pPr>
        <w:spacing w:line="360" w:lineRule="auto"/>
      </w:pPr>
    </w:p>
    <w:p w14:paraId="1F4521CE" w14:textId="340B8AC1" w:rsidR="00370F46" w:rsidRDefault="00370F46" w:rsidP="00370F46">
      <w:pPr>
        <w:spacing w:line="360" w:lineRule="auto"/>
      </w:pPr>
    </w:p>
    <w:p w14:paraId="39D6E721" w14:textId="046DAEBD" w:rsidR="00370F46" w:rsidRDefault="00370F46" w:rsidP="00370F46">
      <w:pPr>
        <w:spacing w:line="360" w:lineRule="auto"/>
      </w:pPr>
    </w:p>
    <w:p w14:paraId="7ED542A7" w14:textId="77777777" w:rsidR="00370F46" w:rsidRDefault="00370F46" w:rsidP="00370F46">
      <w:pPr>
        <w:spacing w:line="360" w:lineRule="auto"/>
      </w:pPr>
    </w:p>
    <w:p w14:paraId="3A2EA8F0" w14:textId="77777777" w:rsidR="00370F46" w:rsidRPr="00370F46" w:rsidRDefault="00370F46" w:rsidP="00370F46">
      <w:pPr>
        <w:spacing w:line="360" w:lineRule="auto"/>
        <w:rPr>
          <w:b/>
          <w:bCs/>
        </w:rPr>
      </w:pPr>
      <w:r w:rsidRPr="00370F46">
        <w:rPr>
          <w:b/>
          <w:bCs/>
        </w:rPr>
        <w:t>MEDICIN</w:t>
      </w:r>
    </w:p>
    <w:p w14:paraId="2B13D582" w14:textId="77777777" w:rsidR="00370F46" w:rsidRDefault="00370F46" w:rsidP="00370F46">
      <w:pPr>
        <w:spacing w:line="360" w:lineRule="auto"/>
      </w:pPr>
      <w:r>
        <w:t>Tager du noget medicin, både receptpligtigt og kosttilskud?</w:t>
      </w:r>
    </w:p>
    <w:p w14:paraId="32F2994B" w14:textId="77777777" w:rsidR="00370F46" w:rsidRDefault="00370F46" w:rsidP="00370F46">
      <w:pPr>
        <w:spacing w:line="360" w:lineRule="auto"/>
      </w:pPr>
    </w:p>
    <w:p w14:paraId="1FEFAD83" w14:textId="77777777" w:rsidR="00370F46" w:rsidRDefault="00370F46" w:rsidP="00370F46">
      <w:pPr>
        <w:spacing w:line="360" w:lineRule="auto"/>
      </w:pPr>
      <w:r>
        <w:t>Er der noget medicin du tager af og til?</w:t>
      </w:r>
    </w:p>
    <w:p w14:paraId="48E03735" w14:textId="77777777" w:rsidR="00370F46" w:rsidRDefault="00370F46" w:rsidP="00370F46">
      <w:pPr>
        <w:spacing w:line="360" w:lineRule="auto"/>
      </w:pPr>
    </w:p>
    <w:p w14:paraId="5CB2C412" w14:textId="77777777" w:rsidR="00370F46" w:rsidRDefault="00370F46" w:rsidP="00370F46">
      <w:pPr>
        <w:spacing w:line="360" w:lineRule="auto"/>
      </w:pPr>
      <w:r>
        <w:t>Er der noget medicin, du tidligere har taget, du har stoppet med?</w:t>
      </w:r>
    </w:p>
    <w:p w14:paraId="5118BBE2" w14:textId="77777777" w:rsidR="00370F46" w:rsidRDefault="00370F46" w:rsidP="00370F46">
      <w:pPr>
        <w:spacing w:line="360" w:lineRule="auto"/>
      </w:pPr>
    </w:p>
    <w:p w14:paraId="3CECA2AC" w14:textId="77777777" w:rsidR="00370F46" w:rsidRDefault="00370F46" w:rsidP="00370F46">
      <w:pPr>
        <w:spacing w:line="360" w:lineRule="auto"/>
      </w:pPr>
      <w:r>
        <w:t>Er der noget medicin, du har haft bivirkninger af? </w:t>
      </w:r>
    </w:p>
    <w:p w14:paraId="5D296498" w14:textId="77777777" w:rsidR="00370F46" w:rsidRDefault="00370F46" w:rsidP="00370F46">
      <w:pPr>
        <w:spacing w:line="360" w:lineRule="auto"/>
      </w:pPr>
    </w:p>
    <w:p w14:paraId="1804F955" w14:textId="77777777" w:rsidR="00370F46" w:rsidRDefault="00370F46" w:rsidP="00370F46">
      <w:pPr>
        <w:spacing w:line="360" w:lineRule="auto"/>
      </w:pPr>
    </w:p>
    <w:p w14:paraId="11DDEAC1" w14:textId="77777777" w:rsidR="00370F46" w:rsidRDefault="00370F46" w:rsidP="00370F46">
      <w:pPr>
        <w:spacing w:line="360" w:lineRule="auto"/>
      </w:pPr>
    </w:p>
    <w:p w14:paraId="09839C6C" w14:textId="77777777" w:rsidR="00370F46" w:rsidRDefault="00370F46" w:rsidP="00370F46">
      <w:pPr>
        <w:spacing w:line="360" w:lineRule="auto"/>
      </w:pPr>
    </w:p>
    <w:p w14:paraId="19149874" w14:textId="77777777" w:rsidR="00370F46" w:rsidRDefault="00370F46" w:rsidP="00370F46">
      <w:pPr>
        <w:spacing w:line="360" w:lineRule="auto"/>
      </w:pPr>
    </w:p>
    <w:p w14:paraId="46295CFA" w14:textId="77777777" w:rsidR="00370F46" w:rsidRDefault="00370F46" w:rsidP="00370F46">
      <w:pPr>
        <w:spacing w:line="360" w:lineRule="auto"/>
      </w:pPr>
    </w:p>
    <w:p w14:paraId="3BE0BD8F" w14:textId="77777777" w:rsidR="00370F46" w:rsidRDefault="00370F46" w:rsidP="00370F46">
      <w:pPr>
        <w:spacing w:line="360" w:lineRule="auto"/>
      </w:pPr>
    </w:p>
    <w:p w14:paraId="5FB197EA" w14:textId="0A3206AD" w:rsidR="00370F46" w:rsidRDefault="00370F46" w:rsidP="00370F46">
      <w:pPr>
        <w:spacing w:line="360" w:lineRule="auto"/>
        <w:rPr>
          <w:b/>
          <w:bCs/>
        </w:rPr>
      </w:pPr>
    </w:p>
    <w:p w14:paraId="3C36C2EF" w14:textId="77777777" w:rsidR="00F9005A" w:rsidRDefault="00F9005A" w:rsidP="00370F46">
      <w:pPr>
        <w:spacing w:line="360" w:lineRule="auto"/>
        <w:rPr>
          <w:b/>
          <w:bCs/>
        </w:rPr>
      </w:pPr>
    </w:p>
    <w:p w14:paraId="046C1745" w14:textId="77777777" w:rsidR="00370F46" w:rsidRDefault="00370F46" w:rsidP="00370F46">
      <w:pPr>
        <w:spacing w:line="360" w:lineRule="auto"/>
        <w:rPr>
          <w:b/>
          <w:bCs/>
        </w:rPr>
      </w:pPr>
    </w:p>
    <w:p w14:paraId="4C5F7C78" w14:textId="77777777" w:rsidR="00370F46" w:rsidRDefault="00370F46" w:rsidP="00370F46">
      <w:pPr>
        <w:spacing w:line="360" w:lineRule="auto"/>
        <w:rPr>
          <w:b/>
          <w:bCs/>
        </w:rPr>
      </w:pPr>
    </w:p>
    <w:p w14:paraId="37D4EF84" w14:textId="41C56278" w:rsidR="00370F46" w:rsidRPr="00370F46" w:rsidRDefault="00370F46" w:rsidP="00370F46">
      <w:pPr>
        <w:spacing w:line="360" w:lineRule="auto"/>
        <w:rPr>
          <w:b/>
          <w:bCs/>
        </w:rPr>
      </w:pPr>
      <w:r w:rsidRPr="00370F46">
        <w:rPr>
          <w:b/>
          <w:bCs/>
        </w:rPr>
        <w:lastRenderedPageBreak/>
        <w:t>OPSAMLING</w:t>
      </w:r>
    </w:p>
    <w:p w14:paraId="7EF56940" w14:textId="77777777" w:rsidR="00370F46" w:rsidRDefault="00370F46" w:rsidP="00370F46">
      <w:pPr>
        <w:spacing w:line="360" w:lineRule="auto"/>
      </w:pPr>
      <w:r>
        <w:t>Har du lært noget nyt om dig selv og dit helbred?</w:t>
      </w:r>
    </w:p>
    <w:p w14:paraId="27D3B556" w14:textId="77777777" w:rsidR="00370F46" w:rsidRDefault="00370F46" w:rsidP="00370F46">
      <w:pPr>
        <w:spacing w:line="360" w:lineRule="auto"/>
      </w:pPr>
      <w:r>
        <w:t>Nu hvor du har set på, hvad dine helbredsproblemer er, hvad du ønsker at opnå, lavet din helbredshistorie og fået et overblik over, hvordan du spiser og lever, har du så lært noget mere om dig selv, din situation og tilstand?</w:t>
      </w:r>
    </w:p>
    <w:p w14:paraId="7FE06C18" w14:textId="77777777" w:rsidR="00370F46" w:rsidRDefault="00370F46" w:rsidP="00370F46">
      <w:pPr>
        <w:spacing w:line="360" w:lineRule="auto"/>
      </w:pPr>
    </w:p>
    <w:p w14:paraId="5F9FDC56" w14:textId="77777777" w:rsidR="00370F46" w:rsidRDefault="00370F46" w:rsidP="00370F46">
      <w:pPr>
        <w:spacing w:line="360" w:lineRule="auto"/>
      </w:pPr>
    </w:p>
    <w:p w14:paraId="12D4C6C2" w14:textId="77777777" w:rsidR="00370F46" w:rsidRDefault="00370F46" w:rsidP="00370F46">
      <w:pPr>
        <w:spacing w:line="360" w:lineRule="auto"/>
      </w:pPr>
    </w:p>
    <w:p w14:paraId="07D9A917" w14:textId="77777777" w:rsidR="00370F46" w:rsidRDefault="00370F46" w:rsidP="00370F46">
      <w:pPr>
        <w:spacing w:line="360" w:lineRule="auto"/>
      </w:pPr>
      <w:r>
        <w:t>Er der nogle sammenhænge du pludselig ser, mellem hvad du gør eller har gjort, og hvordan du har det nu?</w:t>
      </w:r>
    </w:p>
    <w:p w14:paraId="44389C11" w14:textId="77777777" w:rsidR="00370F46" w:rsidRDefault="00370F46" w:rsidP="00370F46">
      <w:pPr>
        <w:spacing w:line="360" w:lineRule="auto"/>
      </w:pPr>
    </w:p>
    <w:p w14:paraId="4AC8014E" w14:textId="77777777" w:rsidR="00370F46" w:rsidRDefault="00370F46" w:rsidP="00370F46">
      <w:pPr>
        <w:spacing w:line="360" w:lineRule="auto"/>
      </w:pPr>
    </w:p>
    <w:p w14:paraId="75E6F1F6" w14:textId="77777777" w:rsidR="00370F46" w:rsidRDefault="00370F46" w:rsidP="00370F46">
      <w:pPr>
        <w:spacing w:line="360" w:lineRule="auto"/>
      </w:pPr>
      <w:r>
        <w:t>Kan du se nogle nye sammenhænge mellem hvad der tidligere er sket i dit liv og det eller de helbredsproblemer, du døjer med nu?</w:t>
      </w:r>
    </w:p>
    <w:p w14:paraId="37DD6866" w14:textId="77777777" w:rsidR="00370F46" w:rsidRDefault="00370F46" w:rsidP="00370F46">
      <w:pPr>
        <w:spacing w:line="360" w:lineRule="auto"/>
      </w:pPr>
    </w:p>
    <w:p w14:paraId="43FAD89C" w14:textId="77777777" w:rsidR="00370F46" w:rsidRDefault="00370F46" w:rsidP="00370F46">
      <w:pPr>
        <w:spacing w:line="360" w:lineRule="auto"/>
      </w:pPr>
    </w:p>
    <w:p w14:paraId="4776FCB7" w14:textId="0954C46C" w:rsidR="00DC29CA" w:rsidRPr="00F03E11" w:rsidRDefault="00370F46" w:rsidP="00370F46">
      <w:pPr>
        <w:spacing w:line="360" w:lineRule="auto"/>
      </w:pPr>
      <w:r>
        <w:t xml:space="preserve">Er der nogle nye åbenlyse muligheder for at ændre tingene eller noget, du nu kan se, du selv kan gøre og gå i gang med af kostændringer, forbedret søvn, motion og bevægelse, </w:t>
      </w:r>
      <w:proofErr w:type="spellStart"/>
      <w:r>
        <w:t>afstressning</w:t>
      </w:r>
      <w:proofErr w:type="spellEnd"/>
      <w:r>
        <w:t xml:space="preserve"> </w:t>
      </w:r>
      <w:proofErr w:type="spellStart"/>
      <w:r>
        <w:t>o.s.v</w:t>
      </w:r>
      <w:proofErr w:type="spellEnd"/>
      <w:r>
        <w:t>.?</w:t>
      </w:r>
    </w:p>
    <w:sectPr w:rsidR="00DC29CA" w:rsidRPr="00F03E11" w:rsidSect="00F56DE9">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04D81" w14:textId="77777777" w:rsidR="005933D0" w:rsidRDefault="005933D0" w:rsidP="00F03E11">
      <w:r>
        <w:separator/>
      </w:r>
    </w:p>
  </w:endnote>
  <w:endnote w:type="continuationSeparator" w:id="0">
    <w:p w14:paraId="73816B07" w14:textId="77777777" w:rsidR="005933D0" w:rsidRDefault="005933D0" w:rsidP="00F0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F5F2" w14:textId="77777777" w:rsidR="00E35FAD" w:rsidRDefault="00E35FA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BD7B" w14:textId="77777777" w:rsidR="00E35FAD" w:rsidRDefault="00E35FA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593E" w14:textId="77777777" w:rsidR="00E35FAD" w:rsidRDefault="00E35F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E494" w14:textId="77777777" w:rsidR="005933D0" w:rsidRDefault="005933D0" w:rsidP="00F03E11">
      <w:r>
        <w:separator/>
      </w:r>
    </w:p>
  </w:footnote>
  <w:footnote w:type="continuationSeparator" w:id="0">
    <w:p w14:paraId="4085123E" w14:textId="77777777" w:rsidR="005933D0" w:rsidRDefault="005933D0" w:rsidP="00F0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F946" w14:textId="77777777" w:rsidR="00F03E11" w:rsidRDefault="005933D0">
    <w:pPr>
      <w:pStyle w:val="Sidehoved"/>
    </w:pPr>
    <w:r>
      <w:rPr>
        <w:noProof/>
      </w:rPr>
      <w:pict w14:anchorId="3D3C3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620453"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Brev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CA5F" w14:textId="77777777" w:rsidR="00E35FAD" w:rsidRDefault="005933D0">
    <w:pPr>
      <w:pStyle w:val="Sidehoved"/>
    </w:pPr>
    <w:r>
      <w:rPr>
        <w:noProof/>
      </w:rPr>
      <w:pict w14:anchorId="4937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620454"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Brevpap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31F3" w14:textId="77777777" w:rsidR="00F03E11" w:rsidRDefault="005933D0">
    <w:pPr>
      <w:pStyle w:val="Sidehoved"/>
    </w:pPr>
    <w:r>
      <w:rPr>
        <w:noProof/>
      </w:rPr>
      <w:pict w14:anchorId="65752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620452"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evpap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38"/>
    <w:rsid w:val="000D15AE"/>
    <w:rsid w:val="00103AD8"/>
    <w:rsid w:val="00370F46"/>
    <w:rsid w:val="0037159F"/>
    <w:rsid w:val="004F559C"/>
    <w:rsid w:val="00515FAB"/>
    <w:rsid w:val="00592535"/>
    <w:rsid w:val="005933D0"/>
    <w:rsid w:val="00630234"/>
    <w:rsid w:val="00857100"/>
    <w:rsid w:val="008F62D6"/>
    <w:rsid w:val="009626BA"/>
    <w:rsid w:val="009A1A71"/>
    <w:rsid w:val="00B11215"/>
    <w:rsid w:val="00B545B7"/>
    <w:rsid w:val="00D53942"/>
    <w:rsid w:val="00E35FAD"/>
    <w:rsid w:val="00F01538"/>
    <w:rsid w:val="00F03E11"/>
    <w:rsid w:val="00F04609"/>
    <w:rsid w:val="00F56DE9"/>
    <w:rsid w:val="00F900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7BD9D5"/>
  <w14:defaultImageDpi w14:val="32767"/>
  <w15:chartTrackingRefBased/>
  <w15:docId w15:val="{0E8F5442-6BA8-4F61-9F7B-139E03D4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03E11"/>
    <w:pPr>
      <w:tabs>
        <w:tab w:val="center" w:pos="4819"/>
        <w:tab w:val="right" w:pos="9638"/>
      </w:tabs>
    </w:pPr>
  </w:style>
  <w:style w:type="character" w:customStyle="1" w:styleId="SidehovedTegn">
    <w:name w:val="Sidehoved Tegn"/>
    <w:basedOn w:val="Standardskrifttypeiafsnit"/>
    <w:link w:val="Sidehoved"/>
    <w:uiPriority w:val="99"/>
    <w:rsid w:val="00F03E11"/>
  </w:style>
  <w:style w:type="paragraph" w:styleId="Sidefod">
    <w:name w:val="footer"/>
    <w:basedOn w:val="Normal"/>
    <w:link w:val="SidefodTegn"/>
    <w:uiPriority w:val="99"/>
    <w:unhideWhenUsed/>
    <w:rsid w:val="00F03E11"/>
    <w:pPr>
      <w:tabs>
        <w:tab w:val="center" w:pos="4819"/>
        <w:tab w:val="right" w:pos="9638"/>
      </w:tabs>
    </w:pPr>
  </w:style>
  <w:style w:type="character" w:customStyle="1" w:styleId="SidefodTegn">
    <w:name w:val="Sidefod Tegn"/>
    <w:basedOn w:val="Standardskrifttypeiafsnit"/>
    <w:link w:val="Sidefod"/>
    <w:uiPriority w:val="99"/>
    <w:rsid w:val="00F0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kke&#216;\AppData\Local\Microsoft\Windows\INetCache\Content.Outlook\EXZD8VCO\Skabelon_brevpapir.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Skabelon_brevpapir</Template>
  <TotalTime>2</TotalTime>
  <Pages>10</Pages>
  <Words>935</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RikkeØ</dc:creator>
  <cp:keywords/>
  <dc:description/>
  <cp:lastModifiedBy>Rikke Østergaard</cp:lastModifiedBy>
  <cp:revision>2</cp:revision>
  <cp:lastPrinted>2019-03-13T09:40:00Z</cp:lastPrinted>
  <dcterms:created xsi:type="dcterms:W3CDTF">2021-02-27T20:06:00Z</dcterms:created>
  <dcterms:modified xsi:type="dcterms:W3CDTF">2021-02-27T20:06:00Z</dcterms:modified>
</cp:coreProperties>
</file>