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4321" w14:textId="1DE866A2" w:rsidR="006F41EE" w:rsidRPr="00255A10" w:rsidRDefault="006F41EE" w:rsidP="004A3DCF">
      <w:pPr>
        <w:rPr>
          <w:rFonts w:ascii="Arial" w:hAnsi="Arial" w:cs="Arial"/>
          <w:b/>
          <w:sz w:val="36"/>
          <w:szCs w:val="36"/>
        </w:rPr>
      </w:pPr>
      <w:r w:rsidRPr="00255A10">
        <w:rPr>
          <w:rFonts w:ascii="Arial" w:hAnsi="Arial" w:cs="Arial"/>
          <w:b/>
          <w:sz w:val="36"/>
          <w:szCs w:val="36"/>
        </w:rPr>
        <w:t>Person specification</w:t>
      </w:r>
      <w:r w:rsidR="004A3DCF">
        <w:rPr>
          <w:rFonts w:ascii="Arial" w:hAnsi="Arial" w:cs="Arial"/>
          <w:b/>
          <w:sz w:val="36"/>
          <w:szCs w:val="36"/>
        </w:rPr>
        <w:t xml:space="preserve">                           </w:t>
      </w:r>
      <w:r w:rsidR="004A3DCF">
        <w:rPr>
          <w:rFonts w:ascii="Arial" w:hAnsi="Arial" w:cs="Arial"/>
          <w:b/>
          <w:noProof/>
          <w:sz w:val="36"/>
          <w:szCs w:val="36"/>
        </w:rPr>
      </w:r>
      <w:r w:rsidR="004A3DCF">
        <w:rPr>
          <w:rFonts w:ascii="Arial" w:hAnsi="Arial" w:cs="Arial"/>
          <w:b/>
          <w:sz w:val="36"/>
          <w:szCs w:val="36"/>
        </w:rPr>
        <w:pict w14:anchorId="7433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30.5pt;height:25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14:paraId="22792731" w14:textId="77777777" w:rsidR="004A3DCF" w:rsidRPr="00255A10" w:rsidRDefault="004A3DCF" w:rsidP="004A3DCF">
      <w:pPr>
        <w:rPr>
          <w:rFonts w:ascii="Arial" w:hAnsi="Arial" w:cs="Arial"/>
          <w:sz w:val="28"/>
          <w:szCs w:val="28"/>
        </w:rPr>
      </w:pP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13694B" w:rsidRPr="00255A10" w14:paraId="41A0D373" w14:textId="77777777" w:rsidTr="007912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</w:tcPr>
          <w:p w14:paraId="1C3B0239" w14:textId="77777777" w:rsidR="0013694B" w:rsidRPr="00255A10" w:rsidRDefault="00136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D0FD35" w14:textId="77777777" w:rsidR="0013694B" w:rsidRPr="00255A10" w:rsidRDefault="0013694B">
            <w:pPr>
              <w:rPr>
                <w:rFonts w:ascii="Arial" w:hAnsi="Arial" w:cs="Arial"/>
                <w:b/>
                <w:bCs/>
              </w:rPr>
            </w:pPr>
            <w:r w:rsidRPr="00255A10">
              <w:rPr>
                <w:rFonts w:ascii="Arial" w:hAnsi="Arial" w:cs="Arial"/>
                <w:b/>
                <w:bCs/>
              </w:rPr>
              <w:t xml:space="preserve">Job title </w:t>
            </w:r>
            <w:r w:rsidR="00602E3D" w:rsidRPr="009D1665">
              <w:rPr>
                <w:rFonts w:ascii="Arial" w:hAnsi="Arial" w:cs="Arial"/>
                <w:bCs/>
              </w:rPr>
              <w:t>____________________</w:t>
            </w:r>
            <w:r w:rsidRPr="009D1665">
              <w:rPr>
                <w:rFonts w:ascii="Arial" w:hAnsi="Arial" w:cs="Arial"/>
                <w:bCs/>
              </w:rPr>
              <w:t>_</w:t>
            </w:r>
            <w:r w:rsidR="00602E3D" w:rsidRPr="009D1665">
              <w:rPr>
                <w:rFonts w:ascii="Arial" w:hAnsi="Arial" w:cs="Arial"/>
                <w:bCs/>
              </w:rPr>
              <w:t>__</w:t>
            </w:r>
            <w:r w:rsidRPr="00255A10">
              <w:rPr>
                <w:rFonts w:ascii="Arial" w:hAnsi="Arial" w:cs="Arial"/>
                <w:b/>
                <w:bCs/>
              </w:rPr>
              <w:t xml:space="preserve">   </w:t>
            </w:r>
            <w:proofErr w:type="gramStart"/>
            <w:r w:rsidRPr="00255A10">
              <w:rPr>
                <w:rFonts w:ascii="Arial" w:hAnsi="Arial" w:cs="Arial"/>
                <w:b/>
                <w:bCs/>
              </w:rPr>
              <w:t xml:space="preserve">Department  </w:t>
            </w:r>
            <w:r w:rsidRPr="009D1665">
              <w:rPr>
                <w:rFonts w:ascii="Arial" w:hAnsi="Arial" w:cs="Arial"/>
                <w:bCs/>
              </w:rPr>
              <w:t>_</w:t>
            </w:r>
            <w:proofErr w:type="gramEnd"/>
            <w:r w:rsidRPr="009D1665">
              <w:rPr>
                <w:rFonts w:ascii="Arial" w:hAnsi="Arial" w:cs="Arial"/>
                <w:bCs/>
              </w:rPr>
              <w:t>____________________</w:t>
            </w:r>
          </w:p>
          <w:p w14:paraId="528E8C15" w14:textId="77777777" w:rsidR="0013694B" w:rsidRPr="00255A10" w:rsidRDefault="0013694B" w:rsidP="0013694B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51DCCA1A" w14:textId="77777777" w:rsidR="00BB59A2" w:rsidRPr="00255A10" w:rsidRDefault="00BB59A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3347"/>
        <w:gridCol w:w="3396"/>
        <w:gridCol w:w="3288"/>
      </w:tblGrid>
      <w:tr w:rsidR="00BB59A2" w:rsidRPr="00255A10" w14:paraId="1345FE9A" w14:textId="77777777" w:rsidTr="00602E3D">
        <w:trPr>
          <w:trHeight w:val="488"/>
          <w:jc w:val="center"/>
        </w:trPr>
        <w:tc>
          <w:tcPr>
            <w:tcW w:w="3347" w:type="dxa"/>
          </w:tcPr>
          <w:p w14:paraId="1E4233CB" w14:textId="77777777" w:rsidR="00BB59A2" w:rsidRPr="00255A10" w:rsidRDefault="00BB59A2" w:rsidP="00C81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C9BF3F" w14:textId="77777777" w:rsidR="00BB59A2" w:rsidRPr="00255A10" w:rsidRDefault="00BB59A2" w:rsidP="00C81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96" w:type="dxa"/>
          </w:tcPr>
          <w:p w14:paraId="12BABF30" w14:textId="77777777" w:rsidR="00BB59A2" w:rsidRPr="00255A10" w:rsidRDefault="009F6AE0" w:rsidP="00C81D63">
            <w:pPr>
              <w:rPr>
                <w:rFonts w:ascii="Arial" w:hAnsi="Arial" w:cs="Arial"/>
                <w:b/>
                <w:bCs/>
              </w:rPr>
            </w:pPr>
            <w:r w:rsidRPr="00255A10">
              <w:rPr>
                <w:rFonts w:ascii="Arial" w:hAnsi="Arial" w:cs="Arial"/>
                <w:b/>
                <w:bCs/>
              </w:rPr>
              <w:t>Essential</w:t>
            </w:r>
          </w:p>
          <w:p w14:paraId="21454C1D" w14:textId="77777777" w:rsidR="00BB59A2" w:rsidRPr="00255A10" w:rsidRDefault="00BB59A2" w:rsidP="00C81D63">
            <w:pPr>
              <w:rPr>
                <w:rFonts w:ascii="Arial" w:hAnsi="Arial" w:cs="Arial"/>
                <w:b/>
                <w:bCs/>
              </w:rPr>
            </w:pPr>
            <w:r w:rsidRPr="00255A10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255A10">
              <w:rPr>
                <w:rFonts w:ascii="Arial" w:hAnsi="Arial" w:cs="Arial"/>
                <w:b/>
                <w:bCs/>
              </w:rPr>
              <w:t>i.e.</w:t>
            </w:r>
            <w:proofErr w:type="gramEnd"/>
            <w:r w:rsidRPr="00255A10">
              <w:rPr>
                <w:rFonts w:ascii="Arial" w:hAnsi="Arial" w:cs="Arial"/>
                <w:b/>
                <w:bCs/>
              </w:rPr>
              <w:t xml:space="preserve"> the qualities an applicant needs to be able to do the job)</w:t>
            </w:r>
          </w:p>
        </w:tc>
        <w:tc>
          <w:tcPr>
            <w:tcW w:w="3288" w:type="dxa"/>
          </w:tcPr>
          <w:p w14:paraId="7A85A66F" w14:textId="77777777" w:rsidR="00BB59A2" w:rsidRPr="00255A10" w:rsidRDefault="009F6AE0" w:rsidP="00C81D63">
            <w:pPr>
              <w:rPr>
                <w:rFonts w:ascii="Arial" w:hAnsi="Arial" w:cs="Arial"/>
                <w:b/>
                <w:bCs/>
              </w:rPr>
            </w:pPr>
            <w:r w:rsidRPr="00255A10">
              <w:rPr>
                <w:rFonts w:ascii="Arial" w:hAnsi="Arial" w:cs="Arial"/>
                <w:b/>
                <w:bCs/>
              </w:rPr>
              <w:t>Desirable</w:t>
            </w:r>
            <w:r w:rsidR="00BB59A2" w:rsidRPr="00255A1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4EEF7A" w14:textId="77777777" w:rsidR="00BB59A2" w:rsidRPr="00255A10" w:rsidRDefault="00BB59A2" w:rsidP="00C81D63">
            <w:pPr>
              <w:rPr>
                <w:rFonts w:ascii="Arial" w:hAnsi="Arial" w:cs="Arial"/>
                <w:b/>
                <w:bCs/>
              </w:rPr>
            </w:pPr>
            <w:r w:rsidRPr="00255A10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255A10">
              <w:rPr>
                <w:rFonts w:ascii="Arial" w:hAnsi="Arial" w:cs="Arial"/>
                <w:b/>
                <w:bCs/>
              </w:rPr>
              <w:t>i.e.</w:t>
            </w:r>
            <w:proofErr w:type="gramEnd"/>
            <w:r w:rsidRPr="00255A10">
              <w:rPr>
                <w:rFonts w:ascii="Arial" w:hAnsi="Arial" w:cs="Arial"/>
                <w:b/>
                <w:bCs/>
              </w:rPr>
              <w:t xml:space="preserve"> the qualities </w:t>
            </w:r>
            <w:r w:rsidR="00C81D63" w:rsidRPr="00255A10">
              <w:rPr>
                <w:rFonts w:ascii="Arial" w:hAnsi="Arial" w:cs="Arial"/>
                <w:b/>
                <w:bCs/>
              </w:rPr>
              <w:t>an</w:t>
            </w:r>
            <w:r w:rsidRPr="00255A10">
              <w:rPr>
                <w:rFonts w:ascii="Arial" w:hAnsi="Arial" w:cs="Arial"/>
                <w:b/>
                <w:bCs/>
              </w:rPr>
              <w:t xml:space="preserve"> applicant needs to be able to do the job well)</w:t>
            </w:r>
          </w:p>
        </w:tc>
      </w:tr>
      <w:tr w:rsidR="00BB59A2" w:rsidRPr="00255A10" w14:paraId="78D2A4E6" w14:textId="77777777" w:rsidTr="00602E3D">
        <w:trPr>
          <w:trHeight w:val="1430"/>
          <w:jc w:val="center"/>
        </w:trPr>
        <w:tc>
          <w:tcPr>
            <w:tcW w:w="3347" w:type="dxa"/>
          </w:tcPr>
          <w:p w14:paraId="7F452758" w14:textId="77777777" w:rsidR="00BB59A2" w:rsidRPr="00255A10" w:rsidRDefault="00BB59A2">
            <w:pPr>
              <w:pStyle w:val="Heading4"/>
              <w:jc w:val="left"/>
            </w:pPr>
            <w:r w:rsidRPr="00255A10">
              <w:t xml:space="preserve">Work </w:t>
            </w:r>
            <w:r w:rsidR="0002414F" w:rsidRPr="00255A10">
              <w:t>e</w:t>
            </w:r>
            <w:r w:rsidRPr="00255A10">
              <w:t>xperience</w:t>
            </w:r>
          </w:p>
          <w:p w14:paraId="1B034D29" w14:textId="77777777" w:rsidR="00BB59A2" w:rsidRPr="00255A10" w:rsidRDefault="00BB59A2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255A10">
              <w:rPr>
                <w:rFonts w:ascii="Arial" w:hAnsi="Arial" w:cs="Arial"/>
              </w:rPr>
              <w:t xml:space="preserve">Experience in a particular type of job, </w:t>
            </w:r>
            <w:proofErr w:type="gramStart"/>
            <w:r w:rsidRPr="00255A10">
              <w:rPr>
                <w:rFonts w:ascii="Arial" w:hAnsi="Arial" w:cs="Arial"/>
              </w:rPr>
              <w:t>e.g.</w:t>
            </w:r>
            <w:proofErr w:type="gramEnd"/>
            <w:r w:rsidRPr="00255A10">
              <w:rPr>
                <w:rFonts w:ascii="Arial" w:hAnsi="Arial" w:cs="Arial"/>
              </w:rPr>
              <w:t xml:space="preserve"> previous experience in a shop.</w:t>
            </w:r>
          </w:p>
          <w:p w14:paraId="68B3F0D7" w14:textId="77777777" w:rsidR="000979C1" w:rsidRPr="00255A10" w:rsidRDefault="000979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2B44DE" w14:textId="77777777" w:rsidR="000979C1" w:rsidRPr="00255A10" w:rsidRDefault="000979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6" w:type="dxa"/>
          </w:tcPr>
          <w:p w14:paraId="48FDCD8B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31F9E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A0CD3D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EE52AA" w14:textId="77777777" w:rsidR="005C2C58" w:rsidRPr="00255A10" w:rsidRDefault="005C2C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E5EB65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845EE6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399C42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</w:tcPr>
          <w:p w14:paraId="142C6FD0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CA3E41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C30639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9A2" w:rsidRPr="00255A10" w14:paraId="11461D4D" w14:textId="77777777" w:rsidTr="00602E3D">
        <w:trPr>
          <w:trHeight w:val="1475"/>
          <w:jc w:val="center"/>
        </w:trPr>
        <w:tc>
          <w:tcPr>
            <w:tcW w:w="3347" w:type="dxa"/>
          </w:tcPr>
          <w:p w14:paraId="440D16D9" w14:textId="77777777" w:rsidR="00BB59A2" w:rsidRPr="00255A10" w:rsidRDefault="00BB59A2">
            <w:pPr>
              <w:pStyle w:val="BodyText2"/>
              <w:jc w:val="left"/>
              <w:rPr>
                <w:b/>
                <w:bCs/>
                <w:sz w:val="24"/>
              </w:rPr>
            </w:pPr>
            <w:r w:rsidRPr="00255A10">
              <w:rPr>
                <w:b/>
                <w:bCs/>
                <w:sz w:val="24"/>
              </w:rPr>
              <w:t>Qualifications</w:t>
            </w:r>
          </w:p>
          <w:p w14:paraId="45325015" w14:textId="77777777" w:rsidR="00BB59A2" w:rsidRPr="00255A10" w:rsidRDefault="00BB59A2">
            <w:pPr>
              <w:pStyle w:val="BodyText2"/>
              <w:jc w:val="left"/>
              <w:rPr>
                <w:sz w:val="24"/>
              </w:rPr>
            </w:pPr>
            <w:r w:rsidRPr="00255A10">
              <w:rPr>
                <w:sz w:val="24"/>
              </w:rPr>
              <w:t xml:space="preserve">Academic or professional qualifications. </w:t>
            </w:r>
          </w:p>
          <w:p w14:paraId="363719E2" w14:textId="77777777" w:rsidR="00BB59A2" w:rsidRPr="00255A10" w:rsidRDefault="00BB59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E8CE49" w14:textId="77777777" w:rsidR="000979C1" w:rsidRPr="00255A10" w:rsidRDefault="000979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96" w:type="dxa"/>
          </w:tcPr>
          <w:p w14:paraId="503EC8E5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DD522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D627F6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C7BB18" w14:textId="77777777" w:rsidR="005C2C58" w:rsidRPr="00255A10" w:rsidRDefault="005C2C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1606F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BD5E8F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E184CB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</w:tcPr>
          <w:p w14:paraId="4CB02880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E9EA7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E93293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9A2" w:rsidRPr="00255A10" w14:paraId="741F019E" w14:textId="77777777" w:rsidTr="00602E3D">
        <w:trPr>
          <w:trHeight w:val="1520"/>
          <w:jc w:val="center"/>
        </w:trPr>
        <w:tc>
          <w:tcPr>
            <w:tcW w:w="3347" w:type="dxa"/>
          </w:tcPr>
          <w:p w14:paraId="49DEDC07" w14:textId="77777777" w:rsidR="00BB59A2" w:rsidRPr="00255A10" w:rsidRDefault="00BB59A2">
            <w:pPr>
              <w:pStyle w:val="Heading4"/>
              <w:jc w:val="left"/>
            </w:pPr>
            <w:r w:rsidRPr="00255A10">
              <w:t xml:space="preserve">Special </w:t>
            </w:r>
            <w:r w:rsidR="0002414F" w:rsidRPr="00255A10">
              <w:t>s</w:t>
            </w:r>
            <w:r w:rsidRPr="00255A10">
              <w:t>kills</w:t>
            </w:r>
          </w:p>
          <w:p w14:paraId="05ABD635" w14:textId="77777777" w:rsidR="00BB59A2" w:rsidRPr="00255A10" w:rsidRDefault="00BB59A2">
            <w:pPr>
              <w:rPr>
                <w:rFonts w:ascii="Arial" w:hAnsi="Arial" w:cs="Arial"/>
                <w:sz w:val="22"/>
                <w:szCs w:val="22"/>
              </w:rPr>
            </w:pPr>
            <w:r w:rsidRPr="00255A10">
              <w:rPr>
                <w:rFonts w:ascii="Arial" w:hAnsi="Arial" w:cs="Arial"/>
              </w:rPr>
              <w:t xml:space="preserve">Specific skills </w:t>
            </w:r>
            <w:proofErr w:type="gramStart"/>
            <w:r w:rsidRPr="00255A10">
              <w:rPr>
                <w:rFonts w:ascii="Arial" w:hAnsi="Arial" w:cs="Arial"/>
              </w:rPr>
              <w:t>e.g.</w:t>
            </w:r>
            <w:proofErr w:type="gramEnd"/>
            <w:r w:rsidRPr="00255A10">
              <w:rPr>
                <w:rFonts w:ascii="Arial" w:hAnsi="Arial" w:cs="Arial"/>
              </w:rPr>
              <w:t xml:space="preserve"> interpersonal skills, presentation skill, analytical skills etc.</w:t>
            </w:r>
          </w:p>
        </w:tc>
        <w:tc>
          <w:tcPr>
            <w:tcW w:w="3396" w:type="dxa"/>
          </w:tcPr>
          <w:p w14:paraId="2C4564AE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342E3D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DEE1DB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8B6699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EBE5D5" w14:textId="77777777" w:rsidR="005C2C58" w:rsidRPr="00255A10" w:rsidRDefault="005C2C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DCE596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070BA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</w:tcPr>
          <w:p w14:paraId="5BD1631D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43DAF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4F1681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9A2" w:rsidRPr="00255A10" w14:paraId="19F7FC33" w14:textId="77777777" w:rsidTr="00602E3D">
        <w:trPr>
          <w:trHeight w:val="1376"/>
          <w:jc w:val="center"/>
        </w:trPr>
        <w:tc>
          <w:tcPr>
            <w:tcW w:w="3347" w:type="dxa"/>
          </w:tcPr>
          <w:p w14:paraId="648DF16C" w14:textId="77777777" w:rsidR="00BB59A2" w:rsidRPr="00255A10" w:rsidRDefault="00BB59A2">
            <w:pPr>
              <w:rPr>
                <w:rFonts w:ascii="Arial" w:hAnsi="Arial" w:cs="Arial"/>
              </w:rPr>
            </w:pPr>
            <w:r w:rsidRPr="00255A10">
              <w:rPr>
                <w:rFonts w:ascii="Arial" w:hAnsi="Arial" w:cs="Arial"/>
                <w:b/>
                <w:bCs/>
              </w:rPr>
              <w:t xml:space="preserve">Personal </w:t>
            </w:r>
            <w:r w:rsidR="0002414F" w:rsidRPr="00255A10">
              <w:rPr>
                <w:rFonts w:ascii="Arial" w:hAnsi="Arial" w:cs="Arial"/>
                <w:b/>
                <w:bCs/>
              </w:rPr>
              <w:t>a</w:t>
            </w:r>
            <w:r w:rsidRPr="00255A10">
              <w:rPr>
                <w:rFonts w:ascii="Arial" w:hAnsi="Arial" w:cs="Arial"/>
                <w:b/>
                <w:bCs/>
              </w:rPr>
              <w:t>ttributes</w:t>
            </w:r>
          </w:p>
          <w:p w14:paraId="3473B326" w14:textId="77777777" w:rsidR="00BB59A2" w:rsidRPr="00255A10" w:rsidRDefault="00BB59A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255A10">
              <w:rPr>
                <w:rFonts w:ascii="Arial" w:hAnsi="Arial" w:cs="Arial"/>
              </w:rPr>
              <w:t>E.g.</w:t>
            </w:r>
            <w:proofErr w:type="gramEnd"/>
            <w:r w:rsidRPr="00255A10">
              <w:rPr>
                <w:rFonts w:ascii="Arial" w:hAnsi="Arial" w:cs="Arial"/>
              </w:rPr>
              <w:t xml:space="preserve"> determination, dependability, leaderships, team worker, etc.</w:t>
            </w:r>
          </w:p>
          <w:p w14:paraId="55AC7665" w14:textId="77777777" w:rsidR="000979C1" w:rsidRPr="00255A10" w:rsidRDefault="00097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6E65E" w14:textId="77777777" w:rsidR="000979C1" w:rsidRPr="00255A10" w:rsidRDefault="00097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F0090A5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B9E462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7B404B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5E5C07" w14:textId="77777777" w:rsidR="005C2C58" w:rsidRPr="00255A10" w:rsidRDefault="005C2C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D7021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C377EE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DCCC6B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</w:tcPr>
          <w:p w14:paraId="319AC804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9A2" w:rsidRPr="00255A10" w14:paraId="3A27D43C" w14:textId="77777777" w:rsidTr="00602E3D">
        <w:trPr>
          <w:trHeight w:hRule="exact" w:val="2017"/>
          <w:jc w:val="center"/>
        </w:trPr>
        <w:tc>
          <w:tcPr>
            <w:tcW w:w="3347" w:type="dxa"/>
          </w:tcPr>
          <w:p w14:paraId="5992FF17" w14:textId="77777777" w:rsidR="00BB59A2" w:rsidRPr="00255A10" w:rsidRDefault="005C2C58">
            <w:pPr>
              <w:rPr>
                <w:rFonts w:ascii="Arial" w:hAnsi="Arial" w:cs="Arial"/>
              </w:rPr>
            </w:pPr>
            <w:r w:rsidRPr="00255A10">
              <w:rPr>
                <w:rFonts w:ascii="Arial" w:hAnsi="Arial" w:cs="Arial"/>
                <w:b/>
                <w:bCs/>
              </w:rPr>
              <w:t>Other c</w:t>
            </w:r>
            <w:r w:rsidR="00BB59A2" w:rsidRPr="00255A10">
              <w:rPr>
                <w:rFonts w:ascii="Arial" w:hAnsi="Arial" w:cs="Arial"/>
                <w:b/>
                <w:bCs/>
              </w:rPr>
              <w:t>ircumstances</w:t>
            </w:r>
            <w:r w:rsidR="00BB59A2" w:rsidRPr="00255A10">
              <w:rPr>
                <w:rFonts w:ascii="Arial" w:hAnsi="Arial" w:cs="Arial"/>
              </w:rPr>
              <w:t xml:space="preserve"> </w:t>
            </w:r>
          </w:p>
          <w:p w14:paraId="7750ED48" w14:textId="77777777" w:rsidR="00BB59A2" w:rsidRPr="00255A10" w:rsidRDefault="00BB59A2">
            <w:pPr>
              <w:rPr>
                <w:rFonts w:ascii="Arial" w:hAnsi="Arial" w:cs="Arial"/>
              </w:rPr>
            </w:pPr>
            <w:proofErr w:type="gramStart"/>
            <w:r w:rsidRPr="00255A10">
              <w:rPr>
                <w:rFonts w:ascii="Arial" w:hAnsi="Arial" w:cs="Arial"/>
              </w:rPr>
              <w:t>E.g.</w:t>
            </w:r>
            <w:proofErr w:type="gramEnd"/>
            <w:r w:rsidRPr="00255A10">
              <w:rPr>
                <w:rFonts w:ascii="Arial" w:hAnsi="Arial" w:cs="Arial"/>
              </w:rPr>
              <w:t xml:space="preserve"> need to travel, work shifts, unsociable hours, etc.</w:t>
            </w:r>
          </w:p>
          <w:p w14:paraId="76ABD618" w14:textId="77777777" w:rsidR="000979C1" w:rsidRPr="00255A10" w:rsidRDefault="00097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14923" w14:textId="77777777" w:rsidR="000979C1" w:rsidRPr="00255A10" w:rsidRDefault="00097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6" w:type="dxa"/>
          </w:tcPr>
          <w:p w14:paraId="189F8548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C8CC29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4D12CB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D6BDAD" w14:textId="77777777" w:rsidR="005C2C58" w:rsidRPr="00255A10" w:rsidRDefault="005C2C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377E12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EC6BC7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EF9911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</w:tcPr>
          <w:p w14:paraId="25D010F9" w14:textId="77777777" w:rsidR="00BB59A2" w:rsidRPr="00255A10" w:rsidRDefault="00BB5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5C8FB" w14:textId="77777777" w:rsidR="00BB59A2" w:rsidRPr="00255A10" w:rsidRDefault="00BB59A2" w:rsidP="00340336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02E3D" w:rsidRPr="00255A10" w14:paraId="50E9B8E4" w14:textId="77777777" w:rsidTr="00602E3D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10031" w:type="dxa"/>
          </w:tcPr>
          <w:p w14:paraId="69FC0E16" w14:textId="77777777" w:rsidR="00602E3D" w:rsidRPr="00255A10" w:rsidRDefault="00602E3D" w:rsidP="007912B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B55815" w14:textId="77777777" w:rsidR="00602E3D" w:rsidRPr="009D1665" w:rsidRDefault="00602E3D" w:rsidP="007912B3">
            <w:pPr>
              <w:rPr>
                <w:rFonts w:ascii="Arial" w:hAnsi="Arial" w:cs="Arial"/>
                <w:bCs/>
              </w:rPr>
            </w:pPr>
            <w:r w:rsidRPr="00255A10">
              <w:rPr>
                <w:rFonts w:ascii="Arial" w:hAnsi="Arial" w:cs="Arial"/>
                <w:b/>
                <w:bCs/>
              </w:rPr>
              <w:t xml:space="preserve">Prepared by </w:t>
            </w:r>
            <w:r w:rsidRPr="009D1665">
              <w:rPr>
                <w:rFonts w:ascii="Arial" w:hAnsi="Arial" w:cs="Arial"/>
                <w:bCs/>
              </w:rPr>
              <w:t>___________________________</w:t>
            </w:r>
            <w:r w:rsidRPr="00255A10">
              <w:rPr>
                <w:rFonts w:ascii="Arial" w:hAnsi="Arial" w:cs="Arial"/>
                <w:b/>
                <w:bCs/>
              </w:rPr>
              <w:t xml:space="preserve">    Date </w:t>
            </w:r>
            <w:r w:rsidRPr="009D1665">
              <w:rPr>
                <w:rFonts w:ascii="Arial" w:hAnsi="Arial" w:cs="Arial"/>
                <w:bCs/>
              </w:rPr>
              <w:t>__________________</w:t>
            </w:r>
          </w:p>
          <w:p w14:paraId="1900DB4C" w14:textId="77777777" w:rsidR="00602E3D" w:rsidRPr="00255A10" w:rsidRDefault="00602E3D" w:rsidP="007912B3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3166EB34" w14:textId="77777777" w:rsidR="005C2C58" w:rsidRPr="00255A10" w:rsidRDefault="005C2C58" w:rsidP="005C2C58">
      <w:pPr>
        <w:jc w:val="both"/>
        <w:rPr>
          <w:rFonts w:ascii="Arial" w:hAnsi="Arial" w:cs="Arial"/>
          <w:sz w:val="4"/>
          <w:szCs w:val="4"/>
        </w:rPr>
      </w:pPr>
    </w:p>
    <w:sectPr w:rsidR="005C2C58" w:rsidRPr="00255A10" w:rsidSect="00442357">
      <w:pgSz w:w="11906" w:h="16838" w:code="9"/>
      <w:pgMar w:top="1440" w:right="1440" w:bottom="129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2E9" w14:textId="77777777" w:rsidR="0096488A" w:rsidRDefault="0096488A">
      <w:r>
        <w:separator/>
      </w:r>
    </w:p>
  </w:endnote>
  <w:endnote w:type="continuationSeparator" w:id="0">
    <w:p w14:paraId="2CC4F8BF" w14:textId="77777777" w:rsidR="0096488A" w:rsidRDefault="009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4CED" w14:textId="77777777" w:rsidR="0096488A" w:rsidRDefault="0096488A">
      <w:r>
        <w:separator/>
      </w:r>
    </w:p>
  </w:footnote>
  <w:footnote w:type="continuationSeparator" w:id="0">
    <w:p w14:paraId="50DA78E3" w14:textId="77777777" w:rsidR="0096488A" w:rsidRDefault="0096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699"/>
    <w:multiLevelType w:val="hybridMultilevel"/>
    <w:tmpl w:val="779E7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C1D"/>
    <w:rsid w:val="0002414F"/>
    <w:rsid w:val="000979C1"/>
    <w:rsid w:val="0013694B"/>
    <w:rsid w:val="002044F4"/>
    <w:rsid w:val="00255A10"/>
    <w:rsid w:val="00271672"/>
    <w:rsid w:val="002717CA"/>
    <w:rsid w:val="003078CE"/>
    <w:rsid w:val="00326AC4"/>
    <w:rsid w:val="003304CB"/>
    <w:rsid w:val="00340336"/>
    <w:rsid w:val="003441CD"/>
    <w:rsid w:val="00373EA2"/>
    <w:rsid w:val="00442357"/>
    <w:rsid w:val="00485741"/>
    <w:rsid w:val="004A3DCF"/>
    <w:rsid w:val="00531F62"/>
    <w:rsid w:val="00560297"/>
    <w:rsid w:val="005A2C5C"/>
    <w:rsid w:val="005A46BF"/>
    <w:rsid w:val="005B1266"/>
    <w:rsid w:val="005B3310"/>
    <w:rsid w:val="005C2C58"/>
    <w:rsid w:val="00602E3D"/>
    <w:rsid w:val="00637255"/>
    <w:rsid w:val="00683C1D"/>
    <w:rsid w:val="00696AC4"/>
    <w:rsid w:val="006F41EE"/>
    <w:rsid w:val="00713D54"/>
    <w:rsid w:val="007912B3"/>
    <w:rsid w:val="007F7674"/>
    <w:rsid w:val="0096488A"/>
    <w:rsid w:val="00977FF1"/>
    <w:rsid w:val="009A3A62"/>
    <w:rsid w:val="009D1665"/>
    <w:rsid w:val="009D2B6F"/>
    <w:rsid w:val="009F6AE0"/>
    <w:rsid w:val="00A77361"/>
    <w:rsid w:val="00A80841"/>
    <w:rsid w:val="00B112B4"/>
    <w:rsid w:val="00B21F8A"/>
    <w:rsid w:val="00BA2ABA"/>
    <w:rsid w:val="00BB59A2"/>
    <w:rsid w:val="00C81D63"/>
    <w:rsid w:val="00CD76A5"/>
    <w:rsid w:val="00D21E9B"/>
    <w:rsid w:val="00D7030B"/>
    <w:rsid w:val="00E44470"/>
    <w:rsid w:val="00F661E8"/>
    <w:rsid w:val="00F977AB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CEEF81"/>
  <w15:chartTrackingRefBased/>
  <w15:docId w15:val="{6BFC3723-C158-42BA-AACE-C3A9CCC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160"/>
      </w:tabs>
      <w:jc w:val="center"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szCs w:val="20"/>
      <w:lang w:val="en-AU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/>
      <w:iCs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upport%20Line%20Draft%20Do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38C5B5C4DBC4C82B353A446B1A562" ma:contentTypeVersion="7" ma:contentTypeDescription="Create a new document." ma:contentTypeScope="" ma:versionID="36092a6fc9485eb71fb7bb8d80892cd3">
  <xsd:schema xmlns:xsd="http://www.w3.org/2001/XMLSchema" xmlns:xs="http://www.w3.org/2001/XMLSchema" xmlns:p="http://schemas.microsoft.com/office/2006/metadata/properties" xmlns:ns3="6e5abe80-91b6-44e6-8b3b-59cb4067e5e7" xmlns:ns4="4386b2d4-c05d-49b8-932d-c992c76badf2" targetNamespace="http://schemas.microsoft.com/office/2006/metadata/properties" ma:root="true" ma:fieldsID="9f21758abd510e696102a3cfc4fdce30" ns3:_="" ns4:_="">
    <xsd:import namespace="6e5abe80-91b6-44e6-8b3b-59cb4067e5e7"/>
    <xsd:import namespace="4386b2d4-c05d-49b8-932d-c992c76ba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be80-91b6-44e6-8b3b-59cb4067e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6b2d4-c05d-49b8-932d-c992c76ba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BD71E-092F-489E-8BA2-5DE193584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abe80-91b6-44e6-8b3b-59cb4067e5e7"/>
    <ds:schemaRef ds:uri="4386b2d4-c05d-49b8-932d-c992c76ba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D1434-15A1-4EF5-AF76-8F509E6CD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C5E6D-B74B-41C1-8AB1-EC3F93B65D85}">
  <ds:schemaRefs>
    <ds:schemaRef ds:uri="http://purl.org/dc/terms/"/>
    <ds:schemaRef ds:uri="6e5abe80-91b6-44e6-8b3b-59cb4067e5e7"/>
    <ds:schemaRef ds:uri="4386b2d4-c05d-49b8-932d-c992c76badf2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 Line Draft Docs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DOCUMENTATION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DOCUMENTATION</dc:title>
  <dc:subject/>
  <dc:creator>A satisfied Microsoft Office User</dc:creator>
  <cp:keywords/>
  <dc:description/>
  <cp:lastModifiedBy>abimbola ulrich</cp:lastModifiedBy>
  <cp:revision>2</cp:revision>
  <cp:lastPrinted>2021-05-21T09:16:00Z</cp:lastPrinted>
  <dcterms:created xsi:type="dcterms:W3CDTF">2021-05-21T09:18:00Z</dcterms:created>
  <dcterms:modified xsi:type="dcterms:W3CDTF">2021-05-21T09:18:00Z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0x010100CBE38C5B5C4DBC4C82B353A446B1A562</vt:lpwstr>
  </property>
</Properties>
</file>