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67" w:rsidRDefault="007C1270">
      <w:pPr>
        <w:rPr>
          <w:noProof/>
        </w:rPr>
      </w:pPr>
      <w:r>
        <w:rPr>
          <w:noProof/>
        </w:rPr>
        <w:t xml:space="preserve"> </w:t>
      </w:r>
      <w:r w:rsidR="00DC72F4">
        <w:rPr>
          <w:noProof/>
        </w:rPr>
        <w:t xml:space="preserve"> </w:t>
      </w:r>
    </w:p>
    <w:p w:rsidR="00017471" w:rsidRPr="00CD4784" w:rsidRDefault="00EE3867">
      <w:pPr>
        <w:rPr>
          <w:noProof/>
          <w:lang w:val="fr-FR"/>
        </w:rPr>
      </w:pPr>
      <w:r>
        <w:rPr>
          <w:noProof/>
        </w:rPr>
        <w:t xml:space="preserve"> </w:t>
      </w:r>
      <w:r w:rsidR="000174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16.85pt;margin-top:0;width:356.25pt;height:99pt;z-index:251657728;mso-position-horizontal-relative:text;mso-position-vertical-relative:text" stroked="f">
            <v:textbox>
              <w:txbxContent>
                <w:p w:rsidR="00017471" w:rsidRDefault="00017471" w:rsidP="009C4840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Association Franco Anglaise</w:t>
                  </w:r>
                </w:p>
                <w:p w:rsidR="009D6E43" w:rsidRDefault="009D6E43" w:rsidP="009C4840">
                  <w:pPr>
                    <w:jc w:val="center"/>
                    <w:rPr>
                      <w:lang w:val="fr-FR"/>
                    </w:rPr>
                  </w:pPr>
                </w:p>
                <w:p w:rsidR="00017471" w:rsidRPr="00FD651A" w:rsidRDefault="00FD651A" w:rsidP="009C4840">
                  <w:pPr>
                    <w:jc w:val="center"/>
                    <w:rPr>
                      <w:lang w:val="fr-FR"/>
                    </w:rPr>
                  </w:pPr>
                  <w:r w:rsidRPr="00FD651A">
                    <w:rPr>
                      <w:lang w:val="fr-FR"/>
                    </w:rPr>
                    <w:t>Maison des Associations, 61bis rue Paul Doumer</w:t>
                  </w:r>
                  <w:r w:rsidR="00017471" w:rsidRPr="00FD651A">
                    <w:rPr>
                      <w:lang w:val="fr-FR"/>
                    </w:rPr>
                    <w:t xml:space="preserve"> 17200 Royan</w:t>
                  </w:r>
                </w:p>
                <w:p w:rsidR="00643319" w:rsidRPr="00643319" w:rsidRDefault="003B1C80" w:rsidP="009D6E43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3 </w:t>
                  </w:r>
                  <w:proofErr w:type="gramStart"/>
                  <w:r>
                    <w:rPr>
                      <w:lang w:val="fr-FR"/>
                    </w:rPr>
                    <w:t>voie</w:t>
                  </w:r>
                  <w:proofErr w:type="gramEnd"/>
                  <w:r>
                    <w:rPr>
                      <w:lang w:val="fr-FR"/>
                    </w:rPr>
                    <w:t xml:space="preserve"> des Pinsons</w:t>
                  </w:r>
                  <w:r w:rsidR="00FD651A" w:rsidRPr="00643319">
                    <w:rPr>
                      <w:lang w:val="fr-FR"/>
                    </w:rPr>
                    <w:t>, 17600 Saujon</w:t>
                  </w:r>
                </w:p>
                <w:p w:rsidR="00017471" w:rsidRPr="00643319" w:rsidRDefault="009C4840" w:rsidP="009C4840">
                  <w:pPr>
                    <w:jc w:val="center"/>
                    <w:rPr>
                      <w:lang w:val="fr-FR"/>
                    </w:rPr>
                  </w:pPr>
                  <w:r w:rsidRPr="00643319">
                    <w:rPr>
                      <w:lang w:val="fr-FR"/>
                    </w:rPr>
                    <w:t>Email</w:t>
                  </w:r>
                  <w:r w:rsidR="004A019C">
                    <w:rPr>
                      <w:lang w:val="fr-FR"/>
                    </w:rPr>
                    <w:t xml:space="preserve"> </w:t>
                  </w:r>
                  <w:r w:rsidR="00017471" w:rsidRPr="00643319">
                    <w:rPr>
                      <w:lang w:val="fr-FR"/>
                    </w:rPr>
                    <w:t xml:space="preserve">: </w:t>
                  </w:r>
                  <w:hyperlink r:id="rId7" w:history="1">
                    <w:r w:rsidR="005F100F" w:rsidRPr="00A057B1">
                      <w:rPr>
                        <w:rStyle w:val="Lienhypertexte"/>
                        <w:lang w:val="fr-FR"/>
                      </w:rPr>
                      <w:t>associationfrancoanglaise@gmail.com</w:t>
                    </w:r>
                  </w:hyperlink>
                </w:p>
                <w:p w:rsidR="00017471" w:rsidRPr="00643319" w:rsidRDefault="00017471" w:rsidP="009C4840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8775D0">
        <w:rPr>
          <w:noProof/>
        </w:rPr>
        <w:object w:dxaOrig="213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63pt" o:ole="">
            <v:imagedata r:id="rId8" o:title=""/>
          </v:shape>
          <o:OLEObject Type="Embed" ProgID="AcroExch.Document.7" ShapeID="_x0000_i1025" DrawAspect="Content" ObjectID="_1702388789" r:id="rId9"/>
        </w:object>
      </w:r>
      <w:r w:rsidR="00017471" w:rsidRPr="00CD4784">
        <w:rPr>
          <w:noProof/>
          <w:lang w:val="fr-FR"/>
        </w:rPr>
        <w:t xml:space="preserve"> </w:t>
      </w:r>
    </w:p>
    <w:p w:rsidR="00017471" w:rsidRPr="00CD4784" w:rsidRDefault="00017471">
      <w:pPr>
        <w:rPr>
          <w:lang w:val="fr-FR"/>
        </w:rPr>
      </w:pPr>
    </w:p>
    <w:p w:rsidR="00017471" w:rsidRDefault="00017471">
      <w:pPr>
        <w:tabs>
          <w:tab w:val="left" w:pos="6120"/>
        </w:tabs>
        <w:rPr>
          <w:lang w:val="fr-FR"/>
        </w:rPr>
      </w:pPr>
      <w:r w:rsidRPr="00CD4784">
        <w:rPr>
          <w:lang w:val="fr-FR"/>
        </w:rPr>
        <w:t xml:space="preserve">   </w:t>
      </w:r>
      <w:r w:rsidRPr="00CD4784">
        <w:rPr>
          <w:lang w:val="fr-FR"/>
        </w:rPr>
        <w:tab/>
      </w:r>
      <w:r w:rsidR="00CF6890">
        <w:rPr>
          <w:lang w:val="fr-FR"/>
        </w:rPr>
        <w:t>Royan, le 9 Août 2009</w:t>
      </w:r>
      <w:r>
        <w:rPr>
          <w:lang w:val="fr-FR"/>
        </w:rPr>
        <w:t xml:space="preserve"> </w:t>
      </w:r>
    </w:p>
    <w:p w:rsidR="00017471" w:rsidRDefault="00017471">
      <w:pPr>
        <w:rPr>
          <w:lang w:val="fr-FR"/>
        </w:rPr>
      </w:pPr>
    </w:p>
    <w:p w:rsidR="00017471" w:rsidRPr="00CD4784" w:rsidRDefault="00E63AF2" w:rsidP="00E63AF2">
      <w:pPr>
        <w:tabs>
          <w:tab w:val="left" w:pos="6804"/>
        </w:tabs>
        <w:rPr>
          <w:lang w:val="fr-FR"/>
        </w:rPr>
      </w:pPr>
      <w:r>
        <w:rPr>
          <w:lang w:val="fr-FR"/>
        </w:rPr>
        <w:t>Cher Membre,</w:t>
      </w:r>
      <w:r>
        <w:rPr>
          <w:lang w:val="fr-FR"/>
        </w:rPr>
        <w:tab/>
        <w:t xml:space="preserve">Le </w:t>
      </w:r>
      <w:r w:rsidR="009D6E43">
        <w:rPr>
          <w:lang w:val="fr-FR"/>
        </w:rPr>
        <w:t xml:space="preserve">6 </w:t>
      </w:r>
      <w:r w:rsidR="009544B1">
        <w:rPr>
          <w:lang w:val="fr-FR"/>
        </w:rPr>
        <w:t>janvier 20</w:t>
      </w:r>
      <w:r w:rsidR="004704DF">
        <w:rPr>
          <w:lang w:val="fr-FR"/>
        </w:rPr>
        <w:t>2</w:t>
      </w:r>
      <w:r w:rsidR="009D6E43">
        <w:rPr>
          <w:lang w:val="fr-FR"/>
        </w:rPr>
        <w:t>2</w:t>
      </w:r>
    </w:p>
    <w:p w:rsidR="00017471" w:rsidRPr="00CD4784" w:rsidRDefault="00017471">
      <w:pPr>
        <w:rPr>
          <w:lang w:val="fr-FR"/>
        </w:rPr>
      </w:pPr>
    </w:p>
    <w:p w:rsidR="00017471" w:rsidRPr="009D6E43" w:rsidRDefault="00466E04" w:rsidP="00CF6890">
      <w:pPr>
        <w:rPr>
          <w:lang w:val="fr-FR"/>
        </w:rPr>
      </w:pPr>
      <w:r>
        <w:rPr>
          <w:lang w:val="fr-FR"/>
        </w:rPr>
        <w:t xml:space="preserve">Nous vous informons que la prochaine </w:t>
      </w:r>
      <w:r w:rsidR="00017471">
        <w:rPr>
          <w:lang w:val="fr-FR"/>
        </w:rPr>
        <w:t xml:space="preserve">Assemblée Générale </w:t>
      </w:r>
      <w:r w:rsidR="00E63AF2">
        <w:rPr>
          <w:lang w:val="fr-FR"/>
        </w:rPr>
        <w:t xml:space="preserve">Annuelle </w:t>
      </w:r>
      <w:r w:rsidR="00017471">
        <w:rPr>
          <w:lang w:val="fr-FR"/>
        </w:rPr>
        <w:t>de no</w:t>
      </w:r>
      <w:r w:rsidR="00CF6890">
        <w:rPr>
          <w:lang w:val="fr-FR"/>
        </w:rPr>
        <w:t xml:space="preserve">tre Association se tiendra </w:t>
      </w:r>
      <w:r w:rsidR="009D6E43">
        <w:rPr>
          <w:lang w:val="fr-FR"/>
        </w:rPr>
        <w:t xml:space="preserve">le </w:t>
      </w:r>
      <w:r w:rsidR="009544B1">
        <w:rPr>
          <w:b/>
          <w:lang w:val="fr-FR"/>
        </w:rPr>
        <w:t>dimanche 2</w:t>
      </w:r>
      <w:r w:rsidR="009D6E43">
        <w:rPr>
          <w:b/>
          <w:lang w:val="fr-FR"/>
        </w:rPr>
        <w:t>3</w:t>
      </w:r>
      <w:r w:rsidR="003B1C80">
        <w:rPr>
          <w:b/>
          <w:lang w:val="fr-FR"/>
        </w:rPr>
        <w:t xml:space="preserve"> </w:t>
      </w:r>
      <w:r w:rsidR="009544B1">
        <w:rPr>
          <w:lang w:val="fr-FR"/>
        </w:rPr>
        <w:t>janvier 20</w:t>
      </w:r>
      <w:r w:rsidR="004704DF">
        <w:rPr>
          <w:lang w:val="fr-FR"/>
        </w:rPr>
        <w:t>2</w:t>
      </w:r>
      <w:r w:rsidR="009D6E43">
        <w:rPr>
          <w:lang w:val="fr-FR"/>
        </w:rPr>
        <w:t>2</w:t>
      </w:r>
      <w:r>
        <w:rPr>
          <w:lang w:val="fr-FR"/>
        </w:rPr>
        <w:t xml:space="preserve">, </w:t>
      </w:r>
      <w:r w:rsidR="00565AF9">
        <w:rPr>
          <w:lang w:val="fr-FR"/>
        </w:rPr>
        <w:t>à 16</w:t>
      </w:r>
      <w:r w:rsidR="009D6E43">
        <w:rPr>
          <w:lang w:val="fr-FR"/>
        </w:rPr>
        <w:t xml:space="preserve"> h 00, </w:t>
      </w:r>
      <w:r w:rsidR="003B1C80" w:rsidRPr="00C11338">
        <w:rPr>
          <w:b/>
          <w:bCs/>
          <w:lang w:val="fr-FR"/>
        </w:rPr>
        <w:t xml:space="preserve">Salle </w:t>
      </w:r>
      <w:r w:rsidR="009D6E43">
        <w:rPr>
          <w:b/>
          <w:bCs/>
          <w:lang w:val="fr-FR"/>
        </w:rPr>
        <w:t xml:space="preserve">Sarah Bernhardt, </w:t>
      </w:r>
      <w:r w:rsidR="00E63AF2">
        <w:rPr>
          <w:b/>
          <w:bCs/>
          <w:lang w:val="fr-FR"/>
        </w:rPr>
        <w:t xml:space="preserve">à la </w:t>
      </w:r>
      <w:r w:rsidR="009D6E43">
        <w:rPr>
          <w:b/>
          <w:bCs/>
          <w:lang w:val="fr-FR"/>
        </w:rPr>
        <w:t xml:space="preserve">Maison des Associations, </w:t>
      </w:r>
      <w:r w:rsidR="009D6E43" w:rsidRPr="009D6E43">
        <w:rPr>
          <w:bCs/>
          <w:lang w:val="fr-FR"/>
        </w:rPr>
        <w:t>61bis rue Paul Doumer à Royan.</w:t>
      </w:r>
    </w:p>
    <w:p w:rsidR="00017471" w:rsidRPr="00E601CD" w:rsidRDefault="00017471">
      <w:pPr>
        <w:rPr>
          <w:lang w:val="fr-FR"/>
        </w:rPr>
      </w:pPr>
    </w:p>
    <w:p w:rsidR="00017471" w:rsidRDefault="00017471">
      <w:pPr>
        <w:rPr>
          <w:lang w:val="fr-FR"/>
        </w:rPr>
      </w:pPr>
      <w:r>
        <w:rPr>
          <w:lang w:val="fr-FR"/>
        </w:rPr>
        <w:t xml:space="preserve">Ordre du Jour prévisionnel : </w:t>
      </w:r>
    </w:p>
    <w:p w:rsidR="00017471" w:rsidRDefault="00205826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Rapport moral par le</w:t>
      </w:r>
      <w:r w:rsidR="00017471">
        <w:rPr>
          <w:lang w:val="fr-FR"/>
        </w:rPr>
        <w:t xml:space="preserve"> Président</w:t>
      </w:r>
      <w:r w:rsidR="00CD4784">
        <w:rPr>
          <w:lang w:val="fr-FR"/>
        </w:rPr>
        <w:t xml:space="preserve"> et vote pour quitus</w:t>
      </w:r>
    </w:p>
    <w:p w:rsidR="000900DC" w:rsidRDefault="000900DC" w:rsidP="000900D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Rapport financier </w:t>
      </w:r>
      <w:r w:rsidR="00CD4784">
        <w:rPr>
          <w:lang w:val="fr-FR"/>
        </w:rPr>
        <w:t>et vote pour quitus</w:t>
      </w:r>
    </w:p>
    <w:p w:rsidR="00F217DE" w:rsidRDefault="00017471" w:rsidP="002D5A70">
      <w:pPr>
        <w:numPr>
          <w:ilvl w:val="0"/>
          <w:numId w:val="1"/>
        </w:numPr>
        <w:rPr>
          <w:lang w:val="fr-FR"/>
        </w:rPr>
      </w:pPr>
      <w:r w:rsidRPr="00466E04">
        <w:rPr>
          <w:lang w:val="fr-FR"/>
        </w:rPr>
        <w:t xml:space="preserve">Prévisions du Budget </w:t>
      </w:r>
      <w:r w:rsidR="00E63AF2">
        <w:rPr>
          <w:lang w:val="fr-FR"/>
        </w:rPr>
        <w:t>de</w:t>
      </w:r>
      <w:r w:rsidR="00466E04" w:rsidRPr="00466E04">
        <w:rPr>
          <w:lang w:val="fr-FR"/>
        </w:rPr>
        <w:t xml:space="preserve"> l’année </w:t>
      </w:r>
      <w:r w:rsidRPr="00466E04">
        <w:rPr>
          <w:lang w:val="fr-FR"/>
        </w:rPr>
        <w:t>20</w:t>
      </w:r>
      <w:r w:rsidR="004704DF">
        <w:rPr>
          <w:lang w:val="fr-FR"/>
        </w:rPr>
        <w:t>2</w:t>
      </w:r>
      <w:r w:rsidR="00E63AF2">
        <w:rPr>
          <w:lang w:val="fr-FR"/>
        </w:rPr>
        <w:t>2</w:t>
      </w:r>
    </w:p>
    <w:p w:rsidR="00017471" w:rsidRDefault="00017471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Election de</w:t>
      </w:r>
      <w:r w:rsidR="00443A1C">
        <w:rPr>
          <w:lang w:val="fr-FR"/>
        </w:rPr>
        <w:t>s</w:t>
      </w:r>
      <w:r>
        <w:rPr>
          <w:lang w:val="fr-FR"/>
        </w:rPr>
        <w:t xml:space="preserve"> membres du Conseil d’Administration</w:t>
      </w:r>
    </w:p>
    <w:p w:rsidR="00017471" w:rsidRDefault="00017471" w:rsidP="00A67E61">
      <w:pPr>
        <w:numPr>
          <w:ilvl w:val="0"/>
          <w:numId w:val="1"/>
        </w:numPr>
        <w:ind w:right="-428"/>
        <w:rPr>
          <w:lang w:val="fr-FR"/>
        </w:rPr>
      </w:pPr>
      <w:r>
        <w:rPr>
          <w:lang w:val="fr-FR"/>
        </w:rPr>
        <w:t>Réponses aux questions diverses préalablement soumises au Conseil et figurant à l’ordre du jour</w:t>
      </w:r>
    </w:p>
    <w:p w:rsidR="005F100F" w:rsidRDefault="005F100F" w:rsidP="00A67E61">
      <w:pPr>
        <w:numPr>
          <w:ilvl w:val="0"/>
          <w:numId w:val="1"/>
        </w:numPr>
        <w:ind w:right="-428"/>
        <w:rPr>
          <w:lang w:val="fr-FR"/>
        </w:rPr>
      </w:pPr>
      <w:r>
        <w:rPr>
          <w:lang w:val="fr-FR"/>
        </w:rPr>
        <w:t>Dany Verheylewegen – Membre honoraire</w:t>
      </w:r>
    </w:p>
    <w:p w:rsidR="00017471" w:rsidRDefault="00017471">
      <w:pPr>
        <w:rPr>
          <w:lang w:val="fr-FR"/>
        </w:rPr>
      </w:pPr>
    </w:p>
    <w:p w:rsidR="00744EAE" w:rsidRDefault="00017471">
      <w:pPr>
        <w:rPr>
          <w:lang w:val="fr-FR"/>
        </w:rPr>
      </w:pPr>
      <w:r>
        <w:rPr>
          <w:lang w:val="fr-FR"/>
        </w:rPr>
        <w:t xml:space="preserve">Nous vous rappelons que selon l’article 11 de nos Statuts, un tiers de nos membres doit être présent ou représenté </w:t>
      </w:r>
      <w:r w:rsidR="00466E04">
        <w:rPr>
          <w:lang w:val="fr-FR"/>
        </w:rPr>
        <w:t xml:space="preserve">pour que le quorum soit atteint et que </w:t>
      </w:r>
      <w:r w:rsidR="00466E04" w:rsidRPr="00A67E61">
        <w:rPr>
          <w:b/>
          <w:lang w:val="fr-FR"/>
        </w:rPr>
        <w:t xml:space="preserve">seuls les membres à jour de leur cotisation peuvent </w:t>
      </w:r>
      <w:proofErr w:type="gramStart"/>
      <w:r w:rsidR="00466E04" w:rsidRPr="00A67E61">
        <w:rPr>
          <w:b/>
          <w:lang w:val="fr-FR"/>
        </w:rPr>
        <w:t>assister</w:t>
      </w:r>
      <w:proofErr w:type="gramEnd"/>
      <w:r w:rsidR="00466E04" w:rsidRPr="00A67E61">
        <w:rPr>
          <w:b/>
          <w:lang w:val="fr-FR"/>
        </w:rPr>
        <w:t xml:space="preserve"> à l’AG</w:t>
      </w:r>
      <w:r w:rsidR="006118F5" w:rsidRPr="006118F5">
        <w:rPr>
          <w:b/>
          <w:lang w:val="fr-FR"/>
        </w:rPr>
        <w:t xml:space="preserve"> ou donner un pouvoir</w:t>
      </w:r>
      <w:r w:rsidR="006118F5">
        <w:rPr>
          <w:lang w:val="fr-FR"/>
        </w:rPr>
        <w:t>.</w:t>
      </w:r>
      <w:r w:rsidR="00E63AF2">
        <w:rPr>
          <w:lang w:val="fr-FR"/>
        </w:rPr>
        <w:t xml:space="preserve"> Cela signifie</w:t>
      </w:r>
      <w:r w:rsidR="00466E04">
        <w:rPr>
          <w:lang w:val="fr-FR"/>
        </w:rPr>
        <w:t xml:space="preserve"> </w:t>
      </w:r>
      <w:r w:rsidR="00527A04">
        <w:rPr>
          <w:lang w:val="fr-FR"/>
        </w:rPr>
        <w:t>que vous devrez a</w:t>
      </w:r>
      <w:r w:rsidR="00E075E7">
        <w:rPr>
          <w:lang w:val="fr-FR"/>
        </w:rPr>
        <w:t xml:space="preserve">voir réglé votre cotisation </w:t>
      </w:r>
      <w:r w:rsidR="009544B1">
        <w:rPr>
          <w:lang w:val="fr-FR"/>
        </w:rPr>
        <w:t>20</w:t>
      </w:r>
      <w:r w:rsidR="004704DF">
        <w:rPr>
          <w:lang w:val="fr-FR"/>
        </w:rPr>
        <w:t>2</w:t>
      </w:r>
      <w:r w:rsidR="005F100F">
        <w:rPr>
          <w:lang w:val="fr-FR"/>
        </w:rPr>
        <w:t>2</w:t>
      </w:r>
      <w:r w:rsidR="00527A04" w:rsidRPr="00E601CD">
        <w:rPr>
          <w:lang w:val="fr-FR"/>
        </w:rPr>
        <w:t xml:space="preserve"> </w:t>
      </w:r>
      <w:r w:rsidR="00527A04">
        <w:rPr>
          <w:lang w:val="fr-FR"/>
        </w:rPr>
        <w:t>avant l’</w:t>
      </w:r>
      <w:r w:rsidR="00744EAE">
        <w:rPr>
          <w:lang w:val="fr-FR"/>
        </w:rPr>
        <w:t xml:space="preserve">AG </w:t>
      </w:r>
      <w:r w:rsidR="006118F5">
        <w:rPr>
          <w:lang w:val="fr-FR"/>
        </w:rPr>
        <w:t>(</w:t>
      </w:r>
      <w:r w:rsidR="005F100F">
        <w:rPr>
          <w:lang w:val="fr-FR"/>
        </w:rPr>
        <w:t>renouvellement :</w:t>
      </w:r>
      <w:r w:rsidR="003B1C80">
        <w:rPr>
          <w:lang w:val="fr-FR"/>
        </w:rPr>
        <w:t xml:space="preserve"> </w:t>
      </w:r>
      <w:r w:rsidR="005F100F">
        <w:rPr>
          <w:lang w:val="fr-FR"/>
        </w:rPr>
        <w:t>1</w:t>
      </w:r>
      <w:r w:rsidR="006118F5">
        <w:rPr>
          <w:lang w:val="fr-FR"/>
        </w:rPr>
        <w:t>5 euros par personne</w:t>
      </w:r>
      <w:r w:rsidR="009C3142">
        <w:rPr>
          <w:lang w:val="fr-FR"/>
        </w:rPr>
        <w:t>)</w:t>
      </w:r>
      <w:r w:rsidR="005F100F">
        <w:rPr>
          <w:lang w:val="fr-FR"/>
        </w:rPr>
        <w:t>. La salle sera ouverte à 15 h pour permettre les renouvellements.</w:t>
      </w:r>
    </w:p>
    <w:p w:rsidR="003B1C80" w:rsidRPr="00E63AF2" w:rsidRDefault="003B1C80">
      <w:pPr>
        <w:rPr>
          <w:color w:val="000000"/>
          <w:lang w:val="fr-FR"/>
        </w:rPr>
      </w:pPr>
    </w:p>
    <w:p w:rsidR="006118F5" w:rsidRDefault="0043289E">
      <w:pPr>
        <w:rPr>
          <w:lang w:val="fr-FR"/>
        </w:rPr>
      </w:pPr>
      <w:r>
        <w:rPr>
          <w:lang w:val="fr-FR"/>
        </w:rPr>
        <w:t>L’Assemblée Générale est un moment important de la vie d’une association,</w:t>
      </w:r>
      <w:r w:rsidR="005F100F">
        <w:rPr>
          <w:lang w:val="fr-FR"/>
        </w:rPr>
        <w:t xml:space="preserve"> il est donc souhaitable d’y participer. M</w:t>
      </w:r>
      <w:r>
        <w:rPr>
          <w:lang w:val="fr-FR"/>
        </w:rPr>
        <w:t>ais s</w:t>
      </w:r>
      <w:r w:rsidR="00017471">
        <w:rPr>
          <w:lang w:val="fr-FR"/>
        </w:rPr>
        <w:t xml:space="preserve">i vous ne pouvez </w:t>
      </w:r>
      <w:r w:rsidR="000900DC">
        <w:rPr>
          <w:lang w:val="fr-FR"/>
        </w:rPr>
        <w:t xml:space="preserve">pas </w:t>
      </w:r>
      <w:r>
        <w:rPr>
          <w:lang w:val="fr-FR"/>
        </w:rPr>
        <w:t>y assister</w:t>
      </w:r>
      <w:r w:rsidR="00017471">
        <w:rPr>
          <w:lang w:val="fr-FR"/>
        </w:rPr>
        <w:t>, vous pouvez remplir le pouvoir ci-dessous et le remet</w:t>
      </w:r>
      <w:r w:rsidR="00387313">
        <w:rPr>
          <w:lang w:val="fr-FR"/>
        </w:rPr>
        <w:t>tre à un membre de votre choix (</w:t>
      </w:r>
      <w:r w:rsidR="006118F5" w:rsidRPr="006118F5">
        <w:rPr>
          <w:lang w:val="fr-FR"/>
        </w:rPr>
        <w:t xml:space="preserve">éventuellement </w:t>
      </w:r>
      <w:r w:rsidR="009544B1">
        <w:rPr>
          <w:lang w:val="fr-FR"/>
        </w:rPr>
        <w:t>avec votre cotisation 20</w:t>
      </w:r>
      <w:r w:rsidR="004704DF">
        <w:rPr>
          <w:lang w:val="fr-FR"/>
        </w:rPr>
        <w:t>2</w:t>
      </w:r>
      <w:r w:rsidR="005F100F">
        <w:rPr>
          <w:lang w:val="fr-FR"/>
        </w:rPr>
        <w:t>2</w:t>
      </w:r>
      <w:r w:rsidR="00A67E61">
        <w:rPr>
          <w:lang w:val="fr-FR"/>
        </w:rPr>
        <w:t>, si vous ne l'</w:t>
      </w:r>
      <w:r w:rsidR="006118F5">
        <w:rPr>
          <w:lang w:val="fr-FR"/>
        </w:rPr>
        <w:t>avez pas réglée auparavant)</w:t>
      </w:r>
    </w:p>
    <w:p w:rsidR="0043289E" w:rsidRDefault="00387313">
      <w:pPr>
        <w:rPr>
          <w:lang w:val="fr-FR"/>
        </w:rPr>
      </w:pPr>
      <w:r>
        <w:rPr>
          <w:lang w:val="fr-FR"/>
        </w:rPr>
        <w:t xml:space="preserve"> </w:t>
      </w:r>
    </w:p>
    <w:p w:rsidR="0043289E" w:rsidRDefault="0043289E" w:rsidP="0043289E">
      <w:pPr>
        <w:pStyle w:val="Corpsdetexte"/>
        <w:rPr>
          <w:sz w:val="24"/>
        </w:rPr>
      </w:pPr>
      <w:r>
        <w:rPr>
          <w:sz w:val="24"/>
        </w:rPr>
        <w:t xml:space="preserve">Si vous avez des interrogations ou si vous souhaitez voir aborder un point spécifique lors de l’AG, merci de nous adresser vos questions </w:t>
      </w:r>
      <w:r w:rsidR="009544B1">
        <w:rPr>
          <w:b/>
          <w:sz w:val="24"/>
        </w:rPr>
        <w:t xml:space="preserve">avant le </w:t>
      </w:r>
      <w:r w:rsidR="004704DF">
        <w:rPr>
          <w:b/>
          <w:sz w:val="24"/>
        </w:rPr>
        <w:t>1</w:t>
      </w:r>
      <w:r w:rsidR="005F100F">
        <w:rPr>
          <w:b/>
          <w:sz w:val="24"/>
        </w:rPr>
        <w:t>5</w:t>
      </w:r>
      <w:r>
        <w:rPr>
          <w:b/>
          <w:sz w:val="24"/>
        </w:rPr>
        <w:t xml:space="preserve"> janvier </w:t>
      </w:r>
      <w:r w:rsidRPr="00E601CD">
        <w:rPr>
          <w:b/>
          <w:sz w:val="24"/>
        </w:rPr>
        <w:t>20</w:t>
      </w:r>
      <w:r w:rsidR="004704DF">
        <w:rPr>
          <w:b/>
          <w:sz w:val="24"/>
        </w:rPr>
        <w:t>2</w:t>
      </w:r>
      <w:r w:rsidR="005F100F">
        <w:rPr>
          <w:b/>
          <w:sz w:val="24"/>
        </w:rPr>
        <w:t>2</w:t>
      </w:r>
      <w:r w:rsidRPr="00E601CD">
        <w:rPr>
          <w:sz w:val="24"/>
        </w:rPr>
        <w:t xml:space="preserve"> (</w:t>
      </w:r>
      <w:r>
        <w:rPr>
          <w:sz w:val="24"/>
        </w:rPr>
        <w:t xml:space="preserve">par poste ou </w:t>
      </w:r>
      <w:r w:rsidR="005F100F">
        <w:rPr>
          <w:sz w:val="24"/>
        </w:rPr>
        <w:t xml:space="preserve">par </w:t>
      </w:r>
      <w:r>
        <w:rPr>
          <w:sz w:val="24"/>
        </w:rPr>
        <w:t>mail)</w:t>
      </w:r>
      <w:r w:rsidR="00E63AF2">
        <w:rPr>
          <w:sz w:val="24"/>
        </w:rPr>
        <w:t>.</w:t>
      </w:r>
    </w:p>
    <w:p w:rsidR="0043289E" w:rsidRDefault="0043289E" w:rsidP="0043289E">
      <w:pPr>
        <w:pStyle w:val="Corpsdetexte"/>
        <w:rPr>
          <w:sz w:val="24"/>
        </w:rPr>
      </w:pPr>
    </w:p>
    <w:p w:rsidR="00017471" w:rsidRDefault="005F100F">
      <w:pPr>
        <w:rPr>
          <w:lang w:val="fr-FR"/>
        </w:rPr>
      </w:pPr>
      <w:r>
        <w:rPr>
          <w:lang w:val="fr-FR"/>
        </w:rPr>
        <w:t>Amicalement</w:t>
      </w:r>
    </w:p>
    <w:p w:rsidR="00017471" w:rsidRDefault="00017471">
      <w:pPr>
        <w:rPr>
          <w:lang w:val="fr-FR"/>
        </w:rPr>
      </w:pPr>
    </w:p>
    <w:p w:rsidR="005F100F" w:rsidRDefault="005F100F">
      <w:pPr>
        <w:rPr>
          <w:lang w:val="fr-FR"/>
        </w:rPr>
      </w:pPr>
      <w:r>
        <w:rPr>
          <w:lang w:val="fr-FR"/>
        </w:rPr>
        <w:t>Annie Sadarnac</w:t>
      </w:r>
    </w:p>
    <w:p w:rsidR="00017471" w:rsidRDefault="00017471">
      <w:pPr>
        <w:rPr>
          <w:lang w:val="fr-FR"/>
        </w:rPr>
      </w:pPr>
      <w:r>
        <w:rPr>
          <w:lang w:val="fr-FR"/>
        </w:rPr>
        <w:t>Secrétaire</w:t>
      </w:r>
      <w:r w:rsidR="005F100F">
        <w:rPr>
          <w:lang w:val="fr-FR"/>
        </w:rPr>
        <w:t xml:space="preserve"> française</w:t>
      </w:r>
    </w:p>
    <w:p w:rsidR="00135931" w:rsidRDefault="00135931">
      <w:pPr>
        <w:rPr>
          <w:lang w:val="fr-FR"/>
        </w:rPr>
      </w:pPr>
    </w:p>
    <w:p w:rsidR="00017471" w:rsidRDefault="0001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jc w:val="center"/>
        <w:rPr>
          <w:lang w:val="fr-FR"/>
        </w:rPr>
      </w:pPr>
    </w:p>
    <w:p w:rsidR="00017471" w:rsidRDefault="00017471">
      <w:pPr>
        <w:pStyle w:val="Titre1"/>
      </w:pPr>
      <w:r>
        <w:t>BON POUR POUVOIR</w:t>
      </w:r>
    </w:p>
    <w:p w:rsidR="00017471" w:rsidRDefault="0001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jc w:val="center"/>
        <w:rPr>
          <w:lang w:val="fr-FR"/>
        </w:rPr>
      </w:pPr>
    </w:p>
    <w:p w:rsidR="00017471" w:rsidRDefault="005F1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rPr>
          <w:lang w:val="fr-FR"/>
        </w:rPr>
      </w:pPr>
      <w:r>
        <w:rPr>
          <w:lang w:val="fr-FR"/>
        </w:rPr>
        <w:t>Je soussigné(e) :</w:t>
      </w:r>
      <w:r w:rsidR="00017471">
        <w:rPr>
          <w:lang w:val="fr-FR"/>
        </w:rPr>
        <w:t>…………………………………………………………………</w:t>
      </w:r>
      <w:r>
        <w:rPr>
          <w:lang w:val="fr-FR"/>
        </w:rPr>
        <w:t>……………………</w:t>
      </w:r>
      <w:r w:rsidR="00017471">
        <w:rPr>
          <w:lang w:val="fr-FR"/>
        </w:rPr>
        <w:t>..</w:t>
      </w:r>
    </w:p>
    <w:p w:rsidR="00017471" w:rsidRDefault="005F1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rPr>
          <w:lang w:val="fr-FR"/>
        </w:rPr>
      </w:pPr>
      <w:r>
        <w:rPr>
          <w:lang w:val="fr-FR"/>
        </w:rPr>
        <w:t>Adhérent n°</w:t>
      </w:r>
      <w:r w:rsidR="00017471">
        <w:rPr>
          <w:lang w:val="fr-FR"/>
        </w:rPr>
        <w:t xml:space="preserve"> ………………………..</w:t>
      </w:r>
    </w:p>
    <w:p w:rsidR="00017471" w:rsidRDefault="0001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rPr>
          <w:lang w:val="fr-FR"/>
        </w:rPr>
      </w:pPr>
    </w:p>
    <w:p w:rsidR="00017471" w:rsidRDefault="005F1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rPr>
          <w:lang w:val="fr-FR"/>
        </w:rPr>
      </w:pPr>
      <w:r>
        <w:rPr>
          <w:lang w:val="fr-FR"/>
        </w:rPr>
        <w:t xml:space="preserve">Donne pouvoir à </w:t>
      </w:r>
      <w:r w:rsidR="00017471">
        <w:rPr>
          <w:lang w:val="fr-FR"/>
        </w:rPr>
        <w:t>………………………</w:t>
      </w:r>
      <w:r>
        <w:rPr>
          <w:lang w:val="fr-FR"/>
        </w:rPr>
        <w:t>……………………,</w:t>
      </w:r>
      <w:r w:rsidR="009C3142">
        <w:rPr>
          <w:lang w:val="fr-FR"/>
        </w:rPr>
        <w:t xml:space="preserve"> membre de </w:t>
      </w:r>
      <w:r w:rsidR="004946A3">
        <w:rPr>
          <w:lang w:val="fr-FR"/>
        </w:rPr>
        <w:t>l’association,</w:t>
      </w:r>
      <w:r>
        <w:rPr>
          <w:lang w:val="fr-FR"/>
        </w:rPr>
        <w:t xml:space="preserve"> pour voter en mon nom</w:t>
      </w:r>
      <w:r w:rsidR="00017471">
        <w:rPr>
          <w:lang w:val="fr-FR"/>
        </w:rPr>
        <w:t xml:space="preserve">, à l’Assemblée Générale </w:t>
      </w:r>
      <w:r>
        <w:rPr>
          <w:lang w:val="fr-FR"/>
        </w:rPr>
        <w:t xml:space="preserve">Annuelle </w:t>
      </w:r>
      <w:r w:rsidR="00017471">
        <w:rPr>
          <w:lang w:val="fr-FR"/>
        </w:rPr>
        <w:t>de l’Associati</w:t>
      </w:r>
      <w:r>
        <w:rPr>
          <w:lang w:val="fr-FR"/>
        </w:rPr>
        <w:t>on Franco Anglaise, du</w:t>
      </w:r>
      <w:r w:rsidR="00CF6890">
        <w:rPr>
          <w:lang w:val="fr-FR"/>
        </w:rPr>
        <w:t xml:space="preserve"> </w:t>
      </w:r>
      <w:r w:rsidR="009544B1">
        <w:rPr>
          <w:lang w:val="fr-FR"/>
        </w:rPr>
        <w:t>dimanche 2</w:t>
      </w:r>
      <w:r>
        <w:rPr>
          <w:lang w:val="fr-FR"/>
        </w:rPr>
        <w:t>3</w:t>
      </w:r>
      <w:r w:rsidR="009544B1">
        <w:rPr>
          <w:lang w:val="fr-FR"/>
        </w:rPr>
        <w:t xml:space="preserve"> janvier</w:t>
      </w:r>
      <w:r w:rsidR="00565AF9">
        <w:rPr>
          <w:lang w:val="fr-FR"/>
        </w:rPr>
        <w:t xml:space="preserve"> 20</w:t>
      </w:r>
      <w:r w:rsidR="004704DF">
        <w:rPr>
          <w:lang w:val="fr-FR"/>
        </w:rPr>
        <w:t>2</w:t>
      </w:r>
      <w:r>
        <w:rPr>
          <w:lang w:val="fr-FR"/>
        </w:rPr>
        <w:t>2.</w:t>
      </w:r>
    </w:p>
    <w:p w:rsidR="00017471" w:rsidRDefault="0001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rPr>
          <w:lang w:val="fr-FR"/>
        </w:rPr>
      </w:pPr>
    </w:p>
    <w:p w:rsidR="00017471" w:rsidRDefault="0001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rPr>
          <w:lang w:val="fr-FR"/>
        </w:rPr>
      </w:pPr>
      <w:r>
        <w:rPr>
          <w:lang w:val="fr-FR"/>
        </w:rPr>
        <w:t>Bon pour pouvoir, date et signature :</w:t>
      </w:r>
    </w:p>
    <w:p w:rsidR="00017471" w:rsidRDefault="0001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rPr>
          <w:lang w:val="fr-FR"/>
        </w:rPr>
      </w:pPr>
    </w:p>
    <w:p w:rsidR="00017471" w:rsidRDefault="00017471">
      <w:pPr>
        <w:rPr>
          <w:lang w:val="fr-FR"/>
        </w:rPr>
      </w:pPr>
    </w:p>
    <w:sectPr w:rsidR="00017471">
      <w:pgSz w:w="11906" w:h="16838"/>
      <w:pgMar w:top="851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EA" w:rsidRDefault="007B3AEA" w:rsidP="00A67E61">
      <w:r>
        <w:separator/>
      </w:r>
    </w:p>
  </w:endnote>
  <w:endnote w:type="continuationSeparator" w:id="1">
    <w:p w:rsidR="007B3AEA" w:rsidRDefault="007B3AEA" w:rsidP="00A6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EA" w:rsidRDefault="007B3AEA" w:rsidP="00A67E61">
      <w:r>
        <w:separator/>
      </w:r>
    </w:p>
  </w:footnote>
  <w:footnote w:type="continuationSeparator" w:id="1">
    <w:p w:rsidR="007B3AEA" w:rsidRDefault="007B3AEA" w:rsidP="00A67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08D6"/>
    <w:multiLevelType w:val="hybridMultilevel"/>
    <w:tmpl w:val="6B1CA9B8"/>
    <w:lvl w:ilvl="0" w:tplc="4252A9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NotTrackMoves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840"/>
    <w:rsid w:val="00017471"/>
    <w:rsid w:val="00017F10"/>
    <w:rsid w:val="00031D12"/>
    <w:rsid w:val="00037A67"/>
    <w:rsid w:val="000457A8"/>
    <w:rsid w:val="000504BD"/>
    <w:rsid w:val="0005456A"/>
    <w:rsid w:val="000900DC"/>
    <w:rsid w:val="000A7549"/>
    <w:rsid w:val="000B5A10"/>
    <w:rsid w:val="000C2837"/>
    <w:rsid w:val="000C4B83"/>
    <w:rsid w:val="000F1013"/>
    <w:rsid w:val="00135931"/>
    <w:rsid w:val="001560F0"/>
    <w:rsid w:val="00205826"/>
    <w:rsid w:val="00221894"/>
    <w:rsid w:val="00227E37"/>
    <w:rsid w:val="00247B48"/>
    <w:rsid w:val="00253873"/>
    <w:rsid w:val="002652D8"/>
    <w:rsid w:val="00265E1B"/>
    <w:rsid w:val="00273951"/>
    <w:rsid w:val="002867A9"/>
    <w:rsid w:val="002C7313"/>
    <w:rsid w:val="002D5A70"/>
    <w:rsid w:val="002F6BD7"/>
    <w:rsid w:val="00306807"/>
    <w:rsid w:val="00315D2C"/>
    <w:rsid w:val="0034691B"/>
    <w:rsid w:val="00373986"/>
    <w:rsid w:val="003850A1"/>
    <w:rsid w:val="00387313"/>
    <w:rsid w:val="003B1C80"/>
    <w:rsid w:val="004150E6"/>
    <w:rsid w:val="00426425"/>
    <w:rsid w:val="00431B29"/>
    <w:rsid w:val="0043289E"/>
    <w:rsid w:val="00443A1C"/>
    <w:rsid w:val="004513C2"/>
    <w:rsid w:val="00466E04"/>
    <w:rsid w:val="004704DF"/>
    <w:rsid w:val="004946A3"/>
    <w:rsid w:val="004A019C"/>
    <w:rsid w:val="004A4962"/>
    <w:rsid w:val="004A6987"/>
    <w:rsid w:val="004C1BA7"/>
    <w:rsid w:val="005233F5"/>
    <w:rsid w:val="00527A04"/>
    <w:rsid w:val="00533DE6"/>
    <w:rsid w:val="00535955"/>
    <w:rsid w:val="00535F9D"/>
    <w:rsid w:val="00540991"/>
    <w:rsid w:val="00565AF9"/>
    <w:rsid w:val="005A3279"/>
    <w:rsid w:val="005C4C56"/>
    <w:rsid w:val="005F100F"/>
    <w:rsid w:val="005F2706"/>
    <w:rsid w:val="006118F5"/>
    <w:rsid w:val="00624538"/>
    <w:rsid w:val="00635995"/>
    <w:rsid w:val="0063793D"/>
    <w:rsid w:val="00643319"/>
    <w:rsid w:val="00651404"/>
    <w:rsid w:val="00652731"/>
    <w:rsid w:val="0067217C"/>
    <w:rsid w:val="0068641B"/>
    <w:rsid w:val="006B53F6"/>
    <w:rsid w:val="006C6667"/>
    <w:rsid w:val="006D7DA4"/>
    <w:rsid w:val="006E37FC"/>
    <w:rsid w:val="007275E1"/>
    <w:rsid w:val="00727ED5"/>
    <w:rsid w:val="00744EAE"/>
    <w:rsid w:val="00754A3B"/>
    <w:rsid w:val="007903C5"/>
    <w:rsid w:val="007B3AEA"/>
    <w:rsid w:val="007C1270"/>
    <w:rsid w:val="007D064F"/>
    <w:rsid w:val="007F4DD8"/>
    <w:rsid w:val="0084424C"/>
    <w:rsid w:val="008775D0"/>
    <w:rsid w:val="00886627"/>
    <w:rsid w:val="008B5DD1"/>
    <w:rsid w:val="009126F0"/>
    <w:rsid w:val="00951811"/>
    <w:rsid w:val="009544B1"/>
    <w:rsid w:val="00976DA2"/>
    <w:rsid w:val="009C3142"/>
    <w:rsid w:val="009C4840"/>
    <w:rsid w:val="009D6E43"/>
    <w:rsid w:val="009E2896"/>
    <w:rsid w:val="00A23EB8"/>
    <w:rsid w:val="00A511DA"/>
    <w:rsid w:val="00A67E61"/>
    <w:rsid w:val="00A84E40"/>
    <w:rsid w:val="00AE1CCD"/>
    <w:rsid w:val="00AE6AC3"/>
    <w:rsid w:val="00B23F5F"/>
    <w:rsid w:val="00B3415B"/>
    <w:rsid w:val="00B50F64"/>
    <w:rsid w:val="00B8010D"/>
    <w:rsid w:val="00BD78B0"/>
    <w:rsid w:val="00C02B88"/>
    <w:rsid w:val="00C11338"/>
    <w:rsid w:val="00C16599"/>
    <w:rsid w:val="00C25D0B"/>
    <w:rsid w:val="00C33463"/>
    <w:rsid w:val="00C8724D"/>
    <w:rsid w:val="00CA288E"/>
    <w:rsid w:val="00CA3C39"/>
    <w:rsid w:val="00CD4784"/>
    <w:rsid w:val="00CF6890"/>
    <w:rsid w:val="00D244F4"/>
    <w:rsid w:val="00D8158E"/>
    <w:rsid w:val="00D93CDC"/>
    <w:rsid w:val="00DB298F"/>
    <w:rsid w:val="00DC005C"/>
    <w:rsid w:val="00DC72F4"/>
    <w:rsid w:val="00DE3C89"/>
    <w:rsid w:val="00E075E7"/>
    <w:rsid w:val="00E113BD"/>
    <w:rsid w:val="00E23AD0"/>
    <w:rsid w:val="00E3475D"/>
    <w:rsid w:val="00E50155"/>
    <w:rsid w:val="00E54955"/>
    <w:rsid w:val="00E55D40"/>
    <w:rsid w:val="00E601CD"/>
    <w:rsid w:val="00E63AF2"/>
    <w:rsid w:val="00E734ED"/>
    <w:rsid w:val="00EE3867"/>
    <w:rsid w:val="00F05E4F"/>
    <w:rsid w:val="00F217DE"/>
    <w:rsid w:val="00F3628D"/>
    <w:rsid w:val="00F40F24"/>
    <w:rsid w:val="00F46E92"/>
    <w:rsid w:val="00FA6267"/>
    <w:rsid w:val="00FB10E3"/>
    <w:rsid w:val="00FB45C8"/>
    <w:rsid w:val="00FD4BA4"/>
    <w:rsid w:val="00FD651A"/>
    <w:rsid w:val="00FF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10204"/>
      </w:tabs>
      <w:jc w:val="center"/>
      <w:outlineLvl w:val="0"/>
    </w:pPr>
    <w:rPr>
      <w:b/>
      <w:bCs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43289E"/>
    <w:rPr>
      <w:sz w:val="28"/>
      <w:lang/>
    </w:rPr>
  </w:style>
  <w:style w:type="character" w:customStyle="1" w:styleId="CorpsdetexteCar">
    <w:name w:val="Corps de texte Car"/>
    <w:link w:val="Corpsdetexte"/>
    <w:rsid w:val="0043289E"/>
    <w:rPr>
      <w:sz w:val="28"/>
      <w:szCs w:val="24"/>
      <w:lang w:eastAsia="en-GB"/>
    </w:rPr>
  </w:style>
  <w:style w:type="paragraph" w:styleId="En-tte">
    <w:name w:val="header"/>
    <w:basedOn w:val="Normal"/>
    <w:link w:val="En-tteCar"/>
    <w:uiPriority w:val="99"/>
    <w:semiHidden/>
    <w:unhideWhenUsed/>
    <w:rsid w:val="00A67E6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A67E61"/>
    <w:rPr>
      <w:sz w:val="24"/>
      <w:szCs w:val="24"/>
      <w:lang w:val="en-GB" w:eastAsia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A67E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A67E61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ssociationfrancoanglai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AFA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AFAn</Template>
  <TotalTime>0</TotalTime>
  <Pages>1</Pages>
  <Words>308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1964</CharactersWithSpaces>
  <SharedDoc>false</SharedDoc>
  <HLinks>
    <vt:vector size="6" baseType="variant">
      <vt:variant>
        <vt:i4>7077969</vt:i4>
      </vt:variant>
      <vt:variant>
        <vt:i4>0</vt:i4>
      </vt:variant>
      <vt:variant>
        <vt:i4>0</vt:i4>
      </vt:variant>
      <vt:variant>
        <vt:i4>5</vt:i4>
      </vt:variant>
      <vt:variant>
        <vt:lpwstr>mailto:associationfrancoanglaise@gmail.com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Tim and Monica Cherry</dc:creator>
  <cp:keywords/>
  <cp:lastModifiedBy>asadarnac@gmail.com</cp:lastModifiedBy>
  <cp:revision>2</cp:revision>
  <cp:lastPrinted>2021-01-01T14:12:00Z</cp:lastPrinted>
  <dcterms:created xsi:type="dcterms:W3CDTF">2021-12-30T16:00:00Z</dcterms:created>
  <dcterms:modified xsi:type="dcterms:W3CDTF">2021-12-30T16:00:00Z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-1997510104</vt:i4>
  </property>
  <property fmtid="{D5CDD505-2E9C-101B-9397-08002B2CF9AE}" pid="3" name="_EmailSubject">
    <vt:lpwstr>Agenda for Committee meeting 12th April</vt:lpwstr>
  </property>
  <property fmtid="{D5CDD505-2E9C-101B-9397-08002B2CF9AE}" pid="4" name="_AuthorEmail">
    <vt:lpwstr>associationfrancoanglaise@gmail.com</vt:lpwstr>
  </property>
  <property fmtid="{D5CDD505-2E9C-101B-9397-08002B2CF9AE}" pid="5" name="_AuthorEmailDisplayName">
    <vt:lpwstr>Association FrancoAnglaise</vt:lpwstr>
  </property>
  <property fmtid="{D5CDD505-2E9C-101B-9397-08002B2CF9AE}" pid="6" name="_ReviewingToolsShownOnce">
    <vt:lpwstr/>
  </property>
</Properties>
</file>