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7C" w:rsidRDefault="00A04F7C" w:rsidP="00BA4C23">
      <w:pPr>
        <w:ind w:left="-709" w:right="-993"/>
        <w:jc w:val="center"/>
        <w:rPr>
          <w:rFonts w:ascii="Arial" w:hAnsi="Arial" w:cs="Arial"/>
          <w:sz w:val="15"/>
          <w:szCs w:val="15"/>
        </w:rPr>
      </w:pPr>
      <w:bookmarkStart w:id="0" w:name="_GoBack"/>
      <w:r>
        <w:rPr>
          <w:rFonts w:ascii="Arial" w:hAnsi="Arial" w:cs="Arial"/>
          <w:noProof/>
          <w:sz w:val="15"/>
          <w:szCs w:val="15"/>
          <w:lang w:eastAsia="fr-FR"/>
        </w:rPr>
        <w:drawing>
          <wp:inline distT="0" distB="0" distL="0" distR="0">
            <wp:extent cx="3742462" cy="2943225"/>
            <wp:effectExtent l="0" t="0" r="0" b="0"/>
            <wp:docPr id="3" name="Image 3" descr="http://static.wixstatic.com/media/f134dd_5cf8f93fafe7436b9831a14e68cb2317.jpg_srz_295_232_7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wixstatic.com/media/f134dd_5cf8f93fafe7436b9831a14e68cb2317.jpg_srz_295_232_7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441" cy="295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noProof/>
          <w:sz w:val="15"/>
          <w:szCs w:val="15"/>
          <w:lang w:eastAsia="fr-FR"/>
        </w:rPr>
        <w:drawing>
          <wp:inline distT="0" distB="0" distL="0" distR="0" wp14:anchorId="40CA1D61" wp14:editId="24D5DAFF">
            <wp:extent cx="2209800" cy="2943225"/>
            <wp:effectExtent l="0" t="0" r="0" b="9525"/>
            <wp:docPr id="2" name="Image 2" descr="http://static.wixstatic.com/media/f134dd_eb2035a02d38497b95a9cfe61ed3e427.jpg_srz_232_309_7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wixstatic.com/media/f134dd_eb2035a02d38497b95a9cfe61ed3e427.jpg_srz_232_309_7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F7C" w:rsidRDefault="00A04F7C" w:rsidP="00A04F7C">
      <w:pPr>
        <w:rPr>
          <w:rFonts w:ascii="Arial" w:hAnsi="Arial" w:cs="Arial"/>
          <w:sz w:val="15"/>
          <w:szCs w:val="15"/>
        </w:rPr>
      </w:pPr>
    </w:p>
    <w:p w:rsidR="00A04F7C" w:rsidRDefault="00A04F7C" w:rsidP="00A04F7C">
      <w:pPr>
        <w:pStyle w:val="Titre2"/>
        <w:jc w:val="center"/>
        <w:rPr>
          <w:rFonts w:ascii="Arial" w:hAnsi="Arial" w:cs="Arial"/>
        </w:rPr>
      </w:pPr>
      <w:r>
        <w:rPr>
          <w:rStyle w:val="color21"/>
          <w:rFonts w:ascii="Arial" w:hAnsi="Arial" w:cs="Arial"/>
        </w:rPr>
        <w:t>Des tartines ou des pizzas</w:t>
      </w:r>
    </w:p>
    <w:p w:rsidR="00A04F7C" w:rsidRDefault="00A04F7C" w:rsidP="00A04F7C">
      <w:pPr>
        <w:pStyle w:val="Titre2"/>
        <w:jc w:val="center"/>
        <w:rPr>
          <w:rFonts w:ascii="Arial" w:hAnsi="Arial" w:cs="Arial"/>
        </w:rPr>
      </w:pPr>
      <w:r>
        <w:rPr>
          <w:rStyle w:val="color21"/>
          <w:rFonts w:ascii="Arial" w:hAnsi="Arial" w:cs="Arial"/>
        </w:rPr>
        <w:t>???</w:t>
      </w:r>
    </w:p>
    <w:p w:rsidR="00A04F7C" w:rsidRDefault="00A04F7C" w:rsidP="00A04F7C">
      <w:pPr>
        <w:pStyle w:val="font8"/>
        <w:jc w:val="center"/>
        <w:rPr>
          <w:rFonts w:ascii="Arial" w:hAnsi="Arial" w:cs="Arial"/>
          <w:sz w:val="23"/>
          <w:szCs w:val="23"/>
        </w:rPr>
      </w:pPr>
      <w:r>
        <w:rPr>
          <w:rStyle w:val="color21"/>
          <w:rFonts w:ascii="Arial" w:hAnsi="Arial" w:cs="Arial"/>
          <w:sz w:val="23"/>
          <w:szCs w:val="23"/>
        </w:rPr>
        <w:t>Voici une recette simple et rapide pour un apéritif à l'improviste !!!</w:t>
      </w:r>
    </w:p>
    <w:p w:rsidR="00A04F7C" w:rsidRDefault="00A04F7C" w:rsidP="00A04F7C">
      <w:pPr>
        <w:pStyle w:val="font8"/>
        <w:jc w:val="center"/>
        <w:rPr>
          <w:rFonts w:ascii="Arial" w:hAnsi="Arial" w:cs="Arial"/>
          <w:sz w:val="23"/>
          <w:szCs w:val="23"/>
        </w:rPr>
      </w:pPr>
      <w:proofErr w:type="gramStart"/>
      <w:r>
        <w:rPr>
          <w:rStyle w:val="color5"/>
          <w:rFonts w:ascii="Arial" w:hAnsi="Arial" w:cs="Arial"/>
          <w:sz w:val="23"/>
          <w:szCs w:val="23"/>
        </w:rPr>
        <w:t>( à</w:t>
      </w:r>
      <w:proofErr w:type="gramEnd"/>
      <w:r>
        <w:rPr>
          <w:rStyle w:val="color5"/>
          <w:rFonts w:ascii="Arial" w:hAnsi="Arial" w:cs="Arial"/>
          <w:sz w:val="23"/>
          <w:szCs w:val="23"/>
        </w:rPr>
        <w:t xml:space="preserve"> petit </w:t>
      </w:r>
      <w:proofErr w:type="spellStart"/>
      <w:r>
        <w:rPr>
          <w:rStyle w:val="color5"/>
          <w:rFonts w:ascii="Arial" w:hAnsi="Arial" w:cs="Arial"/>
          <w:sz w:val="23"/>
          <w:szCs w:val="23"/>
        </w:rPr>
        <w:t>budjet</w:t>
      </w:r>
      <w:proofErr w:type="spellEnd"/>
      <w:r>
        <w:rPr>
          <w:rStyle w:val="color5"/>
          <w:rFonts w:ascii="Arial" w:hAnsi="Arial" w:cs="Arial"/>
          <w:sz w:val="23"/>
          <w:szCs w:val="23"/>
        </w:rPr>
        <w:t xml:space="preserve"> ! )</w:t>
      </w:r>
    </w:p>
    <w:p w:rsidR="00A04F7C" w:rsidRDefault="00A04F7C" w:rsidP="00A04F7C">
      <w:pPr>
        <w:pStyle w:val="font8"/>
        <w:rPr>
          <w:rFonts w:ascii="Arial" w:hAnsi="Arial" w:cs="Arial"/>
        </w:rPr>
      </w:pPr>
      <w:r>
        <w:rPr>
          <w:rStyle w:val="color21"/>
          <w:rFonts w:ascii="Arial" w:hAnsi="Arial" w:cs="Arial"/>
        </w:rPr>
        <w:t>Pour 6 tartines vous avez besoin d'une baguette de pain, de sauce tomate ou bolognaise et de gruyère.</w:t>
      </w:r>
    </w:p>
    <w:p w:rsidR="00A04F7C" w:rsidRDefault="00A04F7C" w:rsidP="00A04F7C">
      <w:pPr>
        <w:pStyle w:val="font8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A04F7C" w:rsidRDefault="00A04F7C" w:rsidP="00A04F7C">
      <w:pPr>
        <w:pStyle w:val="font8"/>
        <w:rPr>
          <w:rFonts w:ascii="Arial" w:hAnsi="Arial" w:cs="Arial"/>
        </w:rPr>
      </w:pPr>
      <w:r>
        <w:rPr>
          <w:rStyle w:val="color21"/>
          <w:rFonts w:ascii="Arial" w:hAnsi="Arial" w:cs="Arial"/>
        </w:rPr>
        <w:t xml:space="preserve">Coupez la baguette en 6 tartines égales puis enlevez la mie et faites le griller. Tartinez de la sauce choisie, ajoutez des lamelles de jambon cuit ou cru et recouvrez de gruyère </w:t>
      </w:r>
      <w:proofErr w:type="spellStart"/>
      <w:r>
        <w:rPr>
          <w:rStyle w:val="color21"/>
          <w:rFonts w:ascii="Arial" w:hAnsi="Arial" w:cs="Arial"/>
        </w:rPr>
        <w:t>rapé</w:t>
      </w:r>
      <w:proofErr w:type="spellEnd"/>
      <w:r>
        <w:rPr>
          <w:rStyle w:val="color21"/>
          <w:rFonts w:ascii="Arial" w:hAnsi="Arial" w:cs="Arial"/>
        </w:rPr>
        <w:t>.</w:t>
      </w:r>
    </w:p>
    <w:p w:rsidR="00A04F7C" w:rsidRDefault="00A04F7C" w:rsidP="00A04F7C">
      <w:pPr>
        <w:pStyle w:val="font8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A04F7C" w:rsidRDefault="00A04F7C" w:rsidP="00A04F7C">
      <w:pPr>
        <w:pStyle w:val="font8"/>
        <w:rPr>
          <w:rFonts w:ascii="Arial" w:hAnsi="Arial" w:cs="Arial"/>
        </w:rPr>
      </w:pPr>
      <w:r>
        <w:rPr>
          <w:rStyle w:val="color21"/>
          <w:rFonts w:ascii="Arial" w:hAnsi="Arial" w:cs="Arial"/>
        </w:rPr>
        <w:t>Enfournez à 180</w:t>
      </w:r>
      <w:proofErr w:type="gramStart"/>
      <w:r>
        <w:rPr>
          <w:rStyle w:val="color21"/>
          <w:rFonts w:ascii="Arial" w:hAnsi="Arial" w:cs="Arial"/>
        </w:rPr>
        <w:t>°(</w:t>
      </w:r>
      <w:proofErr w:type="gramEnd"/>
      <w:r>
        <w:rPr>
          <w:rStyle w:val="color21"/>
          <w:rFonts w:ascii="Arial" w:hAnsi="Arial" w:cs="Arial"/>
        </w:rPr>
        <w:t>th6) 10minutes. (</w:t>
      </w:r>
      <w:proofErr w:type="gramStart"/>
      <w:r>
        <w:rPr>
          <w:rStyle w:val="color21"/>
          <w:rFonts w:ascii="Arial" w:hAnsi="Arial" w:cs="Arial"/>
        </w:rPr>
        <w:t>four</w:t>
      </w:r>
      <w:proofErr w:type="gramEnd"/>
      <w:r>
        <w:rPr>
          <w:rStyle w:val="color21"/>
          <w:rFonts w:ascii="Arial" w:hAnsi="Arial" w:cs="Arial"/>
        </w:rPr>
        <w:t xml:space="preserve"> chaud)</w:t>
      </w:r>
    </w:p>
    <w:p w:rsidR="00A04F7C" w:rsidRDefault="00A04F7C" w:rsidP="00A04F7C">
      <w:pPr>
        <w:pStyle w:val="font8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A04F7C" w:rsidRDefault="00A04F7C" w:rsidP="00A04F7C">
      <w:pPr>
        <w:pStyle w:val="font8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A04F7C" w:rsidRDefault="00A04F7C" w:rsidP="00A04F7C">
      <w:pPr>
        <w:pStyle w:val="font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color w:val="F90909"/>
          <w:sz w:val="21"/>
          <w:szCs w:val="21"/>
        </w:rPr>
        <w:t>Conseil Du Chef :</w:t>
      </w:r>
      <w:r>
        <w:rPr>
          <w:rStyle w:val="color21"/>
          <w:rFonts w:ascii="Arial" w:hAnsi="Arial" w:cs="Arial"/>
          <w:sz w:val="21"/>
          <w:szCs w:val="21"/>
        </w:rPr>
        <w:t xml:space="preserve"> vous pouvez ajouter différents ingrédients à votre goût comme, olives, champignons, mozzarella, dés de chèvre, poivrons, légumes grillés...</w:t>
      </w:r>
    </w:p>
    <w:p w:rsidR="009508DE" w:rsidRDefault="009508DE"/>
    <w:sectPr w:rsidR="00950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70D6"/>
    <w:multiLevelType w:val="multilevel"/>
    <w:tmpl w:val="0034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F3DD3"/>
    <w:multiLevelType w:val="multilevel"/>
    <w:tmpl w:val="0A6A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A2508E"/>
    <w:multiLevelType w:val="multilevel"/>
    <w:tmpl w:val="19BE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012C82"/>
    <w:multiLevelType w:val="multilevel"/>
    <w:tmpl w:val="7134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C2800"/>
    <w:multiLevelType w:val="multilevel"/>
    <w:tmpl w:val="7E5A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287CE5"/>
    <w:multiLevelType w:val="multilevel"/>
    <w:tmpl w:val="6CCE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45239C"/>
    <w:multiLevelType w:val="multilevel"/>
    <w:tmpl w:val="BAE8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386C04"/>
    <w:multiLevelType w:val="multilevel"/>
    <w:tmpl w:val="2C2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B8"/>
    <w:rsid w:val="00023ED4"/>
    <w:rsid w:val="001F1F6C"/>
    <w:rsid w:val="003E60FE"/>
    <w:rsid w:val="009508DE"/>
    <w:rsid w:val="00A04F7C"/>
    <w:rsid w:val="00BA4C23"/>
    <w:rsid w:val="00CE2280"/>
    <w:rsid w:val="00D74B01"/>
    <w:rsid w:val="00DD61B8"/>
    <w:rsid w:val="00EC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D6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D61B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font8">
    <w:name w:val="font_8"/>
    <w:basedOn w:val="Normal"/>
    <w:rsid w:val="00DD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18">
    <w:name w:val="color_18"/>
    <w:basedOn w:val="Policepardfaut"/>
    <w:rsid w:val="00DD61B8"/>
  </w:style>
  <w:style w:type="character" w:customStyle="1" w:styleId="color21">
    <w:name w:val="color_21"/>
    <w:basedOn w:val="Policepardfaut"/>
    <w:rsid w:val="00DD61B8"/>
  </w:style>
  <w:style w:type="paragraph" w:styleId="Textedebulles">
    <w:name w:val="Balloon Text"/>
    <w:basedOn w:val="Normal"/>
    <w:link w:val="TextedebullesCar"/>
    <w:uiPriority w:val="99"/>
    <w:semiHidden/>
    <w:unhideWhenUsed/>
    <w:rsid w:val="00D7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B01"/>
    <w:rPr>
      <w:rFonts w:ascii="Tahoma" w:hAnsi="Tahoma" w:cs="Tahoma"/>
      <w:sz w:val="16"/>
      <w:szCs w:val="16"/>
    </w:rPr>
  </w:style>
  <w:style w:type="character" w:customStyle="1" w:styleId="color5">
    <w:name w:val="color_5"/>
    <w:basedOn w:val="Policepardfaut"/>
    <w:rsid w:val="00A04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D6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D61B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font8">
    <w:name w:val="font_8"/>
    <w:basedOn w:val="Normal"/>
    <w:rsid w:val="00DD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18">
    <w:name w:val="color_18"/>
    <w:basedOn w:val="Policepardfaut"/>
    <w:rsid w:val="00DD61B8"/>
  </w:style>
  <w:style w:type="character" w:customStyle="1" w:styleId="color21">
    <w:name w:val="color_21"/>
    <w:basedOn w:val="Policepardfaut"/>
    <w:rsid w:val="00DD61B8"/>
  </w:style>
  <w:style w:type="paragraph" w:styleId="Textedebulles">
    <w:name w:val="Balloon Text"/>
    <w:basedOn w:val="Normal"/>
    <w:link w:val="TextedebullesCar"/>
    <w:uiPriority w:val="99"/>
    <w:semiHidden/>
    <w:unhideWhenUsed/>
    <w:rsid w:val="00D7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B01"/>
    <w:rPr>
      <w:rFonts w:ascii="Tahoma" w:hAnsi="Tahoma" w:cs="Tahoma"/>
      <w:sz w:val="16"/>
      <w:szCs w:val="16"/>
    </w:rPr>
  </w:style>
  <w:style w:type="character" w:customStyle="1" w:styleId="color5">
    <w:name w:val="color_5"/>
    <w:basedOn w:val="Policepardfaut"/>
    <w:rsid w:val="00A04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76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5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0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59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30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95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75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37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9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55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6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78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45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426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350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37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71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67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7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5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30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78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93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7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37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2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70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17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84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2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3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5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2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99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54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77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0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56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5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88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9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7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28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21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39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5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3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1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44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3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17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58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487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00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2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6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1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7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72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44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24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02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84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492E97D0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rebillon ivry1</dc:creator>
  <cp:lastModifiedBy>rebillon ivry1</cp:lastModifiedBy>
  <cp:revision>3</cp:revision>
  <dcterms:created xsi:type="dcterms:W3CDTF">2014-08-07T11:15:00Z</dcterms:created>
  <dcterms:modified xsi:type="dcterms:W3CDTF">2014-08-07T11:15:00Z</dcterms:modified>
</cp:coreProperties>
</file>