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674" w14:textId="77777777" w:rsidR="004507B4" w:rsidRPr="00D65F42" w:rsidRDefault="004507B4" w:rsidP="00D061F1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0BB7659" w14:textId="4265F1FA" w:rsidR="00FD01FF" w:rsidRPr="00D65F42" w:rsidRDefault="00FD01FF" w:rsidP="00FD01F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 xml:space="preserve">Deltagere: </w:t>
      </w:r>
      <w:r w:rsidRPr="00D65F42">
        <w:rPr>
          <w:rFonts w:ascii="Arial" w:hAnsi="Arial" w:cs="Arial"/>
          <w:sz w:val="21"/>
          <w:szCs w:val="21"/>
        </w:rPr>
        <w:tab/>
      </w:r>
      <w:r w:rsidR="007B34F7">
        <w:rPr>
          <w:rFonts w:ascii="Arial" w:hAnsi="Arial" w:cs="Arial"/>
          <w:sz w:val="21"/>
          <w:szCs w:val="21"/>
        </w:rPr>
        <w:t>Maria Buchardt (MB</w:t>
      </w:r>
      <w:r w:rsidRPr="00D65F42">
        <w:rPr>
          <w:rFonts w:ascii="Arial" w:hAnsi="Arial" w:cs="Arial"/>
          <w:sz w:val="21"/>
          <w:szCs w:val="21"/>
        </w:rPr>
        <w:t>)</w:t>
      </w:r>
      <w:r w:rsidR="00BC2552">
        <w:rPr>
          <w:rFonts w:ascii="Arial" w:hAnsi="Arial" w:cs="Arial"/>
          <w:sz w:val="21"/>
          <w:szCs w:val="21"/>
        </w:rPr>
        <w:t xml:space="preserve"> </w:t>
      </w:r>
      <w:r w:rsidRPr="00D65F42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="00D84E2C" w:rsidRPr="00D65F42">
        <w:rPr>
          <w:rFonts w:ascii="Arial" w:hAnsi="Arial" w:cs="Arial"/>
          <w:sz w:val="21"/>
          <w:szCs w:val="21"/>
        </w:rPr>
        <w:t>F</w:t>
      </w:r>
      <w:r w:rsidRPr="00D65F42">
        <w:rPr>
          <w:rFonts w:ascii="Arial" w:hAnsi="Arial" w:cs="Arial"/>
          <w:sz w:val="21"/>
          <w:szCs w:val="21"/>
        </w:rPr>
        <w:t>ormand</w:t>
      </w:r>
    </w:p>
    <w:p w14:paraId="42B815BD" w14:textId="37558B31" w:rsidR="00FD01FF" w:rsidRPr="00D65F42" w:rsidRDefault="00D84E2C" w:rsidP="00FD01FF">
      <w:pPr>
        <w:spacing w:after="0" w:line="240" w:lineRule="auto"/>
        <w:ind w:firstLine="1304"/>
        <w:rPr>
          <w:rFonts w:ascii="Arial" w:hAnsi="Arial" w:cs="Arial"/>
          <w:sz w:val="21"/>
          <w:szCs w:val="21"/>
        </w:rPr>
      </w:pPr>
      <w:r w:rsidRPr="00D65F42">
        <w:rPr>
          <w:rFonts w:ascii="Arial" w:hAnsi="Arial" w:cs="Arial"/>
          <w:sz w:val="21"/>
          <w:szCs w:val="21"/>
        </w:rPr>
        <w:t>René Simonsen (RS)</w:t>
      </w:r>
      <w:r w:rsidR="00CB4D9B">
        <w:rPr>
          <w:rFonts w:ascii="Arial" w:hAnsi="Arial" w:cs="Arial"/>
          <w:sz w:val="21"/>
          <w:szCs w:val="21"/>
        </w:rPr>
        <w:t xml:space="preserve"> </w:t>
      </w:r>
      <w:r w:rsidR="00065097">
        <w:rPr>
          <w:rFonts w:ascii="Arial" w:hAnsi="Arial" w:cs="Arial"/>
          <w:sz w:val="21"/>
          <w:szCs w:val="21"/>
        </w:rPr>
        <w:tab/>
      </w:r>
      <w:r w:rsidR="00D24A54">
        <w:rPr>
          <w:rFonts w:ascii="Arial" w:hAnsi="Arial" w:cs="Arial"/>
          <w:sz w:val="21"/>
          <w:szCs w:val="21"/>
        </w:rPr>
        <w:tab/>
      </w:r>
      <w:r w:rsidRPr="00D65F42">
        <w:rPr>
          <w:rFonts w:ascii="Arial" w:hAnsi="Arial" w:cs="Arial"/>
          <w:sz w:val="21"/>
          <w:szCs w:val="21"/>
        </w:rPr>
        <w:t>Kasser</w:t>
      </w:r>
      <w:r w:rsidR="0035122C">
        <w:rPr>
          <w:rFonts w:ascii="Arial" w:hAnsi="Arial" w:cs="Arial"/>
          <w:sz w:val="21"/>
          <w:szCs w:val="21"/>
        </w:rPr>
        <w:t>er</w:t>
      </w:r>
    </w:p>
    <w:p w14:paraId="224F9AEF" w14:textId="01624327" w:rsidR="007B34F7" w:rsidRPr="007B34F7" w:rsidRDefault="007B34F7" w:rsidP="007B34F7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Lone Lorentzen (LL)</w:t>
      </w:r>
      <w:r w:rsidR="000B549A">
        <w:rPr>
          <w:rFonts w:ascii="Arial" w:hAnsi="Arial" w:cs="Arial"/>
          <w:sz w:val="21"/>
          <w:szCs w:val="21"/>
          <w:lang w:val="sv-SE"/>
        </w:rPr>
        <w:t xml:space="preserve"> afbud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14505D59" w14:textId="137F03CC" w:rsidR="00F720FB" w:rsidRDefault="007B34F7" w:rsidP="00C32D5E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 w:rsidRPr="007B34F7">
        <w:rPr>
          <w:rFonts w:ascii="Arial" w:hAnsi="Arial" w:cs="Arial"/>
          <w:sz w:val="21"/>
          <w:szCs w:val="21"/>
          <w:lang w:val="sv-SE"/>
        </w:rPr>
        <w:t>Ulla Buchardt (UB)</w:t>
      </w:r>
      <w:r w:rsidRPr="007B34F7"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 w:rsidRPr="007B34F7">
        <w:rPr>
          <w:rFonts w:ascii="Arial" w:hAnsi="Arial" w:cs="Arial"/>
          <w:sz w:val="21"/>
          <w:szCs w:val="21"/>
          <w:lang w:val="sv-SE"/>
        </w:rPr>
        <w:t xml:space="preserve">Menigt medlem </w:t>
      </w:r>
    </w:p>
    <w:p w14:paraId="7A3786F0" w14:textId="04730587" w:rsidR="00176395" w:rsidRPr="00941439" w:rsidRDefault="00F720FB" w:rsidP="00CB4D9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right" w:pos="9638"/>
        </w:tabs>
        <w:spacing w:after="0" w:line="240" w:lineRule="auto"/>
        <w:ind w:firstLine="1304"/>
        <w:rPr>
          <w:rFonts w:ascii="Arial" w:hAnsi="Arial" w:cs="Arial"/>
          <w:sz w:val="21"/>
          <w:szCs w:val="21"/>
          <w:lang w:val="sv-SE"/>
        </w:rPr>
      </w:pPr>
      <w:r>
        <w:rPr>
          <w:rFonts w:ascii="Arial" w:hAnsi="Arial" w:cs="Arial"/>
          <w:sz w:val="21"/>
          <w:szCs w:val="21"/>
          <w:lang w:val="sv-SE"/>
        </w:rPr>
        <w:t>Margit Topp</w:t>
      </w:r>
      <w:r w:rsidR="00633DB1">
        <w:rPr>
          <w:rFonts w:ascii="Arial" w:hAnsi="Arial" w:cs="Arial"/>
          <w:sz w:val="21"/>
          <w:szCs w:val="21"/>
          <w:lang w:val="sv-SE"/>
        </w:rPr>
        <w:t xml:space="preserve"> (MT)</w:t>
      </w:r>
      <w:r>
        <w:rPr>
          <w:rFonts w:ascii="Arial" w:hAnsi="Arial" w:cs="Arial"/>
          <w:sz w:val="21"/>
          <w:szCs w:val="21"/>
          <w:lang w:val="sv-SE"/>
        </w:rPr>
        <w:tab/>
      </w:r>
      <w:r w:rsidR="00D24A54"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>Menigt medlem</w:t>
      </w:r>
      <w:r w:rsidR="006054F2" w:rsidRPr="00C22A50">
        <w:rPr>
          <w:rFonts w:ascii="Arial" w:hAnsi="Arial" w:cs="Arial"/>
          <w:sz w:val="21"/>
          <w:szCs w:val="21"/>
        </w:rPr>
        <w:t xml:space="preserve"> </w:t>
      </w:r>
      <w:r w:rsidR="00CB4D9B">
        <w:rPr>
          <w:rFonts w:ascii="Arial" w:hAnsi="Arial" w:cs="Arial"/>
          <w:sz w:val="21"/>
          <w:szCs w:val="21"/>
        </w:rPr>
        <w:tab/>
        <w:t xml:space="preserve"> </w:t>
      </w:r>
    </w:p>
    <w:p w14:paraId="76AB89F3" w14:textId="6C442756" w:rsidR="00C32D5E" w:rsidRPr="00F267DD" w:rsidRDefault="00D24A54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en-US"/>
        </w:rPr>
      </w:pPr>
      <w:r w:rsidRPr="00F267DD">
        <w:rPr>
          <w:rFonts w:ascii="Arial" w:hAnsi="Arial" w:cs="Arial"/>
          <w:sz w:val="21"/>
          <w:szCs w:val="21"/>
          <w:lang w:val="en-US"/>
        </w:rPr>
        <w:t>Lars Dalgaard Andersen (LDA)</w:t>
      </w:r>
      <w:r w:rsidR="00CB4D9B" w:rsidRPr="00F267DD">
        <w:rPr>
          <w:rFonts w:ascii="Arial" w:hAnsi="Arial" w:cs="Arial"/>
          <w:sz w:val="21"/>
          <w:szCs w:val="21"/>
          <w:lang w:val="en-US"/>
        </w:rPr>
        <w:t xml:space="preserve"> </w:t>
      </w:r>
      <w:r w:rsidR="0088045F" w:rsidRPr="00F267DD">
        <w:rPr>
          <w:rFonts w:ascii="Arial" w:hAnsi="Arial" w:cs="Arial"/>
          <w:sz w:val="21"/>
          <w:szCs w:val="21"/>
          <w:lang w:val="en-US"/>
        </w:rPr>
        <w:tab/>
        <w:t>Suppleant</w:t>
      </w:r>
    </w:p>
    <w:p w14:paraId="31E7C373" w14:textId="6F063B94" w:rsidR="0088045F" w:rsidRPr="00F267DD" w:rsidRDefault="00B84A0F" w:rsidP="00B200C3">
      <w:pPr>
        <w:spacing w:after="0" w:line="240" w:lineRule="auto"/>
        <w:ind w:firstLine="1304"/>
        <w:rPr>
          <w:rFonts w:ascii="Arial" w:hAnsi="Arial" w:cs="Arial"/>
          <w:sz w:val="21"/>
          <w:szCs w:val="21"/>
          <w:lang w:val="en-US"/>
        </w:rPr>
      </w:pPr>
      <w:r w:rsidRPr="00F267DD">
        <w:rPr>
          <w:rFonts w:ascii="Arial" w:hAnsi="Arial" w:cs="Arial"/>
          <w:sz w:val="21"/>
          <w:szCs w:val="21"/>
          <w:lang w:val="en-US"/>
        </w:rPr>
        <w:t>Jørn Damsgaard Jensen (JD)</w:t>
      </w:r>
      <w:r w:rsidR="00CB4D9B" w:rsidRPr="00F267DD">
        <w:rPr>
          <w:rFonts w:ascii="Arial" w:hAnsi="Arial" w:cs="Arial"/>
          <w:sz w:val="21"/>
          <w:szCs w:val="21"/>
          <w:lang w:val="en-US"/>
        </w:rPr>
        <w:t xml:space="preserve">   </w:t>
      </w:r>
      <w:r w:rsidR="00D24A54" w:rsidRPr="00F267DD">
        <w:rPr>
          <w:rFonts w:ascii="Arial" w:hAnsi="Arial" w:cs="Arial"/>
          <w:sz w:val="21"/>
          <w:szCs w:val="21"/>
          <w:lang w:val="en-US"/>
        </w:rPr>
        <w:tab/>
      </w:r>
      <w:r w:rsidR="0088045F" w:rsidRPr="00F267DD">
        <w:rPr>
          <w:rFonts w:ascii="Arial" w:hAnsi="Arial" w:cs="Arial"/>
          <w:sz w:val="21"/>
          <w:szCs w:val="21"/>
          <w:lang w:val="en-US"/>
        </w:rPr>
        <w:t>Suppleant</w:t>
      </w:r>
    </w:p>
    <w:p w14:paraId="3F408CE3" w14:textId="0041BD9D" w:rsidR="00FD01FF" w:rsidRPr="00F267DD" w:rsidRDefault="001F3001" w:rsidP="001F3001">
      <w:pPr>
        <w:tabs>
          <w:tab w:val="right" w:pos="9638"/>
        </w:tabs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F267DD">
        <w:rPr>
          <w:rFonts w:ascii="Arial" w:hAnsi="Arial" w:cs="Arial"/>
          <w:sz w:val="21"/>
          <w:szCs w:val="21"/>
          <w:lang w:val="en-US"/>
        </w:rPr>
        <w:tab/>
      </w:r>
    </w:p>
    <w:p w14:paraId="375BFA25" w14:textId="77777777" w:rsidR="001C3906" w:rsidRPr="00F267DD" w:rsidRDefault="001C3906" w:rsidP="00D061F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1244B3F5" w14:textId="6AC7ACFB" w:rsidR="005239C7" w:rsidRPr="00F267DD" w:rsidRDefault="004D3B82" w:rsidP="0051416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267D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7EE5BD8" w14:textId="2508E8ED" w:rsidR="008D4147" w:rsidRDefault="00147C4D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Referat af</w:t>
      </w:r>
      <w:r w:rsidR="008D36DA" w:rsidRPr="008D36DA">
        <w:rPr>
          <w:rFonts w:ascii="Arial" w:hAnsi="Arial" w:cs="Arial"/>
          <w:b/>
          <w:sz w:val="24"/>
          <w:szCs w:val="24"/>
        </w:rPr>
        <w:t xml:space="preserve"> </w:t>
      </w:r>
      <w:r w:rsidR="008D36DA" w:rsidRPr="001F3001">
        <w:rPr>
          <w:rFonts w:ascii="Arial" w:hAnsi="Arial" w:cs="Arial"/>
          <w:b/>
          <w:sz w:val="24"/>
          <w:szCs w:val="24"/>
        </w:rPr>
        <w:t xml:space="preserve">bestyrelsesmøde </w:t>
      </w:r>
      <w:r w:rsidR="007E6DDD">
        <w:rPr>
          <w:rFonts w:ascii="Arial" w:hAnsi="Arial" w:cs="Arial"/>
          <w:b/>
          <w:sz w:val="24"/>
          <w:szCs w:val="24"/>
        </w:rPr>
        <w:t>tirsdag</w:t>
      </w:r>
      <w:r w:rsidR="008B75E5" w:rsidRPr="001F3001">
        <w:rPr>
          <w:rFonts w:ascii="Arial" w:hAnsi="Arial" w:cs="Arial"/>
          <w:b/>
          <w:sz w:val="24"/>
          <w:szCs w:val="24"/>
        </w:rPr>
        <w:t xml:space="preserve"> den</w:t>
      </w:r>
      <w:r w:rsidR="00941D13">
        <w:rPr>
          <w:rFonts w:ascii="Arial" w:hAnsi="Arial" w:cs="Arial"/>
          <w:b/>
          <w:sz w:val="24"/>
          <w:szCs w:val="24"/>
        </w:rPr>
        <w:t xml:space="preserve"> </w:t>
      </w:r>
      <w:r w:rsidR="000B549A">
        <w:rPr>
          <w:rFonts w:ascii="Arial" w:hAnsi="Arial" w:cs="Arial"/>
          <w:b/>
          <w:sz w:val="24"/>
          <w:szCs w:val="24"/>
        </w:rPr>
        <w:t>1</w:t>
      </w:r>
      <w:r w:rsidR="00F267DD">
        <w:rPr>
          <w:rFonts w:ascii="Arial" w:hAnsi="Arial" w:cs="Arial"/>
          <w:b/>
          <w:sz w:val="24"/>
          <w:szCs w:val="24"/>
        </w:rPr>
        <w:t>4</w:t>
      </w:r>
      <w:r w:rsidR="004D3B82">
        <w:rPr>
          <w:rFonts w:ascii="Arial" w:hAnsi="Arial" w:cs="Arial"/>
          <w:b/>
          <w:sz w:val="24"/>
          <w:szCs w:val="24"/>
        </w:rPr>
        <w:t>.</w:t>
      </w:r>
      <w:r w:rsidR="00F267DD">
        <w:rPr>
          <w:rFonts w:ascii="Arial" w:hAnsi="Arial" w:cs="Arial"/>
          <w:b/>
          <w:sz w:val="24"/>
          <w:szCs w:val="24"/>
        </w:rPr>
        <w:t>01</w:t>
      </w:r>
      <w:r w:rsidR="004D3B82" w:rsidRPr="004D3B82">
        <w:rPr>
          <w:rFonts w:ascii="Arial" w:hAnsi="Arial" w:cs="Arial"/>
          <w:b/>
          <w:sz w:val="24"/>
          <w:szCs w:val="24"/>
        </w:rPr>
        <w:t>.</w:t>
      </w:r>
      <w:r w:rsidR="00136914">
        <w:rPr>
          <w:rFonts w:ascii="Arial" w:hAnsi="Arial" w:cs="Arial"/>
          <w:b/>
          <w:sz w:val="24"/>
          <w:szCs w:val="24"/>
        </w:rPr>
        <w:t>2</w:t>
      </w:r>
      <w:r w:rsidR="00730B72">
        <w:rPr>
          <w:rFonts w:ascii="Arial" w:hAnsi="Arial" w:cs="Arial"/>
          <w:b/>
          <w:sz w:val="24"/>
          <w:szCs w:val="24"/>
        </w:rPr>
        <w:t>5</w:t>
      </w:r>
      <w:r w:rsidR="00136914">
        <w:rPr>
          <w:rFonts w:ascii="Arial" w:hAnsi="Arial" w:cs="Arial"/>
          <w:b/>
          <w:sz w:val="24"/>
          <w:szCs w:val="24"/>
        </w:rPr>
        <w:t xml:space="preserve"> kl. </w:t>
      </w:r>
      <w:r w:rsidR="00B8332F">
        <w:rPr>
          <w:rFonts w:ascii="Arial" w:hAnsi="Arial" w:cs="Arial"/>
          <w:b/>
          <w:sz w:val="24"/>
          <w:szCs w:val="24"/>
        </w:rPr>
        <w:t>1</w:t>
      </w:r>
      <w:r w:rsidR="00F267DD">
        <w:rPr>
          <w:rFonts w:ascii="Arial" w:hAnsi="Arial" w:cs="Arial"/>
          <w:b/>
          <w:sz w:val="24"/>
          <w:szCs w:val="24"/>
        </w:rPr>
        <w:t>7</w:t>
      </w:r>
      <w:r w:rsidR="00B8332F">
        <w:rPr>
          <w:rFonts w:ascii="Arial" w:hAnsi="Arial" w:cs="Arial"/>
          <w:b/>
          <w:sz w:val="24"/>
          <w:szCs w:val="24"/>
        </w:rPr>
        <w:t>.</w:t>
      </w:r>
      <w:r w:rsidR="00F267DD">
        <w:rPr>
          <w:rFonts w:ascii="Arial" w:hAnsi="Arial" w:cs="Arial"/>
          <w:b/>
          <w:sz w:val="24"/>
          <w:szCs w:val="24"/>
        </w:rPr>
        <w:t>0</w:t>
      </w:r>
      <w:r w:rsidR="00B8332F">
        <w:rPr>
          <w:rFonts w:ascii="Arial" w:hAnsi="Arial" w:cs="Arial"/>
          <w:b/>
          <w:sz w:val="24"/>
          <w:szCs w:val="24"/>
        </w:rPr>
        <w:t>0</w:t>
      </w:r>
      <w:r w:rsidR="001E0AB2" w:rsidRPr="004D3B82">
        <w:rPr>
          <w:rFonts w:ascii="Arial" w:hAnsi="Arial" w:cs="Arial"/>
          <w:b/>
          <w:sz w:val="24"/>
          <w:szCs w:val="24"/>
        </w:rPr>
        <w:t>,</w:t>
      </w:r>
      <w:r w:rsidR="001E0AB2" w:rsidRPr="001E0AB2">
        <w:rPr>
          <w:rFonts w:ascii="Arial" w:hAnsi="Arial" w:cs="Arial"/>
          <w:b/>
          <w:sz w:val="24"/>
          <w:szCs w:val="24"/>
        </w:rPr>
        <w:t xml:space="preserve"> </w:t>
      </w:r>
      <w:r w:rsidR="00BE2BD2">
        <w:rPr>
          <w:rFonts w:ascii="Arial" w:hAnsi="Arial" w:cs="Arial"/>
          <w:b/>
          <w:sz w:val="24"/>
          <w:szCs w:val="24"/>
        </w:rPr>
        <w:t>Bjælken</w:t>
      </w:r>
    </w:p>
    <w:p w14:paraId="6227AB74" w14:textId="77777777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56DBED" w14:textId="363FC813" w:rsidR="008C3682" w:rsidRDefault="008C3682" w:rsidP="0051416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0DB8E2" w14:textId="02450844" w:rsidR="00C36096" w:rsidRDefault="005A2BF2" w:rsidP="007E41DB">
      <w:pPr>
        <w:pStyle w:val="Listeafsnit"/>
        <w:numPr>
          <w:ilvl w:val="0"/>
          <w:numId w:val="1"/>
        </w:numPr>
        <w:rPr>
          <w:rFonts w:ascii="Arial" w:hAnsi="Arial" w:cs="Arial"/>
          <w:bCs/>
        </w:rPr>
      </w:pPr>
      <w:r w:rsidRPr="00B54E74">
        <w:rPr>
          <w:rFonts w:ascii="Arial" w:hAnsi="Arial" w:cs="Arial"/>
          <w:bCs/>
        </w:rPr>
        <w:t>Godkendelse af referat fra mødet den</w:t>
      </w:r>
      <w:r w:rsidR="00F07308" w:rsidRPr="00B54E74">
        <w:rPr>
          <w:rFonts w:ascii="Arial" w:hAnsi="Arial" w:cs="Arial"/>
          <w:bCs/>
        </w:rPr>
        <w:t xml:space="preserve"> </w:t>
      </w:r>
      <w:r w:rsidR="00065097">
        <w:rPr>
          <w:rFonts w:ascii="Arial" w:hAnsi="Arial" w:cs="Arial"/>
          <w:bCs/>
        </w:rPr>
        <w:t>1</w:t>
      </w:r>
      <w:r w:rsidR="00F267DD">
        <w:rPr>
          <w:rFonts w:ascii="Arial" w:hAnsi="Arial" w:cs="Arial"/>
          <w:bCs/>
        </w:rPr>
        <w:t>7</w:t>
      </w:r>
      <w:r w:rsidR="00B326A6">
        <w:rPr>
          <w:rFonts w:ascii="Arial" w:hAnsi="Arial" w:cs="Arial"/>
          <w:bCs/>
        </w:rPr>
        <w:t>.</w:t>
      </w:r>
      <w:r w:rsidR="00F267DD">
        <w:rPr>
          <w:rFonts w:ascii="Arial" w:hAnsi="Arial" w:cs="Arial"/>
          <w:bCs/>
        </w:rPr>
        <w:t>12</w:t>
      </w:r>
      <w:r w:rsidR="00B326A6">
        <w:rPr>
          <w:rFonts w:ascii="Arial" w:hAnsi="Arial" w:cs="Arial"/>
          <w:bCs/>
        </w:rPr>
        <w:t>.24</w:t>
      </w:r>
    </w:p>
    <w:p w14:paraId="75679746" w14:textId="23E2148A" w:rsidR="007F3D37" w:rsidRPr="00B54E74" w:rsidRDefault="007F3D37" w:rsidP="007F3D37">
      <w:pPr>
        <w:pStyle w:val="Listeafsnit"/>
        <w:ind w:left="9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Godkendt.</w:t>
      </w:r>
    </w:p>
    <w:p w14:paraId="36D4A402" w14:textId="77777777" w:rsidR="00B84A0F" w:rsidRPr="00B54E74" w:rsidRDefault="00B84A0F" w:rsidP="00B84A0F">
      <w:pPr>
        <w:pStyle w:val="Listeafsnit"/>
        <w:ind w:left="927"/>
        <w:rPr>
          <w:rFonts w:ascii="Arial" w:hAnsi="Arial" w:cs="Arial"/>
          <w:bCs/>
        </w:rPr>
      </w:pPr>
    </w:p>
    <w:p w14:paraId="296862B8" w14:textId="48DA40B1" w:rsidR="00440FB4" w:rsidRPr="007F3D37" w:rsidRDefault="005116C0" w:rsidP="00440FB4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</w:rPr>
        <w:t>Økonom</w:t>
      </w:r>
      <w:r w:rsidR="00F13174" w:rsidRPr="00B54E74">
        <w:rPr>
          <w:rFonts w:ascii="Arial" w:hAnsi="Arial" w:cs="Arial"/>
          <w:bCs/>
        </w:rPr>
        <w:t>i</w:t>
      </w:r>
    </w:p>
    <w:p w14:paraId="6F377D94" w14:textId="5C28722A" w:rsidR="007F3D37" w:rsidRDefault="007F3D37" w:rsidP="007F3D37">
      <w:pPr>
        <w:pStyle w:val="Listeafsnit"/>
        <w:ind w:left="9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Thorbjørn, AAB og Rene Simonsen har gennemgået DV-plan 2026.</w:t>
      </w:r>
    </w:p>
    <w:p w14:paraId="2BDBEB84" w14:textId="09AC1A59" w:rsidR="007F3D37" w:rsidRPr="007F3D37" w:rsidRDefault="007F3D37" w:rsidP="007F3D37">
      <w:pPr>
        <w:pStyle w:val="Listeafsnit"/>
        <w:ind w:left="927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Vi har inviteret Regnskab, AAB vores møde </w:t>
      </w:r>
      <w:r w:rsidRPr="007F3D37">
        <w:rPr>
          <w:rFonts w:ascii="Arial" w:hAnsi="Arial" w:cs="Arial"/>
          <w:b/>
        </w:rPr>
        <w:t>11.02.25 kl. 17.00.</w:t>
      </w:r>
    </w:p>
    <w:p w14:paraId="071E0554" w14:textId="77777777" w:rsidR="00F267DD" w:rsidRPr="00F267DD" w:rsidRDefault="00F267DD" w:rsidP="00F267DD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06B4EFBF" w14:textId="3ABB33C4" w:rsidR="00B84A0F" w:rsidRDefault="00B84A0F" w:rsidP="001C4A4C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Funktionærer</w:t>
      </w:r>
    </w:p>
    <w:p w14:paraId="5EC5204F" w14:textId="5BD5E97B" w:rsidR="007F3D37" w:rsidRPr="00B54E74" w:rsidRDefault="007F3D37" w:rsidP="007F3D37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Vi ser frem </w:t>
      </w:r>
      <w:r w:rsidR="00DD617F">
        <w:rPr>
          <w:rFonts w:ascii="Arial" w:hAnsi="Arial" w:cs="Arial"/>
          <w:bCs/>
          <w:shd w:val="clear" w:color="auto" w:fill="FFFFFF"/>
        </w:rPr>
        <w:t xml:space="preserve">til </w:t>
      </w:r>
      <w:r>
        <w:rPr>
          <w:rFonts w:ascii="Arial" w:hAnsi="Arial" w:cs="Arial"/>
          <w:bCs/>
          <w:shd w:val="clear" w:color="auto" w:fill="FFFFFF"/>
        </w:rPr>
        <w:t>fortsat godt samarbejde med viceværterne.</w:t>
      </w:r>
    </w:p>
    <w:p w14:paraId="215B72B4" w14:textId="77777777" w:rsidR="00EF7B43" w:rsidRDefault="00EF7B43" w:rsidP="00EF7B43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261EFDC3" w14:textId="575C3ED4" w:rsidR="005B3D6B" w:rsidRDefault="006706B6" w:rsidP="006706B6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O</w:t>
      </w:r>
      <w:r w:rsidR="00356970" w:rsidRPr="00B54E74">
        <w:rPr>
          <w:rFonts w:ascii="Arial" w:hAnsi="Arial" w:cs="Arial"/>
          <w:bCs/>
          <w:shd w:val="clear" w:color="auto" w:fill="FFFFFF"/>
        </w:rPr>
        <w:t>rientering fra løbende sager</w:t>
      </w:r>
      <w:r w:rsidR="00EF7B43" w:rsidRPr="00B54E74">
        <w:rPr>
          <w:rFonts w:ascii="Arial" w:hAnsi="Arial" w:cs="Arial"/>
          <w:bCs/>
          <w:shd w:val="clear" w:color="auto" w:fill="FFFFFF"/>
        </w:rPr>
        <w:t xml:space="preserve"> iht. skema</w:t>
      </w:r>
    </w:p>
    <w:p w14:paraId="303AD076" w14:textId="3CA55051" w:rsidR="007F3D37" w:rsidRPr="00B54E74" w:rsidRDefault="007F3D37" w:rsidP="007F3D37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Skema blev gennemgået.</w:t>
      </w:r>
    </w:p>
    <w:p w14:paraId="077643E9" w14:textId="77777777" w:rsidR="00440FB4" w:rsidRPr="00B54E74" w:rsidRDefault="00440FB4" w:rsidP="00440FB4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646A5EDC" w14:textId="0DA4C219" w:rsidR="00E13C50" w:rsidRDefault="007061ED" w:rsidP="00854D9B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Gennemgang af post i indbakk</w:t>
      </w:r>
      <w:r w:rsidR="005D16D6">
        <w:rPr>
          <w:rFonts w:ascii="Arial" w:hAnsi="Arial" w:cs="Arial"/>
          <w:bCs/>
          <w:shd w:val="clear" w:color="auto" w:fill="FFFFFF"/>
        </w:rPr>
        <w:t>e</w:t>
      </w:r>
    </w:p>
    <w:p w14:paraId="6A608983" w14:textId="0F983F89" w:rsidR="005D16D6" w:rsidRDefault="005D16D6" w:rsidP="005D16D6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Bestyrelsen gennemgik sagerne i mailbox.</w:t>
      </w:r>
    </w:p>
    <w:p w14:paraId="6FD44199" w14:textId="77777777" w:rsidR="00C2440C" w:rsidRPr="00B54E74" w:rsidRDefault="00C2440C" w:rsidP="00C2440C">
      <w:pPr>
        <w:pStyle w:val="Listeafsnit"/>
        <w:rPr>
          <w:rFonts w:ascii="Arial" w:hAnsi="Arial" w:cs="Arial"/>
          <w:bCs/>
          <w:shd w:val="clear" w:color="auto" w:fill="FFFFFF"/>
        </w:rPr>
      </w:pPr>
    </w:p>
    <w:p w14:paraId="51845179" w14:textId="32FFAE54" w:rsidR="002C6A94" w:rsidRDefault="002C6A94" w:rsidP="002C6A94">
      <w:pPr>
        <w:pStyle w:val="Listeafsnit"/>
        <w:numPr>
          <w:ilvl w:val="0"/>
          <w:numId w:val="1"/>
        </w:numPr>
        <w:rPr>
          <w:rFonts w:ascii="Arial" w:hAnsi="Arial" w:cs="Arial"/>
          <w:bCs/>
          <w:shd w:val="clear" w:color="auto" w:fill="FFFFFF"/>
        </w:rPr>
      </w:pPr>
      <w:r w:rsidRPr="00B54E74">
        <w:rPr>
          <w:rFonts w:ascii="Arial" w:hAnsi="Arial" w:cs="Arial"/>
          <w:bCs/>
          <w:shd w:val="clear" w:color="auto" w:fill="FFFFFF"/>
        </w:rPr>
        <w:t>Evt.</w:t>
      </w:r>
    </w:p>
    <w:p w14:paraId="0B6FE321" w14:textId="79BF587E" w:rsidR="00DD617F" w:rsidRPr="00B54E74" w:rsidRDefault="00DD617F" w:rsidP="00DD617F">
      <w:pPr>
        <w:pStyle w:val="Listeafsnit"/>
        <w:ind w:left="927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 xml:space="preserve">Julefrokost er aftalt til den </w:t>
      </w:r>
      <w:r w:rsidRPr="00DD617F">
        <w:rPr>
          <w:rFonts w:ascii="Arial" w:hAnsi="Arial" w:cs="Arial"/>
          <w:b/>
          <w:shd w:val="clear" w:color="auto" w:fill="FFFFFF"/>
        </w:rPr>
        <w:t>06.02.25 kl. 14.00,</w:t>
      </w:r>
      <w:r>
        <w:rPr>
          <w:rFonts w:ascii="Arial" w:hAnsi="Arial" w:cs="Arial"/>
          <w:bCs/>
          <w:shd w:val="clear" w:color="auto" w:fill="FFFFFF"/>
        </w:rPr>
        <w:t xml:space="preserve"> på Arbejdermuseets ølhal.</w:t>
      </w:r>
    </w:p>
    <w:p w14:paraId="6F06699C" w14:textId="77777777" w:rsidR="007876DB" w:rsidRPr="007876DB" w:rsidRDefault="007876DB" w:rsidP="007876DB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161CEEEB" w14:textId="77777777" w:rsidR="007876DB" w:rsidRDefault="007876DB" w:rsidP="007876DB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65138BF1" w14:textId="77777777" w:rsidR="007876DB" w:rsidRPr="007876DB" w:rsidRDefault="007876DB" w:rsidP="007876DB">
      <w:pPr>
        <w:pStyle w:val="Listeafsnit"/>
        <w:rPr>
          <w:rFonts w:ascii="Arial" w:hAnsi="Arial" w:cs="Arial"/>
          <w:b/>
          <w:bCs/>
          <w:shd w:val="clear" w:color="auto" w:fill="FFFFFF"/>
        </w:rPr>
      </w:pPr>
    </w:p>
    <w:p w14:paraId="003AA689" w14:textId="77777777" w:rsidR="007876DB" w:rsidRDefault="007876DB" w:rsidP="007876DB">
      <w:pPr>
        <w:pStyle w:val="Listeafsnit"/>
        <w:ind w:left="927"/>
        <w:rPr>
          <w:rFonts w:ascii="Arial" w:hAnsi="Arial" w:cs="Arial"/>
          <w:b/>
          <w:bCs/>
          <w:shd w:val="clear" w:color="auto" w:fill="FFFFFF"/>
        </w:rPr>
      </w:pPr>
    </w:p>
    <w:p w14:paraId="7CA8DE99" w14:textId="3B91B6CB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C2958F" w14:textId="16DFB002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5D74E902" w14:textId="1D37BF51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7EB341D7" w14:textId="25462AC8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0FE3F4CE" w14:textId="3516C4EF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458DC796" w14:textId="77777777" w:rsidR="0051416D" w:rsidRDefault="0051416D" w:rsidP="00C65022">
      <w:pPr>
        <w:pStyle w:val="Listeafsnit"/>
        <w:spacing w:line="240" w:lineRule="auto"/>
        <w:ind w:left="927"/>
        <w:rPr>
          <w:rFonts w:ascii="Arial" w:hAnsi="Arial" w:cs="Arial"/>
          <w:color w:val="00B050"/>
        </w:rPr>
      </w:pPr>
    </w:p>
    <w:p w14:paraId="2C483B71" w14:textId="665CA8F1" w:rsidR="008D4147" w:rsidRDefault="008D4147" w:rsidP="00440FB4">
      <w:pPr>
        <w:pStyle w:val="Listeafsnit"/>
        <w:spacing w:line="240" w:lineRule="auto"/>
        <w:ind w:left="1347"/>
        <w:rPr>
          <w:rFonts w:ascii="Arial" w:hAnsi="Arial" w:cs="Arial"/>
          <w:color w:val="00B050"/>
        </w:rPr>
      </w:pPr>
    </w:p>
    <w:p w14:paraId="070E71C6" w14:textId="113B651B" w:rsidR="00691111" w:rsidRPr="00F270E5" w:rsidRDefault="00691111" w:rsidP="00C65022">
      <w:pPr>
        <w:pStyle w:val="Listeafsnit"/>
        <w:spacing w:line="240" w:lineRule="auto"/>
        <w:ind w:left="927"/>
        <w:rPr>
          <w:rFonts w:ascii="Arial" w:hAnsi="Arial" w:cs="Arial"/>
          <w:color w:val="FF0000"/>
        </w:rPr>
      </w:pPr>
    </w:p>
    <w:tbl>
      <w:tblPr>
        <w:tblStyle w:val="Tabel-Git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3147"/>
      </w:tblGrid>
      <w:tr w:rsidR="000125C9" w14:paraId="4726CD41" w14:textId="77777777" w:rsidTr="008D4147">
        <w:trPr>
          <w:trHeight w:val="693"/>
        </w:trPr>
        <w:tc>
          <w:tcPr>
            <w:tcW w:w="5411" w:type="dxa"/>
          </w:tcPr>
          <w:p w14:paraId="004A474C" w14:textId="77777777" w:rsidR="003162E7" w:rsidRDefault="003162E7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  <w:p w14:paraId="502F783E" w14:textId="63CD638E" w:rsidR="0051416D" w:rsidRDefault="0051416D" w:rsidP="001C3906">
            <w:pPr>
              <w:ind w:left="1080"/>
              <w:rPr>
                <w:rFonts w:ascii="Arial" w:hAnsi="Arial" w:cs="Arial"/>
                <w:color w:val="00B050"/>
              </w:rPr>
            </w:pPr>
          </w:p>
        </w:tc>
        <w:tc>
          <w:tcPr>
            <w:tcW w:w="3147" w:type="dxa"/>
          </w:tcPr>
          <w:p w14:paraId="4824CF05" w14:textId="77777777" w:rsidR="000125C9" w:rsidRDefault="000125C9" w:rsidP="00B95220">
            <w:pPr>
              <w:rPr>
                <w:rFonts w:ascii="Arial" w:hAnsi="Arial" w:cs="Arial"/>
                <w:color w:val="00B050"/>
              </w:rPr>
            </w:pPr>
          </w:p>
        </w:tc>
      </w:tr>
    </w:tbl>
    <w:p w14:paraId="6A12F7CE" w14:textId="799CC43C" w:rsidR="003C5552" w:rsidRPr="006A4747" w:rsidRDefault="003C5552" w:rsidP="006A4747">
      <w:pPr>
        <w:rPr>
          <w:rFonts w:ascii="Arial" w:hAnsi="Arial" w:cs="Arial"/>
          <w:color w:val="365F91" w:themeColor="accent1" w:themeShade="BF"/>
        </w:rPr>
      </w:pPr>
    </w:p>
    <w:sectPr w:rsidR="003C5552" w:rsidRPr="006A4747" w:rsidSect="007D22E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B76A" w14:textId="77777777" w:rsidR="002704A9" w:rsidRDefault="002704A9" w:rsidP="00BA2B92">
      <w:pPr>
        <w:spacing w:after="0" w:line="240" w:lineRule="auto"/>
      </w:pPr>
      <w:r>
        <w:separator/>
      </w:r>
    </w:p>
  </w:endnote>
  <w:endnote w:type="continuationSeparator" w:id="0">
    <w:p w14:paraId="3933F149" w14:textId="77777777" w:rsidR="002704A9" w:rsidRDefault="002704A9" w:rsidP="00BA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1A76" w14:textId="77777777" w:rsidR="009C09E1" w:rsidRDefault="009C09E1" w:rsidP="00BA2B9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1727" w14:textId="77777777" w:rsidR="002704A9" w:rsidRDefault="002704A9" w:rsidP="00BA2B92">
      <w:pPr>
        <w:spacing w:after="0" w:line="240" w:lineRule="auto"/>
      </w:pPr>
      <w:r>
        <w:separator/>
      </w:r>
    </w:p>
  </w:footnote>
  <w:footnote w:type="continuationSeparator" w:id="0">
    <w:p w14:paraId="55A5AE17" w14:textId="77777777" w:rsidR="002704A9" w:rsidRDefault="002704A9" w:rsidP="00BA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4B35" w14:textId="77777777" w:rsidR="009C09E1" w:rsidRDefault="009C09E1">
    <w:pPr>
      <w:pStyle w:val="Sidehoved"/>
      <w:pBdr>
        <w:bottom w:val="single" w:sz="12" w:space="1" w:color="auto"/>
      </w:pBdr>
    </w:pPr>
  </w:p>
  <w:p w14:paraId="0BD0FE8F" w14:textId="77777777" w:rsidR="009C09E1" w:rsidRDefault="009C09E1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74A854" wp14:editId="7E6A4B18">
          <wp:simplePos x="0" y="0"/>
          <wp:positionH relativeFrom="column">
            <wp:posOffset>4345305</wp:posOffset>
          </wp:positionH>
          <wp:positionV relativeFrom="paragraph">
            <wp:posOffset>46990</wp:posOffset>
          </wp:positionV>
          <wp:extent cx="1762125" cy="400050"/>
          <wp:effectExtent l="0" t="0" r="9525" b="0"/>
          <wp:wrapTight wrapText="bothSides">
            <wp:wrapPolygon edited="0">
              <wp:start x="0" y="0"/>
              <wp:lineTo x="0" y="20571"/>
              <wp:lineTo x="21483" y="20571"/>
              <wp:lineTo x="21483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BType-2008---72-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Afdeling 39</w:t>
    </w:r>
  </w:p>
  <w:p w14:paraId="6BC2604E" w14:textId="77777777" w:rsidR="009C09E1" w:rsidRDefault="009C09E1">
    <w:pPr>
      <w:pStyle w:val="Sidehoved"/>
      <w:pBdr>
        <w:bottom w:val="single" w:sz="12" w:space="1" w:color="auto"/>
      </w:pBdr>
    </w:pPr>
    <w:r>
      <w:t>Elementbyen – Hjortekær</w:t>
    </w:r>
    <w:r>
      <w:tab/>
    </w:r>
  </w:p>
  <w:p w14:paraId="1AF57E8F" w14:textId="77777777" w:rsidR="009C09E1" w:rsidRDefault="009C09E1">
    <w:pPr>
      <w:pStyle w:val="Sidehoved"/>
      <w:pBdr>
        <w:bottom w:val="single" w:sz="12" w:space="1" w:color="auto"/>
      </w:pBdr>
    </w:pPr>
  </w:p>
  <w:p w14:paraId="5704EEEB" w14:textId="77777777" w:rsidR="009C09E1" w:rsidRDefault="009C09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CF8"/>
    <w:multiLevelType w:val="hybridMultilevel"/>
    <w:tmpl w:val="262E2E58"/>
    <w:lvl w:ilvl="0" w:tplc="29D077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2447B"/>
    <w:multiLevelType w:val="hybridMultilevel"/>
    <w:tmpl w:val="2506B480"/>
    <w:lvl w:ilvl="0" w:tplc="F77A868C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6338BA"/>
    <w:multiLevelType w:val="hybridMultilevel"/>
    <w:tmpl w:val="E17CD8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F33"/>
    <w:multiLevelType w:val="hybridMultilevel"/>
    <w:tmpl w:val="787EF0CA"/>
    <w:lvl w:ilvl="0" w:tplc="FD7C48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1F1604"/>
    <w:multiLevelType w:val="hybridMultilevel"/>
    <w:tmpl w:val="B330E49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43A190F"/>
    <w:multiLevelType w:val="hybridMultilevel"/>
    <w:tmpl w:val="358E1630"/>
    <w:lvl w:ilvl="0" w:tplc="9FC243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E71332"/>
    <w:multiLevelType w:val="hybridMultilevel"/>
    <w:tmpl w:val="2870CDA4"/>
    <w:lvl w:ilvl="0" w:tplc="C3BC88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4D23FC"/>
    <w:multiLevelType w:val="hybridMultilevel"/>
    <w:tmpl w:val="56B24048"/>
    <w:lvl w:ilvl="0" w:tplc="5DC2442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3DA8E8A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3F68"/>
    <w:multiLevelType w:val="hybridMultilevel"/>
    <w:tmpl w:val="8E58491A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AF04173"/>
    <w:multiLevelType w:val="hybridMultilevel"/>
    <w:tmpl w:val="347A9C1E"/>
    <w:lvl w:ilvl="0" w:tplc="BA9C6B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85536"/>
    <w:multiLevelType w:val="hybridMultilevel"/>
    <w:tmpl w:val="73CE0308"/>
    <w:lvl w:ilvl="0" w:tplc="43A0E7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37482E"/>
    <w:multiLevelType w:val="hybridMultilevel"/>
    <w:tmpl w:val="D932DE94"/>
    <w:lvl w:ilvl="0" w:tplc="619C33A0">
      <w:start w:val="2"/>
      <w:numFmt w:val="bullet"/>
      <w:lvlText w:val="-"/>
      <w:lvlJc w:val="left"/>
      <w:pPr>
        <w:ind w:left="134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2" w15:restartNumberingAfterBreak="0">
    <w:nsid w:val="767F3C57"/>
    <w:multiLevelType w:val="hybridMultilevel"/>
    <w:tmpl w:val="303CDAD2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92057400">
    <w:abstractNumId w:val="7"/>
  </w:num>
  <w:num w:numId="2" w16cid:durableId="610749140">
    <w:abstractNumId w:val="4"/>
  </w:num>
  <w:num w:numId="3" w16cid:durableId="1586647331">
    <w:abstractNumId w:val="8"/>
  </w:num>
  <w:num w:numId="4" w16cid:durableId="1620450502">
    <w:abstractNumId w:val="12"/>
  </w:num>
  <w:num w:numId="5" w16cid:durableId="1483766297">
    <w:abstractNumId w:val="3"/>
  </w:num>
  <w:num w:numId="6" w16cid:durableId="1641880086">
    <w:abstractNumId w:val="5"/>
  </w:num>
  <w:num w:numId="7" w16cid:durableId="1388995479">
    <w:abstractNumId w:val="0"/>
  </w:num>
  <w:num w:numId="8" w16cid:durableId="1944150088">
    <w:abstractNumId w:val="6"/>
  </w:num>
  <w:num w:numId="9" w16cid:durableId="1613125291">
    <w:abstractNumId w:val="2"/>
  </w:num>
  <w:num w:numId="10" w16cid:durableId="1305044156">
    <w:abstractNumId w:val="10"/>
  </w:num>
  <w:num w:numId="11" w16cid:durableId="814103585">
    <w:abstractNumId w:val="1"/>
  </w:num>
  <w:num w:numId="12" w16cid:durableId="1983734285">
    <w:abstractNumId w:val="9"/>
  </w:num>
  <w:num w:numId="13" w16cid:durableId="74792476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B2"/>
    <w:rsid w:val="00000767"/>
    <w:rsid w:val="000026AE"/>
    <w:rsid w:val="000027BB"/>
    <w:rsid w:val="00003BA5"/>
    <w:rsid w:val="000060F3"/>
    <w:rsid w:val="0000744F"/>
    <w:rsid w:val="00007BFA"/>
    <w:rsid w:val="000103F8"/>
    <w:rsid w:val="00011795"/>
    <w:rsid w:val="000125C9"/>
    <w:rsid w:val="00013C61"/>
    <w:rsid w:val="00014249"/>
    <w:rsid w:val="000155B9"/>
    <w:rsid w:val="00020BA6"/>
    <w:rsid w:val="0002137F"/>
    <w:rsid w:val="00023154"/>
    <w:rsid w:val="000234CF"/>
    <w:rsid w:val="000246E7"/>
    <w:rsid w:val="00024E48"/>
    <w:rsid w:val="000256BF"/>
    <w:rsid w:val="00025A2C"/>
    <w:rsid w:val="00027607"/>
    <w:rsid w:val="00027B13"/>
    <w:rsid w:val="00027CB4"/>
    <w:rsid w:val="00027E8C"/>
    <w:rsid w:val="00030DF1"/>
    <w:rsid w:val="00031D5C"/>
    <w:rsid w:val="00031F4C"/>
    <w:rsid w:val="00032080"/>
    <w:rsid w:val="0003267D"/>
    <w:rsid w:val="000344D2"/>
    <w:rsid w:val="000345D0"/>
    <w:rsid w:val="00034B07"/>
    <w:rsid w:val="00034E92"/>
    <w:rsid w:val="000367CF"/>
    <w:rsid w:val="000377BE"/>
    <w:rsid w:val="00040175"/>
    <w:rsid w:val="000410EB"/>
    <w:rsid w:val="00041F01"/>
    <w:rsid w:val="000434BD"/>
    <w:rsid w:val="000456CB"/>
    <w:rsid w:val="00053FB2"/>
    <w:rsid w:val="000544B9"/>
    <w:rsid w:val="00056668"/>
    <w:rsid w:val="00056C1D"/>
    <w:rsid w:val="00056E21"/>
    <w:rsid w:val="0005766C"/>
    <w:rsid w:val="00060BE2"/>
    <w:rsid w:val="00061886"/>
    <w:rsid w:val="000626A3"/>
    <w:rsid w:val="000628A0"/>
    <w:rsid w:val="00065097"/>
    <w:rsid w:val="00067153"/>
    <w:rsid w:val="00071619"/>
    <w:rsid w:val="00071F5F"/>
    <w:rsid w:val="00072229"/>
    <w:rsid w:val="000742D3"/>
    <w:rsid w:val="00077F75"/>
    <w:rsid w:val="000809A5"/>
    <w:rsid w:val="00084174"/>
    <w:rsid w:val="00084BF6"/>
    <w:rsid w:val="0008588E"/>
    <w:rsid w:val="0008726F"/>
    <w:rsid w:val="0009007D"/>
    <w:rsid w:val="000914AF"/>
    <w:rsid w:val="000916F4"/>
    <w:rsid w:val="00095700"/>
    <w:rsid w:val="000973EC"/>
    <w:rsid w:val="000A00B1"/>
    <w:rsid w:val="000A0E69"/>
    <w:rsid w:val="000A242E"/>
    <w:rsid w:val="000A4841"/>
    <w:rsid w:val="000A4C1F"/>
    <w:rsid w:val="000A4EA4"/>
    <w:rsid w:val="000A55CF"/>
    <w:rsid w:val="000A5A6A"/>
    <w:rsid w:val="000A5AA6"/>
    <w:rsid w:val="000B0B6A"/>
    <w:rsid w:val="000B2E6A"/>
    <w:rsid w:val="000B2F0C"/>
    <w:rsid w:val="000B3140"/>
    <w:rsid w:val="000B549A"/>
    <w:rsid w:val="000B6344"/>
    <w:rsid w:val="000B69BF"/>
    <w:rsid w:val="000B7F19"/>
    <w:rsid w:val="000C0987"/>
    <w:rsid w:val="000C1277"/>
    <w:rsid w:val="000C1FCB"/>
    <w:rsid w:val="000C24C9"/>
    <w:rsid w:val="000C3B9A"/>
    <w:rsid w:val="000C40CF"/>
    <w:rsid w:val="000C40FF"/>
    <w:rsid w:val="000C48B5"/>
    <w:rsid w:val="000D0596"/>
    <w:rsid w:val="000D0AB6"/>
    <w:rsid w:val="000D25C2"/>
    <w:rsid w:val="000D310D"/>
    <w:rsid w:val="000D3B3C"/>
    <w:rsid w:val="000D4434"/>
    <w:rsid w:val="000D4F36"/>
    <w:rsid w:val="000D5288"/>
    <w:rsid w:val="000D5845"/>
    <w:rsid w:val="000D71D8"/>
    <w:rsid w:val="000D733C"/>
    <w:rsid w:val="000D7DEE"/>
    <w:rsid w:val="000E129C"/>
    <w:rsid w:val="000E1359"/>
    <w:rsid w:val="000E319E"/>
    <w:rsid w:val="000E36B5"/>
    <w:rsid w:val="000E4492"/>
    <w:rsid w:val="000E4F68"/>
    <w:rsid w:val="000E61FD"/>
    <w:rsid w:val="000E6CF6"/>
    <w:rsid w:val="000F016E"/>
    <w:rsid w:val="000F0ED8"/>
    <w:rsid w:val="000F1223"/>
    <w:rsid w:val="000F242B"/>
    <w:rsid w:val="000F329B"/>
    <w:rsid w:val="000F407A"/>
    <w:rsid w:val="000F41BA"/>
    <w:rsid w:val="000F563F"/>
    <w:rsid w:val="000F77A4"/>
    <w:rsid w:val="00101A94"/>
    <w:rsid w:val="0010205F"/>
    <w:rsid w:val="00103DB0"/>
    <w:rsid w:val="00104AF5"/>
    <w:rsid w:val="0010551F"/>
    <w:rsid w:val="001058C6"/>
    <w:rsid w:val="00105C68"/>
    <w:rsid w:val="00105D35"/>
    <w:rsid w:val="001065C6"/>
    <w:rsid w:val="001101F3"/>
    <w:rsid w:val="0011061B"/>
    <w:rsid w:val="00111147"/>
    <w:rsid w:val="001117F0"/>
    <w:rsid w:val="00114834"/>
    <w:rsid w:val="001151EE"/>
    <w:rsid w:val="0011534F"/>
    <w:rsid w:val="001176E7"/>
    <w:rsid w:val="00117FC4"/>
    <w:rsid w:val="00120BD7"/>
    <w:rsid w:val="00120C50"/>
    <w:rsid w:val="00130F50"/>
    <w:rsid w:val="0013110F"/>
    <w:rsid w:val="001341AE"/>
    <w:rsid w:val="0013491E"/>
    <w:rsid w:val="00135446"/>
    <w:rsid w:val="00136731"/>
    <w:rsid w:val="00136914"/>
    <w:rsid w:val="00136A86"/>
    <w:rsid w:val="00136A97"/>
    <w:rsid w:val="00137414"/>
    <w:rsid w:val="001374D3"/>
    <w:rsid w:val="00141090"/>
    <w:rsid w:val="00141EEF"/>
    <w:rsid w:val="001438EB"/>
    <w:rsid w:val="00144ED4"/>
    <w:rsid w:val="001457BD"/>
    <w:rsid w:val="001466A9"/>
    <w:rsid w:val="00147C4D"/>
    <w:rsid w:val="00151545"/>
    <w:rsid w:val="00153602"/>
    <w:rsid w:val="001555D1"/>
    <w:rsid w:val="00156D4E"/>
    <w:rsid w:val="001573EA"/>
    <w:rsid w:val="00157C03"/>
    <w:rsid w:val="001605C8"/>
    <w:rsid w:val="00160C0D"/>
    <w:rsid w:val="00160E18"/>
    <w:rsid w:val="0016506D"/>
    <w:rsid w:val="00166CC5"/>
    <w:rsid w:val="0016746E"/>
    <w:rsid w:val="001715D9"/>
    <w:rsid w:val="00171E1B"/>
    <w:rsid w:val="001721AD"/>
    <w:rsid w:val="0017288D"/>
    <w:rsid w:val="00173CA6"/>
    <w:rsid w:val="00174ED1"/>
    <w:rsid w:val="001758E2"/>
    <w:rsid w:val="00176395"/>
    <w:rsid w:val="0018046E"/>
    <w:rsid w:val="00182C9E"/>
    <w:rsid w:val="00183590"/>
    <w:rsid w:val="00185AAB"/>
    <w:rsid w:val="0018632A"/>
    <w:rsid w:val="00186CCE"/>
    <w:rsid w:val="00187124"/>
    <w:rsid w:val="00190052"/>
    <w:rsid w:val="00190BE0"/>
    <w:rsid w:val="00192889"/>
    <w:rsid w:val="00193E3D"/>
    <w:rsid w:val="00195577"/>
    <w:rsid w:val="00195DE3"/>
    <w:rsid w:val="00197440"/>
    <w:rsid w:val="00197B61"/>
    <w:rsid w:val="001A133B"/>
    <w:rsid w:val="001A2050"/>
    <w:rsid w:val="001A2661"/>
    <w:rsid w:val="001A47A1"/>
    <w:rsid w:val="001A771D"/>
    <w:rsid w:val="001B272B"/>
    <w:rsid w:val="001B3186"/>
    <w:rsid w:val="001B4D1C"/>
    <w:rsid w:val="001B4DEE"/>
    <w:rsid w:val="001B5D10"/>
    <w:rsid w:val="001B7C44"/>
    <w:rsid w:val="001C1C98"/>
    <w:rsid w:val="001C28DC"/>
    <w:rsid w:val="001C357A"/>
    <w:rsid w:val="001C3906"/>
    <w:rsid w:val="001C4A4C"/>
    <w:rsid w:val="001C64E8"/>
    <w:rsid w:val="001C744D"/>
    <w:rsid w:val="001C79A9"/>
    <w:rsid w:val="001D1156"/>
    <w:rsid w:val="001D2833"/>
    <w:rsid w:val="001D586B"/>
    <w:rsid w:val="001D65BC"/>
    <w:rsid w:val="001D7F90"/>
    <w:rsid w:val="001E0AB2"/>
    <w:rsid w:val="001E19F6"/>
    <w:rsid w:val="001E1BE5"/>
    <w:rsid w:val="001E3473"/>
    <w:rsid w:val="001E4778"/>
    <w:rsid w:val="001E6037"/>
    <w:rsid w:val="001E6A58"/>
    <w:rsid w:val="001E6B22"/>
    <w:rsid w:val="001E6BAD"/>
    <w:rsid w:val="001E7EC1"/>
    <w:rsid w:val="001F0F7C"/>
    <w:rsid w:val="001F1767"/>
    <w:rsid w:val="001F18FC"/>
    <w:rsid w:val="001F3001"/>
    <w:rsid w:val="001F3906"/>
    <w:rsid w:val="001F44C8"/>
    <w:rsid w:val="001F56C6"/>
    <w:rsid w:val="001F7EF7"/>
    <w:rsid w:val="00202AA3"/>
    <w:rsid w:val="00202CE4"/>
    <w:rsid w:val="00203003"/>
    <w:rsid w:val="002048F7"/>
    <w:rsid w:val="00205428"/>
    <w:rsid w:val="002068D6"/>
    <w:rsid w:val="002102C9"/>
    <w:rsid w:val="00210618"/>
    <w:rsid w:val="00211090"/>
    <w:rsid w:val="00211A38"/>
    <w:rsid w:val="002128B1"/>
    <w:rsid w:val="00215C6C"/>
    <w:rsid w:val="00217A9E"/>
    <w:rsid w:val="002203F4"/>
    <w:rsid w:val="002204AB"/>
    <w:rsid w:val="00221814"/>
    <w:rsid w:val="00221F5E"/>
    <w:rsid w:val="0022201C"/>
    <w:rsid w:val="00223FA7"/>
    <w:rsid w:val="00224305"/>
    <w:rsid w:val="0022433B"/>
    <w:rsid w:val="0022491D"/>
    <w:rsid w:val="00224F01"/>
    <w:rsid w:val="002252C2"/>
    <w:rsid w:val="002252DE"/>
    <w:rsid w:val="00225D28"/>
    <w:rsid w:val="002267DF"/>
    <w:rsid w:val="002270F3"/>
    <w:rsid w:val="00227350"/>
    <w:rsid w:val="00227872"/>
    <w:rsid w:val="00227EE5"/>
    <w:rsid w:val="0023007C"/>
    <w:rsid w:val="00232320"/>
    <w:rsid w:val="00233C53"/>
    <w:rsid w:val="00233CA7"/>
    <w:rsid w:val="00234DB5"/>
    <w:rsid w:val="00235370"/>
    <w:rsid w:val="0023554B"/>
    <w:rsid w:val="002405FC"/>
    <w:rsid w:val="00241CBD"/>
    <w:rsid w:val="00243C0B"/>
    <w:rsid w:val="00245D45"/>
    <w:rsid w:val="00246558"/>
    <w:rsid w:val="002472B8"/>
    <w:rsid w:val="002504D3"/>
    <w:rsid w:val="0025054D"/>
    <w:rsid w:val="0025371A"/>
    <w:rsid w:val="00253FD5"/>
    <w:rsid w:val="00254251"/>
    <w:rsid w:val="0025436F"/>
    <w:rsid w:val="00254C5D"/>
    <w:rsid w:val="00257129"/>
    <w:rsid w:val="00257AC5"/>
    <w:rsid w:val="002604BC"/>
    <w:rsid w:val="002606D3"/>
    <w:rsid w:val="002671BD"/>
    <w:rsid w:val="00267DA0"/>
    <w:rsid w:val="002704A9"/>
    <w:rsid w:val="00270FA4"/>
    <w:rsid w:val="0027197F"/>
    <w:rsid w:val="002721EC"/>
    <w:rsid w:val="0027239B"/>
    <w:rsid w:val="00274A54"/>
    <w:rsid w:val="0027664E"/>
    <w:rsid w:val="00276C6F"/>
    <w:rsid w:val="00277D50"/>
    <w:rsid w:val="0028049F"/>
    <w:rsid w:val="00280A11"/>
    <w:rsid w:val="00280E34"/>
    <w:rsid w:val="00282F6C"/>
    <w:rsid w:val="00284FE6"/>
    <w:rsid w:val="002862FB"/>
    <w:rsid w:val="00286C9E"/>
    <w:rsid w:val="0029210B"/>
    <w:rsid w:val="002921DE"/>
    <w:rsid w:val="0029385B"/>
    <w:rsid w:val="002944C2"/>
    <w:rsid w:val="0029559A"/>
    <w:rsid w:val="00296061"/>
    <w:rsid w:val="00296087"/>
    <w:rsid w:val="00296464"/>
    <w:rsid w:val="002A040D"/>
    <w:rsid w:val="002A0A2F"/>
    <w:rsid w:val="002A12EE"/>
    <w:rsid w:val="002A3422"/>
    <w:rsid w:val="002A37C6"/>
    <w:rsid w:val="002A3A9E"/>
    <w:rsid w:val="002A430A"/>
    <w:rsid w:val="002A4465"/>
    <w:rsid w:val="002A6362"/>
    <w:rsid w:val="002A6C66"/>
    <w:rsid w:val="002A7BC9"/>
    <w:rsid w:val="002B2346"/>
    <w:rsid w:val="002B245B"/>
    <w:rsid w:val="002B42F3"/>
    <w:rsid w:val="002B5396"/>
    <w:rsid w:val="002B5A13"/>
    <w:rsid w:val="002B6E90"/>
    <w:rsid w:val="002B7BD0"/>
    <w:rsid w:val="002C17B5"/>
    <w:rsid w:val="002C28FE"/>
    <w:rsid w:val="002C3CCB"/>
    <w:rsid w:val="002C4027"/>
    <w:rsid w:val="002C5D20"/>
    <w:rsid w:val="002C6555"/>
    <w:rsid w:val="002C6A94"/>
    <w:rsid w:val="002D317D"/>
    <w:rsid w:val="002D41C5"/>
    <w:rsid w:val="002D527B"/>
    <w:rsid w:val="002D6D92"/>
    <w:rsid w:val="002E0771"/>
    <w:rsid w:val="002E3484"/>
    <w:rsid w:val="002E37D5"/>
    <w:rsid w:val="002E4D38"/>
    <w:rsid w:val="002E576D"/>
    <w:rsid w:val="002E7165"/>
    <w:rsid w:val="002E74B9"/>
    <w:rsid w:val="002E75A5"/>
    <w:rsid w:val="002E7B11"/>
    <w:rsid w:val="002F0718"/>
    <w:rsid w:val="002F169E"/>
    <w:rsid w:val="002F3AA3"/>
    <w:rsid w:val="002F4D06"/>
    <w:rsid w:val="002F6795"/>
    <w:rsid w:val="002F6BE0"/>
    <w:rsid w:val="002F7AD5"/>
    <w:rsid w:val="002F7B01"/>
    <w:rsid w:val="002F7B14"/>
    <w:rsid w:val="002F7C87"/>
    <w:rsid w:val="003006EC"/>
    <w:rsid w:val="0030118B"/>
    <w:rsid w:val="003024A5"/>
    <w:rsid w:val="00302B6A"/>
    <w:rsid w:val="003037EB"/>
    <w:rsid w:val="00304B9E"/>
    <w:rsid w:val="003052D9"/>
    <w:rsid w:val="003057C5"/>
    <w:rsid w:val="00307FDC"/>
    <w:rsid w:val="0031083F"/>
    <w:rsid w:val="003116FF"/>
    <w:rsid w:val="00311A37"/>
    <w:rsid w:val="00311B37"/>
    <w:rsid w:val="00311EFB"/>
    <w:rsid w:val="00314105"/>
    <w:rsid w:val="00315AC3"/>
    <w:rsid w:val="003162E7"/>
    <w:rsid w:val="00317EEC"/>
    <w:rsid w:val="00320DFF"/>
    <w:rsid w:val="00321227"/>
    <w:rsid w:val="003220B1"/>
    <w:rsid w:val="003238C4"/>
    <w:rsid w:val="003243CC"/>
    <w:rsid w:val="0032552B"/>
    <w:rsid w:val="00326CF3"/>
    <w:rsid w:val="003275FF"/>
    <w:rsid w:val="00327A2F"/>
    <w:rsid w:val="00330B0E"/>
    <w:rsid w:val="003316F0"/>
    <w:rsid w:val="00332B0E"/>
    <w:rsid w:val="0033644D"/>
    <w:rsid w:val="003368FD"/>
    <w:rsid w:val="0033781E"/>
    <w:rsid w:val="00341A50"/>
    <w:rsid w:val="003440D8"/>
    <w:rsid w:val="00344C2B"/>
    <w:rsid w:val="003453DD"/>
    <w:rsid w:val="00346F47"/>
    <w:rsid w:val="0034714D"/>
    <w:rsid w:val="00347661"/>
    <w:rsid w:val="00347999"/>
    <w:rsid w:val="00347E43"/>
    <w:rsid w:val="003501A8"/>
    <w:rsid w:val="00350FDD"/>
    <w:rsid w:val="0035122C"/>
    <w:rsid w:val="00352080"/>
    <w:rsid w:val="00352E2B"/>
    <w:rsid w:val="00354E5C"/>
    <w:rsid w:val="003557FA"/>
    <w:rsid w:val="00355B3F"/>
    <w:rsid w:val="00355E2F"/>
    <w:rsid w:val="00356970"/>
    <w:rsid w:val="003572B4"/>
    <w:rsid w:val="0036025C"/>
    <w:rsid w:val="00362913"/>
    <w:rsid w:val="00362B78"/>
    <w:rsid w:val="00364F4E"/>
    <w:rsid w:val="00365160"/>
    <w:rsid w:val="003651B2"/>
    <w:rsid w:val="00367740"/>
    <w:rsid w:val="00370200"/>
    <w:rsid w:val="00371613"/>
    <w:rsid w:val="00372DB3"/>
    <w:rsid w:val="00373DAD"/>
    <w:rsid w:val="00374AE3"/>
    <w:rsid w:val="00374DB7"/>
    <w:rsid w:val="0037620D"/>
    <w:rsid w:val="00377C7B"/>
    <w:rsid w:val="00385B78"/>
    <w:rsid w:val="003869ED"/>
    <w:rsid w:val="00391398"/>
    <w:rsid w:val="00391CC0"/>
    <w:rsid w:val="003921F4"/>
    <w:rsid w:val="00393B12"/>
    <w:rsid w:val="00393B2F"/>
    <w:rsid w:val="00393EB2"/>
    <w:rsid w:val="003945F2"/>
    <w:rsid w:val="003A01F0"/>
    <w:rsid w:val="003A0313"/>
    <w:rsid w:val="003A43F2"/>
    <w:rsid w:val="003A4B38"/>
    <w:rsid w:val="003A6F1F"/>
    <w:rsid w:val="003B1140"/>
    <w:rsid w:val="003B161A"/>
    <w:rsid w:val="003B3B03"/>
    <w:rsid w:val="003B3C12"/>
    <w:rsid w:val="003C008C"/>
    <w:rsid w:val="003C0465"/>
    <w:rsid w:val="003C0489"/>
    <w:rsid w:val="003C0588"/>
    <w:rsid w:val="003C07D6"/>
    <w:rsid w:val="003C1226"/>
    <w:rsid w:val="003C1D30"/>
    <w:rsid w:val="003C1EA7"/>
    <w:rsid w:val="003C306C"/>
    <w:rsid w:val="003C4874"/>
    <w:rsid w:val="003C4E4A"/>
    <w:rsid w:val="003C5552"/>
    <w:rsid w:val="003C5B15"/>
    <w:rsid w:val="003C61C2"/>
    <w:rsid w:val="003C7698"/>
    <w:rsid w:val="003D0083"/>
    <w:rsid w:val="003D1377"/>
    <w:rsid w:val="003D2B5B"/>
    <w:rsid w:val="003D35AA"/>
    <w:rsid w:val="003D3A0F"/>
    <w:rsid w:val="003D6218"/>
    <w:rsid w:val="003D6AED"/>
    <w:rsid w:val="003D6B2C"/>
    <w:rsid w:val="003E03C3"/>
    <w:rsid w:val="003E054A"/>
    <w:rsid w:val="003E0EC5"/>
    <w:rsid w:val="003E3614"/>
    <w:rsid w:val="003E376B"/>
    <w:rsid w:val="003E4464"/>
    <w:rsid w:val="003E5062"/>
    <w:rsid w:val="003E5E1D"/>
    <w:rsid w:val="003F0D1F"/>
    <w:rsid w:val="003F0D40"/>
    <w:rsid w:val="003F1300"/>
    <w:rsid w:val="003F1382"/>
    <w:rsid w:val="003F35ED"/>
    <w:rsid w:val="003F492F"/>
    <w:rsid w:val="003F5146"/>
    <w:rsid w:val="003F5A32"/>
    <w:rsid w:val="003F63B5"/>
    <w:rsid w:val="003F6E20"/>
    <w:rsid w:val="003F7943"/>
    <w:rsid w:val="00403253"/>
    <w:rsid w:val="004035D9"/>
    <w:rsid w:val="00403EA9"/>
    <w:rsid w:val="00404641"/>
    <w:rsid w:val="0040589C"/>
    <w:rsid w:val="00405B1D"/>
    <w:rsid w:val="00406008"/>
    <w:rsid w:val="00406687"/>
    <w:rsid w:val="004073EC"/>
    <w:rsid w:val="00410D11"/>
    <w:rsid w:val="004119F3"/>
    <w:rsid w:val="00411F57"/>
    <w:rsid w:val="004120AE"/>
    <w:rsid w:val="004124FF"/>
    <w:rsid w:val="00412534"/>
    <w:rsid w:val="00412C8D"/>
    <w:rsid w:val="004159A7"/>
    <w:rsid w:val="00415C6C"/>
    <w:rsid w:val="00420996"/>
    <w:rsid w:val="004234AF"/>
    <w:rsid w:val="00424650"/>
    <w:rsid w:val="00425766"/>
    <w:rsid w:val="00427687"/>
    <w:rsid w:val="00427E5A"/>
    <w:rsid w:val="00431941"/>
    <w:rsid w:val="00432648"/>
    <w:rsid w:val="00432D09"/>
    <w:rsid w:val="004332D6"/>
    <w:rsid w:val="0043361B"/>
    <w:rsid w:val="004339A1"/>
    <w:rsid w:val="00434864"/>
    <w:rsid w:val="00435E55"/>
    <w:rsid w:val="00437EF7"/>
    <w:rsid w:val="00440FB4"/>
    <w:rsid w:val="00442CBB"/>
    <w:rsid w:val="00443F17"/>
    <w:rsid w:val="00444D2D"/>
    <w:rsid w:val="00446072"/>
    <w:rsid w:val="0044632F"/>
    <w:rsid w:val="00446D27"/>
    <w:rsid w:val="00447AA1"/>
    <w:rsid w:val="004507B4"/>
    <w:rsid w:val="004521DF"/>
    <w:rsid w:val="00452755"/>
    <w:rsid w:val="0045362C"/>
    <w:rsid w:val="00453A5E"/>
    <w:rsid w:val="00453CD8"/>
    <w:rsid w:val="00454E21"/>
    <w:rsid w:val="004555CE"/>
    <w:rsid w:val="00456492"/>
    <w:rsid w:val="0045723E"/>
    <w:rsid w:val="004572D2"/>
    <w:rsid w:val="00457474"/>
    <w:rsid w:val="0046066C"/>
    <w:rsid w:val="0046080D"/>
    <w:rsid w:val="004619D2"/>
    <w:rsid w:val="00461E81"/>
    <w:rsid w:val="00464E6A"/>
    <w:rsid w:val="00464FF8"/>
    <w:rsid w:val="004661B8"/>
    <w:rsid w:val="00466DD6"/>
    <w:rsid w:val="00470435"/>
    <w:rsid w:val="00470F92"/>
    <w:rsid w:val="00471452"/>
    <w:rsid w:val="004731CC"/>
    <w:rsid w:val="004741F4"/>
    <w:rsid w:val="004746E5"/>
    <w:rsid w:val="00475A80"/>
    <w:rsid w:val="0047685B"/>
    <w:rsid w:val="00476E67"/>
    <w:rsid w:val="004775AF"/>
    <w:rsid w:val="004812F1"/>
    <w:rsid w:val="00483DEA"/>
    <w:rsid w:val="00484D55"/>
    <w:rsid w:val="00484DBE"/>
    <w:rsid w:val="0048580D"/>
    <w:rsid w:val="0048589C"/>
    <w:rsid w:val="00485C31"/>
    <w:rsid w:val="00485C9F"/>
    <w:rsid w:val="00485E28"/>
    <w:rsid w:val="00486A97"/>
    <w:rsid w:val="00487656"/>
    <w:rsid w:val="00487D7D"/>
    <w:rsid w:val="00491049"/>
    <w:rsid w:val="004916DB"/>
    <w:rsid w:val="00491965"/>
    <w:rsid w:val="004922DF"/>
    <w:rsid w:val="00493B20"/>
    <w:rsid w:val="004945CF"/>
    <w:rsid w:val="004951DF"/>
    <w:rsid w:val="00495BFC"/>
    <w:rsid w:val="00495E62"/>
    <w:rsid w:val="0049614A"/>
    <w:rsid w:val="004966BB"/>
    <w:rsid w:val="004A0D8A"/>
    <w:rsid w:val="004A3F87"/>
    <w:rsid w:val="004A5709"/>
    <w:rsid w:val="004A684A"/>
    <w:rsid w:val="004A7425"/>
    <w:rsid w:val="004A7526"/>
    <w:rsid w:val="004B00AA"/>
    <w:rsid w:val="004B13AF"/>
    <w:rsid w:val="004B1B92"/>
    <w:rsid w:val="004B23C2"/>
    <w:rsid w:val="004B44F2"/>
    <w:rsid w:val="004B4BA7"/>
    <w:rsid w:val="004B533B"/>
    <w:rsid w:val="004B5CA8"/>
    <w:rsid w:val="004B5E4C"/>
    <w:rsid w:val="004B618D"/>
    <w:rsid w:val="004C12C2"/>
    <w:rsid w:val="004C1D84"/>
    <w:rsid w:val="004C4312"/>
    <w:rsid w:val="004C4BCD"/>
    <w:rsid w:val="004C51BE"/>
    <w:rsid w:val="004C5558"/>
    <w:rsid w:val="004C6043"/>
    <w:rsid w:val="004C6B56"/>
    <w:rsid w:val="004C6F89"/>
    <w:rsid w:val="004C70A9"/>
    <w:rsid w:val="004C7454"/>
    <w:rsid w:val="004D16D1"/>
    <w:rsid w:val="004D3B82"/>
    <w:rsid w:val="004D4085"/>
    <w:rsid w:val="004D4117"/>
    <w:rsid w:val="004D5040"/>
    <w:rsid w:val="004D5A40"/>
    <w:rsid w:val="004D5CFD"/>
    <w:rsid w:val="004D7618"/>
    <w:rsid w:val="004E03CB"/>
    <w:rsid w:val="004E057A"/>
    <w:rsid w:val="004E2732"/>
    <w:rsid w:val="004E3989"/>
    <w:rsid w:val="004E4A46"/>
    <w:rsid w:val="004E5C1D"/>
    <w:rsid w:val="004E6210"/>
    <w:rsid w:val="004F1BDC"/>
    <w:rsid w:val="004F77F8"/>
    <w:rsid w:val="004F7DE8"/>
    <w:rsid w:val="0050040B"/>
    <w:rsid w:val="00501410"/>
    <w:rsid w:val="00502854"/>
    <w:rsid w:val="00503A7E"/>
    <w:rsid w:val="00504E47"/>
    <w:rsid w:val="00506861"/>
    <w:rsid w:val="00506AD5"/>
    <w:rsid w:val="00510679"/>
    <w:rsid w:val="00510AFC"/>
    <w:rsid w:val="005116C0"/>
    <w:rsid w:val="005127E8"/>
    <w:rsid w:val="00512C53"/>
    <w:rsid w:val="0051416D"/>
    <w:rsid w:val="0051490C"/>
    <w:rsid w:val="00514C5F"/>
    <w:rsid w:val="00515B67"/>
    <w:rsid w:val="005164AE"/>
    <w:rsid w:val="00516E41"/>
    <w:rsid w:val="0052334D"/>
    <w:rsid w:val="005239C7"/>
    <w:rsid w:val="00526BAE"/>
    <w:rsid w:val="00527CF3"/>
    <w:rsid w:val="00534622"/>
    <w:rsid w:val="005347F2"/>
    <w:rsid w:val="00534C22"/>
    <w:rsid w:val="005364FE"/>
    <w:rsid w:val="005409EC"/>
    <w:rsid w:val="00541019"/>
    <w:rsid w:val="005412B8"/>
    <w:rsid w:val="00541E8A"/>
    <w:rsid w:val="00542C96"/>
    <w:rsid w:val="00543E0D"/>
    <w:rsid w:val="00544097"/>
    <w:rsid w:val="005454C9"/>
    <w:rsid w:val="005470B6"/>
    <w:rsid w:val="00552229"/>
    <w:rsid w:val="00553339"/>
    <w:rsid w:val="0055408B"/>
    <w:rsid w:val="00555B43"/>
    <w:rsid w:val="00556480"/>
    <w:rsid w:val="00561A71"/>
    <w:rsid w:val="0056390D"/>
    <w:rsid w:val="00563941"/>
    <w:rsid w:val="00565280"/>
    <w:rsid w:val="00566580"/>
    <w:rsid w:val="005679CF"/>
    <w:rsid w:val="00573498"/>
    <w:rsid w:val="00573774"/>
    <w:rsid w:val="005746D4"/>
    <w:rsid w:val="005759B9"/>
    <w:rsid w:val="00577448"/>
    <w:rsid w:val="005804E4"/>
    <w:rsid w:val="00582BA8"/>
    <w:rsid w:val="0058462B"/>
    <w:rsid w:val="0058506C"/>
    <w:rsid w:val="005852D5"/>
    <w:rsid w:val="005905CE"/>
    <w:rsid w:val="00591E23"/>
    <w:rsid w:val="005932A9"/>
    <w:rsid w:val="005933A6"/>
    <w:rsid w:val="005934DC"/>
    <w:rsid w:val="00594609"/>
    <w:rsid w:val="00594D26"/>
    <w:rsid w:val="005952FC"/>
    <w:rsid w:val="00596980"/>
    <w:rsid w:val="005971D4"/>
    <w:rsid w:val="00597438"/>
    <w:rsid w:val="005A025F"/>
    <w:rsid w:val="005A065E"/>
    <w:rsid w:val="005A067E"/>
    <w:rsid w:val="005A1503"/>
    <w:rsid w:val="005A19B1"/>
    <w:rsid w:val="005A1B35"/>
    <w:rsid w:val="005A2B84"/>
    <w:rsid w:val="005A2BF2"/>
    <w:rsid w:val="005A47C5"/>
    <w:rsid w:val="005A4E4F"/>
    <w:rsid w:val="005A66F5"/>
    <w:rsid w:val="005A7738"/>
    <w:rsid w:val="005A7DFD"/>
    <w:rsid w:val="005A7FA3"/>
    <w:rsid w:val="005B2B9E"/>
    <w:rsid w:val="005B2DB4"/>
    <w:rsid w:val="005B3166"/>
    <w:rsid w:val="005B3D6B"/>
    <w:rsid w:val="005B506E"/>
    <w:rsid w:val="005B5A6E"/>
    <w:rsid w:val="005B6332"/>
    <w:rsid w:val="005B6620"/>
    <w:rsid w:val="005B671E"/>
    <w:rsid w:val="005B779B"/>
    <w:rsid w:val="005B7965"/>
    <w:rsid w:val="005C0AAC"/>
    <w:rsid w:val="005C2060"/>
    <w:rsid w:val="005C2770"/>
    <w:rsid w:val="005C2B5D"/>
    <w:rsid w:val="005C2E40"/>
    <w:rsid w:val="005C2F83"/>
    <w:rsid w:val="005C3110"/>
    <w:rsid w:val="005C57ED"/>
    <w:rsid w:val="005C5C6D"/>
    <w:rsid w:val="005D0580"/>
    <w:rsid w:val="005D0A9F"/>
    <w:rsid w:val="005D16D6"/>
    <w:rsid w:val="005D3C42"/>
    <w:rsid w:val="005D3CF8"/>
    <w:rsid w:val="005D4635"/>
    <w:rsid w:val="005D5E0A"/>
    <w:rsid w:val="005D63D1"/>
    <w:rsid w:val="005D6E17"/>
    <w:rsid w:val="005E02D4"/>
    <w:rsid w:val="005E0985"/>
    <w:rsid w:val="005E1526"/>
    <w:rsid w:val="005E1D3F"/>
    <w:rsid w:val="005E3A4E"/>
    <w:rsid w:val="005E58BA"/>
    <w:rsid w:val="005E5C9B"/>
    <w:rsid w:val="005E60C1"/>
    <w:rsid w:val="005E60D1"/>
    <w:rsid w:val="005E706C"/>
    <w:rsid w:val="005F16A7"/>
    <w:rsid w:val="005F1AF3"/>
    <w:rsid w:val="005F1E42"/>
    <w:rsid w:val="005F2A44"/>
    <w:rsid w:val="005F3CCD"/>
    <w:rsid w:val="005F6E8D"/>
    <w:rsid w:val="005F7B91"/>
    <w:rsid w:val="005F7C77"/>
    <w:rsid w:val="00600466"/>
    <w:rsid w:val="00600768"/>
    <w:rsid w:val="00600C70"/>
    <w:rsid w:val="00601574"/>
    <w:rsid w:val="00603BDD"/>
    <w:rsid w:val="0060467F"/>
    <w:rsid w:val="006054F2"/>
    <w:rsid w:val="00605AC1"/>
    <w:rsid w:val="00607307"/>
    <w:rsid w:val="00610B58"/>
    <w:rsid w:val="006124DF"/>
    <w:rsid w:val="00612653"/>
    <w:rsid w:val="006126C5"/>
    <w:rsid w:val="00614888"/>
    <w:rsid w:val="0061490A"/>
    <w:rsid w:val="00616F5C"/>
    <w:rsid w:val="0061728E"/>
    <w:rsid w:val="00617809"/>
    <w:rsid w:val="0061789B"/>
    <w:rsid w:val="00620CB0"/>
    <w:rsid w:val="00621923"/>
    <w:rsid w:val="006221BB"/>
    <w:rsid w:val="006224EF"/>
    <w:rsid w:val="00623763"/>
    <w:rsid w:val="00624B3D"/>
    <w:rsid w:val="00624E89"/>
    <w:rsid w:val="00626131"/>
    <w:rsid w:val="006268F8"/>
    <w:rsid w:val="00626E17"/>
    <w:rsid w:val="00630EBF"/>
    <w:rsid w:val="006320BA"/>
    <w:rsid w:val="00633DB1"/>
    <w:rsid w:val="00634077"/>
    <w:rsid w:val="00634455"/>
    <w:rsid w:val="00634739"/>
    <w:rsid w:val="0063781A"/>
    <w:rsid w:val="00637A51"/>
    <w:rsid w:val="00641740"/>
    <w:rsid w:val="00641D20"/>
    <w:rsid w:val="00642082"/>
    <w:rsid w:val="006468A4"/>
    <w:rsid w:val="00646D4B"/>
    <w:rsid w:val="00646EC3"/>
    <w:rsid w:val="0064700A"/>
    <w:rsid w:val="006474F2"/>
    <w:rsid w:val="0065076D"/>
    <w:rsid w:val="00650E10"/>
    <w:rsid w:val="006521E1"/>
    <w:rsid w:val="0065712C"/>
    <w:rsid w:val="00657D59"/>
    <w:rsid w:val="00661FAA"/>
    <w:rsid w:val="00667D56"/>
    <w:rsid w:val="006706B6"/>
    <w:rsid w:val="00671420"/>
    <w:rsid w:val="00671D3F"/>
    <w:rsid w:val="006740FD"/>
    <w:rsid w:val="00674397"/>
    <w:rsid w:val="006745C8"/>
    <w:rsid w:val="00674CE7"/>
    <w:rsid w:val="00676680"/>
    <w:rsid w:val="00677C6F"/>
    <w:rsid w:val="00680BF4"/>
    <w:rsid w:val="00680C75"/>
    <w:rsid w:val="00681D22"/>
    <w:rsid w:val="00684946"/>
    <w:rsid w:val="00684C89"/>
    <w:rsid w:val="00685E26"/>
    <w:rsid w:val="00685E38"/>
    <w:rsid w:val="0068780B"/>
    <w:rsid w:val="00691111"/>
    <w:rsid w:val="0069142C"/>
    <w:rsid w:val="00691CBD"/>
    <w:rsid w:val="00691E1D"/>
    <w:rsid w:val="0069204C"/>
    <w:rsid w:val="00692203"/>
    <w:rsid w:val="00695E78"/>
    <w:rsid w:val="00696967"/>
    <w:rsid w:val="00696BC6"/>
    <w:rsid w:val="00696CA9"/>
    <w:rsid w:val="0069784E"/>
    <w:rsid w:val="006A285A"/>
    <w:rsid w:val="006A41DD"/>
    <w:rsid w:val="006A4747"/>
    <w:rsid w:val="006A6686"/>
    <w:rsid w:val="006A675E"/>
    <w:rsid w:val="006A6B08"/>
    <w:rsid w:val="006A71CE"/>
    <w:rsid w:val="006A746A"/>
    <w:rsid w:val="006A77A8"/>
    <w:rsid w:val="006A7C42"/>
    <w:rsid w:val="006A7D34"/>
    <w:rsid w:val="006B0677"/>
    <w:rsid w:val="006B2980"/>
    <w:rsid w:val="006B2DB1"/>
    <w:rsid w:val="006B347E"/>
    <w:rsid w:val="006B3C02"/>
    <w:rsid w:val="006B3DA3"/>
    <w:rsid w:val="006B6BDF"/>
    <w:rsid w:val="006C1AFD"/>
    <w:rsid w:val="006C1F60"/>
    <w:rsid w:val="006C2B7E"/>
    <w:rsid w:val="006C38EE"/>
    <w:rsid w:val="006C4B82"/>
    <w:rsid w:val="006C51BA"/>
    <w:rsid w:val="006D02E7"/>
    <w:rsid w:val="006D0B14"/>
    <w:rsid w:val="006D13F8"/>
    <w:rsid w:val="006D477A"/>
    <w:rsid w:val="006D4922"/>
    <w:rsid w:val="006D55CA"/>
    <w:rsid w:val="006D56C0"/>
    <w:rsid w:val="006E10C6"/>
    <w:rsid w:val="006E64A3"/>
    <w:rsid w:val="006E6560"/>
    <w:rsid w:val="006E7DDD"/>
    <w:rsid w:val="006F1E21"/>
    <w:rsid w:val="006F3020"/>
    <w:rsid w:val="006F36B9"/>
    <w:rsid w:val="006F4277"/>
    <w:rsid w:val="006F46F6"/>
    <w:rsid w:val="006F52EB"/>
    <w:rsid w:val="006F6C73"/>
    <w:rsid w:val="006F7503"/>
    <w:rsid w:val="007028AB"/>
    <w:rsid w:val="007035B0"/>
    <w:rsid w:val="00703E3B"/>
    <w:rsid w:val="007061C3"/>
    <w:rsid w:val="007061ED"/>
    <w:rsid w:val="0070753B"/>
    <w:rsid w:val="007079D0"/>
    <w:rsid w:val="0071000A"/>
    <w:rsid w:val="00711911"/>
    <w:rsid w:val="00712424"/>
    <w:rsid w:val="00712C7E"/>
    <w:rsid w:val="007134F2"/>
    <w:rsid w:val="00713C0B"/>
    <w:rsid w:val="007163EE"/>
    <w:rsid w:val="00720E94"/>
    <w:rsid w:val="007213A5"/>
    <w:rsid w:val="00721527"/>
    <w:rsid w:val="00721689"/>
    <w:rsid w:val="007225D0"/>
    <w:rsid w:val="007230A4"/>
    <w:rsid w:val="007231D0"/>
    <w:rsid w:val="00723230"/>
    <w:rsid w:val="007235DB"/>
    <w:rsid w:val="00723B9D"/>
    <w:rsid w:val="00724CB7"/>
    <w:rsid w:val="0072559E"/>
    <w:rsid w:val="00726E4B"/>
    <w:rsid w:val="00730571"/>
    <w:rsid w:val="00730B72"/>
    <w:rsid w:val="007310EB"/>
    <w:rsid w:val="00732563"/>
    <w:rsid w:val="00732E7A"/>
    <w:rsid w:val="007331BB"/>
    <w:rsid w:val="007336B5"/>
    <w:rsid w:val="007339C3"/>
    <w:rsid w:val="007355F4"/>
    <w:rsid w:val="00736633"/>
    <w:rsid w:val="00736CB2"/>
    <w:rsid w:val="00741F70"/>
    <w:rsid w:val="00742728"/>
    <w:rsid w:val="00744707"/>
    <w:rsid w:val="0074786C"/>
    <w:rsid w:val="00750DAD"/>
    <w:rsid w:val="00750E27"/>
    <w:rsid w:val="00754E39"/>
    <w:rsid w:val="00755196"/>
    <w:rsid w:val="00755C1C"/>
    <w:rsid w:val="007566E4"/>
    <w:rsid w:val="00757333"/>
    <w:rsid w:val="007602C6"/>
    <w:rsid w:val="00760305"/>
    <w:rsid w:val="00760ED1"/>
    <w:rsid w:val="00761BE4"/>
    <w:rsid w:val="00762816"/>
    <w:rsid w:val="00762EED"/>
    <w:rsid w:val="00764341"/>
    <w:rsid w:val="00764C85"/>
    <w:rsid w:val="00765600"/>
    <w:rsid w:val="00767714"/>
    <w:rsid w:val="007703B6"/>
    <w:rsid w:val="00770D40"/>
    <w:rsid w:val="00771137"/>
    <w:rsid w:val="00771A0F"/>
    <w:rsid w:val="00772873"/>
    <w:rsid w:val="007740B6"/>
    <w:rsid w:val="00776B19"/>
    <w:rsid w:val="00776E5A"/>
    <w:rsid w:val="007774EF"/>
    <w:rsid w:val="00777954"/>
    <w:rsid w:val="00781ED3"/>
    <w:rsid w:val="00782262"/>
    <w:rsid w:val="00782428"/>
    <w:rsid w:val="00784F46"/>
    <w:rsid w:val="00785C70"/>
    <w:rsid w:val="007869C7"/>
    <w:rsid w:val="00786F1C"/>
    <w:rsid w:val="007876DB"/>
    <w:rsid w:val="00787C80"/>
    <w:rsid w:val="007906C2"/>
    <w:rsid w:val="00791E45"/>
    <w:rsid w:val="0079203A"/>
    <w:rsid w:val="0079264C"/>
    <w:rsid w:val="00793AAE"/>
    <w:rsid w:val="00794361"/>
    <w:rsid w:val="007948A8"/>
    <w:rsid w:val="00794A0E"/>
    <w:rsid w:val="007950CD"/>
    <w:rsid w:val="00795DFC"/>
    <w:rsid w:val="00795FBB"/>
    <w:rsid w:val="00796011"/>
    <w:rsid w:val="007968C4"/>
    <w:rsid w:val="007A0F03"/>
    <w:rsid w:val="007A24C8"/>
    <w:rsid w:val="007A3DD2"/>
    <w:rsid w:val="007A57EC"/>
    <w:rsid w:val="007A61B7"/>
    <w:rsid w:val="007B00AF"/>
    <w:rsid w:val="007B018A"/>
    <w:rsid w:val="007B050A"/>
    <w:rsid w:val="007B284B"/>
    <w:rsid w:val="007B2C91"/>
    <w:rsid w:val="007B34F7"/>
    <w:rsid w:val="007B5679"/>
    <w:rsid w:val="007B5934"/>
    <w:rsid w:val="007B600A"/>
    <w:rsid w:val="007B620C"/>
    <w:rsid w:val="007B65AE"/>
    <w:rsid w:val="007C0B4F"/>
    <w:rsid w:val="007C2349"/>
    <w:rsid w:val="007C29A0"/>
    <w:rsid w:val="007C2CE7"/>
    <w:rsid w:val="007C3705"/>
    <w:rsid w:val="007C4D54"/>
    <w:rsid w:val="007C5CD5"/>
    <w:rsid w:val="007C6F7F"/>
    <w:rsid w:val="007D04F4"/>
    <w:rsid w:val="007D06B5"/>
    <w:rsid w:val="007D108D"/>
    <w:rsid w:val="007D22E6"/>
    <w:rsid w:val="007D38D7"/>
    <w:rsid w:val="007D40BE"/>
    <w:rsid w:val="007D4955"/>
    <w:rsid w:val="007D54E9"/>
    <w:rsid w:val="007D6C68"/>
    <w:rsid w:val="007E0284"/>
    <w:rsid w:val="007E41DB"/>
    <w:rsid w:val="007E492B"/>
    <w:rsid w:val="007E519B"/>
    <w:rsid w:val="007E5221"/>
    <w:rsid w:val="007E6188"/>
    <w:rsid w:val="007E62AD"/>
    <w:rsid w:val="007E6C93"/>
    <w:rsid w:val="007E6DDD"/>
    <w:rsid w:val="007E75A5"/>
    <w:rsid w:val="007F18BF"/>
    <w:rsid w:val="007F28BC"/>
    <w:rsid w:val="007F2DB3"/>
    <w:rsid w:val="007F3D37"/>
    <w:rsid w:val="007F518C"/>
    <w:rsid w:val="007F6A7C"/>
    <w:rsid w:val="007F74F6"/>
    <w:rsid w:val="0080015A"/>
    <w:rsid w:val="0080033B"/>
    <w:rsid w:val="00800D78"/>
    <w:rsid w:val="0080157F"/>
    <w:rsid w:val="00802102"/>
    <w:rsid w:val="00803FF3"/>
    <w:rsid w:val="00804C9A"/>
    <w:rsid w:val="00805AF1"/>
    <w:rsid w:val="00806A3A"/>
    <w:rsid w:val="00810163"/>
    <w:rsid w:val="008105D0"/>
    <w:rsid w:val="00811BB4"/>
    <w:rsid w:val="00812CEC"/>
    <w:rsid w:val="0081336A"/>
    <w:rsid w:val="00814459"/>
    <w:rsid w:val="00814529"/>
    <w:rsid w:val="008146FA"/>
    <w:rsid w:val="00816A66"/>
    <w:rsid w:val="00817803"/>
    <w:rsid w:val="00817808"/>
    <w:rsid w:val="00820571"/>
    <w:rsid w:val="008222C7"/>
    <w:rsid w:val="00823A32"/>
    <w:rsid w:val="0082790C"/>
    <w:rsid w:val="00830157"/>
    <w:rsid w:val="0083016E"/>
    <w:rsid w:val="00830C3D"/>
    <w:rsid w:val="008310CD"/>
    <w:rsid w:val="008338CD"/>
    <w:rsid w:val="00835C9A"/>
    <w:rsid w:val="00836172"/>
    <w:rsid w:val="00836318"/>
    <w:rsid w:val="008375AE"/>
    <w:rsid w:val="00840063"/>
    <w:rsid w:val="0084049E"/>
    <w:rsid w:val="00840A5F"/>
    <w:rsid w:val="008422B3"/>
    <w:rsid w:val="00842FC6"/>
    <w:rsid w:val="00843D74"/>
    <w:rsid w:val="00844041"/>
    <w:rsid w:val="00845E34"/>
    <w:rsid w:val="0084737B"/>
    <w:rsid w:val="0084757F"/>
    <w:rsid w:val="00847A97"/>
    <w:rsid w:val="008501D0"/>
    <w:rsid w:val="00851DEC"/>
    <w:rsid w:val="00853648"/>
    <w:rsid w:val="0085489B"/>
    <w:rsid w:val="00860112"/>
    <w:rsid w:val="008604D3"/>
    <w:rsid w:val="00860879"/>
    <w:rsid w:val="00862B04"/>
    <w:rsid w:val="008658FE"/>
    <w:rsid w:val="00866258"/>
    <w:rsid w:val="00866A00"/>
    <w:rsid w:val="00867E5B"/>
    <w:rsid w:val="00870FD3"/>
    <w:rsid w:val="00871771"/>
    <w:rsid w:val="00871887"/>
    <w:rsid w:val="0087596F"/>
    <w:rsid w:val="00875E39"/>
    <w:rsid w:val="00876AD6"/>
    <w:rsid w:val="0088045F"/>
    <w:rsid w:val="00883677"/>
    <w:rsid w:val="00883ACC"/>
    <w:rsid w:val="00883B2D"/>
    <w:rsid w:val="0088414F"/>
    <w:rsid w:val="00885777"/>
    <w:rsid w:val="008858A7"/>
    <w:rsid w:val="00886F8B"/>
    <w:rsid w:val="00890393"/>
    <w:rsid w:val="00891F96"/>
    <w:rsid w:val="00893ED2"/>
    <w:rsid w:val="00893F65"/>
    <w:rsid w:val="008945CF"/>
    <w:rsid w:val="00894A01"/>
    <w:rsid w:val="0089533C"/>
    <w:rsid w:val="0089661B"/>
    <w:rsid w:val="00896B2C"/>
    <w:rsid w:val="00897BF8"/>
    <w:rsid w:val="008A0FA7"/>
    <w:rsid w:val="008A1756"/>
    <w:rsid w:val="008A20A9"/>
    <w:rsid w:val="008A2667"/>
    <w:rsid w:val="008A2DD0"/>
    <w:rsid w:val="008A34ED"/>
    <w:rsid w:val="008A36B1"/>
    <w:rsid w:val="008A4330"/>
    <w:rsid w:val="008A4B5D"/>
    <w:rsid w:val="008A5CFF"/>
    <w:rsid w:val="008B08B4"/>
    <w:rsid w:val="008B0B87"/>
    <w:rsid w:val="008B0CEE"/>
    <w:rsid w:val="008B125F"/>
    <w:rsid w:val="008B1452"/>
    <w:rsid w:val="008B178C"/>
    <w:rsid w:val="008B1958"/>
    <w:rsid w:val="008B379C"/>
    <w:rsid w:val="008B38F7"/>
    <w:rsid w:val="008B3E44"/>
    <w:rsid w:val="008B46A7"/>
    <w:rsid w:val="008B4CBD"/>
    <w:rsid w:val="008B4F4A"/>
    <w:rsid w:val="008B5181"/>
    <w:rsid w:val="008B75E5"/>
    <w:rsid w:val="008C0A1E"/>
    <w:rsid w:val="008C3682"/>
    <w:rsid w:val="008C4E8D"/>
    <w:rsid w:val="008D01A6"/>
    <w:rsid w:val="008D0E6E"/>
    <w:rsid w:val="008D111E"/>
    <w:rsid w:val="008D16D8"/>
    <w:rsid w:val="008D2C50"/>
    <w:rsid w:val="008D2CE9"/>
    <w:rsid w:val="008D36DA"/>
    <w:rsid w:val="008D4142"/>
    <w:rsid w:val="008D4147"/>
    <w:rsid w:val="008D46FF"/>
    <w:rsid w:val="008D7AB5"/>
    <w:rsid w:val="008E0F6E"/>
    <w:rsid w:val="008E1E47"/>
    <w:rsid w:val="008E33C2"/>
    <w:rsid w:val="008F043C"/>
    <w:rsid w:val="008F2FF3"/>
    <w:rsid w:val="008F3E35"/>
    <w:rsid w:val="008F4C21"/>
    <w:rsid w:val="008F6994"/>
    <w:rsid w:val="0090174C"/>
    <w:rsid w:val="00902D66"/>
    <w:rsid w:val="00903551"/>
    <w:rsid w:val="00903BA1"/>
    <w:rsid w:val="00903C0A"/>
    <w:rsid w:val="009060AB"/>
    <w:rsid w:val="00906439"/>
    <w:rsid w:val="009065E8"/>
    <w:rsid w:val="009066A7"/>
    <w:rsid w:val="009078BE"/>
    <w:rsid w:val="009109C2"/>
    <w:rsid w:val="00910DBF"/>
    <w:rsid w:val="009125F1"/>
    <w:rsid w:val="00913897"/>
    <w:rsid w:val="00914D29"/>
    <w:rsid w:val="00915009"/>
    <w:rsid w:val="00915EAF"/>
    <w:rsid w:val="009167C8"/>
    <w:rsid w:val="00917244"/>
    <w:rsid w:val="009218DA"/>
    <w:rsid w:val="009219AF"/>
    <w:rsid w:val="00921E8E"/>
    <w:rsid w:val="00922464"/>
    <w:rsid w:val="00924194"/>
    <w:rsid w:val="00924212"/>
    <w:rsid w:val="00924F13"/>
    <w:rsid w:val="00926850"/>
    <w:rsid w:val="0093022B"/>
    <w:rsid w:val="00930939"/>
    <w:rsid w:val="00930D83"/>
    <w:rsid w:val="009312E9"/>
    <w:rsid w:val="00931373"/>
    <w:rsid w:val="00931456"/>
    <w:rsid w:val="009314AF"/>
    <w:rsid w:val="009354BA"/>
    <w:rsid w:val="00935FEA"/>
    <w:rsid w:val="00936D41"/>
    <w:rsid w:val="00936D45"/>
    <w:rsid w:val="00941439"/>
    <w:rsid w:val="00941D13"/>
    <w:rsid w:val="00944B1B"/>
    <w:rsid w:val="00946DE2"/>
    <w:rsid w:val="00947102"/>
    <w:rsid w:val="00951556"/>
    <w:rsid w:val="00951843"/>
    <w:rsid w:val="009530F7"/>
    <w:rsid w:val="00953F2F"/>
    <w:rsid w:val="0095478F"/>
    <w:rsid w:val="00954A4D"/>
    <w:rsid w:val="00955767"/>
    <w:rsid w:val="00955BC5"/>
    <w:rsid w:val="00956AB4"/>
    <w:rsid w:val="0095706F"/>
    <w:rsid w:val="0095739F"/>
    <w:rsid w:val="0096284A"/>
    <w:rsid w:val="00962964"/>
    <w:rsid w:val="00962F00"/>
    <w:rsid w:val="0096499A"/>
    <w:rsid w:val="00964D6A"/>
    <w:rsid w:val="00965C85"/>
    <w:rsid w:val="009668A9"/>
    <w:rsid w:val="009708DE"/>
    <w:rsid w:val="009711E9"/>
    <w:rsid w:val="00971CA2"/>
    <w:rsid w:val="009754DC"/>
    <w:rsid w:val="00975CD6"/>
    <w:rsid w:val="009779F6"/>
    <w:rsid w:val="00980F36"/>
    <w:rsid w:val="009811BF"/>
    <w:rsid w:val="009818F2"/>
    <w:rsid w:val="00982DAA"/>
    <w:rsid w:val="00982E0A"/>
    <w:rsid w:val="009831A7"/>
    <w:rsid w:val="00983D96"/>
    <w:rsid w:val="00983F26"/>
    <w:rsid w:val="009853C4"/>
    <w:rsid w:val="009872B8"/>
    <w:rsid w:val="009910A4"/>
    <w:rsid w:val="00991848"/>
    <w:rsid w:val="00992065"/>
    <w:rsid w:val="009951A0"/>
    <w:rsid w:val="009971B5"/>
    <w:rsid w:val="009A103E"/>
    <w:rsid w:val="009A2E7E"/>
    <w:rsid w:val="009A33AA"/>
    <w:rsid w:val="009A39AD"/>
    <w:rsid w:val="009A4A1B"/>
    <w:rsid w:val="009A5681"/>
    <w:rsid w:val="009A6153"/>
    <w:rsid w:val="009A6507"/>
    <w:rsid w:val="009B0695"/>
    <w:rsid w:val="009B09F0"/>
    <w:rsid w:val="009B1EE5"/>
    <w:rsid w:val="009B29EE"/>
    <w:rsid w:val="009B419D"/>
    <w:rsid w:val="009B6A88"/>
    <w:rsid w:val="009C09E1"/>
    <w:rsid w:val="009C1884"/>
    <w:rsid w:val="009C1E58"/>
    <w:rsid w:val="009C2139"/>
    <w:rsid w:val="009C4A4B"/>
    <w:rsid w:val="009C5093"/>
    <w:rsid w:val="009C6B16"/>
    <w:rsid w:val="009D09E1"/>
    <w:rsid w:val="009D20BF"/>
    <w:rsid w:val="009D22C5"/>
    <w:rsid w:val="009D4479"/>
    <w:rsid w:val="009D4821"/>
    <w:rsid w:val="009D541D"/>
    <w:rsid w:val="009D5DFB"/>
    <w:rsid w:val="009D7922"/>
    <w:rsid w:val="009D7A8B"/>
    <w:rsid w:val="009D7AEB"/>
    <w:rsid w:val="009E124F"/>
    <w:rsid w:val="009E19B1"/>
    <w:rsid w:val="009E1AD6"/>
    <w:rsid w:val="009E1BB0"/>
    <w:rsid w:val="009E1BB8"/>
    <w:rsid w:val="009E2649"/>
    <w:rsid w:val="009E33BB"/>
    <w:rsid w:val="009E60E8"/>
    <w:rsid w:val="009E7102"/>
    <w:rsid w:val="009E7983"/>
    <w:rsid w:val="009F0806"/>
    <w:rsid w:val="009F0C07"/>
    <w:rsid w:val="009F1200"/>
    <w:rsid w:val="009F1AF3"/>
    <w:rsid w:val="009F3300"/>
    <w:rsid w:val="009F3FB9"/>
    <w:rsid w:val="009F4F18"/>
    <w:rsid w:val="00A000F9"/>
    <w:rsid w:val="00A00216"/>
    <w:rsid w:val="00A02886"/>
    <w:rsid w:val="00A037F7"/>
    <w:rsid w:val="00A03C2C"/>
    <w:rsid w:val="00A03E51"/>
    <w:rsid w:val="00A0620D"/>
    <w:rsid w:val="00A06357"/>
    <w:rsid w:val="00A06C15"/>
    <w:rsid w:val="00A10C0C"/>
    <w:rsid w:val="00A115F0"/>
    <w:rsid w:val="00A12B7C"/>
    <w:rsid w:val="00A1318B"/>
    <w:rsid w:val="00A13C71"/>
    <w:rsid w:val="00A15668"/>
    <w:rsid w:val="00A157EF"/>
    <w:rsid w:val="00A15983"/>
    <w:rsid w:val="00A15FC6"/>
    <w:rsid w:val="00A16299"/>
    <w:rsid w:val="00A1655F"/>
    <w:rsid w:val="00A17049"/>
    <w:rsid w:val="00A1717B"/>
    <w:rsid w:val="00A20440"/>
    <w:rsid w:val="00A20E96"/>
    <w:rsid w:val="00A242C9"/>
    <w:rsid w:val="00A242F9"/>
    <w:rsid w:val="00A2495D"/>
    <w:rsid w:val="00A25138"/>
    <w:rsid w:val="00A25168"/>
    <w:rsid w:val="00A27D0E"/>
    <w:rsid w:val="00A27E0D"/>
    <w:rsid w:val="00A315A5"/>
    <w:rsid w:val="00A31C6A"/>
    <w:rsid w:val="00A36515"/>
    <w:rsid w:val="00A374B1"/>
    <w:rsid w:val="00A40DB5"/>
    <w:rsid w:val="00A4140A"/>
    <w:rsid w:val="00A41618"/>
    <w:rsid w:val="00A41869"/>
    <w:rsid w:val="00A41BC1"/>
    <w:rsid w:val="00A436E0"/>
    <w:rsid w:val="00A44A18"/>
    <w:rsid w:val="00A470F5"/>
    <w:rsid w:val="00A4740F"/>
    <w:rsid w:val="00A479E5"/>
    <w:rsid w:val="00A52FD9"/>
    <w:rsid w:val="00A57F18"/>
    <w:rsid w:val="00A6055C"/>
    <w:rsid w:val="00A60E46"/>
    <w:rsid w:val="00A62198"/>
    <w:rsid w:val="00A623C3"/>
    <w:rsid w:val="00A644CF"/>
    <w:rsid w:val="00A67B1B"/>
    <w:rsid w:val="00A70CAB"/>
    <w:rsid w:val="00A70D97"/>
    <w:rsid w:val="00A722F6"/>
    <w:rsid w:val="00A72E5D"/>
    <w:rsid w:val="00A72EB2"/>
    <w:rsid w:val="00A72EC7"/>
    <w:rsid w:val="00A73D4C"/>
    <w:rsid w:val="00A7724C"/>
    <w:rsid w:val="00A77344"/>
    <w:rsid w:val="00A77868"/>
    <w:rsid w:val="00A8098F"/>
    <w:rsid w:val="00A80D6F"/>
    <w:rsid w:val="00A81037"/>
    <w:rsid w:val="00A8415B"/>
    <w:rsid w:val="00A84323"/>
    <w:rsid w:val="00A8501B"/>
    <w:rsid w:val="00A85624"/>
    <w:rsid w:val="00A85A91"/>
    <w:rsid w:val="00A87C5F"/>
    <w:rsid w:val="00A90473"/>
    <w:rsid w:val="00A90601"/>
    <w:rsid w:val="00A90787"/>
    <w:rsid w:val="00A90BCB"/>
    <w:rsid w:val="00A91866"/>
    <w:rsid w:val="00A948D1"/>
    <w:rsid w:val="00A9497C"/>
    <w:rsid w:val="00A956CB"/>
    <w:rsid w:val="00A978E1"/>
    <w:rsid w:val="00AA2187"/>
    <w:rsid w:val="00AA257C"/>
    <w:rsid w:val="00AA3160"/>
    <w:rsid w:val="00AA3B1A"/>
    <w:rsid w:val="00AA556A"/>
    <w:rsid w:val="00AA5BDC"/>
    <w:rsid w:val="00AA5E0D"/>
    <w:rsid w:val="00AA6DC3"/>
    <w:rsid w:val="00AA7377"/>
    <w:rsid w:val="00AB0FCE"/>
    <w:rsid w:val="00AB16EA"/>
    <w:rsid w:val="00AB27EB"/>
    <w:rsid w:val="00AB307D"/>
    <w:rsid w:val="00AB468E"/>
    <w:rsid w:val="00AB4737"/>
    <w:rsid w:val="00AC11AB"/>
    <w:rsid w:val="00AC67D0"/>
    <w:rsid w:val="00AD1B7B"/>
    <w:rsid w:val="00AD27C0"/>
    <w:rsid w:val="00AD4727"/>
    <w:rsid w:val="00AD5102"/>
    <w:rsid w:val="00AD65B8"/>
    <w:rsid w:val="00AD6F24"/>
    <w:rsid w:val="00AE12C2"/>
    <w:rsid w:val="00AE2C4A"/>
    <w:rsid w:val="00AE4285"/>
    <w:rsid w:val="00AE5722"/>
    <w:rsid w:val="00AE5D4F"/>
    <w:rsid w:val="00AE7165"/>
    <w:rsid w:val="00AF13DF"/>
    <w:rsid w:val="00AF201C"/>
    <w:rsid w:val="00AF4C3D"/>
    <w:rsid w:val="00AF5CFE"/>
    <w:rsid w:val="00AF5EE6"/>
    <w:rsid w:val="00AF69D7"/>
    <w:rsid w:val="00B013BD"/>
    <w:rsid w:val="00B0155F"/>
    <w:rsid w:val="00B01B34"/>
    <w:rsid w:val="00B051DF"/>
    <w:rsid w:val="00B054FA"/>
    <w:rsid w:val="00B107F4"/>
    <w:rsid w:val="00B11152"/>
    <w:rsid w:val="00B1253E"/>
    <w:rsid w:val="00B130C5"/>
    <w:rsid w:val="00B13749"/>
    <w:rsid w:val="00B13908"/>
    <w:rsid w:val="00B1521E"/>
    <w:rsid w:val="00B153D7"/>
    <w:rsid w:val="00B158E5"/>
    <w:rsid w:val="00B16E97"/>
    <w:rsid w:val="00B20922"/>
    <w:rsid w:val="00B21204"/>
    <w:rsid w:val="00B2180E"/>
    <w:rsid w:val="00B21A2A"/>
    <w:rsid w:val="00B22898"/>
    <w:rsid w:val="00B23E7D"/>
    <w:rsid w:val="00B25093"/>
    <w:rsid w:val="00B260E2"/>
    <w:rsid w:val="00B26676"/>
    <w:rsid w:val="00B2698A"/>
    <w:rsid w:val="00B30B3E"/>
    <w:rsid w:val="00B31211"/>
    <w:rsid w:val="00B315C9"/>
    <w:rsid w:val="00B322F9"/>
    <w:rsid w:val="00B326A6"/>
    <w:rsid w:val="00B33AFD"/>
    <w:rsid w:val="00B34776"/>
    <w:rsid w:val="00B350F4"/>
    <w:rsid w:val="00B355A7"/>
    <w:rsid w:val="00B37124"/>
    <w:rsid w:val="00B37697"/>
    <w:rsid w:val="00B40AA3"/>
    <w:rsid w:val="00B41619"/>
    <w:rsid w:val="00B417B2"/>
    <w:rsid w:val="00B41DA1"/>
    <w:rsid w:val="00B4219F"/>
    <w:rsid w:val="00B423AD"/>
    <w:rsid w:val="00B43B1B"/>
    <w:rsid w:val="00B43B61"/>
    <w:rsid w:val="00B43F2A"/>
    <w:rsid w:val="00B461B6"/>
    <w:rsid w:val="00B47864"/>
    <w:rsid w:val="00B5087D"/>
    <w:rsid w:val="00B52E46"/>
    <w:rsid w:val="00B53342"/>
    <w:rsid w:val="00B546AD"/>
    <w:rsid w:val="00B54E74"/>
    <w:rsid w:val="00B55987"/>
    <w:rsid w:val="00B5627F"/>
    <w:rsid w:val="00B6432A"/>
    <w:rsid w:val="00B659B3"/>
    <w:rsid w:val="00B66AC3"/>
    <w:rsid w:val="00B67EFB"/>
    <w:rsid w:val="00B714EE"/>
    <w:rsid w:val="00B735B3"/>
    <w:rsid w:val="00B73D61"/>
    <w:rsid w:val="00B74C16"/>
    <w:rsid w:val="00B74E42"/>
    <w:rsid w:val="00B754B7"/>
    <w:rsid w:val="00B76575"/>
    <w:rsid w:val="00B77513"/>
    <w:rsid w:val="00B77841"/>
    <w:rsid w:val="00B80F31"/>
    <w:rsid w:val="00B81B20"/>
    <w:rsid w:val="00B824C2"/>
    <w:rsid w:val="00B8332F"/>
    <w:rsid w:val="00B8397B"/>
    <w:rsid w:val="00B83C68"/>
    <w:rsid w:val="00B84881"/>
    <w:rsid w:val="00B84A0F"/>
    <w:rsid w:val="00B84E83"/>
    <w:rsid w:val="00B865FD"/>
    <w:rsid w:val="00B87924"/>
    <w:rsid w:val="00B9258E"/>
    <w:rsid w:val="00B92AF9"/>
    <w:rsid w:val="00B92C77"/>
    <w:rsid w:val="00B950E7"/>
    <w:rsid w:val="00B95220"/>
    <w:rsid w:val="00B95D0C"/>
    <w:rsid w:val="00B96F10"/>
    <w:rsid w:val="00B979C6"/>
    <w:rsid w:val="00BA2B92"/>
    <w:rsid w:val="00BA33CE"/>
    <w:rsid w:val="00BA40F9"/>
    <w:rsid w:val="00BA48FA"/>
    <w:rsid w:val="00BA4F56"/>
    <w:rsid w:val="00BB0CE0"/>
    <w:rsid w:val="00BB1C82"/>
    <w:rsid w:val="00BB23E2"/>
    <w:rsid w:val="00BB388A"/>
    <w:rsid w:val="00BB5556"/>
    <w:rsid w:val="00BB5DE1"/>
    <w:rsid w:val="00BB64CE"/>
    <w:rsid w:val="00BB7CF5"/>
    <w:rsid w:val="00BC2552"/>
    <w:rsid w:val="00BC2C7A"/>
    <w:rsid w:val="00BC3EF0"/>
    <w:rsid w:val="00BD090B"/>
    <w:rsid w:val="00BD1AA4"/>
    <w:rsid w:val="00BD2074"/>
    <w:rsid w:val="00BD4EFD"/>
    <w:rsid w:val="00BD59CC"/>
    <w:rsid w:val="00BD63FA"/>
    <w:rsid w:val="00BD7FAE"/>
    <w:rsid w:val="00BE04E6"/>
    <w:rsid w:val="00BE2BD2"/>
    <w:rsid w:val="00BE59E5"/>
    <w:rsid w:val="00BE5F5F"/>
    <w:rsid w:val="00BF21D8"/>
    <w:rsid w:val="00BF259C"/>
    <w:rsid w:val="00BF28E6"/>
    <w:rsid w:val="00BF2950"/>
    <w:rsid w:val="00BF3B0A"/>
    <w:rsid w:val="00BF4A91"/>
    <w:rsid w:val="00BF737C"/>
    <w:rsid w:val="00C00942"/>
    <w:rsid w:val="00C00A02"/>
    <w:rsid w:val="00C02059"/>
    <w:rsid w:val="00C04CAF"/>
    <w:rsid w:val="00C06A57"/>
    <w:rsid w:val="00C0700E"/>
    <w:rsid w:val="00C07D34"/>
    <w:rsid w:val="00C07F32"/>
    <w:rsid w:val="00C10016"/>
    <w:rsid w:val="00C10EF5"/>
    <w:rsid w:val="00C1103C"/>
    <w:rsid w:val="00C11CA7"/>
    <w:rsid w:val="00C11DC6"/>
    <w:rsid w:val="00C1253E"/>
    <w:rsid w:val="00C13A55"/>
    <w:rsid w:val="00C13D08"/>
    <w:rsid w:val="00C15601"/>
    <w:rsid w:val="00C17481"/>
    <w:rsid w:val="00C2012C"/>
    <w:rsid w:val="00C20E93"/>
    <w:rsid w:val="00C22213"/>
    <w:rsid w:val="00C22A50"/>
    <w:rsid w:val="00C23477"/>
    <w:rsid w:val="00C2440C"/>
    <w:rsid w:val="00C25FE2"/>
    <w:rsid w:val="00C260A7"/>
    <w:rsid w:val="00C260D1"/>
    <w:rsid w:val="00C269F6"/>
    <w:rsid w:val="00C26BF6"/>
    <w:rsid w:val="00C30346"/>
    <w:rsid w:val="00C30BEA"/>
    <w:rsid w:val="00C329B1"/>
    <w:rsid w:val="00C32D5E"/>
    <w:rsid w:val="00C34659"/>
    <w:rsid w:val="00C347BE"/>
    <w:rsid w:val="00C34F23"/>
    <w:rsid w:val="00C35838"/>
    <w:rsid w:val="00C358BD"/>
    <w:rsid w:val="00C36096"/>
    <w:rsid w:val="00C378D2"/>
    <w:rsid w:val="00C37F52"/>
    <w:rsid w:val="00C41242"/>
    <w:rsid w:val="00C422F1"/>
    <w:rsid w:val="00C451E4"/>
    <w:rsid w:val="00C45414"/>
    <w:rsid w:val="00C455A4"/>
    <w:rsid w:val="00C46A94"/>
    <w:rsid w:val="00C51A13"/>
    <w:rsid w:val="00C529F6"/>
    <w:rsid w:val="00C53735"/>
    <w:rsid w:val="00C561DB"/>
    <w:rsid w:val="00C5635B"/>
    <w:rsid w:val="00C5658F"/>
    <w:rsid w:val="00C56C48"/>
    <w:rsid w:val="00C62E52"/>
    <w:rsid w:val="00C65022"/>
    <w:rsid w:val="00C65042"/>
    <w:rsid w:val="00C65C50"/>
    <w:rsid w:val="00C65D86"/>
    <w:rsid w:val="00C70EFD"/>
    <w:rsid w:val="00C7264B"/>
    <w:rsid w:val="00C72AC7"/>
    <w:rsid w:val="00C73BE1"/>
    <w:rsid w:val="00C748B1"/>
    <w:rsid w:val="00C75071"/>
    <w:rsid w:val="00C756E6"/>
    <w:rsid w:val="00C75C5C"/>
    <w:rsid w:val="00C767BF"/>
    <w:rsid w:val="00C76E73"/>
    <w:rsid w:val="00C77DC2"/>
    <w:rsid w:val="00C8106B"/>
    <w:rsid w:val="00C81281"/>
    <w:rsid w:val="00C82324"/>
    <w:rsid w:val="00C82C87"/>
    <w:rsid w:val="00C82E07"/>
    <w:rsid w:val="00C8466E"/>
    <w:rsid w:val="00C85BB3"/>
    <w:rsid w:val="00C85E34"/>
    <w:rsid w:val="00C91B1A"/>
    <w:rsid w:val="00C9365C"/>
    <w:rsid w:val="00C94006"/>
    <w:rsid w:val="00C95B08"/>
    <w:rsid w:val="00C9656F"/>
    <w:rsid w:val="00C97DDC"/>
    <w:rsid w:val="00CA0A8C"/>
    <w:rsid w:val="00CA1AC3"/>
    <w:rsid w:val="00CA2538"/>
    <w:rsid w:val="00CA4581"/>
    <w:rsid w:val="00CA52CE"/>
    <w:rsid w:val="00CA6A00"/>
    <w:rsid w:val="00CB1028"/>
    <w:rsid w:val="00CB176A"/>
    <w:rsid w:val="00CB35CB"/>
    <w:rsid w:val="00CB41ED"/>
    <w:rsid w:val="00CB461D"/>
    <w:rsid w:val="00CB4D2A"/>
    <w:rsid w:val="00CB4D9B"/>
    <w:rsid w:val="00CB5E13"/>
    <w:rsid w:val="00CB63D6"/>
    <w:rsid w:val="00CB6867"/>
    <w:rsid w:val="00CB7044"/>
    <w:rsid w:val="00CB79D4"/>
    <w:rsid w:val="00CC1118"/>
    <w:rsid w:val="00CC1419"/>
    <w:rsid w:val="00CC239B"/>
    <w:rsid w:val="00CC2F03"/>
    <w:rsid w:val="00CC6255"/>
    <w:rsid w:val="00CD0F4E"/>
    <w:rsid w:val="00CD2009"/>
    <w:rsid w:val="00CD57F2"/>
    <w:rsid w:val="00CD6362"/>
    <w:rsid w:val="00CD6454"/>
    <w:rsid w:val="00CD7182"/>
    <w:rsid w:val="00CD72B9"/>
    <w:rsid w:val="00CE09C6"/>
    <w:rsid w:val="00CE13BE"/>
    <w:rsid w:val="00CE3229"/>
    <w:rsid w:val="00CE665E"/>
    <w:rsid w:val="00CE6A21"/>
    <w:rsid w:val="00CE7448"/>
    <w:rsid w:val="00CF036A"/>
    <w:rsid w:val="00CF0A0A"/>
    <w:rsid w:val="00CF14F0"/>
    <w:rsid w:val="00CF16AF"/>
    <w:rsid w:val="00CF1D39"/>
    <w:rsid w:val="00CF43E0"/>
    <w:rsid w:val="00CF4928"/>
    <w:rsid w:val="00CF6702"/>
    <w:rsid w:val="00CF69F6"/>
    <w:rsid w:val="00D01168"/>
    <w:rsid w:val="00D018C5"/>
    <w:rsid w:val="00D01D61"/>
    <w:rsid w:val="00D025C1"/>
    <w:rsid w:val="00D03186"/>
    <w:rsid w:val="00D0364C"/>
    <w:rsid w:val="00D04A22"/>
    <w:rsid w:val="00D061F1"/>
    <w:rsid w:val="00D06925"/>
    <w:rsid w:val="00D06A1D"/>
    <w:rsid w:val="00D06CA6"/>
    <w:rsid w:val="00D138A6"/>
    <w:rsid w:val="00D142F4"/>
    <w:rsid w:val="00D148BE"/>
    <w:rsid w:val="00D17B44"/>
    <w:rsid w:val="00D20236"/>
    <w:rsid w:val="00D24A54"/>
    <w:rsid w:val="00D2759F"/>
    <w:rsid w:val="00D27A77"/>
    <w:rsid w:val="00D27D53"/>
    <w:rsid w:val="00D27D5A"/>
    <w:rsid w:val="00D3008F"/>
    <w:rsid w:val="00D32E6F"/>
    <w:rsid w:val="00D33C66"/>
    <w:rsid w:val="00D34418"/>
    <w:rsid w:val="00D34E85"/>
    <w:rsid w:val="00D3517D"/>
    <w:rsid w:val="00D377F3"/>
    <w:rsid w:val="00D401C6"/>
    <w:rsid w:val="00D41A63"/>
    <w:rsid w:val="00D42BD4"/>
    <w:rsid w:val="00D43F2C"/>
    <w:rsid w:val="00D44772"/>
    <w:rsid w:val="00D46A6E"/>
    <w:rsid w:val="00D50E96"/>
    <w:rsid w:val="00D5157B"/>
    <w:rsid w:val="00D51762"/>
    <w:rsid w:val="00D51C2D"/>
    <w:rsid w:val="00D52B57"/>
    <w:rsid w:val="00D53600"/>
    <w:rsid w:val="00D540A3"/>
    <w:rsid w:val="00D553C4"/>
    <w:rsid w:val="00D5729F"/>
    <w:rsid w:val="00D57F8B"/>
    <w:rsid w:val="00D57FE6"/>
    <w:rsid w:val="00D600E5"/>
    <w:rsid w:val="00D622C8"/>
    <w:rsid w:val="00D626E9"/>
    <w:rsid w:val="00D640DF"/>
    <w:rsid w:val="00D65F42"/>
    <w:rsid w:val="00D66074"/>
    <w:rsid w:val="00D663D3"/>
    <w:rsid w:val="00D67FAB"/>
    <w:rsid w:val="00D70BE1"/>
    <w:rsid w:val="00D74CCF"/>
    <w:rsid w:val="00D74E4F"/>
    <w:rsid w:val="00D7694F"/>
    <w:rsid w:val="00D809F4"/>
    <w:rsid w:val="00D81E2D"/>
    <w:rsid w:val="00D8311D"/>
    <w:rsid w:val="00D83C67"/>
    <w:rsid w:val="00D84E2C"/>
    <w:rsid w:val="00D853B1"/>
    <w:rsid w:val="00D862EF"/>
    <w:rsid w:val="00D8695A"/>
    <w:rsid w:val="00D87DC8"/>
    <w:rsid w:val="00D87E29"/>
    <w:rsid w:val="00D92AE1"/>
    <w:rsid w:val="00D92E39"/>
    <w:rsid w:val="00D92E64"/>
    <w:rsid w:val="00D93318"/>
    <w:rsid w:val="00D95722"/>
    <w:rsid w:val="00D96ABE"/>
    <w:rsid w:val="00D96E4D"/>
    <w:rsid w:val="00D97F0B"/>
    <w:rsid w:val="00DA1450"/>
    <w:rsid w:val="00DA36B2"/>
    <w:rsid w:val="00DA5AF0"/>
    <w:rsid w:val="00DA6A7B"/>
    <w:rsid w:val="00DA6C06"/>
    <w:rsid w:val="00DA70DA"/>
    <w:rsid w:val="00DB11D8"/>
    <w:rsid w:val="00DB2589"/>
    <w:rsid w:val="00DB31F8"/>
    <w:rsid w:val="00DB33A4"/>
    <w:rsid w:val="00DB510C"/>
    <w:rsid w:val="00DB5510"/>
    <w:rsid w:val="00DB575A"/>
    <w:rsid w:val="00DC15F5"/>
    <w:rsid w:val="00DC1998"/>
    <w:rsid w:val="00DC1C21"/>
    <w:rsid w:val="00DC29E4"/>
    <w:rsid w:val="00DC4B10"/>
    <w:rsid w:val="00DC55A3"/>
    <w:rsid w:val="00DC670E"/>
    <w:rsid w:val="00DC67B6"/>
    <w:rsid w:val="00DC7718"/>
    <w:rsid w:val="00DD41B9"/>
    <w:rsid w:val="00DD54F5"/>
    <w:rsid w:val="00DD617F"/>
    <w:rsid w:val="00DD74BC"/>
    <w:rsid w:val="00DE0345"/>
    <w:rsid w:val="00DE0B64"/>
    <w:rsid w:val="00DE2FFA"/>
    <w:rsid w:val="00DE3110"/>
    <w:rsid w:val="00DE44A5"/>
    <w:rsid w:val="00DE4E29"/>
    <w:rsid w:val="00DE62A1"/>
    <w:rsid w:val="00DE6BDE"/>
    <w:rsid w:val="00DE7293"/>
    <w:rsid w:val="00DE7C3B"/>
    <w:rsid w:val="00DF0865"/>
    <w:rsid w:val="00DF12D4"/>
    <w:rsid w:val="00DF1A6E"/>
    <w:rsid w:val="00DF1C22"/>
    <w:rsid w:val="00DF1E10"/>
    <w:rsid w:val="00DF3A84"/>
    <w:rsid w:val="00DF498A"/>
    <w:rsid w:val="00DF552E"/>
    <w:rsid w:val="00DF5708"/>
    <w:rsid w:val="00DF6355"/>
    <w:rsid w:val="00DF7266"/>
    <w:rsid w:val="00E009A4"/>
    <w:rsid w:val="00E01D27"/>
    <w:rsid w:val="00E02AE9"/>
    <w:rsid w:val="00E03CCD"/>
    <w:rsid w:val="00E03F16"/>
    <w:rsid w:val="00E04DC5"/>
    <w:rsid w:val="00E05424"/>
    <w:rsid w:val="00E05C0A"/>
    <w:rsid w:val="00E06720"/>
    <w:rsid w:val="00E06C50"/>
    <w:rsid w:val="00E07003"/>
    <w:rsid w:val="00E07376"/>
    <w:rsid w:val="00E1059A"/>
    <w:rsid w:val="00E106FC"/>
    <w:rsid w:val="00E11B14"/>
    <w:rsid w:val="00E1307A"/>
    <w:rsid w:val="00E13BB6"/>
    <w:rsid w:val="00E13C50"/>
    <w:rsid w:val="00E14AE0"/>
    <w:rsid w:val="00E15735"/>
    <w:rsid w:val="00E15DF9"/>
    <w:rsid w:val="00E1624E"/>
    <w:rsid w:val="00E16E03"/>
    <w:rsid w:val="00E21474"/>
    <w:rsid w:val="00E225F3"/>
    <w:rsid w:val="00E22A2B"/>
    <w:rsid w:val="00E22A54"/>
    <w:rsid w:val="00E22E1E"/>
    <w:rsid w:val="00E23B42"/>
    <w:rsid w:val="00E24EEE"/>
    <w:rsid w:val="00E25331"/>
    <w:rsid w:val="00E265F2"/>
    <w:rsid w:val="00E27B78"/>
    <w:rsid w:val="00E322AF"/>
    <w:rsid w:val="00E32A00"/>
    <w:rsid w:val="00E354C0"/>
    <w:rsid w:val="00E40C61"/>
    <w:rsid w:val="00E42AB0"/>
    <w:rsid w:val="00E43ABD"/>
    <w:rsid w:val="00E4512F"/>
    <w:rsid w:val="00E4591A"/>
    <w:rsid w:val="00E47C9F"/>
    <w:rsid w:val="00E50CA0"/>
    <w:rsid w:val="00E52130"/>
    <w:rsid w:val="00E52C1D"/>
    <w:rsid w:val="00E53CD7"/>
    <w:rsid w:val="00E54365"/>
    <w:rsid w:val="00E559E6"/>
    <w:rsid w:val="00E6030E"/>
    <w:rsid w:val="00E60ED7"/>
    <w:rsid w:val="00E61423"/>
    <w:rsid w:val="00E63C2F"/>
    <w:rsid w:val="00E63EA1"/>
    <w:rsid w:val="00E64A7F"/>
    <w:rsid w:val="00E6582B"/>
    <w:rsid w:val="00E67DE1"/>
    <w:rsid w:val="00E70A0A"/>
    <w:rsid w:val="00E710CF"/>
    <w:rsid w:val="00E71421"/>
    <w:rsid w:val="00E7181E"/>
    <w:rsid w:val="00E72FBE"/>
    <w:rsid w:val="00E77B25"/>
    <w:rsid w:val="00E77EF0"/>
    <w:rsid w:val="00E81BBF"/>
    <w:rsid w:val="00E81FD0"/>
    <w:rsid w:val="00E81FDA"/>
    <w:rsid w:val="00E82DA7"/>
    <w:rsid w:val="00E83E60"/>
    <w:rsid w:val="00E84CEC"/>
    <w:rsid w:val="00E92479"/>
    <w:rsid w:val="00E93330"/>
    <w:rsid w:val="00E93374"/>
    <w:rsid w:val="00E9419C"/>
    <w:rsid w:val="00E94DAE"/>
    <w:rsid w:val="00E96DDE"/>
    <w:rsid w:val="00EA0BA5"/>
    <w:rsid w:val="00EA29B2"/>
    <w:rsid w:val="00EA41E4"/>
    <w:rsid w:val="00EA4E90"/>
    <w:rsid w:val="00EA71DA"/>
    <w:rsid w:val="00EA7714"/>
    <w:rsid w:val="00EB01B6"/>
    <w:rsid w:val="00EB1180"/>
    <w:rsid w:val="00EB27D5"/>
    <w:rsid w:val="00EB2A32"/>
    <w:rsid w:val="00EB3FB4"/>
    <w:rsid w:val="00EB4BE3"/>
    <w:rsid w:val="00EB699D"/>
    <w:rsid w:val="00EB7F81"/>
    <w:rsid w:val="00EC3FB6"/>
    <w:rsid w:val="00EC4CC2"/>
    <w:rsid w:val="00EC5057"/>
    <w:rsid w:val="00EC5CB1"/>
    <w:rsid w:val="00EC7908"/>
    <w:rsid w:val="00EC7F7E"/>
    <w:rsid w:val="00ED1543"/>
    <w:rsid w:val="00ED1DB8"/>
    <w:rsid w:val="00ED51C4"/>
    <w:rsid w:val="00ED7A7E"/>
    <w:rsid w:val="00EE00CD"/>
    <w:rsid w:val="00EE17B0"/>
    <w:rsid w:val="00EE2C0B"/>
    <w:rsid w:val="00EE3386"/>
    <w:rsid w:val="00EE3FFA"/>
    <w:rsid w:val="00EE4B28"/>
    <w:rsid w:val="00EE61E5"/>
    <w:rsid w:val="00EE659E"/>
    <w:rsid w:val="00EE72D3"/>
    <w:rsid w:val="00EF0234"/>
    <w:rsid w:val="00EF1E07"/>
    <w:rsid w:val="00EF3FC0"/>
    <w:rsid w:val="00EF5015"/>
    <w:rsid w:val="00EF67EE"/>
    <w:rsid w:val="00EF7B43"/>
    <w:rsid w:val="00F02400"/>
    <w:rsid w:val="00F04B3B"/>
    <w:rsid w:val="00F04B76"/>
    <w:rsid w:val="00F05BF6"/>
    <w:rsid w:val="00F064F0"/>
    <w:rsid w:val="00F07308"/>
    <w:rsid w:val="00F10703"/>
    <w:rsid w:val="00F1084A"/>
    <w:rsid w:val="00F11C4D"/>
    <w:rsid w:val="00F11CBB"/>
    <w:rsid w:val="00F13017"/>
    <w:rsid w:val="00F1313A"/>
    <w:rsid w:val="00F13174"/>
    <w:rsid w:val="00F13677"/>
    <w:rsid w:val="00F13A0F"/>
    <w:rsid w:val="00F14756"/>
    <w:rsid w:val="00F14BB1"/>
    <w:rsid w:val="00F1593F"/>
    <w:rsid w:val="00F16B0C"/>
    <w:rsid w:val="00F207A2"/>
    <w:rsid w:val="00F2087E"/>
    <w:rsid w:val="00F22A93"/>
    <w:rsid w:val="00F250A3"/>
    <w:rsid w:val="00F264C2"/>
    <w:rsid w:val="00F267DD"/>
    <w:rsid w:val="00F270E5"/>
    <w:rsid w:val="00F273B3"/>
    <w:rsid w:val="00F276F6"/>
    <w:rsid w:val="00F3081D"/>
    <w:rsid w:val="00F30BED"/>
    <w:rsid w:val="00F3143D"/>
    <w:rsid w:val="00F318C8"/>
    <w:rsid w:val="00F31A5B"/>
    <w:rsid w:val="00F32A02"/>
    <w:rsid w:val="00F33082"/>
    <w:rsid w:val="00F352DE"/>
    <w:rsid w:val="00F3539D"/>
    <w:rsid w:val="00F36852"/>
    <w:rsid w:val="00F37917"/>
    <w:rsid w:val="00F37973"/>
    <w:rsid w:val="00F409F8"/>
    <w:rsid w:val="00F40E0C"/>
    <w:rsid w:val="00F45893"/>
    <w:rsid w:val="00F45FF6"/>
    <w:rsid w:val="00F51BFE"/>
    <w:rsid w:val="00F52E76"/>
    <w:rsid w:val="00F52E85"/>
    <w:rsid w:val="00F54BC0"/>
    <w:rsid w:val="00F561DF"/>
    <w:rsid w:val="00F56CC1"/>
    <w:rsid w:val="00F57306"/>
    <w:rsid w:val="00F574FC"/>
    <w:rsid w:val="00F61448"/>
    <w:rsid w:val="00F61BE8"/>
    <w:rsid w:val="00F62158"/>
    <w:rsid w:val="00F638D6"/>
    <w:rsid w:val="00F63B6C"/>
    <w:rsid w:val="00F63EFC"/>
    <w:rsid w:val="00F64B33"/>
    <w:rsid w:val="00F66A6F"/>
    <w:rsid w:val="00F720FB"/>
    <w:rsid w:val="00F72514"/>
    <w:rsid w:val="00F73247"/>
    <w:rsid w:val="00F74B6B"/>
    <w:rsid w:val="00F75640"/>
    <w:rsid w:val="00F76AAD"/>
    <w:rsid w:val="00F76C6C"/>
    <w:rsid w:val="00F77559"/>
    <w:rsid w:val="00F80948"/>
    <w:rsid w:val="00F8148E"/>
    <w:rsid w:val="00F83C2F"/>
    <w:rsid w:val="00F85AA5"/>
    <w:rsid w:val="00F861F7"/>
    <w:rsid w:val="00F86941"/>
    <w:rsid w:val="00F86B2F"/>
    <w:rsid w:val="00F9075F"/>
    <w:rsid w:val="00F913CF"/>
    <w:rsid w:val="00F9361C"/>
    <w:rsid w:val="00F97DC2"/>
    <w:rsid w:val="00FA02D2"/>
    <w:rsid w:val="00FA0E87"/>
    <w:rsid w:val="00FA1959"/>
    <w:rsid w:val="00FA2180"/>
    <w:rsid w:val="00FA3899"/>
    <w:rsid w:val="00FA3B8B"/>
    <w:rsid w:val="00FA58A4"/>
    <w:rsid w:val="00FA5952"/>
    <w:rsid w:val="00FB0855"/>
    <w:rsid w:val="00FB32F0"/>
    <w:rsid w:val="00FB39D2"/>
    <w:rsid w:val="00FB3C40"/>
    <w:rsid w:val="00FB46FB"/>
    <w:rsid w:val="00FB4AE1"/>
    <w:rsid w:val="00FB5068"/>
    <w:rsid w:val="00FB6064"/>
    <w:rsid w:val="00FB6213"/>
    <w:rsid w:val="00FB6A3D"/>
    <w:rsid w:val="00FC0688"/>
    <w:rsid w:val="00FC1680"/>
    <w:rsid w:val="00FC1C59"/>
    <w:rsid w:val="00FC2D89"/>
    <w:rsid w:val="00FC3970"/>
    <w:rsid w:val="00FC40A4"/>
    <w:rsid w:val="00FC43F7"/>
    <w:rsid w:val="00FC69A6"/>
    <w:rsid w:val="00FC79ED"/>
    <w:rsid w:val="00FC7CD0"/>
    <w:rsid w:val="00FD01FF"/>
    <w:rsid w:val="00FD0671"/>
    <w:rsid w:val="00FD1A34"/>
    <w:rsid w:val="00FD1A6D"/>
    <w:rsid w:val="00FD4AC9"/>
    <w:rsid w:val="00FD6303"/>
    <w:rsid w:val="00FD6D4E"/>
    <w:rsid w:val="00FE1772"/>
    <w:rsid w:val="00FE1798"/>
    <w:rsid w:val="00FE24FC"/>
    <w:rsid w:val="00FE2BAE"/>
    <w:rsid w:val="00FE3E43"/>
    <w:rsid w:val="00FE4780"/>
    <w:rsid w:val="00FE47CE"/>
    <w:rsid w:val="00FE5095"/>
    <w:rsid w:val="00FE5A21"/>
    <w:rsid w:val="00FE5E1B"/>
    <w:rsid w:val="00FE6879"/>
    <w:rsid w:val="00FE7F85"/>
    <w:rsid w:val="00FF08B2"/>
    <w:rsid w:val="00FF11A6"/>
    <w:rsid w:val="00FF13F7"/>
    <w:rsid w:val="00FF1F93"/>
    <w:rsid w:val="00FF2072"/>
    <w:rsid w:val="00FF2597"/>
    <w:rsid w:val="00FF45A7"/>
    <w:rsid w:val="00FF4918"/>
    <w:rsid w:val="00FF6B73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B6584"/>
  <w15:docId w15:val="{6E77C7C9-12E8-41CD-9DE1-C5CC16E0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2B92"/>
  </w:style>
  <w:style w:type="paragraph" w:styleId="Sidefod">
    <w:name w:val="footer"/>
    <w:basedOn w:val="Normal"/>
    <w:link w:val="SidefodTegn"/>
    <w:uiPriority w:val="99"/>
    <w:unhideWhenUsed/>
    <w:rsid w:val="00BA2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2B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A2B92"/>
    <w:pPr>
      <w:ind w:left="720"/>
      <w:contextualSpacing/>
    </w:pPr>
  </w:style>
  <w:style w:type="paragraph" w:customStyle="1" w:styleId="Default">
    <w:name w:val="Default"/>
    <w:rsid w:val="005F6E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5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46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zie\AppData\Local\Microsoft\Windows\Temporary%20Internet%20Files\Content.IE5\LUI2EH2G\Referat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06BE-AA31-4A94-89B6-E0EA128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skabelon.dotx</Template>
  <TotalTime>15</TotalTime>
  <Pages>2</Pages>
  <Words>117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 Precision Engineering.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Friis Jensen</dc:creator>
  <cp:lastModifiedBy>Margit Topp</cp:lastModifiedBy>
  <cp:revision>5</cp:revision>
  <cp:lastPrinted>2024-05-20T09:13:00Z</cp:lastPrinted>
  <dcterms:created xsi:type="dcterms:W3CDTF">2025-01-19T09:03:00Z</dcterms:created>
  <dcterms:modified xsi:type="dcterms:W3CDTF">2025-01-19T09:37:00Z</dcterms:modified>
</cp:coreProperties>
</file>