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4265F1FA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37558B31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065097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47E3BAA6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="000B549A">
        <w:rPr>
          <w:rFonts w:ascii="Arial" w:hAnsi="Arial" w:cs="Arial"/>
          <w:sz w:val="21"/>
          <w:szCs w:val="21"/>
          <w:lang w:val="sv-SE"/>
        </w:rPr>
        <w:t xml:space="preserve"> </w:t>
      </w:r>
      <w:r w:rsidR="005D233B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8FFC0F0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="00266A29">
        <w:rPr>
          <w:rFonts w:ascii="Arial" w:hAnsi="Arial" w:cs="Arial"/>
          <w:sz w:val="21"/>
          <w:szCs w:val="21"/>
          <w:lang w:val="sv-SE"/>
        </w:rPr>
        <w:t xml:space="preserve"> afbud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4AEE888A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 w:rsidR="000C6449">
        <w:rPr>
          <w:rFonts w:ascii="Arial" w:hAnsi="Arial" w:cs="Arial"/>
          <w:sz w:val="21"/>
          <w:szCs w:val="21"/>
          <w:lang w:val="sv-SE"/>
        </w:rPr>
        <w:t xml:space="preserve">, 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6C442756" w:rsidR="00C32D5E" w:rsidRPr="00F542B2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F542B2">
        <w:rPr>
          <w:rFonts w:ascii="Arial" w:hAnsi="Arial" w:cs="Arial"/>
          <w:sz w:val="21"/>
          <w:szCs w:val="21"/>
          <w:lang w:val="en-US"/>
        </w:rPr>
        <w:t>Lars Dalgaard Andersen (LDA)</w:t>
      </w:r>
      <w:r w:rsidR="00CB4D9B" w:rsidRPr="00F542B2">
        <w:rPr>
          <w:rFonts w:ascii="Arial" w:hAnsi="Arial" w:cs="Arial"/>
          <w:sz w:val="21"/>
          <w:szCs w:val="21"/>
          <w:lang w:val="en-US"/>
        </w:rPr>
        <w:t xml:space="preserve"> </w:t>
      </w:r>
      <w:r w:rsidR="0088045F" w:rsidRPr="00F542B2">
        <w:rPr>
          <w:rFonts w:ascii="Arial" w:hAnsi="Arial" w:cs="Arial"/>
          <w:sz w:val="21"/>
          <w:szCs w:val="21"/>
          <w:lang w:val="en-US"/>
        </w:rPr>
        <w:tab/>
        <w:t>Suppleant</w:t>
      </w:r>
    </w:p>
    <w:p w14:paraId="31E7C373" w14:textId="6F063B94" w:rsidR="0088045F" w:rsidRPr="00F542B2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F542B2">
        <w:rPr>
          <w:rFonts w:ascii="Arial" w:hAnsi="Arial" w:cs="Arial"/>
          <w:sz w:val="21"/>
          <w:szCs w:val="21"/>
          <w:lang w:val="en-US"/>
        </w:rPr>
        <w:t>Jørn Damsgaard Jensen (JD)</w:t>
      </w:r>
      <w:r w:rsidR="00CB4D9B" w:rsidRPr="00F542B2">
        <w:rPr>
          <w:rFonts w:ascii="Arial" w:hAnsi="Arial" w:cs="Arial"/>
          <w:sz w:val="21"/>
          <w:szCs w:val="21"/>
          <w:lang w:val="en-US"/>
        </w:rPr>
        <w:t xml:space="preserve">   </w:t>
      </w:r>
      <w:r w:rsidR="00D24A54" w:rsidRPr="00F542B2">
        <w:rPr>
          <w:rFonts w:ascii="Arial" w:hAnsi="Arial" w:cs="Arial"/>
          <w:sz w:val="21"/>
          <w:szCs w:val="21"/>
          <w:lang w:val="en-US"/>
        </w:rPr>
        <w:tab/>
      </w:r>
      <w:r w:rsidR="0088045F" w:rsidRPr="00F542B2">
        <w:rPr>
          <w:rFonts w:ascii="Arial" w:hAnsi="Arial" w:cs="Arial"/>
          <w:sz w:val="21"/>
          <w:szCs w:val="21"/>
          <w:lang w:val="en-US"/>
        </w:rPr>
        <w:t>Suppleant</w:t>
      </w:r>
    </w:p>
    <w:p w14:paraId="3F408CE3" w14:textId="0041BD9D" w:rsidR="00FD01FF" w:rsidRPr="00F542B2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F542B2">
        <w:rPr>
          <w:rFonts w:ascii="Arial" w:hAnsi="Arial" w:cs="Arial"/>
          <w:sz w:val="21"/>
          <w:szCs w:val="21"/>
          <w:lang w:val="en-US"/>
        </w:rPr>
        <w:tab/>
      </w:r>
    </w:p>
    <w:p w14:paraId="375BFA25" w14:textId="77777777" w:rsidR="001C3906" w:rsidRPr="00F542B2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244B3F5" w14:textId="6AC7ACFB" w:rsidR="005239C7" w:rsidRPr="00F542B2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542B2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7EE5BD8" w14:textId="28321115" w:rsidR="008D4147" w:rsidRPr="000C6449" w:rsidRDefault="002221FD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</w:t>
      </w:r>
      <w:r w:rsidR="008B75E5" w:rsidRPr="000C6449">
        <w:rPr>
          <w:rFonts w:ascii="Arial" w:hAnsi="Arial" w:cs="Arial"/>
          <w:b/>
          <w:sz w:val="24"/>
          <w:szCs w:val="24"/>
        </w:rPr>
        <w:t>den</w:t>
      </w:r>
      <w:r w:rsidR="00941D13" w:rsidRPr="000C6449">
        <w:rPr>
          <w:rFonts w:ascii="Arial" w:hAnsi="Arial" w:cs="Arial"/>
          <w:b/>
          <w:sz w:val="24"/>
          <w:szCs w:val="24"/>
        </w:rPr>
        <w:t xml:space="preserve"> </w:t>
      </w:r>
      <w:r w:rsidR="00134EFF">
        <w:rPr>
          <w:rFonts w:ascii="Arial" w:hAnsi="Arial" w:cs="Arial"/>
          <w:b/>
          <w:sz w:val="24"/>
          <w:szCs w:val="24"/>
        </w:rPr>
        <w:t>17</w:t>
      </w:r>
      <w:r w:rsidR="004D3B82" w:rsidRPr="000C6449">
        <w:rPr>
          <w:rFonts w:ascii="Arial" w:hAnsi="Arial" w:cs="Arial"/>
          <w:b/>
          <w:sz w:val="24"/>
          <w:szCs w:val="24"/>
        </w:rPr>
        <w:t>.</w:t>
      </w:r>
      <w:r w:rsidR="00E15E44" w:rsidRPr="000C6449">
        <w:rPr>
          <w:rFonts w:ascii="Arial" w:hAnsi="Arial" w:cs="Arial"/>
          <w:b/>
          <w:sz w:val="24"/>
          <w:szCs w:val="24"/>
        </w:rPr>
        <w:t>1</w:t>
      </w:r>
      <w:r w:rsidR="00F742A3">
        <w:rPr>
          <w:rFonts w:ascii="Arial" w:hAnsi="Arial" w:cs="Arial"/>
          <w:b/>
          <w:sz w:val="24"/>
          <w:szCs w:val="24"/>
        </w:rPr>
        <w:t>2</w:t>
      </w:r>
      <w:r w:rsidR="00E15E44" w:rsidRPr="000C6449">
        <w:rPr>
          <w:rFonts w:ascii="Arial" w:hAnsi="Arial" w:cs="Arial"/>
          <w:b/>
          <w:sz w:val="24"/>
          <w:szCs w:val="24"/>
        </w:rPr>
        <w:t>.</w:t>
      </w:r>
      <w:r w:rsidR="00136914" w:rsidRPr="000C6449">
        <w:rPr>
          <w:rFonts w:ascii="Arial" w:hAnsi="Arial" w:cs="Arial"/>
          <w:b/>
          <w:sz w:val="24"/>
          <w:szCs w:val="24"/>
        </w:rPr>
        <w:t>2</w:t>
      </w:r>
      <w:r w:rsidR="00A90473" w:rsidRPr="000C6449">
        <w:rPr>
          <w:rFonts w:ascii="Arial" w:hAnsi="Arial" w:cs="Arial"/>
          <w:b/>
          <w:sz w:val="24"/>
          <w:szCs w:val="24"/>
        </w:rPr>
        <w:t>4</w:t>
      </w:r>
      <w:r w:rsidR="00136914" w:rsidRPr="000C6449">
        <w:rPr>
          <w:rFonts w:ascii="Arial" w:hAnsi="Arial" w:cs="Arial"/>
          <w:b/>
          <w:sz w:val="24"/>
          <w:szCs w:val="24"/>
        </w:rPr>
        <w:t xml:space="preserve"> kl. </w:t>
      </w:r>
      <w:r w:rsidR="00B8332F" w:rsidRPr="000C6449">
        <w:rPr>
          <w:rFonts w:ascii="Arial" w:hAnsi="Arial" w:cs="Arial"/>
          <w:b/>
          <w:sz w:val="24"/>
          <w:szCs w:val="24"/>
        </w:rPr>
        <w:t>1</w:t>
      </w:r>
      <w:r w:rsidR="000C6449" w:rsidRPr="000C6449">
        <w:rPr>
          <w:rFonts w:ascii="Arial" w:hAnsi="Arial" w:cs="Arial"/>
          <w:b/>
          <w:sz w:val="24"/>
          <w:szCs w:val="24"/>
        </w:rPr>
        <w:t>7</w:t>
      </w:r>
      <w:r w:rsidR="00B8332F" w:rsidRPr="000C6449">
        <w:rPr>
          <w:rFonts w:ascii="Arial" w:hAnsi="Arial" w:cs="Arial"/>
          <w:b/>
          <w:sz w:val="24"/>
          <w:szCs w:val="24"/>
        </w:rPr>
        <w:t>.</w:t>
      </w:r>
      <w:r w:rsidR="00753523" w:rsidRPr="000C6449">
        <w:rPr>
          <w:rFonts w:ascii="Arial" w:hAnsi="Arial" w:cs="Arial"/>
          <w:b/>
          <w:sz w:val="24"/>
          <w:szCs w:val="24"/>
        </w:rPr>
        <w:t>0</w:t>
      </w:r>
      <w:r w:rsidR="00B8332F" w:rsidRPr="000C6449">
        <w:rPr>
          <w:rFonts w:ascii="Arial" w:hAnsi="Arial" w:cs="Arial"/>
          <w:b/>
          <w:sz w:val="24"/>
          <w:szCs w:val="24"/>
        </w:rPr>
        <w:t>0</w:t>
      </w:r>
      <w:r w:rsidR="001E0AB2" w:rsidRPr="000C6449">
        <w:rPr>
          <w:rFonts w:ascii="Arial" w:hAnsi="Arial" w:cs="Arial"/>
          <w:b/>
          <w:sz w:val="24"/>
          <w:szCs w:val="24"/>
        </w:rPr>
        <w:t xml:space="preserve">, </w:t>
      </w:r>
      <w:r w:rsidR="00BE2BD2" w:rsidRPr="000C6449">
        <w:rPr>
          <w:rFonts w:ascii="Arial" w:hAnsi="Arial" w:cs="Arial"/>
          <w:b/>
          <w:sz w:val="24"/>
          <w:szCs w:val="24"/>
        </w:rPr>
        <w:t>Bjælken</w:t>
      </w:r>
    </w:p>
    <w:p w14:paraId="3B6DA8E6" w14:textId="77777777" w:rsidR="00E15E44" w:rsidRDefault="00E15E44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63BB0FC0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F742A3">
        <w:rPr>
          <w:rFonts w:ascii="Arial" w:hAnsi="Arial" w:cs="Arial"/>
          <w:bCs/>
        </w:rPr>
        <w:t>0</w:t>
      </w:r>
      <w:r w:rsidR="00134EFF">
        <w:rPr>
          <w:rFonts w:ascii="Arial" w:hAnsi="Arial" w:cs="Arial"/>
          <w:bCs/>
        </w:rPr>
        <w:t>3</w:t>
      </w:r>
      <w:r w:rsidR="00B326A6">
        <w:rPr>
          <w:rFonts w:ascii="Arial" w:hAnsi="Arial" w:cs="Arial"/>
          <w:bCs/>
        </w:rPr>
        <w:t>.</w:t>
      </w:r>
      <w:r w:rsidR="000C6449">
        <w:rPr>
          <w:rFonts w:ascii="Arial" w:hAnsi="Arial" w:cs="Arial"/>
          <w:bCs/>
        </w:rPr>
        <w:t>1</w:t>
      </w:r>
      <w:r w:rsidR="00134EFF">
        <w:rPr>
          <w:rFonts w:ascii="Arial" w:hAnsi="Arial" w:cs="Arial"/>
          <w:bCs/>
        </w:rPr>
        <w:t>2</w:t>
      </w:r>
      <w:r w:rsidR="00B326A6">
        <w:rPr>
          <w:rFonts w:ascii="Arial" w:hAnsi="Arial" w:cs="Arial"/>
          <w:bCs/>
        </w:rPr>
        <w:t xml:space="preserve">.24 </w:t>
      </w:r>
    </w:p>
    <w:p w14:paraId="04D886F1" w14:textId="43C7F21C" w:rsidR="002221FD" w:rsidRPr="00B54E74" w:rsidRDefault="002221FD" w:rsidP="002221FD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Godkendt</w:t>
      </w:r>
    </w:p>
    <w:p w14:paraId="36D4A402" w14:textId="77777777" w:rsidR="00B84A0F" w:rsidRPr="00B54E74" w:rsidRDefault="00B84A0F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3E0292E8" w:rsidR="00440FB4" w:rsidRPr="007F5EA0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  <w:r w:rsidR="005F0862">
        <w:rPr>
          <w:rFonts w:ascii="Arial" w:hAnsi="Arial" w:cs="Arial"/>
          <w:bCs/>
        </w:rPr>
        <w:t>/budgetopfølgning</w:t>
      </w:r>
    </w:p>
    <w:p w14:paraId="50AD96D8" w14:textId="1F42848D" w:rsidR="007F5EA0" w:rsidRPr="00F63EFC" w:rsidRDefault="007F5EA0" w:rsidP="007F5EA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>Pkt. udsat til januar 2025.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22FE1A01" w14:textId="385627E2" w:rsidR="007F5EA0" w:rsidRDefault="007F5EA0" w:rsidP="007F5EA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Vi glæder os til vores nye ejendomsfunktionær starter 02.01.25.</w:t>
      </w:r>
    </w:p>
    <w:p w14:paraId="6687E1BA" w14:textId="77777777" w:rsidR="00942B0D" w:rsidRPr="00942B0D" w:rsidRDefault="00942B0D" w:rsidP="00942B0D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7F9FBC65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</w:t>
      </w:r>
    </w:p>
    <w:p w14:paraId="590551C2" w14:textId="78D7D102" w:rsidR="007F5EA0" w:rsidRPr="00B54E74" w:rsidRDefault="007F5EA0" w:rsidP="007F5EA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Bestyrelsen gennemgik sagerne i bakken.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419F976C" w14:textId="58E52975" w:rsidR="00F0005A" w:rsidRDefault="00F0005A" w:rsidP="00F0005A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Bestyrelsen gennemgik sagerne i mailboks.</w:t>
      </w:r>
    </w:p>
    <w:p w14:paraId="36C7E338" w14:textId="77777777" w:rsidR="00B6700B" w:rsidRPr="00B54E74" w:rsidRDefault="00B6700B" w:rsidP="00F0005A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76C017AD" w14:textId="1B5DD433" w:rsidR="00B6700B" w:rsidRDefault="00B6700B" w:rsidP="00B6700B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Skema for </w:t>
      </w:r>
      <w:r w:rsidR="00F542B2">
        <w:rPr>
          <w:rFonts w:ascii="Arial" w:hAnsi="Arial" w:cs="Arial"/>
          <w:bCs/>
          <w:shd w:val="clear" w:color="auto" w:fill="FFFFFF"/>
        </w:rPr>
        <w:t>igangværende</w:t>
      </w:r>
      <w:r>
        <w:rPr>
          <w:rFonts w:ascii="Arial" w:hAnsi="Arial" w:cs="Arial"/>
          <w:bCs/>
          <w:shd w:val="clear" w:color="auto" w:fill="FFFFFF"/>
        </w:rPr>
        <w:t xml:space="preserve"> sager skal ajourføres ved hvert bestyrelsesmøde.</w:t>
      </w:r>
      <w:r w:rsidR="00F542B2">
        <w:rPr>
          <w:rFonts w:ascii="Arial" w:hAnsi="Arial" w:cs="Arial"/>
          <w:bCs/>
          <w:shd w:val="clear" w:color="auto" w:fill="FFFFFF"/>
        </w:rPr>
        <w:t xml:space="preserve"> Er vedlagt for 2025.</w:t>
      </w:r>
    </w:p>
    <w:p w14:paraId="0E039D0D" w14:textId="4F07AF8B" w:rsidR="00F0005A" w:rsidRPr="00B54E74" w:rsidRDefault="00F0005A" w:rsidP="00F0005A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LL </w:t>
      </w:r>
      <w:r w:rsidR="00CE0B26">
        <w:rPr>
          <w:rFonts w:ascii="Arial" w:hAnsi="Arial" w:cs="Arial"/>
          <w:bCs/>
          <w:shd w:val="clear" w:color="auto" w:fill="FFFFFF"/>
        </w:rPr>
        <w:t xml:space="preserve">skal </w:t>
      </w:r>
      <w:r>
        <w:rPr>
          <w:rFonts w:ascii="Arial" w:hAnsi="Arial" w:cs="Arial"/>
          <w:bCs/>
          <w:shd w:val="clear" w:color="auto" w:fill="FFFFFF"/>
        </w:rPr>
        <w:t>tale med T</w:t>
      </w:r>
      <w:r w:rsidR="00AF72DC">
        <w:rPr>
          <w:rFonts w:ascii="Arial" w:hAnsi="Arial" w:cs="Arial"/>
          <w:bCs/>
          <w:shd w:val="clear" w:color="auto" w:fill="FFFFFF"/>
        </w:rPr>
        <w:t xml:space="preserve">ina </w:t>
      </w:r>
      <w:r>
        <w:rPr>
          <w:rFonts w:ascii="Arial" w:hAnsi="Arial" w:cs="Arial"/>
          <w:bCs/>
          <w:shd w:val="clear" w:color="auto" w:fill="FFFFFF"/>
        </w:rPr>
        <w:t>S</w:t>
      </w:r>
      <w:r w:rsidR="00AF72DC">
        <w:rPr>
          <w:rFonts w:ascii="Arial" w:hAnsi="Arial" w:cs="Arial"/>
          <w:bCs/>
          <w:shd w:val="clear" w:color="auto" w:fill="FFFFFF"/>
        </w:rPr>
        <w:t>trømann</w:t>
      </w:r>
      <w:r>
        <w:rPr>
          <w:rFonts w:ascii="Arial" w:hAnsi="Arial" w:cs="Arial"/>
          <w:bCs/>
          <w:shd w:val="clear" w:color="auto" w:fill="FFFFFF"/>
        </w:rPr>
        <w:t xml:space="preserve"> om at søge midler til kunst i AAB’s kunstfond.</w:t>
      </w: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B4172" w14:textId="77777777" w:rsidR="00EC2396" w:rsidRDefault="00EC2396" w:rsidP="00BA2B92">
      <w:pPr>
        <w:spacing w:after="0" w:line="240" w:lineRule="auto"/>
      </w:pPr>
      <w:r>
        <w:separator/>
      </w:r>
    </w:p>
  </w:endnote>
  <w:endnote w:type="continuationSeparator" w:id="0">
    <w:p w14:paraId="74B8E04E" w14:textId="77777777" w:rsidR="00EC2396" w:rsidRDefault="00EC2396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6EB8" w14:textId="77777777" w:rsidR="00EC2396" w:rsidRDefault="00EC2396" w:rsidP="00BA2B92">
      <w:pPr>
        <w:spacing w:after="0" w:line="240" w:lineRule="auto"/>
      </w:pPr>
      <w:r>
        <w:separator/>
      </w:r>
    </w:p>
  </w:footnote>
  <w:footnote w:type="continuationSeparator" w:id="0">
    <w:p w14:paraId="62A87AC5" w14:textId="77777777" w:rsidR="00EC2396" w:rsidRDefault="00EC2396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4E5A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5097"/>
    <w:rsid w:val="00067153"/>
    <w:rsid w:val="00071619"/>
    <w:rsid w:val="00071F5F"/>
    <w:rsid w:val="00072229"/>
    <w:rsid w:val="000742D3"/>
    <w:rsid w:val="00077F75"/>
    <w:rsid w:val="000809A5"/>
    <w:rsid w:val="00084174"/>
    <w:rsid w:val="00084AA0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38AB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549A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C6449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4EFF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30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5743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4A66"/>
    <w:rsid w:val="00205428"/>
    <w:rsid w:val="002068D6"/>
    <w:rsid w:val="002102C9"/>
    <w:rsid w:val="00210618"/>
    <w:rsid w:val="00211090"/>
    <w:rsid w:val="00211A38"/>
    <w:rsid w:val="002128B1"/>
    <w:rsid w:val="00214AAE"/>
    <w:rsid w:val="00215C6C"/>
    <w:rsid w:val="00217A9E"/>
    <w:rsid w:val="002203F4"/>
    <w:rsid w:val="002204AB"/>
    <w:rsid w:val="00221814"/>
    <w:rsid w:val="00221F5E"/>
    <w:rsid w:val="0022201C"/>
    <w:rsid w:val="002221FD"/>
    <w:rsid w:val="00223FA7"/>
    <w:rsid w:val="00224305"/>
    <w:rsid w:val="0022433B"/>
    <w:rsid w:val="0022491D"/>
    <w:rsid w:val="00224F01"/>
    <w:rsid w:val="002252C2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6A29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31E4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1CD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87FF2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2B51"/>
    <w:rsid w:val="003B3B03"/>
    <w:rsid w:val="003B3C12"/>
    <w:rsid w:val="003B65E4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C7CAB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1F3C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1F3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85ECB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233B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0862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E7FC2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3523"/>
    <w:rsid w:val="00754E39"/>
    <w:rsid w:val="00755196"/>
    <w:rsid w:val="00755C1C"/>
    <w:rsid w:val="007566E4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5EA0"/>
    <w:rsid w:val="007F6A7C"/>
    <w:rsid w:val="007F74F6"/>
    <w:rsid w:val="0080015A"/>
    <w:rsid w:val="0080033B"/>
    <w:rsid w:val="00800D78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6CC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2B0D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5681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7C7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2F9"/>
    <w:rsid w:val="00A2495D"/>
    <w:rsid w:val="00A25138"/>
    <w:rsid w:val="00A25168"/>
    <w:rsid w:val="00A270E6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9A9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481"/>
    <w:rsid w:val="00AB16EA"/>
    <w:rsid w:val="00AB27EB"/>
    <w:rsid w:val="00AB307D"/>
    <w:rsid w:val="00AB468E"/>
    <w:rsid w:val="00AB4737"/>
    <w:rsid w:val="00AC11AB"/>
    <w:rsid w:val="00AC67D0"/>
    <w:rsid w:val="00AC6CCA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AF72DC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26ED1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57E20"/>
    <w:rsid w:val="00B6432A"/>
    <w:rsid w:val="00B659B3"/>
    <w:rsid w:val="00B66AC3"/>
    <w:rsid w:val="00B6700B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08A2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0B2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4414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1B14"/>
    <w:rsid w:val="00E1307A"/>
    <w:rsid w:val="00E13BB6"/>
    <w:rsid w:val="00E13C50"/>
    <w:rsid w:val="00E14AE0"/>
    <w:rsid w:val="00E15735"/>
    <w:rsid w:val="00E15DF9"/>
    <w:rsid w:val="00E15E44"/>
    <w:rsid w:val="00E1624E"/>
    <w:rsid w:val="00E16E03"/>
    <w:rsid w:val="00E17987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582B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3C6D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2396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005A"/>
    <w:rsid w:val="00F02400"/>
    <w:rsid w:val="00F04B3B"/>
    <w:rsid w:val="00F04B76"/>
    <w:rsid w:val="00F0515A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2B2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3EFC"/>
    <w:rsid w:val="00F64B33"/>
    <w:rsid w:val="00F66A6F"/>
    <w:rsid w:val="00F720FB"/>
    <w:rsid w:val="00F72514"/>
    <w:rsid w:val="00F73247"/>
    <w:rsid w:val="00F742A3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3B8B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A5C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13</TotalTime>
  <Pages>2</Pages>
  <Words>122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 Friis Jensen</dc:creator>
  <cp:lastModifiedBy>Margit Topp</cp:lastModifiedBy>
  <cp:revision>8</cp:revision>
  <cp:lastPrinted>2024-10-07T08:58:00Z</cp:lastPrinted>
  <dcterms:created xsi:type="dcterms:W3CDTF">2025-01-06T10:07:00Z</dcterms:created>
  <dcterms:modified xsi:type="dcterms:W3CDTF">2025-01-06T10:40:00Z</dcterms:modified>
</cp:coreProperties>
</file>