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4265F1FA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37558B31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065097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6DD80685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4730587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15A7E5EF" w:rsidR="00C32D5E" w:rsidRPr="00324175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324175">
        <w:rPr>
          <w:rFonts w:ascii="Arial" w:hAnsi="Arial" w:cs="Arial"/>
          <w:sz w:val="21"/>
          <w:szCs w:val="21"/>
          <w:lang w:val="en-US"/>
        </w:rPr>
        <w:t>Lars Dalgaard Andersen (LDA)</w:t>
      </w:r>
      <w:r w:rsidR="00CB4D9B" w:rsidRPr="00324175">
        <w:rPr>
          <w:rFonts w:ascii="Arial" w:hAnsi="Arial" w:cs="Arial"/>
          <w:sz w:val="21"/>
          <w:szCs w:val="21"/>
          <w:lang w:val="en-US"/>
        </w:rPr>
        <w:t xml:space="preserve"> </w:t>
      </w:r>
      <w:r w:rsidR="002F6A6E" w:rsidRPr="00324175">
        <w:rPr>
          <w:rFonts w:ascii="Arial" w:hAnsi="Arial" w:cs="Arial"/>
          <w:sz w:val="21"/>
          <w:szCs w:val="21"/>
          <w:lang w:val="en-US"/>
        </w:rPr>
        <w:t>./.</w:t>
      </w:r>
      <w:r w:rsidR="0088045F" w:rsidRPr="00324175">
        <w:rPr>
          <w:rFonts w:ascii="Arial" w:hAnsi="Arial" w:cs="Arial"/>
          <w:sz w:val="21"/>
          <w:szCs w:val="21"/>
          <w:lang w:val="en-US"/>
        </w:rPr>
        <w:tab/>
        <w:t>Suppleant</w:t>
      </w:r>
    </w:p>
    <w:p w14:paraId="31E7C373" w14:textId="6F063B94" w:rsidR="0088045F" w:rsidRPr="00324175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324175">
        <w:rPr>
          <w:rFonts w:ascii="Arial" w:hAnsi="Arial" w:cs="Arial"/>
          <w:sz w:val="21"/>
          <w:szCs w:val="21"/>
          <w:lang w:val="en-US"/>
        </w:rPr>
        <w:t>Jørn Damsgaard Jensen (JD)</w:t>
      </w:r>
      <w:r w:rsidR="00CB4D9B" w:rsidRPr="00324175">
        <w:rPr>
          <w:rFonts w:ascii="Arial" w:hAnsi="Arial" w:cs="Arial"/>
          <w:sz w:val="21"/>
          <w:szCs w:val="21"/>
          <w:lang w:val="en-US"/>
        </w:rPr>
        <w:t xml:space="preserve">   </w:t>
      </w:r>
      <w:r w:rsidR="00D24A54" w:rsidRPr="00324175">
        <w:rPr>
          <w:rFonts w:ascii="Arial" w:hAnsi="Arial" w:cs="Arial"/>
          <w:sz w:val="21"/>
          <w:szCs w:val="21"/>
          <w:lang w:val="en-US"/>
        </w:rPr>
        <w:tab/>
      </w:r>
      <w:r w:rsidR="0088045F" w:rsidRPr="00324175">
        <w:rPr>
          <w:rFonts w:ascii="Arial" w:hAnsi="Arial" w:cs="Arial"/>
          <w:sz w:val="21"/>
          <w:szCs w:val="21"/>
          <w:lang w:val="en-US"/>
        </w:rPr>
        <w:t>Suppleant</w:t>
      </w:r>
    </w:p>
    <w:p w14:paraId="3F408CE3" w14:textId="0041BD9D" w:rsidR="00FD01FF" w:rsidRPr="00324175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324175">
        <w:rPr>
          <w:rFonts w:ascii="Arial" w:hAnsi="Arial" w:cs="Arial"/>
          <w:sz w:val="21"/>
          <w:szCs w:val="21"/>
          <w:lang w:val="en-US"/>
        </w:rPr>
        <w:tab/>
      </w:r>
    </w:p>
    <w:p w14:paraId="375BFA25" w14:textId="77777777" w:rsidR="001C3906" w:rsidRPr="00324175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1244B3F5" w14:textId="6AC7ACFB" w:rsidR="005239C7" w:rsidRPr="00324175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32417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7EE5BD8" w14:textId="0EE1F7C7" w:rsidR="008D4147" w:rsidRDefault="005E2B4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den</w:t>
      </w:r>
      <w:r w:rsidR="00941D13">
        <w:rPr>
          <w:rFonts w:ascii="Arial" w:hAnsi="Arial" w:cs="Arial"/>
          <w:b/>
          <w:sz w:val="24"/>
          <w:szCs w:val="24"/>
        </w:rPr>
        <w:t xml:space="preserve"> </w:t>
      </w:r>
      <w:r w:rsidR="00065097">
        <w:rPr>
          <w:rFonts w:ascii="Arial" w:hAnsi="Arial" w:cs="Arial"/>
          <w:b/>
          <w:sz w:val="24"/>
          <w:szCs w:val="24"/>
        </w:rPr>
        <w:t>30</w:t>
      </w:r>
      <w:r w:rsidR="004D3B82">
        <w:rPr>
          <w:rFonts w:ascii="Arial" w:hAnsi="Arial" w:cs="Arial"/>
          <w:b/>
          <w:sz w:val="24"/>
          <w:szCs w:val="24"/>
        </w:rPr>
        <w:t>.</w:t>
      </w:r>
      <w:r w:rsidR="00A90473">
        <w:rPr>
          <w:rFonts w:ascii="Arial" w:hAnsi="Arial" w:cs="Arial"/>
          <w:b/>
          <w:sz w:val="24"/>
          <w:szCs w:val="24"/>
        </w:rPr>
        <w:t>0</w:t>
      </w:r>
      <w:r w:rsidR="00065097">
        <w:rPr>
          <w:rFonts w:ascii="Arial" w:hAnsi="Arial" w:cs="Arial"/>
          <w:b/>
          <w:sz w:val="24"/>
          <w:szCs w:val="24"/>
        </w:rPr>
        <w:t>7</w:t>
      </w:r>
      <w:r w:rsidR="004D3B82" w:rsidRPr="004D3B82">
        <w:rPr>
          <w:rFonts w:ascii="Arial" w:hAnsi="Arial" w:cs="Arial"/>
          <w:b/>
          <w:sz w:val="24"/>
          <w:szCs w:val="24"/>
        </w:rPr>
        <w:t>.</w:t>
      </w:r>
      <w:r w:rsidR="00136914">
        <w:rPr>
          <w:rFonts w:ascii="Arial" w:hAnsi="Arial" w:cs="Arial"/>
          <w:b/>
          <w:sz w:val="24"/>
          <w:szCs w:val="24"/>
        </w:rPr>
        <w:t>2</w:t>
      </w:r>
      <w:r w:rsidR="00A90473">
        <w:rPr>
          <w:rFonts w:ascii="Arial" w:hAnsi="Arial" w:cs="Arial"/>
          <w:b/>
          <w:sz w:val="24"/>
          <w:szCs w:val="24"/>
        </w:rPr>
        <w:t>4</w:t>
      </w:r>
      <w:r w:rsidR="00136914">
        <w:rPr>
          <w:rFonts w:ascii="Arial" w:hAnsi="Arial" w:cs="Arial"/>
          <w:b/>
          <w:sz w:val="24"/>
          <w:szCs w:val="24"/>
        </w:rPr>
        <w:t xml:space="preserve"> kl. </w:t>
      </w:r>
      <w:r w:rsidR="00B8332F">
        <w:rPr>
          <w:rFonts w:ascii="Arial" w:hAnsi="Arial" w:cs="Arial"/>
          <w:b/>
          <w:sz w:val="24"/>
          <w:szCs w:val="24"/>
        </w:rPr>
        <w:t>1</w:t>
      </w:r>
      <w:r w:rsidR="00065097">
        <w:rPr>
          <w:rFonts w:ascii="Arial" w:hAnsi="Arial" w:cs="Arial"/>
          <w:b/>
          <w:sz w:val="24"/>
          <w:szCs w:val="24"/>
        </w:rPr>
        <w:t>6</w:t>
      </w:r>
      <w:r w:rsidR="00B8332F">
        <w:rPr>
          <w:rFonts w:ascii="Arial" w:hAnsi="Arial" w:cs="Arial"/>
          <w:b/>
          <w:sz w:val="24"/>
          <w:szCs w:val="24"/>
        </w:rPr>
        <w:t>.</w:t>
      </w:r>
      <w:r w:rsidR="00065097">
        <w:rPr>
          <w:rFonts w:ascii="Arial" w:hAnsi="Arial" w:cs="Arial"/>
          <w:b/>
          <w:sz w:val="24"/>
          <w:szCs w:val="24"/>
        </w:rPr>
        <w:t>3</w:t>
      </w:r>
      <w:r w:rsidR="00B8332F">
        <w:rPr>
          <w:rFonts w:ascii="Arial" w:hAnsi="Arial" w:cs="Arial"/>
          <w:b/>
          <w:sz w:val="24"/>
          <w:szCs w:val="24"/>
        </w:rPr>
        <w:t>0</w:t>
      </w:r>
      <w:r w:rsidR="001E0AB2" w:rsidRPr="004D3B82">
        <w:rPr>
          <w:rFonts w:ascii="Arial" w:hAnsi="Arial" w:cs="Arial"/>
          <w:b/>
          <w:sz w:val="24"/>
          <w:szCs w:val="24"/>
        </w:rPr>
        <w:t>,</w:t>
      </w:r>
      <w:r w:rsidR="001E0AB2" w:rsidRPr="001E0AB2">
        <w:rPr>
          <w:rFonts w:ascii="Arial" w:hAnsi="Arial" w:cs="Arial"/>
          <w:b/>
          <w:sz w:val="24"/>
          <w:szCs w:val="24"/>
        </w:rPr>
        <w:t xml:space="preserve"> </w:t>
      </w:r>
      <w:r w:rsidR="00BE2BD2">
        <w:rPr>
          <w:rFonts w:ascii="Arial" w:hAnsi="Arial" w:cs="Arial"/>
          <w:b/>
          <w:sz w:val="24"/>
          <w:szCs w:val="24"/>
        </w:rPr>
        <w:t>Bjælken</w:t>
      </w:r>
    </w:p>
    <w:p w14:paraId="6227AB74" w14:textId="77777777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56DBED" w14:textId="363FC813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3BDEAC38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065097">
        <w:rPr>
          <w:rFonts w:ascii="Arial" w:hAnsi="Arial" w:cs="Arial"/>
          <w:bCs/>
        </w:rPr>
        <w:t>18</w:t>
      </w:r>
      <w:r w:rsidR="00B326A6">
        <w:rPr>
          <w:rFonts w:ascii="Arial" w:hAnsi="Arial" w:cs="Arial"/>
          <w:bCs/>
        </w:rPr>
        <w:t>.0</w:t>
      </w:r>
      <w:r w:rsidR="00BC2552">
        <w:rPr>
          <w:rFonts w:ascii="Arial" w:hAnsi="Arial" w:cs="Arial"/>
          <w:bCs/>
        </w:rPr>
        <w:t>6</w:t>
      </w:r>
      <w:r w:rsidR="00B326A6">
        <w:rPr>
          <w:rFonts w:ascii="Arial" w:hAnsi="Arial" w:cs="Arial"/>
          <w:bCs/>
        </w:rPr>
        <w:t xml:space="preserve">.24 </w:t>
      </w:r>
    </w:p>
    <w:p w14:paraId="7E624615" w14:textId="17EDE0F3" w:rsidR="002F6A6E" w:rsidRPr="00B54E74" w:rsidRDefault="002F6A6E" w:rsidP="002F6A6E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Ikke godkendt. Først sendt ud </w:t>
      </w:r>
      <w:r w:rsidR="009B65C6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>.0</w:t>
      </w:r>
      <w:r w:rsidR="009B65C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.24.</w:t>
      </w:r>
    </w:p>
    <w:p w14:paraId="36D4A402" w14:textId="77777777" w:rsidR="00B84A0F" w:rsidRPr="00B54E74" w:rsidRDefault="00B84A0F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3EBEFF50" w:rsidR="00440FB4" w:rsidRPr="002F6A6E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</w:p>
    <w:p w14:paraId="43179336" w14:textId="1CF5D39A" w:rsidR="002F6A6E" w:rsidRDefault="002F6A6E" w:rsidP="002F6A6E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Der er fra 01.01.24-30.06.24 brugt 800.000 kr. på flytteboliger. Der er afsat 500.000 kr. for hele året.</w:t>
      </w:r>
    </w:p>
    <w:p w14:paraId="6F10C427" w14:textId="166A847E" w:rsidR="002F6A6E" w:rsidRDefault="00C155A2" w:rsidP="002F6A6E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Der er et o</w:t>
      </w:r>
      <w:r w:rsidR="002F6A6E">
        <w:rPr>
          <w:rFonts w:ascii="Arial" w:hAnsi="Arial" w:cs="Arial"/>
          <w:bCs/>
        </w:rPr>
        <w:t>verforbrug på personalerelaterede opgaver.</w:t>
      </w:r>
    </w:p>
    <w:p w14:paraId="09D73AEE" w14:textId="2D1CC632" w:rsidR="002F6A6E" w:rsidRPr="001B7E3E" w:rsidRDefault="002F6A6E" w:rsidP="002F6A6E">
      <w:pPr>
        <w:pStyle w:val="Listeafsnit"/>
        <w:ind w:left="927"/>
        <w:rPr>
          <w:rFonts w:ascii="Arial" w:hAnsi="Arial" w:cs="Arial"/>
          <w:bCs/>
          <w:u w:val="single"/>
          <w:shd w:val="clear" w:color="auto" w:fill="FFFFFF"/>
        </w:rPr>
      </w:pPr>
      <w:r>
        <w:rPr>
          <w:rFonts w:ascii="Arial" w:hAnsi="Arial" w:cs="Arial"/>
          <w:bCs/>
        </w:rPr>
        <w:t xml:space="preserve">Der er aftalt budgetmøde med Regnskab den. </w:t>
      </w:r>
      <w:r w:rsidRPr="001B7E3E">
        <w:rPr>
          <w:rFonts w:ascii="Arial" w:hAnsi="Arial" w:cs="Arial"/>
          <w:bCs/>
          <w:u w:val="single"/>
        </w:rPr>
        <w:t>13.08.24 kl. 16.30.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591E535B" w14:textId="4B7BC2FD" w:rsidR="002F6A6E" w:rsidRPr="00B54E74" w:rsidRDefault="002F6A6E" w:rsidP="002F6A6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HL har ferie og LK passer kontor</w:t>
      </w:r>
      <w:r w:rsidR="009B65C6">
        <w:rPr>
          <w:rFonts w:ascii="Arial" w:hAnsi="Arial" w:cs="Arial"/>
          <w:bCs/>
          <w:shd w:val="clear" w:color="auto" w:fill="FFFFFF"/>
        </w:rPr>
        <w:t xml:space="preserve"> o</w:t>
      </w:r>
      <w:r>
        <w:rPr>
          <w:rFonts w:ascii="Arial" w:hAnsi="Arial" w:cs="Arial"/>
          <w:bCs/>
          <w:shd w:val="clear" w:color="auto" w:fill="FFFFFF"/>
        </w:rPr>
        <w:t>g områder.</w:t>
      </w:r>
    </w:p>
    <w:p w14:paraId="215B72B4" w14:textId="6B572CED" w:rsidR="00EF7B43" w:rsidRPr="00B54E74" w:rsidRDefault="00EF7B43" w:rsidP="00EF7B4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575C3ED4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iht. skema</w:t>
      </w:r>
    </w:p>
    <w:p w14:paraId="5BBBF92F" w14:textId="4BE66E35" w:rsidR="000D583E" w:rsidRDefault="000D583E" w:rsidP="000D583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012C82DD" w14:textId="2C694397" w:rsidR="000D583E" w:rsidRPr="00B54E74" w:rsidRDefault="000D583E" w:rsidP="000D583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5166C171" w14:textId="65724D8A" w:rsidR="000D583E" w:rsidRPr="00B54E74" w:rsidRDefault="000D583E" w:rsidP="000D583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6E35344A" w14:textId="00160D24" w:rsidR="000D583E" w:rsidRDefault="00A7271F" w:rsidP="000D583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Carsten Clement har bedt om møde med bestyrelsen. </w:t>
      </w:r>
      <w:r w:rsidR="00324175">
        <w:rPr>
          <w:rFonts w:ascii="Arial" w:hAnsi="Arial" w:cs="Arial"/>
          <w:bCs/>
          <w:shd w:val="clear" w:color="auto" w:fill="FFFFFF"/>
        </w:rPr>
        <w:t>Han sender os nogle datoer</w:t>
      </w:r>
      <w:r w:rsidR="00A67844">
        <w:rPr>
          <w:rFonts w:ascii="Arial" w:hAnsi="Arial" w:cs="Arial"/>
          <w:bCs/>
          <w:shd w:val="clear" w:color="auto" w:fill="FFFFFF"/>
        </w:rPr>
        <w:t>.</w:t>
      </w:r>
    </w:p>
    <w:p w14:paraId="5BF606A3" w14:textId="35692D16" w:rsidR="004F14FF" w:rsidRPr="001B7E3E" w:rsidRDefault="004F14FF" w:rsidP="000D583E">
      <w:pPr>
        <w:pStyle w:val="Listeafsnit"/>
        <w:ind w:left="927"/>
        <w:rPr>
          <w:rFonts w:ascii="Arial" w:hAnsi="Arial" w:cs="Arial"/>
          <w:bCs/>
          <w:u w:val="single"/>
          <w:shd w:val="clear" w:color="auto" w:fill="FFFFFF"/>
        </w:rPr>
      </w:pPr>
      <w:r w:rsidRPr="001B7E3E">
        <w:rPr>
          <w:rFonts w:ascii="Arial" w:hAnsi="Arial" w:cs="Arial"/>
          <w:bCs/>
          <w:u w:val="single"/>
          <w:shd w:val="clear" w:color="auto" w:fill="FFFFFF"/>
        </w:rPr>
        <w:t>DGU møde den 27.08.24</w:t>
      </w:r>
      <w:r w:rsidR="00342094">
        <w:rPr>
          <w:rFonts w:ascii="Arial" w:hAnsi="Arial" w:cs="Arial"/>
          <w:bCs/>
          <w:u w:val="single"/>
          <w:shd w:val="clear" w:color="auto" w:fill="FFFFFF"/>
        </w:rPr>
        <w:t xml:space="preserve"> kl. 17-18</w:t>
      </w:r>
    </w:p>
    <w:p w14:paraId="01009BF0" w14:textId="4DF104FB" w:rsidR="004F14FF" w:rsidRPr="001B7E3E" w:rsidRDefault="004F14FF" w:rsidP="000D583E">
      <w:pPr>
        <w:pStyle w:val="Listeafsnit"/>
        <w:ind w:left="927"/>
        <w:rPr>
          <w:rFonts w:ascii="Arial" w:hAnsi="Arial" w:cs="Arial"/>
          <w:bCs/>
          <w:u w:val="single"/>
          <w:shd w:val="clear" w:color="auto" w:fill="FFFFFF"/>
        </w:rPr>
      </w:pPr>
      <w:r w:rsidRPr="001B7E3E">
        <w:rPr>
          <w:rFonts w:ascii="Arial" w:hAnsi="Arial" w:cs="Arial"/>
          <w:bCs/>
          <w:u w:val="single"/>
          <w:shd w:val="clear" w:color="auto" w:fill="FFFFFF"/>
        </w:rPr>
        <w:t>E</w:t>
      </w:r>
      <w:r w:rsidR="00FF1115" w:rsidRPr="001B7E3E">
        <w:rPr>
          <w:rFonts w:ascii="Arial" w:hAnsi="Arial" w:cs="Arial"/>
          <w:bCs/>
          <w:u w:val="single"/>
          <w:shd w:val="clear" w:color="auto" w:fill="FFFFFF"/>
        </w:rPr>
        <w:t>g</w:t>
      </w:r>
      <w:r w:rsidRPr="001B7E3E">
        <w:rPr>
          <w:rFonts w:ascii="Arial" w:hAnsi="Arial" w:cs="Arial"/>
          <w:bCs/>
          <w:u w:val="single"/>
          <w:shd w:val="clear" w:color="auto" w:fill="FFFFFF"/>
        </w:rPr>
        <w:t>enkontrolmøde aftalt den 08.10.24 kl. 16.00.</w:t>
      </w:r>
    </w:p>
    <w:p w14:paraId="51E9FC32" w14:textId="77777777" w:rsidR="004F14FF" w:rsidRPr="00B54E74" w:rsidRDefault="004F14FF" w:rsidP="000D583E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AD2D" w14:textId="77777777" w:rsidR="0008044C" w:rsidRDefault="0008044C" w:rsidP="00BA2B92">
      <w:pPr>
        <w:spacing w:after="0" w:line="240" w:lineRule="auto"/>
      </w:pPr>
      <w:r>
        <w:separator/>
      </w:r>
    </w:p>
  </w:endnote>
  <w:endnote w:type="continuationSeparator" w:id="0">
    <w:p w14:paraId="1FC7846C" w14:textId="77777777" w:rsidR="0008044C" w:rsidRDefault="0008044C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1F390" w14:textId="77777777" w:rsidR="0008044C" w:rsidRDefault="0008044C" w:rsidP="00BA2B92">
      <w:pPr>
        <w:spacing w:after="0" w:line="240" w:lineRule="auto"/>
      </w:pPr>
      <w:r>
        <w:separator/>
      </w:r>
    </w:p>
  </w:footnote>
  <w:footnote w:type="continuationSeparator" w:id="0">
    <w:p w14:paraId="7F7B499E" w14:textId="77777777" w:rsidR="0008044C" w:rsidRDefault="0008044C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5097"/>
    <w:rsid w:val="00067153"/>
    <w:rsid w:val="00071619"/>
    <w:rsid w:val="00071F5F"/>
    <w:rsid w:val="00072229"/>
    <w:rsid w:val="000742D3"/>
    <w:rsid w:val="00077F75"/>
    <w:rsid w:val="0008044C"/>
    <w:rsid w:val="000809A5"/>
    <w:rsid w:val="00084174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D0596"/>
    <w:rsid w:val="000D0AB6"/>
    <w:rsid w:val="000D25C2"/>
    <w:rsid w:val="000D310D"/>
    <w:rsid w:val="000D3B3C"/>
    <w:rsid w:val="000D4434"/>
    <w:rsid w:val="000D4F36"/>
    <w:rsid w:val="000D5288"/>
    <w:rsid w:val="000D583E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2C06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B7E3E"/>
    <w:rsid w:val="001C1C98"/>
    <w:rsid w:val="001C28DC"/>
    <w:rsid w:val="001C357A"/>
    <w:rsid w:val="001C3906"/>
    <w:rsid w:val="001C4A4C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5428"/>
    <w:rsid w:val="002068D6"/>
    <w:rsid w:val="002102C9"/>
    <w:rsid w:val="00210618"/>
    <w:rsid w:val="00211090"/>
    <w:rsid w:val="00211A38"/>
    <w:rsid w:val="002128B1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0C6D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28DC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A6E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175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2094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00E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732"/>
    <w:rsid w:val="004E3989"/>
    <w:rsid w:val="004E4A46"/>
    <w:rsid w:val="004E5C1D"/>
    <w:rsid w:val="004E6210"/>
    <w:rsid w:val="004F14FF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2B42"/>
    <w:rsid w:val="005E3A4E"/>
    <w:rsid w:val="005E58BA"/>
    <w:rsid w:val="005E5C9B"/>
    <w:rsid w:val="005E60C1"/>
    <w:rsid w:val="005E60D1"/>
    <w:rsid w:val="005E706C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D6D19"/>
    <w:rsid w:val="006E10C6"/>
    <w:rsid w:val="006E64A3"/>
    <w:rsid w:val="006E6560"/>
    <w:rsid w:val="006E7DDD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4E39"/>
    <w:rsid w:val="00755196"/>
    <w:rsid w:val="00755C1C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1F7F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0B9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AF7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516"/>
    <w:rsid w:val="00800D78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6153"/>
    <w:rsid w:val="009A6507"/>
    <w:rsid w:val="009B0695"/>
    <w:rsid w:val="009B09F0"/>
    <w:rsid w:val="009B1EE5"/>
    <w:rsid w:val="009B29EE"/>
    <w:rsid w:val="009B419D"/>
    <w:rsid w:val="009B65C6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2F9"/>
    <w:rsid w:val="00A2495D"/>
    <w:rsid w:val="00A25138"/>
    <w:rsid w:val="00A25168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844"/>
    <w:rsid w:val="00A67B1B"/>
    <w:rsid w:val="00A70CAB"/>
    <w:rsid w:val="00A70D97"/>
    <w:rsid w:val="00A722F6"/>
    <w:rsid w:val="00A7271F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BCB"/>
    <w:rsid w:val="00A91866"/>
    <w:rsid w:val="00A948D1"/>
    <w:rsid w:val="00A9497C"/>
    <w:rsid w:val="00A956CB"/>
    <w:rsid w:val="00A96D29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6EA"/>
    <w:rsid w:val="00AB27EB"/>
    <w:rsid w:val="00AB307D"/>
    <w:rsid w:val="00AB468E"/>
    <w:rsid w:val="00AB4737"/>
    <w:rsid w:val="00AC11AB"/>
    <w:rsid w:val="00AC67D0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471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5A2"/>
    <w:rsid w:val="00C15601"/>
    <w:rsid w:val="00C17481"/>
    <w:rsid w:val="00C2012C"/>
    <w:rsid w:val="00C20E93"/>
    <w:rsid w:val="00C22213"/>
    <w:rsid w:val="00C22A50"/>
    <w:rsid w:val="00C23477"/>
    <w:rsid w:val="00C2440C"/>
    <w:rsid w:val="00C24699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5AE3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307A"/>
    <w:rsid w:val="00E13BB6"/>
    <w:rsid w:val="00E13C50"/>
    <w:rsid w:val="00E14AE0"/>
    <w:rsid w:val="00E15735"/>
    <w:rsid w:val="00E15DF9"/>
    <w:rsid w:val="00E1624E"/>
    <w:rsid w:val="00E16E03"/>
    <w:rsid w:val="00E21474"/>
    <w:rsid w:val="00E21508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582B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4B33"/>
    <w:rsid w:val="00F66A6F"/>
    <w:rsid w:val="00F720FB"/>
    <w:rsid w:val="00F72514"/>
    <w:rsid w:val="00F73247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3B8B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15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41</TotalTime>
  <Pages>2</Pages>
  <Words>140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17</cp:revision>
  <cp:lastPrinted>2024-08-01T11:12:00Z</cp:lastPrinted>
  <dcterms:created xsi:type="dcterms:W3CDTF">2024-07-31T06:16:00Z</dcterms:created>
  <dcterms:modified xsi:type="dcterms:W3CDTF">2024-08-01T11:13:00Z</dcterms:modified>
</cp:coreProperties>
</file>