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1A674" w14:textId="77777777" w:rsidR="004507B4" w:rsidRPr="00D65F42" w:rsidRDefault="004507B4" w:rsidP="00D061F1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50BB7659" w14:textId="148CABA2" w:rsidR="00FD01FF" w:rsidRPr="00D65F42" w:rsidRDefault="00FD01FF" w:rsidP="00FD01F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65F42">
        <w:rPr>
          <w:rFonts w:ascii="Arial" w:hAnsi="Arial" w:cs="Arial"/>
          <w:sz w:val="21"/>
          <w:szCs w:val="21"/>
        </w:rPr>
        <w:t xml:space="preserve">Deltagere: </w:t>
      </w:r>
      <w:r w:rsidRPr="00D65F42">
        <w:rPr>
          <w:rFonts w:ascii="Arial" w:hAnsi="Arial" w:cs="Arial"/>
          <w:sz w:val="21"/>
          <w:szCs w:val="21"/>
        </w:rPr>
        <w:tab/>
      </w:r>
      <w:r w:rsidR="007B34F7">
        <w:rPr>
          <w:rFonts w:ascii="Arial" w:hAnsi="Arial" w:cs="Arial"/>
          <w:sz w:val="21"/>
          <w:szCs w:val="21"/>
        </w:rPr>
        <w:t>Maria Buchardt (MB</w:t>
      </w:r>
      <w:r w:rsidRPr="00D65F42">
        <w:rPr>
          <w:rFonts w:ascii="Arial" w:hAnsi="Arial" w:cs="Arial"/>
          <w:sz w:val="21"/>
          <w:szCs w:val="21"/>
        </w:rPr>
        <w:t>)</w:t>
      </w:r>
      <w:r w:rsidR="00BC2552">
        <w:rPr>
          <w:rFonts w:ascii="Arial" w:hAnsi="Arial" w:cs="Arial"/>
          <w:sz w:val="21"/>
          <w:szCs w:val="21"/>
        </w:rPr>
        <w:t xml:space="preserve"> afbud</w:t>
      </w:r>
      <w:r w:rsidRPr="00D65F42">
        <w:rPr>
          <w:rFonts w:ascii="Arial" w:hAnsi="Arial" w:cs="Arial"/>
          <w:sz w:val="21"/>
          <w:szCs w:val="21"/>
        </w:rPr>
        <w:tab/>
      </w:r>
      <w:r w:rsidR="00D24A54">
        <w:rPr>
          <w:rFonts w:ascii="Arial" w:hAnsi="Arial" w:cs="Arial"/>
          <w:sz w:val="21"/>
          <w:szCs w:val="21"/>
        </w:rPr>
        <w:tab/>
      </w:r>
      <w:r w:rsidR="00D84E2C" w:rsidRPr="00D65F42">
        <w:rPr>
          <w:rFonts w:ascii="Arial" w:hAnsi="Arial" w:cs="Arial"/>
          <w:sz w:val="21"/>
          <w:szCs w:val="21"/>
        </w:rPr>
        <w:t>F</w:t>
      </w:r>
      <w:r w:rsidRPr="00D65F42">
        <w:rPr>
          <w:rFonts w:ascii="Arial" w:hAnsi="Arial" w:cs="Arial"/>
          <w:sz w:val="21"/>
          <w:szCs w:val="21"/>
        </w:rPr>
        <w:t>ormand</w:t>
      </w:r>
    </w:p>
    <w:p w14:paraId="42B815BD" w14:textId="7EE29C54" w:rsidR="00FD01FF" w:rsidRPr="00D65F42" w:rsidRDefault="00D84E2C" w:rsidP="00FD01FF">
      <w:pPr>
        <w:spacing w:after="0" w:line="240" w:lineRule="auto"/>
        <w:ind w:firstLine="1304"/>
        <w:rPr>
          <w:rFonts w:ascii="Arial" w:hAnsi="Arial" w:cs="Arial"/>
          <w:sz w:val="21"/>
          <w:szCs w:val="21"/>
        </w:rPr>
      </w:pPr>
      <w:r w:rsidRPr="00D65F42">
        <w:rPr>
          <w:rFonts w:ascii="Arial" w:hAnsi="Arial" w:cs="Arial"/>
          <w:sz w:val="21"/>
          <w:szCs w:val="21"/>
        </w:rPr>
        <w:t>René Simonsen (RS)</w:t>
      </w:r>
      <w:r w:rsidR="00CB4D9B">
        <w:rPr>
          <w:rFonts w:ascii="Arial" w:hAnsi="Arial" w:cs="Arial"/>
          <w:sz w:val="21"/>
          <w:szCs w:val="21"/>
        </w:rPr>
        <w:t xml:space="preserve"> afbud</w:t>
      </w:r>
      <w:r w:rsidRPr="00D65F42">
        <w:rPr>
          <w:rFonts w:ascii="Arial" w:hAnsi="Arial" w:cs="Arial"/>
          <w:sz w:val="21"/>
          <w:szCs w:val="21"/>
        </w:rPr>
        <w:tab/>
      </w:r>
      <w:r w:rsidR="00D24A54">
        <w:rPr>
          <w:rFonts w:ascii="Arial" w:hAnsi="Arial" w:cs="Arial"/>
          <w:sz w:val="21"/>
          <w:szCs w:val="21"/>
        </w:rPr>
        <w:tab/>
      </w:r>
      <w:r w:rsidRPr="00D65F42">
        <w:rPr>
          <w:rFonts w:ascii="Arial" w:hAnsi="Arial" w:cs="Arial"/>
          <w:sz w:val="21"/>
          <w:szCs w:val="21"/>
        </w:rPr>
        <w:t>Kasser</w:t>
      </w:r>
      <w:r w:rsidR="0035122C">
        <w:rPr>
          <w:rFonts w:ascii="Arial" w:hAnsi="Arial" w:cs="Arial"/>
          <w:sz w:val="21"/>
          <w:szCs w:val="21"/>
        </w:rPr>
        <w:t>er</w:t>
      </w:r>
    </w:p>
    <w:p w14:paraId="224F9AEF" w14:textId="6DD80685" w:rsidR="007B34F7" w:rsidRPr="007B34F7" w:rsidRDefault="007B34F7" w:rsidP="007B34F7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 w:rsidRPr="007B34F7">
        <w:rPr>
          <w:rFonts w:ascii="Arial" w:hAnsi="Arial" w:cs="Arial"/>
          <w:sz w:val="21"/>
          <w:szCs w:val="21"/>
          <w:lang w:val="sv-SE"/>
        </w:rPr>
        <w:t>Lone Lorentzen (LL)</w:t>
      </w:r>
      <w:r w:rsidRPr="007B34F7"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 w:rsidRPr="007B34F7">
        <w:rPr>
          <w:rFonts w:ascii="Arial" w:hAnsi="Arial" w:cs="Arial"/>
          <w:sz w:val="21"/>
          <w:szCs w:val="21"/>
          <w:lang w:val="sv-SE"/>
        </w:rPr>
        <w:t xml:space="preserve">Menigt medlem </w:t>
      </w:r>
    </w:p>
    <w:p w14:paraId="14505D59" w14:textId="137F03CC" w:rsidR="00F720FB" w:rsidRDefault="007B34F7" w:rsidP="00C32D5E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 w:rsidRPr="007B34F7">
        <w:rPr>
          <w:rFonts w:ascii="Arial" w:hAnsi="Arial" w:cs="Arial"/>
          <w:sz w:val="21"/>
          <w:szCs w:val="21"/>
          <w:lang w:val="sv-SE"/>
        </w:rPr>
        <w:t>Ulla Buchardt (UB)</w:t>
      </w:r>
      <w:r w:rsidRPr="007B34F7"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 w:rsidRPr="007B34F7">
        <w:rPr>
          <w:rFonts w:ascii="Arial" w:hAnsi="Arial" w:cs="Arial"/>
          <w:sz w:val="21"/>
          <w:szCs w:val="21"/>
          <w:lang w:val="sv-SE"/>
        </w:rPr>
        <w:t xml:space="preserve">Menigt medlem </w:t>
      </w:r>
    </w:p>
    <w:p w14:paraId="7A3786F0" w14:textId="04730587" w:rsidR="00176395" w:rsidRPr="00941439" w:rsidRDefault="00F720FB" w:rsidP="00CB4D9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9638"/>
        </w:tabs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>
        <w:rPr>
          <w:rFonts w:ascii="Arial" w:hAnsi="Arial" w:cs="Arial"/>
          <w:sz w:val="21"/>
          <w:szCs w:val="21"/>
          <w:lang w:val="sv-SE"/>
        </w:rPr>
        <w:t>Margit Topp</w:t>
      </w:r>
      <w:r w:rsidR="00633DB1">
        <w:rPr>
          <w:rFonts w:ascii="Arial" w:hAnsi="Arial" w:cs="Arial"/>
          <w:sz w:val="21"/>
          <w:szCs w:val="21"/>
          <w:lang w:val="sv-SE"/>
        </w:rPr>
        <w:t xml:space="preserve"> (MT)</w:t>
      </w:r>
      <w:r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>
        <w:rPr>
          <w:rFonts w:ascii="Arial" w:hAnsi="Arial" w:cs="Arial"/>
          <w:sz w:val="21"/>
          <w:szCs w:val="21"/>
          <w:lang w:val="sv-SE"/>
        </w:rPr>
        <w:t>Menigt medlem</w:t>
      </w:r>
      <w:r w:rsidR="006054F2" w:rsidRPr="00C22A50">
        <w:rPr>
          <w:rFonts w:ascii="Arial" w:hAnsi="Arial" w:cs="Arial"/>
          <w:sz w:val="21"/>
          <w:szCs w:val="21"/>
        </w:rPr>
        <w:t xml:space="preserve"> </w:t>
      </w:r>
      <w:r w:rsidR="00CB4D9B">
        <w:rPr>
          <w:rFonts w:ascii="Arial" w:hAnsi="Arial" w:cs="Arial"/>
          <w:sz w:val="21"/>
          <w:szCs w:val="21"/>
        </w:rPr>
        <w:tab/>
        <w:t xml:space="preserve"> </w:t>
      </w:r>
    </w:p>
    <w:p w14:paraId="76AB89F3" w14:textId="6C442756" w:rsidR="00C32D5E" w:rsidRPr="009F3F52" w:rsidRDefault="00D24A54" w:rsidP="00B200C3">
      <w:pPr>
        <w:spacing w:after="0" w:line="240" w:lineRule="auto"/>
        <w:ind w:firstLine="1304"/>
        <w:rPr>
          <w:rFonts w:ascii="Arial" w:hAnsi="Arial" w:cs="Arial"/>
          <w:sz w:val="21"/>
          <w:szCs w:val="21"/>
        </w:rPr>
      </w:pPr>
      <w:r w:rsidRPr="009F3F52">
        <w:rPr>
          <w:rFonts w:ascii="Arial" w:hAnsi="Arial" w:cs="Arial"/>
          <w:sz w:val="21"/>
          <w:szCs w:val="21"/>
        </w:rPr>
        <w:t>Lars Dalgaard Andersen (LDA)</w:t>
      </w:r>
      <w:r w:rsidR="00CB4D9B" w:rsidRPr="009F3F52">
        <w:rPr>
          <w:rFonts w:ascii="Arial" w:hAnsi="Arial" w:cs="Arial"/>
          <w:sz w:val="21"/>
          <w:szCs w:val="21"/>
        </w:rPr>
        <w:t xml:space="preserve"> </w:t>
      </w:r>
      <w:r w:rsidR="0088045F" w:rsidRPr="009F3F52">
        <w:rPr>
          <w:rFonts w:ascii="Arial" w:hAnsi="Arial" w:cs="Arial"/>
          <w:sz w:val="21"/>
          <w:szCs w:val="21"/>
        </w:rPr>
        <w:tab/>
        <w:t>Suppleant</w:t>
      </w:r>
    </w:p>
    <w:p w14:paraId="31E7C373" w14:textId="6F063B94" w:rsidR="0088045F" w:rsidRPr="00CB4D9B" w:rsidRDefault="00B84A0F" w:rsidP="00B200C3">
      <w:pPr>
        <w:spacing w:after="0" w:line="240" w:lineRule="auto"/>
        <w:ind w:firstLine="1304"/>
        <w:rPr>
          <w:rFonts w:ascii="Arial" w:hAnsi="Arial" w:cs="Arial"/>
          <w:sz w:val="21"/>
          <w:szCs w:val="21"/>
        </w:rPr>
      </w:pPr>
      <w:r w:rsidRPr="00CB4D9B">
        <w:rPr>
          <w:rFonts w:ascii="Arial" w:hAnsi="Arial" w:cs="Arial"/>
          <w:sz w:val="21"/>
          <w:szCs w:val="21"/>
        </w:rPr>
        <w:t>Jørn Damsgaard Jensen (</w:t>
      </w:r>
      <w:proofErr w:type="gramStart"/>
      <w:r w:rsidRPr="00CB4D9B">
        <w:rPr>
          <w:rFonts w:ascii="Arial" w:hAnsi="Arial" w:cs="Arial"/>
          <w:sz w:val="21"/>
          <w:szCs w:val="21"/>
        </w:rPr>
        <w:t>JD)</w:t>
      </w:r>
      <w:r w:rsidR="00CB4D9B" w:rsidRPr="00CB4D9B">
        <w:rPr>
          <w:rFonts w:ascii="Arial" w:hAnsi="Arial" w:cs="Arial"/>
          <w:sz w:val="21"/>
          <w:szCs w:val="21"/>
        </w:rPr>
        <w:t xml:space="preserve">   </w:t>
      </w:r>
      <w:proofErr w:type="gramEnd"/>
      <w:r w:rsidR="00D24A54" w:rsidRPr="00CB4D9B">
        <w:rPr>
          <w:rFonts w:ascii="Arial" w:hAnsi="Arial" w:cs="Arial"/>
          <w:sz w:val="21"/>
          <w:szCs w:val="21"/>
        </w:rPr>
        <w:tab/>
      </w:r>
      <w:r w:rsidR="0088045F" w:rsidRPr="00CB4D9B">
        <w:rPr>
          <w:rFonts w:ascii="Arial" w:hAnsi="Arial" w:cs="Arial"/>
          <w:sz w:val="21"/>
          <w:szCs w:val="21"/>
        </w:rPr>
        <w:t>Suppleant</w:t>
      </w:r>
    </w:p>
    <w:p w14:paraId="3F408CE3" w14:textId="0041BD9D" w:rsidR="00FD01FF" w:rsidRPr="00CB4D9B" w:rsidRDefault="001F3001" w:rsidP="001F3001">
      <w:pPr>
        <w:tabs>
          <w:tab w:val="right" w:pos="9638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CB4D9B">
        <w:rPr>
          <w:rFonts w:ascii="Arial" w:hAnsi="Arial" w:cs="Arial"/>
          <w:sz w:val="21"/>
          <w:szCs w:val="21"/>
        </w:rPr>
        <w:tab/>
      </w:r>
    </w:p>
    <w:p w14:paraId="375BFA25" w14:textId="77777777" w:rsidR="001C3906" w:rsidRPr="00CB4D9B" w:rsidRDefault="001C3906" w:rsidP="00D061F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244B3F5" w14:textId="6AC7ACFB" w:rsidR="005239C7" w:rsidRPr="00CB4D9B" w:rsidRDefault="004D3B82" w:rsidP="005141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B4D9B">
        <w:rPr>
          <w:rFonts w:ascii="Arial" w:hAnsi="Arial" w:cs="Arial"/>
          <w:b/>
          <w:sz w:val="24"/>
          <w:szCs w:val="24"/>
        </w:rPr>
        <w:t xml:space="preserve"> </w:t>
      </w:r>
    </w:p>
    <w:p w14:paraId="47EE5BD8" w14:textId="64FE75B8" w:rsidR="008D4147" w:rsidRDefault="009F3F52" w:rsidP="005141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Referat af</w:t>
      </w:r>
      <w:r w:rsidR="008D36DA" w:rsidRPr="008D36DA">
        <w:rPr>
          <w:rFonts w:ascii="Arial" w:hAnsi="Arial" w:cs="Arial"/>
          <w:b/>
          <w:sz w:val="24"/>
          <w:szCs w:val="24"/>
        </w:rPr>
        <w:t xml:space="preserve"> </w:t>
      </w:r>
      <w:r w:rsidR="008D36DA" w:rsidRPr="001F3001">
        <w:rPr>
          <w:rFonts w:ascii="Arial" w:hAnsi="Arial" w:cs="Arial"/>
          <w:b/>
          <w:sz w:val="24"/>
          <w:szCs w:val="24"/>
        </w:rPr>
        <w:t xml:space="preserve">bestyrelsesmøde </w:t>
      </w:r>
      <w:r w:rsidR="007E6DDD">
        <w:rPr>
          <w:rFonts w:ascii="Arial" w:hAnsi="Arial" w:cs="Arial"/>
          <w:b/>
          <w:sz w:val="24"/>
          <w:szCs w:val="24"/>
        </w:rPr>
        <w:t>tirsdag</w:t>
      </w:r>
      <w:r w:rsidR="008B75E5" w:rsidRPr="001F3001">
        <w:rPr>
          <w:rFonts w:ascii="Arial" w:hAnsi="Arial" w:cs="Arial"/>
          <w:b/>
          <w:sz w:val="24"/>
          <w:szCs w:val="24"/>
        </w:rPr>
        <w:t xml:space="preserve"> den</w:t>
      </w:r>
      <w:r w:rsidR="00941D13">
        <w:rPr>
          <w:rFonts w:ascii="Arial" w:hAnsi="Arial" w:cs="Arial"/>
          <w:b/>
          <w:sz w:val="24"/>
          <w:szCs w:val="24"/>
        </w:rPr>
        <w:t xml:space="preserve"> </w:t>
      </w:r>
      <w:r w:rsidR="00BC2552">
        <w:rPr>
          <w:rFonts w:ascii="Arial" w:hAnsi="Arial" w:cs="Arial"/>
          <w:b/>
          <w:sz w:val="24"/>
          <w:szCs w:val="24"/>
        </w:rPr>
        <w:t>18</w:t>
      </w:r>
      <w:r w:rsidR="004D3B82">
        <w:rPr>
          <w:rFonts w:ascii="Arial" w:hAnsi="Arial" w:cs="Arial"/>
          <w:b/>
          <w:sz w:val="24"/>
          <w:szCs w:val="24"/>
        </w:rPr>
        <w:t>.</w:t>
      </w:r>
      <w:r w:rsidR="00A90473">
        <w:rPr>
          <w:rFonts w:ascii="Arial" w:hAnsi="Arial" w:cs="Arial"/>
          <w:b/>
          <w:sz w:val="24"/>
          <w:szCs w:val="24"/>
        </w:rPr>
        <w:t>0</w:t>
      </w:r>
      <w:r w:rsidR="00BC2552">
        <w:rPr>
          <w:rFonts w:ascii="Arial" w:hAnsi="Arial" w:cs="Arial"/>
          <w:b/>
          <w:sz w:val="24"/>
          <w:szCs w:val="24"/>
        </w:rPr>
        <w:t>6</w:t>
      </w:r>
      <w:r w:rsidR="004D3B82" w:rsidRPr="004D3B82">
        <w:rPr>
          <w:rFonts w:ascii="Arial" w:hAnsi="Arial" w:cs="Arial"/>
          <w:b/>
          <w:sz w:val="24"/>
          <w:szCs w:val="24"/>
        </w:rPr>
        <w:t>.</w:t>
      </w:r>
      <w:r w:rsidR="00136914">
        <w:rPr>
          <w:rFonts w:ascii="Arial" w:hAnsi="Arial" w:cs="Arial"/>
          <w:b/>
          <w:sz w:val="24"/>
          <w:szCs w:val="24"/>
        </w:rPr>
        <w:t>2</w:t>
      </w:r>
      <w:r w:rsidR="00A90473">
        <w:rPr>
          <w:rFonts w:ascii="Arial" w:hAnsi="Arial" w:cs="Arial"/>
          <w:b/>
          <w:sz w:val="24"/>
          <w:szCs w:val="24"/>
        </w:rPr>
        <w:t>4</w:t>
      </w:r>
      <w:r w:rsidR="00136914">
        <w:rPr>
          <w:rFonts w:ascii="Arial" w:hAnsi="Arial" w:cs="Arial"/>
          <w:b/>
          <w:sz w:val="24"/>
          <w:szCs w:val="24"/>
        </w:rPr>
        <w:t xml:space="preserve"> kl. </w:t>
      </w:r>
      <w:r w:rsidR="00B8332F">
        <w:rPr>
          <w:rFonts w:ascii="Arial" w:hAnsi="Arial" w:cs="Arial"/>
          <w:b/>
          <w:sz w:val="24"/>
          <w:szCs w:val="24"/>
        </w:rPr>
        <w:t>17.00</w:t>
      </w:r>
      <w:r w:rsidR="001E0AB2" w:rsidRPr="004D3B82">
        <w:rPr>
          <w:rFonts w:ascii="Arial" w:hAnsi="Arial" w:cs="Arial"/>
          <w:b/>
          <w:sz w:val="24"/>
          <w:szCs w:val="24"/>
        </w:rPr>
        <w:t>,</w:t>
      </w:r>
      <w:r w:rsidR="001E0AB2" w:rsidRPr="001E0AB2">
        <w:rPr>
          <w:rFonts w:ascii="Arial" w:hAnsi="Arial" w:cs="Arial"/>
          <w:b/>
          <w:sz w:val="24"/>
          <w:szCs w:val="24"/>
        </w:rPr>
        <w:t xml:space="preserve"> </w:t>
      </w:r>
      <w:r w:rsidR="00BE2BD2">
        <w:rPr>
          <w:rFonts w:ascii="Arial" w:hAnsi="Arial" w:cs="Arial"/>
          <w:b/>
          <w:sz w:val="24"/>
          <w:szCs w:val="24"/>
        </w:rPr>
        <w:t>Bjælken</w:t>
      </w:r>
    </w:p>
    <w:p w14:paraId="6227AB74" w14:textId="77777777" w:rsidR="008C3682" w:rsidRDefault="008C3682" w:rsidP="005141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356DBED" w14:textId="363FC813" w:rsidR="008C3682" w:rsidRDefault="008C3682" w:rsidP="005141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A0DB8E2" w14:textId="2464258A" w:rsidR="00C36096" w:rsidRDefault="005A2BF2" w:rsidP="007E41DB">
      <w:pPr>
        <w:pStyle w:val="Listeafsnit"/>
        <w:numPr>
          <w:ilvl w:val="0"/>
          <w:numId w:val="1"/>
        </w:numPr>
        <w:rPr>
          <w:rFonts w:ascii="Arial" w:hAnsi="Arial" w:cs="Arial"/>
          <w:bCs/>
        </w:rPr>
      </w:pPr>
      <w:r w:rsidRPr="00B54E74">
        <w:rPr>
          <w:rFonts w:ascii="Arial" w:hAnsi="Arial" w:cs="Arial"/>
          <w:bCs/>
        </w:rPr>
        <w:t>Godkendelse af referat fra mødet den</w:t>
      </w:r>
      <w:r w:rsidR="00F07308" w:rsidRPr="00B54E74">
        <w:rPr>
          <w:rFonts w:ascii="Arial" w:hAnsi="Arial" w:cs="Arial"/>
          <w:bCs/>
        </w:rPr>
        <w:t xml:space="preserve"> </w:t>
      </w:r>
      <w:r w:rsidR="00BC2552">
        <w:rPr>
          <w:rFonts w:ascii="Arial" w:hAnsi="Arial" w:cs="Arial"/>
          <w:bCs/>
        </w:rPr>
        <w:t>04</w:t>
      </w:r>
      <w:r w:rsidR="00B326A6">
        <w:rPr>
          <w:rFonts w:ascii="Arial" w:hAnsi="Arial" w:cs="Arial"/>
          <w:bCs/>
        </w:rPr>
        <w:t>.0</w:t>
      </w:r>
      <w:r w:rsidR="00BC2552">
        <w:rPr>
          <w:rFonts w:ascii="Arial" w:hAnsi="Arial" w:cs="Arial"/>
          <w:bCs/>
        </w:rPr>
        <w:t>6</w:t>
      </w:r>
      <w:r w:rsidR="00B326A6">
        <w:rPr>
          <w:rFonts w:ascii="Arial" w:hAnsi="Arial" w:cs="Arial"/>
          <w:bCs/>
        </w:rPr>
        <w:t xml:space="preserve">.24 </w:t>
      </w:r>
    </w:p>
    <w:p w14:paraId="6E732870" w14:textId="2F6FB414" w:rsidR="009F3F52" w:rsidRPr="00B54E74" w:rsidRDefault="009F3F52" w:rsidP="009F3F52">
      <w:pPr>
        <w:pStyle w:val="Listeafsnit"/>
        <w:ind w:left="92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Godkendt</w:t>
      </w:r>
    </w:p>
    <w:p w14:paraId="36D4A402" w14:textId="651FF62F" w:rsidR="00B84A0F" w:rsidRPr="00B54E74" w:rsidRDefault="009F3F52" w:rsidP="009F3F52">
      <w:pPr>
        <w:pStyle w:val="Listeafsnit"/>
        <w:tabs>
          <w:tab w:val="left" w:pos="3010"/>
        </w:tabs>
        <w:ind w:left="92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296862B8" w14:textId="3EBEFF50" w:rsidR="00440FB4" w:rsidRPr="009F3F52" w:rsidRDefault="005116C0" w:rsidP="00440FB4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</w:rPr>
        <w:t>Økonom</w:t>
      </w:r>
      <w:r w:rsidR="00F13174" w:rsidRPr="00B54E74">
        <w:rPr>
          <w:rFonts w:ascii="Arial" w:hAnsi="Arial" w:cs="Arial"/>
          <w:bCs/>
        </w:rPr>
        <w:t>i</w:t>
      </w:r>
    </w:p>
    <w:p w14:paraId="49E0C62A" w14:textId="16BF988B" w:rsidR="009F3F52" w:rsidRPr="00B54E74" w:rsidRDefault="009F3F52" w:rsidP="009F3F52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</w:rPr>
        <w:t>Det går planmæssigt. Møde ang. de to første kvartaler aftales med Regnskab efter sommerferien.</w:t>
      </w:r>
    </w:p>
    <w:p w14:paraId="0A3E3E26" w14:textId="77777777" w:rsidR="00440FB4" w:rsidRPr="00B54E74" w:rsidRDefault="00440FB4" w:rsidP="00440FB4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06B4EFBF" w14:textId="3ABB33C4" w:rsidR="00B84A0F" w:rsidRDefault="00B84A0F" w:rsidP="001C4A4C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Funktionærer</w:t>
      </w:r>
    </w:p>
    <w:p w14:paraId="7E507F24" w14:textId="4C1DE57F" w:rsidR="009F3F52" w:rsidRPr="00B54E74" w:rsidRDefault="009F3F52" w:rsidP="009F3F52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Fortsat meget travlt.</w:t>
      </w:r>
    </w:p>
    <w:p w14:paraId="215B72B4" w14:textId="77777777" w:rsidR="00EF7B43" w:rsidRPr="00B54E74" w:rsidRDefault="00EF7B43" w:rsidP="00EF7B43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261EFDC3" w14:textId="575C3ED4" w:rsidR="005B3D6B" w:rsidRDefault="006706B6" w:rsidP="006706B6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O</w:t>
      </w:r>
      <w:r w:rsidR="00356970" w:rsidRPr="00B54E74">
        <w:rPr>
          <w:rFonts w:ascii="Arial" w:hAnsi="Arial" w:cs="Arial"/>
          <w:bCs/>
          <w:shd w:val="clear" w:color="auto" w:fill="FFFFFF"/>
        </w:rPr>
        <w:t>rientering fra løbende sager</w:t>
      </w:r>
      <w:r w:rsidR="00EF7B43" w:rsidRPr="00B54E74">
        <w:rPr>
          <w:rFonts w:ascii="Arial" w:hAnsi="Arial" w:cs="Arial"/>
          <w:bCs/>
          <w:shd w:val="clear" w:color="auto" w:fill="FFFFFF"/>
        </w:rPr>
        <w:t xml:space="preserve"> iht. skema</w:t>
      </w:r>
    </w:p>
    <w:p w14:paraId="5F7DAC19" w14:textId="0AFB416F" w:rsidR="009F3F52" w:rsidRPr="00B54E74" w:rsidRDefault="009F3F52" w:rsidP="009F3F52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Blev gennemgået.</w:t>
      </w:r>
    </w:p>
    <w:p w14:paraId="077643E9" w14:textId="77777777" w:rsidR="00440FB4" w:rsidRPr="00B54E74" w:rsidRDefault="00440FB4" w:rsidP="00440FB4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646A5EDC" w14:textId="6E9A9D41" w:rsidR="00E13C50" w:rsidRDefault="007061ED" w:rsidP="00854D9B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Gennemgang af post i indbakke</w:t>
      </w:r>
    </w:p>
    <w:p w14:paraId="6CA8F4A9" w14:textId="7DBCAF09" w:rsidR="009F3F52" w:rsidRPr="00B54E74" w:rsidRDefault="009F3F52" w:rsidP="009F3F52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Blev gennemgået</w:t>
      </w:r>
    </w:p>
    <w:p w14:paraId="6FD44199" w14:textId="77777777" w:rsidR="00C2440C" w:rsidRPr="00B54E74" w:rsidRDefault="00C2440C" w:rsidP="00C2440C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51845179" w14:textId="32FFAE54" w:rsidR="002C6A94" w:rsidRPr="00B54E74" w:rsidRDefault="002C6A94" w:rsidP="002C6A94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Evt.</w:t>
      </w:r>
    </w:p>
    <w:p w14:paraId="6F06699C" w14:textId="77777777" w:rsidR="007876DB" w:rsidRPr="007876DB" w:rsidRDefault="007876DB" w:rsidP="007876DB">
      <w:pPr>
        <w:pStyle w:val="Listeafsnit"/>
        <w:rPr>
          <w:rFonts w:ascii="Arial" w:hAnsi="Arial" w:cs="Arial"/>
          <w:b/>
          <w:bCs/>
          <w:shd w:val="clear" w:color="auto" w:fill="FFFFFF"/>
        </w:rPr>
      </w:pPr>
    </w:p>
    <w:p w14:paraId="161CEEEB" w14:textId="77777777" w:rsidR="007876DB" w:rsidRDefault="007876DB" w:rsidP="007876DB">
      <w:pPr>
        <w:pStyle w:val="Listeafsnit"/>
        <w:ind w:left="927"/>
        <w:rPr>
          <w:rFonts w:ascii="Arial" w:hAnsi="Arial" w:cs="Arial"/>
          <w:b/>
          <w:bCs/>
          <w:shd w:val="clear" w:color="auto" w:fill="FFFFFF"/>
        </w:rPr>
      </w:pPr>
    </w:p>
    <w:p w14:paraId="65138BF1" w14:textId="77777777" w:rsidR="007876DB" w:rsidRPr="007876DB" w:rsidRDefault="007876DB" w:rsidP="007876DB">
      <w:pPr>
        <w:pStyle w:val="Listeafsnit"/>
        <w:rPr>
          <w:rFonts w:ascii="Arial" w:hAnsi="Arial" w:cs="Arial"/>
          <w:b/>
          <w:bCs/>
          <w:shd w:val="clear" w:color="auto" w:fill="FFFFFF"/>
        </w:rPr>
      </w:pPr>
    </w:p>
    <w:p w14:paraId="003AA689" w14:textId="77777777" w:rsidR="007876DB" w:rsidRDefault="007876DB" w:rsidP="007876DB">
      <w:pPr>
        <w:pStyle w:val="Listeafsnit"/>
        <w:ind w:left="927"/>
        <w:rPr>
          <w:rFonts w:ascii="Arial" w:hAnsi="Arial" w:cs="Arial"/>
          <w:b/>
          <w:bCs/>
          <w:shd w:val="clear" w:color="auto" w:fill="FFFFFF"/>
        </w:rPr>
      </w:pPr>
    </w:p>
    <w:p w14:paraId="7CA8DE99" w14:textId="3B91B6CB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2CC2958F" w14:textId="76D8279F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5D74E902" w14:textId="1D37BF51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7EB341D7" w14:textId="25462AC8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0FE3F4CE" w14:textId="3516C4EF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458DC796" w14:textId="77777777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2C483B71" w14:textId="665CA8F1" w:rsidR="008D4147" w:rsidRDefault="008D4147" w:rsidP="00440FB4">
      <w:pPr>
        <w:pStyle w:val="Listeafsnit"/>
        <w:spacing w:line="240" w:lineRule="auto"/>
        <w:ind w:left="1347"/>
        <w:rPr>
          <w:rFonts w:ascii="Arial" w:hAnsi="Arial" w:cs="Arial"/>
          <w:color w:val="00B050"/>
        </w:rPr>
      </w:pPr>
    </w:p>
    <w:p w14:paraId="070E71C6" w14:textId="113B651B" w:rsidR="00691111" w:rsidRPr="00F270E5" w:rsidRDefault="00691111" w:rsidP="00C65022">
      <w:pPr>
        <w:pStyle w:val="Listeafsnit"/>
        <w:spacing w:line="240" w:lineRule="auto"/>
        <w:ind w:left="927"/>
        <w:rPr>
          <w:rFonts w:ascii="Arial" w:hAnsi="Arial" w:cs="Arial"/>
          <w:color w:val="FF0000"/>
        </w:rPr>
      </w:pPr>
    </w:p>
    <w:tbl>
      <w:tblPr>
        <w:tblStyle w:val="Tabel-Gitter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  <w:gridCol w:w="3147"/>
      </w:tblGrid>
      <w:tr w:rsidR="000125C9" w14:paraId="4726CD41" w14:textId="77777777" w:rsidTr="008D4147">
        <w:trPr>
          <w:trHeight w:val="693"/>
        </w:trPr>
        <w:tc>
          <w:tcPr>
            <w:tcW w:w="5411" w:type="dxa"/>
          </w:tcPr>
          <w:p w14:paraId="004A474C" w14:textId="77777777" w:rsidR="003162E7" w:rsidRDefault="003162E7" w:rsidP="001C3906">
            <w:pPr>
              <w:ind w:left="1080"/>
              <w:rPr>
                <w:rFonts w:ascii="Arial" w:hAnsi="Arial" w:cs="Arial"/>
                <w:color w:val="00B050"/>
              </w:rPr>
            </w:pPr>
          </w:p>
          <w:p w14:paraId="502F783E" w14:textId="63CD638E" w:rsidR="0051416D" w:rsidRDefault="0051416D" w:rsidP="001C3906">
            <w:pPr>
              <w:ind w:left="1080"/>
              <w:rPr>
                <w:rFonts w:ascii="Arial" w:hAnsi="Arial" w:cs="Arial"/>
                <w:color w:val="00B050"/>
              </w:rPr>
            </w:pPr>
          </w:p>
        </w:tc>
        <w:tc>
          <w:tcPr>
            <w:tcW w:w="3147" w:type="dxa"/>
          </w:tcPr>
          <w:p w14:paraId="4824CF05" w14:textId="77777777" w:rsidR="000125C9" w:rsidRDefault="000125C9" w:rsidP="00B95220">
            <w:pPr>
              <w:rPr>
                <w:rFonts w:ascii="Arial" w:hAnsi="Arial" w:cs="Arial"/>
                <w:color w:val="00B050"/>
              </w:rPr>
            </w:pPr>
          </w:p>
        </w:tc>
      </w:tr>
    </w:tbl>
    <w:p w14:paraId="6A12F7CE" w14:textId="799CC43C" w:rsidR="003C5552" w:rsidRPr="006A4747" w:rsidRDefault="003C5552" w:rsidP="006A4747">
      <w:pPr>
        <w:rPr>
          <w:rFonts w:ascii="Arial" w:hAnsi="Arial" w:cs="Arial"/>
          <w:color w:val="365F91" w:themeColor="accent1" w:themeShade="BF"/>
        </w:rPr>
      </w:pPr>
    </w:p>
    <w:sectPr w:rsidR="003C5552" w:rsidRPr="006A4747" w:rsidSect="007D22E6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90C07" w14:textId="77777777" w:rsidR="007E1731" w:rsidRDefault="007E1731" w:rsidP="00BA2B92">
      <w:pPr>
        <w:spacing w:after="0" w:line="240" w:lineRule="auto"/>
      </w:pPr>
      <w:r>
        <w:separator/>
      </w:r>
    </w:p>
  </w:endnote>
  <w:endnote w:type="continuationSeparator" w:id="0">
    <w:p w14:paraId="5937F04C" w14:textId="77777777" w:rsidR="007E1731" w:rsidRDefault="007E1731" w:rsidP="00BA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1A76" w14:textId="77777777" w:rsidR="009C09E1" w:rsidRDefault="009C09E1" w:rsidP="00BA2B92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64E6F" w14:textId="77777777" w:rsidR="007E1731" w:rsidRDefault="007E1731" w:rsidP="00BA2B92">
      <w:pPr>
        <w:spacing w:after="0" w:line="240" w:lineRule="auto"/>
      </w:pPr>
      <w:r>
        <w:separator/>
      </w:r>
    </w:p>
  </w:footnote>
  <w:footnote w:type="continuationSeparator" w:id="0">
    <w:p w14:paraId="186424A9" w14:textId="77777777" w:rsidR="007E1731" w:rsidRDefault="007E1731" w:rsidP="00BA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4B35" w14:textId="77777777" w:rsidR="009C09E1" w:rsidRDefault="009C09E1">
    <w:pPr>
      <w:pStyle w:val="Sidehoved"/>
      <w:pBdr>
        <w:bottom w:val="single" w:sz="12" w:space="1" w:color="auto"/>
      </w:pBdr>
    </w:pPr>
  </w:p>
  <w:p w14:paraId="0BD0FE8F" w14:textId="77777777" w:rsidR="009C09E1" w:rsidRDefault="009C09E1">
    <w:pPr>
      <w:pStyle w:val="Sidehoved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874A854" wp14:editId="7E6A4B18">
          <wp:simplePos x="0" y="0"/>
          <wp:positionH relativeFrom="column">
            <wp:posOffset>4345305</wp:posOffset>
          </wp:positionH>
          <wp:positionV relativeFrom="paragraph">
            <wp:posOffset>46990</wp:posOffset>
          </wp:positionV>
          <wp:extent cx="1762125" cy="400050"/>
          <wp:effectExtent l="0" t="0" r="9525" b="0"/>
          <wp:wrapTight wrapText="bothSides">
            <wp:wrapPolygon edited="0">
              <wp:start x="0" y="0"/>
              <wp:lineTo x="0" y="20571"/>
              <wp:lineTo x="21483" y="20571"/>
              <wp:lineTo x="21483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BType-2008---72-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Afdeling 39</w:t>
    </w:r>
  </w:p>
  <w:p w14:paraId="6BC2604E" w14:textId="77777777" w:rsidR="009C09E1" w:rsidRDefault="009C09E1">
    <w:pPr>
      <w:pStyle w:val="Sidehoved"/>
      <w:pBdr>
        <w:bottom w:val="single" w:sz="12" w:space="1" w:color="auto"/>
      </w:pBdr>
    </w:pPr>
    <w:r>
      <w:t>Elementbyen – Hjortekær</w:t>
    </w:r>
    <w:r>
      <w:tab/>
    </w:r>
  </w:p>
  <w:p w14:paraId="1AF57E8F" w14:textId="77777777" w:rsidR="009C09E1" w:rsidRDefault="009C09E1">
    <w:pPr>
      <w:pStyle w:val="Sidehoved"/>
      <w:pBdr>
        <w:bottom w:val="single" w:sz="12" w:space="1" w:color="auto"/>
      </w:pBdr>
    </w:pPr>
  </w:p>
  <w:p w14:paraId="5704EEEB" w14:textId="77777777" w:rsidR="009C09E1" w:rsidRDefault="009C09E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CF8"/>
    <w:multiLevelType w:val="hybridMultilevel"/>
    <w:tmpl w:val="262E2E58"/>
    <w:lvl w:ilvl="0" w:tplc="29D077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82447B"/>
    <w:multiLevelType w:val="hybridMultilevel"/>
    <w:tmpl w:val="2506B480"/>
    <w:lvl w:ilvl="0" w:tplc="F77A868C"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6338BA"/>
    <w:multiLevelType w:val="hybridMultilevel"/>
    <w:tmpl w:val="E17CD8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0F33"/>
    <w:multiLevelType w:val="hybridMultilevel"/>
    <w:tmpl w:val="787EF0CA"/>
    <w:lvl w:ilvl="0" w:tplc="FD7C48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1F1604"/>
    <w:multiLevelType w:val="hybridMultilevel"/>
    <w:tmpl w:val="B330E49A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43A190F"/>
    <w:multiLevelType w:val="hybridMultilevel"/>
    <w:tmpl w:val="358E1630"/>
    <w:lvl w:ilvl="0" w:tplc="9FC243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EE71332"/>
    <w:multiLevelType w:val="hybridMultilevel"/>
    <w:tmpl w:val="2870CDA4"/>
    <w:lvl w:ilvl="0" w:tplc="C3BC88A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24D23FC"/>
    <w:multiLevelType w:val="hybridMultilevel"/>
    <w:tmpl w:val="56B24048"/>
    <w:lvl w:ilvl="0" w:tplc="5DC24424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</w:rPr>
    </w:lvl>
    <w:lvl w:ilvl="1" w:tplc="3DA8E8A0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A3F68"/>
    <w:multiLevelType w:val="hybridMultilevel"/>
    <w:tmpl w:val="8E58491A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6AF04173"/>
    <w:multiLevelType w:val="hybridMultilevel"/>
    <w:tmpl w:val="347A9C1E"/>
    <w:lvl w:ilvl="0" w:tplc="BA9C6B0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E85536"/>
    <w:multiLevelType w:val="hybridMultilevel"/>
    <w:tmpl w:val="73CE0308"/>
    <w:lvl w:ilvl="0" w:tplc="43A0E76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337482E"/>
    <w:multiLevelType w:val="hybridMultilevel"/>
    <w:tmpl w:val="D932DE94"/>
    <w:lvl w:ilvl="0" w:tplc="619C33A0">
      <w:start w:val="2"/>
      <w:numFmt w:val="bullet"/>
      <w:lvlText w:val="-"/>
      <w:lvlJc w:val="left"/>
      <w:pPr>
        <w:ind w:left="1347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2" w15:restartNumberingAfterBreak="0">
    <w:nsid w:val="767F3C57"/>
    <w:multiLevelType w:val="hybridMultilevel"/>
    <w:tmpl w:val="303CDAD2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292057400">
    <w:abstractNumId w:val="7"/>
  </w:num>
  <w:num w:numId="2" w16cid:durableId="610749140">
    <w:abstractNumId w:val="4"/>
  </w:num>
  <w:num w:numId="3" w16cid:durableId="1586647331">
    <w:abstractNumId w:val="8"/>
  </w:num>
  <w:num w:numId="4" w16cid:durableId="1620450502">
    <w:abstractNumId w:val="12"/>
  </w:num>
  <w:num w:numId="5" w16cid:durableId="1483766297">
    <w:abstractNumId w:val="3"/>
  </w:num>
  <w:num w:numId="6" w16cid:durableId="1641880086">
    <w:abstractNumId w:val="5"/>
  </w:num>
  <w:num w:numId="7" w16cid:durableId="1388995479">
    <w:abstractNumId w:val="0"/>
  </w:num>
  <w:num w:numId="8" w16cid:durableId="1944150088">
    <w:abstractNumId w:val="6"/>
  </w:num>
  <w:num w:numId="9" w16cid:durableId="1613125291">
    <w:abstractNumId w:val="2"/>
  </w:num>
  <w:num w:numId="10" w16cid:durableId="1305044156">
    <w:abstractNumId w:val="10"/>
  </w:num>
  <w:num w:numId="11" w16cid:durableId="814103585">
    <w:abstractNumId w:val="1"/>
  </w:num>
  <w:num w:numId="12" w16cid:durableId="1983734285">
    <w:abstractNumId w:val="9"/>
  </w:num>
  <w:num w:numId="13" w16cid:durableId="74792476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B2"/>
    <w:rsid w:val="00000767"/>
    <w:rsid w:val="000026AE"/>
    <w:rsid w:val="000027BB"/>
    <w:rsid w:val="00003BA5"/>
    <w:rsid w:val="000060F3"/>
    <w:rsid w:val="0000744F"/>
    <w:rsid w:val="00007BFA"/>
    <w:rsid w:val="000103F8"/>
    <w:rsid w:val="00011795"/>
    <w:rsid w:val="000125C9"/>
    <w:rsid w:val="00013C61"/>
    <w:rsid w:val="00014249"/>
    <w:rsid w:val="000155B9"/>
    <w:rsid w:val="00020BA6"/>
    <w:rsid w:val="0002137F"/>
    <w:rsid w:val="00023154"/>
    <w:rsid w:val="000234CF"/>
    <w:rsid w:val="000246E7"/>
    <w:rsid w:val="00024E48"/>
    <w:rsid w:val="000256BF"/>
    <w:rsid w:val="00025A2C"/>
    <w:rsid w:val="00027607"/>
    <w:rsid w:val="00027B13"/>
    <w:rsid w:val="00027CB4"/>
    <w:rsid w:val="00027E8C"/>
    <w:rsid w:val="00030DF1"/>
    <w:rsid w:val="00031D5C"/>
    <w:rsid w:val="00031F4C"/>
    <w:rsid w:val="00032080"/>
    <w:rsid w:val="0003267D"/>
    <w:rsid w:val="000344D2"/>
    <w:rsid w:val="000345D0"/>
    <w:rsid w:val="00034B07"/>
    <w:rsid w:val="00034E92"/>
    <w:rsid w:val="000367CF"/>
    <w:rsid w:val="000377BE"/>
    <w:rsid w:val="00040175"/>
    <w:rsid w:val="000410EB"/>
    <w:rsid w:val="00041F01"/>
    <w:rsid w:val="000434BD"/>
    <w:rsid w:val="000456CB"/>
    <w:rsid w:val="00053FB2"/>
    <w:rsid w:val="000544B9"/>
    <w:rsid w:val="00056668"/>
    <w:rsid w:val="00056C1D"/>
    <w:rsid w:val="00056E21"/>
    <w:rsid w:val="0005766C"/>
    <w:rsid w:val="00060BE2"/>
    <w:rsid w:val="00061886"/>
    <w:rsid w:val="000626A3"/>
    <w:rsid w:val="000628A0"/>
    <w:rsid w:val="00067153"/>
    <w:rsid w:val="00071619"/>
    <w:rsid w:val="00071F5F"/>
    <w:rsid w:val="00072229"/>
    <w:rsid w:val="000742D3"/>
    <w:rsid w:val="00077F75"/>
    <w:rsid w:val="000809A5"/>
    <w:rsid w:val="00084174"/>
    <w:rsid w:val="00084BF6"/>
    <w:rsid w:val="0008588E"/>
    <w:rsid w:val="0008726F"/>
    <w:rsid w:val="0009007D"/>
    <w:rsid w:val="000914AF"/>
    <w:rsid w:val="000916F4"/>
    <w:rsid w:val="00095700"/>
    <w:rsid w:val="000973EC"/>
    <w:rsid w:val="000A00B1"/>
    <w:rsid w:val="000A0E69"/>
    <w:rsid w:val="000A242E"/>
    <w:rsid w:val="000A4841"/>
    <w:rsid w:val="000A4C1F"/>
    <w:rsid w:val="000A4EA4"/>
    <w:rsid w:val="000A55CF"/>
    <w:rsid w:val="000A5A6A"/>
    <w:rsid w:val="000A5AA6"/>
    <w:rsid w:val="000B0B6A"/>
    <w:rsid w:val="000B2E6A"/>
    <w:rsid w:val="000B2F0C"/>
    <w:rsid w:val="000B3140"/>
    <w:rsid w:val="000B6344"/>
    <w:rsid w:val="000B69BF"/>
    <w:rsid w:val="000B7F19"/>
    <w:rsid w:val="000C0987"/>
    <w:rsid w:val="000C1277"/>
    <w:rsid w:val="000C1FCB"/>
    <w:rsid w:val="000C24C9"/>
    <w:rsid w:val="000C3B9A"/>
    <w:rsid w:val="000C40CF"/>
    <w:rsid w:val="000C40FF"/>
    <w:rsid w:val="000C48B5"/>
    <w:rsid w:val="000D0596"/>
    <w:rsid w:val="000D0AB6"/>
    <w:rsid w:val="000D25C2"/>
    <w:rsid w:val="000D310D"/>
    <w:rsid w:val="000D3B3C"/>
    <w:rsid w:val="000D4434"/>
    <w:rsid w:val="000D4F36"/>
    <w:rsid w:val="000D5288"/>
    <w:rsid w:val="000D5845"/>
    <w:rsid w:val="000D71D8"/>
    <w:rsid w:val="000D733C"/>
    <w:rsid w:val="000D7DEE"/>
    <w:rsid w:val="000E129C"/>
    <w:rsid w:val="000E1359"/>
    <w:rsid w:val="000E319E"/>
    <w:rsid w:val="000E36B5"/>
    <w:rsid w:val="000E4492"/>
    <w:rsid w:val="000E4F68"/>
    <w:rsid w:val="000E61FD"/>
    <w:rsid w:val="000E6CF6"/>
    <w:rsid w:val="000F016E"/>
    <w:rsid w:val="000F0ED8"/>
    <w:rsid w:val="000F1223"/>
    <w:rsid w:val="000F242B"/>
    <w:rsid w:val="000F329B"/>
    <w:rsid w:val="000F407A"/>
    <w:rsid w:val="000F41BA"/>
    <w:rsid w:val="000F563F"/>
    <w:rsid w:val="000F77A4"/>
    <w:rsid w:val="00101A94"/>
    <w:rsid w:val="0010205F"/>
    <w:rsid w:val="00103DB0"/>
    <w:rsid w:val="00104AF5"/>
    <w:rsid w:val="0010551F"/>
    <w:rsid w:val="001058C6"/>
    <w:rsid w:val="00105C68"/>
    <w:rsid w:val="00105D35"/>
    <w:rsid w:val="001065C6"/>
    <w:rsid w:val="001101F3"/>
    <w:rsid w:val="0011061B"/>
    <w:rsid w:val="00111147"/>
    <w:rsid w:val="001117F0"/>
    <w:rsid w:val="00114834"/>
    <w:rsid w:val="001151EE"/>
    <w:rsid w:val="0011534F"/>
    <w:rsid w:val="001176E7"/>
    <w:rsid w:val="00117FC4"/>
    <w:rsid w:val="00120BD7"/>
    <w:rsid w:val="00120C50"/>
    <w:rsid w:val="00130F50"/>
    <w:rsid w:val="0013110F"/>
    <w:rsid w:val="001341AE"/>
    <w:rsid w:val="0013491E"/>
    <w:rsid w:val="00135446"/>
    <w:rsid w:val="00136731"/>
    <w:rsid w:val="00136914"/>
    <w:rsid w:val="00136A86"/>
    <w:rsid w:val="00136A97"/>
    <w:rsid w:val="00137414"/>
    <w:rsid w:val="001374D3"/>
    <w:rsid w:val="00141090"/>
    <w:rsid w:val="00141EEF"/>
    <w:rsid w:val="001438EB"/>
    <w:rsid w:val="00144ED4"/>
    <w:rsid w:val="001457BD"/>
    <w:rsid w:val="001466A9"/>
    <w:rsid w:val="00151545"/>
    <w:rsid w:val="00153602"/>
    <w:rsid w:val="001555D1"/>
    <w:rsid w:val="00156D4E"/>
    <w:rsid w:val="001573EA"/>
    <w:rsid w:val="00157C03"/>
    <w:rsid w:val="001605C8"/>
    <w:rsid w:val="00160C0D"/>
    <w:rsid w:val="00160E18"/>
    <w:rsid w:val="0016506D"/>
    <w:rsid w:val="00166CC5"/>
    <w:rsid w:val="0016746E"/>
    <w:rsid w:val="001715D9"/>
    <w:rsid w:val="00171E1B"/>
    <w:rsid w:val="001721AD"/>
    <w:rsid w:val="0017288D"/>
    <w:rsid w:val="00173CA6"/>
    <w:rsid w:val="00174ED1"/>
    <w:rsid w:val="001758E2"/>
    <w:rsid w:val="00176395"/>
    <w:rsid w:val="0018046E"/>
    <w:rsid w:val="00182C9E"/>
    <w:rsid w:val="00183590"/>
    <w:rsid w:val="00185AAB"/>
    <w:rsid w:val="0018632A"/>
    <w:rsid w:val="00186CCE"/>
    <w:rsid w:val="00187124"/>
    <w:rsid w:val="00190052"/>
    <w:rsid w:val="00190BE0"/>
    <w:rsid w:val="00192889"/>
    <w:rsid w:val="00193E3D"/>
    <w:rsid w:val="00195577"/>
    <w:rsid w:val="00195DE3"/>
    <w:rsid w:val="00197440"/>
    <w:rsid w:val="00197B61"/>
    <w:rsid w:val="001A133B"/>
    <w:rsid w:val="001A2050"/>
    <w:rsid w:val="001A2661"/>
    <w:rsid w:val="001A47A1"/>
    <w:rsid w:val="001A771D"/>
    <w:rsid w:val="001B272B"/>
    <w:rsid w:val="001B3186"/>
    <w:rsid w:val="001B4D1C"/>
    <w:rsid w:val="001B4DEE"/>
    <w:rsid w:val="001B5D10"/>
    <w:rsid w:val="001B7C44"/>
    <w:rsid w:val="001C1C98"/>
    <w:rsid w:val="001C28DC"/>
    <w:rsid w:val="001C357A"/>
    <w:rsid w:val="001C3906"/>
    <w:rsid w:val="001C4A4C"/>
    <w:rsid w:val="001C64E8"/>
    <w:rsid w:val="001C744D"/>
    <w:rsid w:val="001C79A9"/>
    <w:rsid w:val="001D1156"/>
    <w:rsid w:val="001D2833"/>
    <w:rsid w:val="001D586B"/>
    <w:rsid w:val="001D65BC"/>
    <w:rsid w:val="001D7F90"/>
    <w:rsid w:val="001E0AB2"/>
    <w:rsid w:val="001E19F6"/>
    <w:rsid w:val="001E1BE5"/>
    <w:rsid w:val="001E3473"/>
    <w:rsid w:val="001E4778"/>
    <w:rsid w:val="001E6037"/>
    <w:rsid w:val="001E6A58"/>
    <w:rsid w:val="001E6B22"/>
    <w:rsid w:val="001E6BAD"/>
    <w:rsid w:val="001E7EC1"/>
    <w:rsid w:val="001F0F7C"/>
    <w:rsid w:val="001F1767"/>
    <w:rsid w:val="001F18FC"/>
    <w:rsid w:val="001F3001"/>
    <w:rsid w:val="001F3906"/>
    <w:rsid w:val="001F44C8"/>
    <w:rsid w:val="001F56C6"/>
    <w:rsid w:val="001F7EF7"/>
    <w:rsid w:val="00202AA3"/>
    <w:rsid w:val="00202CE4"/>
    <w:rsid w:val="00203003"/>
    <w:rsid w:val="002048F7"/>
    <w:rsid w:val="00205428"/>
    <w:rsid w:val="002068D6"/>
    <w:rsid w:val="002102C9"/>
    <w:rsid w:val="00210618"/>
    <w:rsid w:val="00211090"/>
    <w:rsid w:val="00211A38"/>
    <w:rsid w:val="002128B1"/>
    <w:rsid w:val="00215C6C"/>
    <w:rsid w:val="00217A9E"/>
    <w:rsid w:val="002203F4"/>
    <w:rsid w:val="002204AB"/>
    <w:rsid w:val="00221814"/>
    <w:rsid w:val="00221F5E"/>
    <w:rsid w:val="0022201C"/>
    <w:rsid w:val="00223FA7"/>
    <w:rsid w:val="00224305"/>
    <w:rsid w:val="0022433B"/>
    <w:rsid w:val="0022491D"/>
    <w:rsid w:val="00224F01"/>
    <w:rsid w:val="002252DE"/>
    <w:rsid w:val="00225D28"/>
    <w:rsid w:val="002267DF"/>
    <w:rsid w:val="002270F3"/>
    <w:rsid w:val="00227350"/>
    <w:rsid w:val="00227872"/>
    <w:rsid w:val="00227EE5"/>
    <w:rsid w:val="0023007C"/>
    <w:rsid w:val="00232320"/>
    <w:rsid w:val="00233C53"/>
    <w:rsid w:val="00233CA7"/>
    <w:rsid w:val="00234DB5"/>
    <w:rsid w:val="00235370"/>
    <w:rsid w:val="0023554B"/>
    <w:rsid w:val="002405FC"/>
    <w:rsid w:val="00241CBD"/>
    <w:rsid w:val="00243C0B"/>
    <w:rsid w:val="00245D45"/>
    <w:rsid w:val="00246558"/>
    <w:rsid w:val="002472B8"/>
    <w:rsid w:val="002504D3"/>
    <w:rsid w:val="0025054D"/>
    <w:rsid w:val="0025371A"/>
    <w:rsid w:val="00253FD5"/>
    <w:rsid w:val="00254251"/>
    <w:rsid w:val="0025436F"/>
    <w:rsid w:val="00254C5D"/>
    <w:rsid w:val="00257129"/>
    <w:rsid w:val="00257AC5"/>
    <w:rsid w:val="002604BC"/>
    <w:rsid w:val="002606D3"/>
    <w:rsid w:val="002671BD"/>
    <w:rsid w:val="00267DA0"/>
    <w:rsid w:val="00270FA4"/>
    <w:rsid w:val="0027197F"/>
    <w:rsid w:val="002721EC"/>
    <w:rsid w:val="0027239B"/>
    <w:rsid w:val="00274A54"/>
    <w:rsid w:val="0027664E"/>
    <w:rsid w:val="00276C6F"/>
    <w:rsid w:val="00277D50"/>
    <w:rsid w:val="0028049F"/>
    <w:rsid w:val="00280A11"/>
    <w:rsid w:val="00280E34"/>
    <w:rsid w:val="00282F6C"/>
    <w:rsid w:val="00284FE6"/>
    <w:rsid w:val="002862FB"/>
    <w:rsid w:val="00286C9E"/>
    <w:rsid w:val="0029210B"/>
    <w:rsid w:val="002921DE"/>
    <w:rsid w:val="0029385B"/>
    <w:rsid w:val="002944C2"/>
    <w:rsid w:val="0029559A"/>
    <w:rsid w:val="00296061"/>
    <w:rsid w:val="00296087"/>
    <w:rsid w:val="00296464"/>
    <w:rsid w:val="002A040D"/>
    <w:rsid w:val="002A0A2F"/>
    <w:rsid w:val="002A12EE"/>
    <w:rsid w:val="002A3422"/>
    <w:rsid w:val="002A37C6"/>
    <w:rsid w:val="002A3A9E"/>
    <w:rsid w:val="002A430A"/>
    <w:rsid w:val="002A4465"/>
    <w:rsid w:val="002A6362"/>
    <w:rsid w:val="002A6C66"/>
    <w:rsid w:val="002A7BC9"/>
    <w:rsid w:val="002B2346"/>
    <w:rsid w:val="002B245B"/>
    <w:rsid w:val="002B42F3"/>
    <w:rsid w:val="002B5396"/>
    <w:rsid w:val="002B5A13"/>
    <w:rsid w:val="002B6E90"/>
    <w:rsid w:val="002B7BD0"/>
    <w:rsid w:val="002C17B5"/>
    <w:rsid w:val="002C28FE"/>
    <w:rsid w:val="002C3CCB"/>
    <w:rsid w:val="002C4027"/>
    <w:rsid w:val="002C5D20"/>
    <w:rsid w:val="002C6555"/>
    <w:rsid w:val="002C6A94"/>
    <w:rsid w:val="002D317D"/>
    <w:rsid w:val="002D41C5"/>
    <w:rsid w:val="002D527B"/>
    <w:rsid w:val="002D6D92"/>
    <w:rsid w:val="002E0771"/>
    <w:rsid w:val="002E3484"/>
    <w:rsid w:val="002E37D5"/>
    <w:rsid w:val="002E4D38"/>
    <w:rsid w:val="002E576D"/>
    <w:rsid w:val="002E7165"/>
    <w:rsid w:val="002E74B9"/>
    <w:rsid w:val="002E75A5"/>
    <w:rsid w:val="002E7B11"/>
    <w:rsid w:val="002F0718"/>
    <w:rsid w:val="002F169E"/>
    <w:rsid w:val="002F3AA3"/>
    <w:rsid w:val="002F4D06"/>
    <w:rsid w:val="002F6795"/>
    <w:rsid w:val="002F6BE0"/>
    <w:rsid w:val="002F7AD5"/>
    <w:rsid w:val="002F7B01"/>
    <w:rsid w:val="002F7B14"/>
    <w:rsid w:val="002F7C87"/>
    <w:rsid w:val="003006EC"/>
    <w:rsid w:val="0030118B"/>
    <w:rsid w:val="003024A5"/>
    <w:rsid w:val="00302B6A"/>
    <w:rsid w:val="003037EB"/>
    <w:rsid w:val="00304B9E"/>
    <w:rsid w:val="003052D9"/>
    <w:rsid w:val="003057C5"/>
    <w:rsid w:val="00307FDC"/>
    <w:rsid w:val="0031083F"/>
    <w:rsid w:val="003116FF"/>
    <w:rsid w:val="00311A37"/>
    <w:rsid w:val="00311B37"/>
    <w:rsid w:val="00311EFB"/>
    <w:rsid w:val="00314105"/>
    <w:rsid w:val="00315AC3"/>
    <w:rsid w:val="003162E7"/>
    <w:rsid w:val="00317EEC"/>
    <w:rsid w:val="00320DFF"/>
    <w:rsid w:val="00321227"/>
    <w:rsid w:val="003220B1"/>
    <w:rsid w:val="003238C4"/>
    <w:rsid w:val="003243CC"/>
    <w:rsid w:val="0032552B"/>
    <w:rsid w:val="00326CF3"/>
    <w:rsid w:val="003275FF"/>
    <w:rsid w:val="00327A2F"/>
    <w:rsid w:val="00330B0E"/>
    <w:rsid w:val="003316F0"/>
    <w:rsid w:val="00332B0E"/>
    <w:rsid w:val="0033644D"/>
    <w:rsid w:val="003368FD"/>
    <w:rsid w:val="0033781E"/>
    <w:rsid w:val="00341A50"/>
    <w:rsid w:val="003440D8"/>
    <w:rsid w:val="00344C2B"/>
    <w:rsid w:val="003453DD"/>
    <w:rsid w:val="00346F47"/>
    <w:rsid w:val="0034714D"/>
    <w:rsid w:val="00347661"/>
    <w:rsid w:val="00347999"/>
    <w:rsid w:val="00347E43"/>
    <w:rsid w:val="003501A8"/>
    <w:rsid w:val="00350FDD"/>
    <w:rsid w:val="0035122C"/>
    <w:rsid w:val="00352080"/>
    <w:rsid w:val="00352E2B"/>
    <w:rsid w:val="00354E5C"/>
    <w:rsid w:val="003557FA"/>
    <w:rsid w:val="00355B3F"/>
    <w:rsid w:val="00355E2F"/>
    <w:rsid w:val="00356970"/>
    <w:rsid w:val="003572B4"/>
    <w:rsid w:val="0036025C"/>
    <w:rsid w:val="00362913"/>
    <w:rsid w:val="00362B78"/>
    <w:rsid w:val="00364F4E"/>
    <w:rsid w:val="00365160"/>
    <w:rsid w:val="003651B2"/>
    <w:rsid w:val="00367740"/>
    <w:rsid w:val="00370200"/>
    <w:rsid w:val="00371613"/>
    <w:rsid w:val="00372DB3"/>
    <w:rsid w:val="00373DAD"/>
    <w:rsid w:val="00374AE3"/>
    <w:rsid w:val="00374DB7"/>
    <w:rsid w:val="0037620D"/>
    <w:rsid w:val="00377C7B"/>
    <w:rsid w:val="00385B78"/>
    <w:rsid w:val="003869ED"/>
    <w:rsid w:val="00391398"/>
    <w:rsid w:val="00391CC0"/>
    <w:rsid w:val="003921F4"/>
    <w:rsid w:val="00393B12"/>
    <w:rsid w:val="00393B2F"/>
    <w:rsid w:val="00393EB2"/>
    <w:rsid w:val="003945F2"/>
    <w:rsid w:val="003A01F0"/>
    <w:rsid w:val="003A0313"/>
    <w:rsid w:val="003A43F2"/>
    <w:rsid w:val="003A4B38"/>
    <w:rsid w:val="003A6F1F"/>
    <w:rsid w:val="003B1140"/>
    <w:rsid w:val="003B161A"/>
    <w:rsid w:val="003B3B03"/>
    <w:rsid w:val="003B3C12"/>
    <w:rsid w:val="003C008C"/>
    <w:rsid w:val="003C0465"/>
    <w:rsid w:val="003C0489"/>
    <w:rsid w:val="003C0588"/>
    <w:rsid w:val="003C07D6"/>
    <w:rsid w:val="003C1226"/>
    <w:rsid w:val="003C1D30"/>
    <w:rsid w:val="003C1EA7"/>
    <w:rsid w:val="003C306C"/>
    <w:rsid w:val="003C4874"/>
    <w:rsid w:val="003C4E4A"/>
    <w:rsid w:val="003C5552"/>
    <w:rsid w:val="003C5B15"/>
    <w:rsid w:val="003C61C2"/>
    <w:rsid w:val="003C7698"/>
    <w:rsid w:val="003D0083"/>
    <w:rsid w:val="003D1377"/>
    <w:rsid w:val="003D2B5B"/>
    <w:rsid w:val="003D35AA"/>
    <w:rsid w:val="003D3A0F"/>
    <w:rsid w:val="003D6218"/>
    <w:rsid w:val="003D6AED"/>
    <w:rsid w:val="003D6B2C"/>
    <w:rsid w:val="003E03C3"/>
    <w:rsid w:val="003E054A"/>
    <w:rsid w:val="003E0EC5"/>
    <w:rsid w:val="003E3614"/>
    <w:rsid w:val="003E376B"/>
    <w:rsid w:val="003E4464"/>
    <w:rsid w:val="003E5062"/>
    <w:rsid w:val="003E5E1D"/>
    <w:rsid w:val="003F0D1F"/>
    <w:rsid w:val="003F0D40"/>
    <w:rsid w:val="003F1300"/>
    <w:rsid w:val="003F1382"/>
    <w:rsid w:val="003F35ED"/>
    <w:rsid w:val="003F492F"/>
    <w:rsid w:val="003F5146"/>
    <w:rsid w:val="003F5A32"/>
    <w:rsid w:val="003F63B5"/>
    <w:rsid w:val="003F6E20"/>
    <w:rsid w:val="003F7943"/>
    <w:rsid w:val="00403253"/>
    <w:rsid w:val="004035D9"/>
    <w:rsid w:val="00403EA9"/>
    <w:rsid w:val="00404641"/>
    <w:rsid w:val="0040589C"/>
    <w:rsid w:val="00405B1D"/>
    <w:rsid w:val="00406008"/>
    <w:rsid w:val="00406687"/>
    <w:rsid w:val="004073EC"/>
    <w:rsid w:val="00410D11"/>
    <w:rsid w:val="004119F3"/>
    <w:rsid w:val="00411F57"/>
    <w:rsid w:val="004120AE"/>
    <w:rsid w:val="004124FF"/>
    <w:rsid w:val="00412534"/>
    <w:rsid w:val="00412C8D"/>
    <w:rsid w:val="004159A7"/>
    <w:rsid w:val="00415C6C"/>
    <w:rsid w:val="00420996"/>
    <w:rsid w:val="004234AF"/>
    <w:rsid w:val="00424650"/>
    <w:rsid w:val="00425766"/>
    <w:rsid w:val="00427687"/>
    <w:rsid w:val="00427E5A"/>
    <w:rsid w:val="00431941"/>
    <w:rsid w:val="00432648"/>
    <w:rsid w:val="00432D09"/>
    <w:rsid w:val="004332D6"/>
    <w:rsid w:val="0043361B"/>
    <w:rsid w:val="004339A1"/>
    <w:rsid w:val="00434864"/>
    <w:rsid w:val="00435E55"/>
    <w:rsid w:val="00437EF7"/>
    <w:rsid w:val="00440FB4"/>
    <w:rsid w:val="00442CBB"/>
    <w:rsid w:val="00443F17"/>
    <w:rsid w:val="00444D2D"/>
    <w:rsid w:val="00446072"/>
    <w:rsid w:val="0044632F"/>
    <w:rsid w:val="00446D27"/>
    <w:rsid w:val="00447AA1"/>
    <w:rsid w:val="004507B4"/>
    <w:rsid w:val="004521DF"/>
    <w:rsid w:val="00452755"/>
    <w:rsid w:val="0045362C"/>
    <w:rsid w:val="00453A5E"/>
    <w:rsid w:val="00453CD8"/>
    <w:rsid w:val="00454E21"/>
    <w:rsid w:val="004555CE"/>
    <w:rsid w:val="00456492"/>
    <w:rsid w:val="0045723E"/>
    <w:rsid w:val="004572D2"/>
    <w:rsid w:val="00457474"/>
    <w:rsid w:val="0046066C"/>
    <w:rsid w:val="0046080D"/>
    <w:rsid w:val="004619D2"/>
    <w:rsid w:val="00461E81"/>
    <w:rsid w:val="00464E6A"/>
    <w:rsid w:val="00464FF8"/>
    <w:rsid w:val="004661B8"/>
    <w:rsid w:val="00466DD6"/>
    <w:rsid w:val="00470435"/>
    <w:rsid w:val="00470F92"/>
    <w:rsid w:val="00471452"/>
    <w:rsid w:val="004731CC"/>
    <w:rsid w:val="004741F4"/>
    <w:rsid w:val="004746E5"/>
    <w:rsid w:val="00475A80"/>
    <w:rsid w:val="0047685B"/>
    <w:rsid w:val="00476E67"/>
    <w:rsid w:val="004775AF"/>
    <w:rsid w:val="004812F1"/>
    <w:rsid w:val="00483DEA"/>
    <w:rsid w:val="00484D55"/>
    <w:rsid w:val="00484DBE"/>
    <w:rsid w:val="0048580D"/>
    <w:rsid w:val="0048589C"/>
    <w:rsid w:val="00485C31"/>
    <w:rsid w:val="00485C9F"/>
    <w:rsid w:val="00485E28"/>
    <w:rsid w:val="00486A97"/>
    <w:rsid w:val="00487656"/>
    <w:rsid w:val="00487D7D"/>
    <w:rsid w:val="00491049"/>
    <w:rsid w:val="004916DB"/>
    <w:rsid w:val="00491965"/>
    <w:rsid w:val="004922DF"/>
    <w:rsid w:val="00493B20"/>
    <w:rsid w:val="004945CF"/>
    <w:rsid w:val="004951DF"/>
    <w:rsid w:val="00495BFC"/>
    <w:rsid w:val="00495E62"/>
    <w:rsid w:val="0049614A"/>
    <w:rsid w:val="004966BB"/>
    <w:rsid w:val="004A0D8A"/>
    <w:rsid w:val="004A3F87"/>
    <w:rsid w:val="004A5709"/>
    <w:rsid w:val="004A684A"/>
    <w:rsid w:val="004A7425"/>
    <w:rsid w:val="004A7526"/>
    <w:rsid w:val="004B00AA"/>
    <w:rsid w:val="004B13AF"/>
    <w:rsid w:val="004B1B92"/>
    <w:rsid w:val="004B23C2"/>
    <w:rsid w:val="004B44F2"/>
    <w:rsid w:val="004B4BA7"/>
    <w:rsid w:val="004B533B"/>
    <w:rsid w:val="004B5CA8"/>
    <w:rsid w:val="004B5E4C"/>
    <w:rsid w:val="004B618D"/>
    <w:rsid w:val="004C12C2"/>
    <w:rsid w:val="004C1D84"/>
    <w:rsid w:val="004C4312"/>
    <w:rsid w:val="004C4BCD"/>
    <w:rsid w:val="004C51BE"/>
    <w:rsid w:val="004C5558"/>
    <w:rsid w:val="004C6043"/>
    <w:rsid w:val="004C6B56"/>
    <w:rsid w:val="004C6F89"/>
    <w:rsid w:val="004C70A9"/>
    <w:rsid w:val="004C7454"/>
    <w:rsid w:val="004D16D1"/>
    <w:rsid w:val="004D3B82"/>
    <w:rsid w:val="004D4085"/>
    <w:rsid w:val="004D4117"/>
    <w:rsid w:val="004D5040"/>
    <w:rsid w:val="004D5A40"/>
    <w:rsid w:val="004D5CFD"/>
    <w:rsid w:val="004D7618"/>
    <w:rsid w:val="004E03CB"/>
    <w:rsid w:val="004E057A"/>
    <w:rsid w:val="004E2732"/>
    <w:rsid w:val="004E3989"/>
    <w:rsid w:val="004E4A46"/>
    <w:rsid w:val="004E5C1D"/>
    <w:rsid w:val="004E6210"/>
    <w:rsid w:val="004F1BDC"/>
    <w:rsid w:val="004F77F8"/>
    <w:rsid w:val="004F7DE8"/>
    <w:rsid w:val="0050040B"/>
    <w:rsid w:val="00501410"/>
    <w:rsid w:val="00502854"/>
    <w:rsid w:val="00503A7E"/>
    <w:rsid w:val="00504E47"/>
    <w:rsid w:val="00506861"/>
    <w:rsid w:val="00506AD5"/>
    <w:rsid w:val="00510679"/>
    <w:rsid w:val="00510AFC"/>
    <w:rsid w:val="005116C0"/>
    <w:rsid w:val="005127E8"/>
    <w:rsid w:val="0051416D"/>
    <w:rsid w:val="0051490C"/>
    <w:rsid w:val="00514C5F"/>
    <w:rsid w:val="00515B67"/>
    <w:rsid w:val="005164AE"/>
    <w:rsid w:val="00516E41"/>
    <w:rsid w:val="0052334D"/>
    <w:rsid w:val="005239C7"/>
    <w:rsid w:val="00526BAE"/>
    <w:rsid w:val="00527CF3"/>
    <w:rsid w:val="00534622"/>
    <w:rsid w:val="005347F2"/>
    <w:rsid w:val="00534C22"/>
    <w:rsid w:val="005364FE"/>
    <w:rsid w:val="00541019"/>
    <w:rsid w:val="005412B8"/>
    <w:rsid w:val="00541E8A"/>
    <w:rsid w:val="00542C96"/>
    <w:rsid w:val="00543E0D"/>
    <w:rsid w:val="00544097"/>
    <w:rsid w:val="005454C9"/>
    <w:rsid w:val="005470B6"/>
    <w:rsid w:val="00552229"/>
    <w:rsid w:val="00553339"/>
    <w:rsid w:val="0055408B"/>
    <w:rsid w:val="00555B43"/>
    <w:rsid w:val="00556480"/>
    <w:rsid w:val="00561A71"/>
    <w:rsid w:val="0056390D"/>
    <w:rsid w:val="00563941"/>
    <w:rsid w:val="00565280"/>
    <w:rsid w:val="00566580"/>
    <w:rsid w:val="005679CF"/>
    <w:rsid w:val="00573498"/>
    <w:rsid w:val="00573774"/>
    <w:rsid w:val="005746D4"/>
    <w:rsid w:val="005759B9"/>
    <w:rsid w:val="00577448"/>
    <w:rsid w:val="005804E4"/>
    <w:rsid w:val="00582BA8"/>
    <w:rsid w:val="0058462B"/>
    <w:rsid w:val="0058506C"/>
    <w:rsid w:val="005852D5"/>
    <w:rsid w:val="005905CE"/>
    <w:rsid w:val="00591E23"/>
    <w:rsid w:val="005932A9"/>
    <w:rsid w:val="005933A6"/>
    <w:rsid w:val="005934DC"/>
    <w:rsid w:val="00594609"/>
    <w:rsid w:val="00594D26"/>
    <w:rsid w:val="005952FC"/>
    <w:rsid w:val="00596980"/>
    <w:rsid w:val="005971D4"/>
    <w:rsid w:val="00597438"/>
    <w:rsid w:val="005A025F"/>
    <w:rsid w:val="005A065E"/>
    <w:rsid w:val="005A067E"/>
    <w:rsid w:val="005A1503"/>
    <w:rsid w:val="005A19B1"/>
    <w:rsid w:val="005A1B35"/>
    <w:rsid w:val="005A2B84"/>
    <w:rsid w:val="005A2BF2"/>
    <w:rsid w:val="005A47C5"/>
    <w:rsid w:val="005A4E4F"/>
    <w:rsid w:val="005A66F5"/>
    <w:rsid w:val="005A7738"/>
    <w:rsid w:val="005A7DFD"/>
    <w:rsid w:val="005A7FA3"/>
    <w:rsid w:val="005B2B9E"/>
    <w:rsid w:val="005B2DB4"/>
    <w:rsid w:val="005B3166"/>
    <w:rsid w:val="005B3D6B"/>
    <w:rsid w:val="005B506E"/>
    <w:rsid w:val="005B5A6E"/>
    <w:rsid w:val="005B6332"/>
    <w:rsid w:val="005B6620"/>
    <w:rsid w:val="005B671E"/>
    <w:rsid w:val="005B779B"/>
    <w:rsid w:val="005B7965"/>
    <w:rsid w:val="005C0AAC"/>
    <w:rsid w:val="005C2060"/>
    <w:rsid w:val="005C2770"/>
    <w:rsid w:val="005C2B5D"/>
    <w:rsid w:val="005C2E40"/>
    <w:rsid w:val="005C2F83"/>
    <w:rsid w:val="005C3110"/>
    <w:rsid w:val="005C57ED"/>
    <w:rsid w:val="005C5C6D"/>
    <w:rsid w:val="005D0580"/>
    <w:rsid w:val="005D0A9F"/>
    <w:rsid w:val="005D3C42"/>
    <w:rsid w:val="005D3CF8"/>
    <w:rsid w:val="005D4635"/>
    <w:rsid w:val="005D5E0A"/>
    <w:rsid w:val="005D63D1"/>
    <w:rsid w:val="005D6E17"/>
    <w:rsid w:val="005E02D4"/>
    <w:rsid w:val="005E0985"/>
    <w:rsid w:val="005E1526"/>
    <w:rsid w:val="005E1D3F"/>
    <w:rsid w:val="005E3A4E"/>
    <w:rsid w:val="005E58BA"/>
    <w:rsid w:val="005E5C9B"/>
    <w:rsid w:val="005E60C1"/>
    <w:rsid w:val="005E60D1"/>
    <w:rsid w:val="005E706C"/>
    <w:rsid w:val="005F16A7"/>
    <w:rsid w:val="005F1AF3"/>
    <w:rsid w:val="005F1E42"/>
    <w:rsid w:val="005F2A44"/>
    <w:rsid w:val="005F3CCD"/>
    <w:rsid w:val="005F6E8D"/>
    <w:rsid w:val="005F7B91"/>
    <w:rsid w:val="005F7C77"/>
    <w:rsid w:val="00600466"/>
    <w:rsid w:val="00600768"/>
    <w:rsid w:val="00600C70"/>
    <w:rsid w:val="00601574"/>
    <w:rsid w:val="00603BDD"/>
    <w:rsid w:val="0060467F"/>
    <w:rsid w:val="006054F2"/>
    <w:rsid w:val="00605AC1"/>
    <w:rsid w:val="00607307"/>
    <w:rsid w:val="00610B58"/>
    <w:rsid w:val="006124DF"/>
    <w:rsid w:val="00612653"/>
    <w:rsid w:val="006126C5"/>
    <w:rsid w:val="00614888"/>
    <w:rsid w:val="0061490A"/>
    <w:rsid w:val="00616F5C"/>
    <w:rsid w:val="0061728E"/>
    <w:rsid w:val="00617809"/>
    <w:rsid w:val="0061789B"/>
    <w:rsid w:val="00620CB0"/>
    <w:rsid w:val="00621923"/>
    <w:rsid w:val="006221BB"/>
    <w:rsid w:val="006224EF"/>
    <w:rsid w:val="00623763"/>
    <w:rsid w:val="00624B3D"/>
    <w:rsid w:val="00624E89"/>
    <w:rsid w:val="00626131"/>
    <w:rsid w:val="006268F8"/>
    <w:rsid w:val="00626E17"/>
    <w:rsid w:val="00630EBF"/>
    <w:rsid w:val="006320BA"/>
    <w:rsid w:val="00632F9A"/>
    <w:rsid w:val="00633DB1"/>
    <w:rsid w:val="00634077"/>
    <w:rsid w:val="00634455"/>
    <w:rsid w:val="00634739"/>
    <w:rsid w:val="0063781A"/>
    <w:rsid w:val="00637A51"/>
    <w:rsid w:val="00641740"/>
    <w:rsid w:val="00641D20"/>
    <w:rsid w:val="00642082"/>
    <w:rsid w:val="006468A4"/>
    <w:rsid w:val="00646D4B"/>
    <w:rsid w:val="00646EC3"/>
    <w:rsid w:val="0064700A"/>
    <w:rsid w:val="006474F2"/>
    <w:rsid w:val="0065076D"/>
    <w:rsid w:val="00650E10"/>
    <w:rsid w:val="006521E1"/>
    <w:rsid w:val="0065712C"/>
    <w:rsid w:val="00657D59"/>
    <w:rsid w:val="00661FAA"/>
    <w:rsid w:val="00667D56"/>
    <w:rsid w:val="006706B6"/>
    <w:rsid w:val="00671420"/>
    <w:rsid w:val="00671D3F"/>
    <w:rsid w:val="006740FD"/>
    <w:rsid w:val="00674397"/>
    <w:rsid w:val="006745C8"/>
    <w:rsid w:val="00674CE7"/>
    <w:rsid w:val="00676680"/>
    <w:rsid w:val="00677C6F"/>
    <w:rsid w:val="00680BF4"/>
    <w:rsid w:val="00680C75"/>
    <w:rsid w:val="00681D22"/>
    <w:rsid w:val="00684946"/>
    <w:rsid w:val="00684C89"/>
    <w:rsid w:val="00685E26"/>
    <w:rsid w:val="00685E38"/>
    <w:rsid w:val="0068780B"/>
    <w:rsid w:val="00691111"/>
    <w:rsid w:val="0069142C"/>
    <w:rsid w:val="00691CBD"/>
    <w:rsid w:val="00691E1D"/>
    <w:rsid w:val="0069204C"/>
    <w:rsid w:val="00692203"/>
    <w:rsid w:val="00695E78"/>
    <w:rsid w:val="00696967"/>
    <w:rsid w:val="00696BC6"/>
    <w:rsid w:val="00696CA9"/>
    <w:rsid w:val="0069784E"/>
    <w:rsid w:val="006A285A"/>
    <w:rsid w:val="006A41DD"/>
    <w:rsid w:val="006A4747"/>
    <w:rsid w:val="006A6686"/>
    <w:rsid w:val="006A675E"/>
    <w:rsid w:val="006A6B08"/>
    <w:rsid w:val="006A71CE"/>
    <w:rsid w:val="006A746A"/>
    <w:rsid w:val="006A77A8"/>
    <w:rsid w:val="006A7C42"/>
    <w:rsid w:val="006A7D34"/>
    <w:rsid w:val="006B0677"/>
    <w:rsid w:val="006B2980"/>
    <w:rsid w:val="006B2DB1"/>
    <w:rsid w:val="006B347E"/>
    <w:rsid w:val="006B3C02"/>
    <w:rsid w:val="006B3DA3"/>
    <w:rsid w:val="006B6BDF"/>
    <w:rsid w:val="006C1AFD"/>
    <w:rsid w:val="006C1F60"/>
    <w:rsid w:val="006C2B7E"/>
    <w:rsid w:val="006C38EE"/>
    <w:rsid w:val="006C4B82"/>
    <w:rsid w:val="006C51BA"/>
    <w:rsid w:val="006D02E7"/>
    <w:rsid w:val="006D0B14"/>
    <w:rsid w:val="006D13F8"/>
    <w:rsid w:val="006D477A"/>
    <w:rsid w:val="006D4922"/>
    <w:rsid w:val="006D55CA"/>
    <w:rsid w:val="006D56C0"/>
    <w:rsid w:val="006E10C6"/>
    <w:rsid w:val="006E64A3"/>
    <w:rsid w:val="006E6560"/>
    <w:rsid w:val="006E7DDD"/>
    <w:rsid w:val="006F1E21"/>
    <w:rsid w:val="006F3020"/>
    <w:rsid w:val="006F36B9"/>
    <w:rsid w:val="006F4277"/>
    <w:rsid w:val="006F46F6"/>
    <w:rsid w:val="006F52EB"/>
    <w:rsid w:val="006F6C73"/>
    <w:rsid w:val="006F7503"/>
    <w:rsid w:val="007028AB"/>
    <w:rsid w:val="00703E3B"/>
    <w:rsid w:val="007061C3"/>
    <w:rsid w:val="007061ED"/>
    <w:rsid w:val="0070753B"/>
    <w:rsid w:val="007079D0"/>
    <w:rsid w:val="0071000A"/>
    <w:rsid w:val="00711911"/>
    <w:rsid w:val="00712424"/>
    <w:rsid w:val="00712C7E"/>
    <w:rsid w:val="007134F2"/>
    <w:rsid w:val="00713C0B"/>
    <w:rsid w:val="007163EE"/>
    <w:rsid w:val="00720E94"/>
    <w:rsid w:val="007213A5"/>
    <w:rsid w:val="00721527"/>
    <w:rsid w:val="00721689"/>
    <w:rsid w:val="007225D0"/>
    <w:rsid w:val="007230A4"/>
    <w:rsid w:val="007231D0"/>
    <w:rsid w:val="00723230"/>
    <w:rsid w:val="007235DB"/>
    <w:rsid w:val="00723B9D"/>
    <w:rsid w:val="00724CB7"/>
    <w:rsid w:val="0072559E"/>
    <w:rsid w:val="00726E4B"/>
    <w:rsid w:val="00730571"/>
    <w:rsid w:val="007310EB"/>
    <w:rsid w:val="00732563"/>
    <w:rsid w:val="00732E7A"/>
    <w:rsid w:val="007331BB"/>
    <w:rsid w:val="007336B5"/>
    <w:rsid w:val="007339C3"/>
    <w:rsid w:val="007355F4"/>
    <w:rsid w:val="00736633"/>
    <w:rsid w:val="00736CB2"/>
    <w:rsid w:val="00741F70"/>
    <w:rsid w:val="00742728"/>
    <w:rsid w:val="00744707"/>
    <w:rsid w:val="0074786C"/>
    <w:rsid w:val="00750DAD"/>
    <w:rsid w:val="00750E27"/>
    <w:rsid w:val="00754E39"/>
    <w:rsid w:val="00755196"/>
    <w:rsid w:val="00755C1C"/>
    <w:rsid w:val="00757333"/>
    <w:rsid w:val="007602C6"/>
    <w:rsid w:val="00760305"/>
    <w:rsid w:val="00760ED1"/>
    <w:rsid w:val="00761BE4"/>
    <w:rsid w:val="00762816"/>
    <w:rsid w:val="00762EED"/>
    <w:rsid w:val="00764341"/>
    <w:rsid w:val="00764C85"/>
    <w:rsid w:val="00765600"/>
    <w:rsid w:val="00767714"/>
    <w:rsid w:val="007703B6"/>
    <w:rsid w:val="00770D40"/>
    <w:rsid w:val="00771137"/>
    <w:rsid w:val="00771A0F"/>
    <w:rsid w:val="00772873"/>
    <w:rsid w:val="007740B6"/>
    <w:rsid w:val="00776B19"/>
    <w:rsid w:val="00776E5A"/>
    <w:rsid w:val="007774EF"/>
    <w:rsid w:val="00777954"/>
    <w:rsid w:val="00781ED3"/>
    <w:rsid w:val="00782262"/>
    <w:rsid w:val="00782428"/>
    <w:rsid w:val="00784F46"/>
    <w:rsid w:val="00785C70"/>
    <w:rsid w:val="007869C7"/>
    <w:rsid w:val="00786F1C"/>
    <w:rsid w:val="007876DB"/>
    <w:rsid w:val="00787C80"/>
    <w:rsid w:val="007906C2"/>
    <w:rsid w:val="00791E45"/>
    <w:rsid w:val="0079203A"/>
    <w:rsid w:val="0079264C"/>
    <w:rsid w:val="00793AAE"/>
    <w:rsid w:val="00794361"/>
    <w:rsid w:val="007948A8"/>
    <w:rsid w:val="00794A0E"/>
    <w:rsid w:val="007950CD"/>
    <w:rsid w:val="00795DFC"/>
    <w:rsid w:val="00795FBB"/>
    <w:rsid w:val="00796011"/>
    <w:rsid w:val="007968C4"/>
    <w:rsid w:val="007A0F03"/>
    <w:rsid w:val="007A24C8"/>
    <w:rsid w:val="007A3DD2"/>
    <w:rsid w:val="007A57EC"/>
    <w:rsid w:val="007A61B7"/>
    <w:rsid w:val="007B00AF"/>
    <w:rsid w:val="007B018A"/>
    <w:rsid w:val="007B050A"/>
    <w:rsid w:val="007B284B"/>
    <w:rsid w:val="007B2C91"/>
    <w:rsid w:val="007B34F7"/>
    <w:rsid w:val="007B5679"/>
    <w:rsid w:val="007B5934"/>
    <w:rsid w:val="007B600A"/>
    <w:rsid w:val="007B620C"/>
    <w:rsid w:val="007B65AE"/>
    <w:rsid w:val="007C0B4F"/>
    <w:rsid w:val="007C2349"/>
    <w:rsid w:val="007C29A0"/>
    <w:rsid w:val="007C2CE7"/>
    <w:rsid w:val="007C3705"/>
    <w:rsid w:val="007C4D54"/>
    <w:rsid w:val="007C5CD5"/>
    <w:rsid w:val="007C6F7F"/>
    <w:rsid w:val="007D04F4"/>
    <w:rsid w:val="007D06B5"/>
    <w:rsid w:val="007D108D"/>
    <w:rsid w:val="007D22E6"/>
    <w:rsid w:val="007D38D7"/>
    <w:rsid w:val="007D40BE"/>
    <w:rsid w:val="007D4955"/>
    <w:rsid w:val="007D54E9"/>
    <w:rsid w:val="007D6C68"/>
    <w:rsid w:val="007E0284"/>
    <w:rsid w:val="007E1731"/>
    <w:rsid w:val="007E41DB"/>
    <w:rsid w:val="007E492B"/>
    <w:rsid w:val="007E519B"/>
    <w:rsid w:val="007E5221"/>
    <w:rsid w:val="007E62AD"/>
    <w:rsid w:val="007E6C93"/>
    <w:rsid w:val="007E6DDD"/>
    <w:rsid w:val="007E75A5"/>
    <w:rsid w:val="007F18BF"/>
    <w:rsid w:val="007F28BC"/>
    <w:rsid w:val="007F2DB3"/>
    <w:rsid w:val="007F518C"/>
    <w:rsid w:val="007F6A7C"/>
    <w:rsid w:val="007F74F6"/>
    <w:rsid w:val="0080015A"/>
    <w:rsid w:val="0080033B"/>
    <w:rsid w:val="00800D78"/>
    <w:rsid w:val="0080157F"/>
    <w:rsid w:val="00802102"/>
    <w:rsid w:val="00803FF3"/>
    <w:rsid w:val="00804C9A"/>
    <w:rsid w:val="00805AF1"/>
    <w:rsid w:val="00806A3A"/>
    <w:rsid w:val="00810163"/>
    <w:rsid w:val="008105D0"/>
    <w:rsid w:val="00811BB4"/>
    <w:rsid w:val="00812CEC"/>
    <w:rsid w:val="0081336A"/>
    <w:rsid w:val="00814459"/>
    <w:rsid w:val="00814529"/>
    <w:rsid w:val="008146FA"/>
    <w:rsid w:val="00816A66"/>
    <w:rsid w:val="00817803"/>
    <w:rsid w:val="00817808"/>
    <w:rsid w:val="00820571"/>
    <w:rsid w:val="008222C7"/>
    <w:rsid w:val="00823A32"/>
    <w:rsid w:val="0082790C"/>
    <w:rsid w:val="00830157"/>
    <w:rsid w:val="0083016E"/>
    <w:rsid w:val="00830C3D"/>
    <w:rsid w:val="008310CD"/>
    <w:rsid w:val="008338CD"/>
    <w:rsid w:val="00835C9A"/>
    <w:rsid w:val="00836172"/>
    <w:rsid w:val="00836318"/>
    <w:rsid w:val="008375AE"/>
    <w:rsid w:val="00840063"/>
    <w:rsid w:val="0084049E"/>
    <w:rsid w:val="00840A5F"/>
    <w:rsid w:val="008422B3"/>
    <w:rsid w:val="00842FC6"/>
    <w:rsid w:val="00843D74"/>
    <w:rsid w:val="00844041"/>
    <w:rsid w:val="00845E34"/>
    <w:rsid w:val="0084737B"/>
    <w:rsid w:val="0084757F"/>
    <w:rsid w:val="00847A97"/>
    <w:rsid w:val="008501D0"/>
    <w:rsid w:val="00851DEC"/>
    <w:rsid w:val="00853648"/>
    <w:rsid w:val="0085489B"/>
    <w:rsid w:val="00860112"/>
    <w:rsid w:val="008604D3"/>
    <w:rsid w:val="00860879"/>
    <w:rsid w:val="00862B04"/>
    <w:rsid w:val="008658FE"/>
    <w:rsid w:val="00866258"/>
    <w:rsid w:val="00866A00"/>
    <w:rsid w:val="00867E5B"/>
    <w:rsid w:val="00870FD3"/>
    <w:rsid w:val="00871771"/>
    <w:rsid w:val="00871887"/>
    <w:rsid w:val="0087596F"/>
    <w:rsid w:val="00875E39"/>
    <w:rsid w:val="00876AD6"/>
    <w:rsid w:val="0088045F"/>
    <w:rsid w:val="00883677"/>
    <w:rsid w:val="00883ACC"/>
    <w:rsid w:val="00883B2D"/>
    <w:rsid w:val="0088414F"/>
    <w:rsid w:val="00885777"/>
    <w:rsid w:val="008858A7"/>
    <w:rsid w:val="00886295"/>
    <w:rsid w:val="00886F8B"/>
    <w:rsid w:val="00890393"/>
    <w:rsid w:val="00891F96"/>
    <w:rsid w:val="00893ED2"/>
    <w:rsid w:val="00893F65"/>
    <w:rsid w:val="008945CF"/>
    <w:rsid w:val="00894A01"/>
    <w:rsid w:val="0089533C"/>
    <w:rsid w:val="0089661B"/>
    <w:rsid w:val="00896B2C"/>
    <w:rsid w:val="00897BF8"/>
    <w:rsid w:val="008A0FA7"/>
    <w:rsid w:val="008A1756"/>
    <w:rsid w:val="008A20A9"/>
    <w:rsid w:val="008A2667"/>
    <w:rsid w:val="008A2DD0"/>
    <w:rsid w:val="008A34ED"/>
    <w:rsid w:val="008A36B1"/>
    <w:rsid w:val="008A4330"/>
    <w:rsid w:val="008A4B5D"/>
    <w:rsid w:val="008A5CFF"/>
    <w:rsid w:val="008B08B4"/>
    <w:rsid w:val="008B0B87"/>
    <w:rsid w:val="008B0CEE"/>
    <w:rsid w:val="008B125F"/>
    <w:rsid w:val="008B1452"/>
    <w:rsid w:val="008B178C"/>
    <w:rsid w:val="008B1958"/>
    <w:rsid w:val="008B379C"/>
    <w:rsid w:val="008B38F7"/>
    <w:rsid w:val="008B3E44"/>
    <w:rsid w:val="008B46A7"/>
    <w:rsid w:val="008B4CBD"/>
    <w:rsid w:val="008B4F4A"/>
    <w:rsid w:val="008B5181"/>
    <w:rsid w:val="008B75E5"/>
    <w:rsid w:val="008C0A1E"/>
    <w:rsid w:val="008C3682"/>
    <w:rsid w:val="008C4E8D"/>
    <w:rsid w:val="008D01A6"/>
    <w:rsid w:val="008D0E6E"/>
    <w:rsid w:val="008D111E"/>
    <w:rsid w:val="008D16D8"/>
    <w:rsid w:val="008D2C50"/>
    <w:rsid w:val="008D2CE9"/>
    <w:rsid w:val="008D36DA"/>
    <w:rsid w:val="008D4142"/>
    <w:rsid w:val="008D4147"/>
    <w:rsid w:val="008D46FF"/>
    <w:rsid w:val="008D7AB5"/>
    <w:rsid w:val="008E0F6E"/>
    <w:rsid w:val="008E1E47"/>
    <w:rsid w:val="008E33C2"/>
    <w:rsid w:val="008F043C"/>
    <w:rsid w:val="008F2FF3"/>
    <w:rsid w:val="008F3E35"/>
    <w:rsid w:val="008F4C21"/>
    <w:rsid w:val="008F6994"/>
    <w:rsid w:val="0090174C"/>
    <w:rsid w:val="00902D66"/>
    <w:rsid w:val="00903551"/>
    <w:rsid w:val="00903BA1"/>
    <w:rsid w:val="00903C0A"/>
    <w:rsid w:val="009060AB"/>
    <w:rsid w:val="00906439"/>
    <w:rsid w:val="009065E8"/>
    <w:rsid w:val="009066A7"/>
    <w:rsid w:val="009078BE"/>
    <w:rsid w:val="009109C2"/>
    <w:rsid w:val="00910DBF"/>
    <w:rsid w:val="009125F1"/>
    <w:rsid w:val="00913897"/>
    <w:rsid w:val="00914D29"/>
    <w:rsid w:val="00915009"/>
    <w:rsid w:val="00915EAF"/>
    <w:rsid w:val="009167C8"/>
    <w:rsid w:val="00917244"/>
    <w:rsid w:val="009218DA"/>
    <w:rsid w:val="009219AF"/>
    <w:rsid w:val="00921E8E"/>
    <w:rsid w:val="00922464"/>
    <w:rsid w:val="00924194"/>
    <w:rsid w:val="00924212"/>
    <w:rsid w:val="00924F13"/>
    <w:rsid w:val="00926850"/>
    <w:rsid w:val="0093022B"/>
    <w:rsid w:val="00930939"/>
    <w:rsid w:val="00930D83"/>
    <w:rsid w:val="009312E9"/>
    <w:rsid w:val="00931373"/>
    <w:rsid w:val="00931456"/>
    <w:rsid w:val="009314AF"/>
    <w:rsid w:val="009354BA"/>
    <w:rsid w:val="00935FEA"/>
    <w:rsid w:val="00936D41"/>
    <w:rsid w:val="00936D45"/>
    <w:rsid w:val="00941439"/>
    <w:rsid w:val="00941D13"/>
    <w:rsid w:val="00944B1B"/>
    <w:rsid w:val="00946DE2"/>
    <w:rsid w:val="00947102"/>
    <w:rsid w:val="00951556"/>
    <w:rsid w:val="00951843"/>
    <w:rsid w:val="009530F7"/>
    <w:rsid w:val="00953F2F"/>
    <w:rsid w:val="0095478F"/>
    <w:rsid w:val="00954A4D"/>
    <w:rsid w:val="00955767"/>
    <w:rsid w:val="00955BC5"/>
    <w:rsid w:val="00956AB4"/>
    <w:rsid w:val="0095706F"/>
    <w:rsid w:val="0095739F"/>
    <w:rsid w:val="0096284A"/>
    <w:rsid w:val="00962964"/>
    <w:rsid w:val="00962F00"/>
    <w:rsid w:val="0096499A"/>
    <w:rsid w:val="00964D6A"/>
    <w:rsid w:val="00965C85"/>
    <w:rsid w:val="009668A9"/>
    <w:rsid w:val="009708DE"/>
    <w:rsid w:val="009711E9"/>
    <w:rsid w:val="00971CA2"/>
    <w:rsid w:val="009754DC"/>
    <w:rsid w:val="00975CD6"/>
    <w:rsid w:val="009779F6"/>
    <w:rsid w:val="00980F36"/>
    <w:rsid w:val="009811BF"/>
    <w:rsid w:val="009818F2"/>
    <w:rsid w:val="00982DAA"/>
    <w:rsid w:val="00982E0A"/>
    <w:rsid w:val="009831A7"/>
    <w:rsid w:val="00983D96"/>
    <w:rsid w:val="00983F26"/>
    <w:rsid w:val="009853C4"/>
    <w:rsid w:val="009872B8"/>
    <w:rsid w:val="009910A4"/>
    <w:rsid w:val="00991848"/>
    <w:rsid w:val="00992065"/>
    <w:rsid w:val="009951A0"/>
    <w:rsid w:val="009971B5"/>
    <w:rsid w:val="009A103E"/>
    <w:rsid w:val="009A2E7E"/>
    <w:rsid w:val="009A33AA"/>
    <w:rsid w:val="009A39AD"/>
    <w:rsid w:val="009A4A1B"/>
    <w:rsid w:val="009A6153"/>
    <w:rsid w:val="009A6507"/>
    <w:rsid w:val="009B0695"/>
    <w:rsid w:val="009B09F0"/>
    <w:rsid w:val="009B1EE5"/>
    <w:rsid w:val="009B29EE"/>
    <w:rsid w:val="009B419D"/>
    <w:rsid w:val="009B6A88"/>
    <w:rsid w:val="009C09E1"/>
    <w:rsid w:val="009C1E58"/>
    <w:rsid w:val="009C2139"/>
    <w:rsid w:val="009C4A4B"/>
    <w:rsid w:val="009C5093"/>
    <w:rsid w:val="009C6B16"/>
    <w:rsid w:val="009D09E1"/>
    <w:rsid w:val="009D20BF"/>
    <w:rsid w:val="009D22C5"/>
    <w:rsid w:val="009D4479"/>
    <w:rsid w:val="009D4821"/>
    <w:rsid w:val="009D541D"/>
    <w:rsid w:val="009D5DFB"/>
    <w:rsid w:val="009D7922"/>
    <w:rsid w:val="009D7A8B"/>
    <w:rsid w:val="009D7AEB"/>
    <w:rsid w:val="009E124F"/>
    <w:rsid w:val="009E19B1"/>
    <w:rsid w:val="009E1AD6"/>
    <w:rsid w:val="009E1BB0"/>
    <w:rsid w:val="009E1BB8"/>
    <w:rsid w:val="009E2649"/>
    <w:rsid w:val="009E33BB"/>
    <w:rsid w:val="009E60E8"/>
    <w:rsid w:val="009E7102"/>
    <w:rsid w:val="009E7983"/>
    <w:rsid w:val="009F0806"/>
    <w:rsid w:val="009F0C07"/>
    <w:rsid w:val="009F1200"/>
    <w:rsid w:val="009F1AF3"/>
    <w:rsid w:val="009F3300"/>
    <w:rsid w:val="009F3F52"/>
    <w:rsid w:val="009F3FB9"/>
    <w:rsid w:val="009F4F18"/>
    <w:rsid w:val="00A000F9"/>
    <w:rsid w:val="00A00216"/>
    <w:rsid w:val="00A02886"/>
    <w:rsid w:val="00A037F7"/>
    <w:rsid w:val="00A03C2C"/>
    <w:rsid w:val="00A03E51"/>
    <w:rsid w:val="00A0620D"/>
    <w:rsid w:val="00A06357"/>
    <w:rsid w:val="00A06C15"/>
    <w:rsid w:val="00A10C0C"/>
    <w:rsid w:val="00A115F0"/>
    <w:rsid w:val="00A12B7C"/>
    <w:rsid w:val="00A1318B"/>
    <w:rsid w:val="00A13C71"/>
    <w:rsid w:val="00A15668"/>
    <w:rsid w:val="00A157EF"/>
    <w:rsid w:val="00A15983"/>
    <w:rsid w:val="00A15FC6"/>
    <w:rsid w:val="00A16299"/>
    <w:rsid w:val="00A1655F"/>
    <w:rsid w:val="00A17049"/>
    <w:rsid w:val="00A1717B"/>
    <w:rsid w:val="00A20440"/>
    <w:rsid w:val="00A20E96"/>
    <w:rsid w:val="00A242C9"/>
    <w:rsid w:val="00A2495D"/>
    <w:rsid w:val="00A25138"/>
    <w:rsid w:val="00A25168"/>
    <w:rsid w:val="00A27D0E"/>
    <w:rsid w:val="00A27E0D"/>
    <w:rsid w:val="00A315A5"/>
    <w:rsid w:val="00A31C6A"/>
    <w:rsid w:val="00A36515"/>
    <w:rsid w:val="00A374B1"/>
    <w:rsid w:val="00A40DB5"/>
    <w:rsid w:val="00A4140A"/>
    <w:rsid w:val="00A41618"/>
    <w:rsid w:val="00A41869"/>
    <w:rsid w:val="00A41BC1"/>
    <w:rsid w:val="00A436E0"/>
    <w:rsid w:val="00A44A18"/>
    <w:rsid w:val="00A470F5"/>
    <w:rsid w:val="00A4740F"/>
    <w:rsid w:val="00A479E5"/>
    <w:rsid w:val="00A52FD9"/>
    <w:rsid w:val="00A57F18"/>
    <w:rsid w:val="00A6055C"/>
    <w:rsid w:val="00A60E46"/>
    <w:rsid w:val="00A62198"/>
    <w:rsid w:val="00A623C3"/>
    <w:rsid w:val="00A644CF"/>
    <w:rsid w:val="00A67B1B"/>
    <w:rsid w:val="00A70CAB"/>
    <w:rsid w:val="00A70D97"/>
    <w:rsid w:val="00A722F6"/>
    <w:rsid w:val="00A72E5D"/>
    <w:rsid w:val="00A72EB2"/>
    <w:rsid w:val="00A72EC7"/>
    <w:rsid w:val="00A73D4C"/>
    <w:rsid w:val="00A7724C"/>
    <w:rsid w:val="00A77344"/>
    <w:rsid w:val="00A77868"/>
    <w:rsid w:val="00A8098F"/>
    <w:rsid w:val="00A80D6F"/>
    <w:rsid w:val="00A81037"/>
    <w:rsid w:val="00A8415B"/>
    <w:rsid w:val="00A84323"/>
    <w:rsid w:val="00A8501B"/>
    <w:rsid w:val="00A85624"/>
    <w:rsid w:val="00A85A91"/>
    <w:rsid w:val="00A87C5F"/>
    <w:rsid w:val="00A90473"/>
    <w:rsid w:val="00A90601"/>
    <w:rsid w:val="00A90787"/>
    <w:rsid w:val="00A90BCB"/>
    <w:rsid w:val="00A91866"/>
    <w:rsid w:val="00A948D1"/>
    <w:rsid w:val="00A9497C"/>
    <w:rsid w:val="00A956CB"/>
    <w:rsid w:val="00A978E1"/>
    <w:rsid w:val="00AA2187"/>
    <w:rsid w:val="00AA257C"/>
    <w:rsid w:val="00AA3160"/>
    <w:rsid w:val="00AA3B1A"/>
    <w:rsid w:val="00AA556A"/>
    <w:rsid w:val="00AA5BDC"/>
    <w:rsid w:val="00AA5E0D"/>
    <w:rsid w:val="00AA6DC3"/>
    <w:rsid w:val="00AA7377"/>
    <w:rsid w:val="00AB0FCE"/>
    <w:rsid w:val="00AB16EA"/>
    <w:rsid w:val="00AB27EB"/>
    <w:rsid w:val="00AB307D"/>
    <w:rsid w:val="00AB468E"/>
    <w:rsid w:val="00AB4737"/>
    <w:rsid w:val="00AC11AB"/>
    <w:rsid w:val="00AC67D0"/>
    <w:rsid w:val="00AD1B7B"/>
    <w:rsid w:val="00AD27C0"/>
    <w:rsid w:val="00AD4727"/>
    <w:rsid w:val="00AD5102"/>
    <w:rsid w:val="00AD65B8"/>
    <w:rsid w:val="00AD6F24"/>
    <w:rsid w:val="00AE12C2"/>
    <w:rsid w:val="00AE2C4A"/>
    <w:rsid w:val="00AE4285"/>
    <w:rsid w:val="00AE5722"/>
    <w:rsid w:val="00AE5D4F"/>
    <w:rsid w:val="00AE7165"/>
    <w:rsid w:val="00AF13DF"/>
    <w:rsid w:val="00AF201C"/>
    <w:rsid w:val="00AF4C3D"/>
    <w:rsid w:val="00AF5CFE"/>
    <w:rsid w:val="00AF5EE6"/>
    <w:rsid w:val="00AF69D7"/>
    <w:rsid w:val="00B013BD"/>
    <w:rsid w:val="00B0155F"/>
    <w:rsid w:val="00B01B34"/>
    <w:rsid w:val="00B051DF"/>
    <w:rsid w:val="00B054FA"/>
    <w:rsid w:val="00B107F4"/>
    <w:rsid w:val="00B11152"/>
    <w:rsid w:val="00B1253E"/>
    <w:rsid w:val="00B130C5"/>
    <w:rsid w:val="00B13749"/>
    <w:rsid w:val="00B13908"/>
    <w:rsid w:val="00B1521E"/>
    <w:rsid w:val="00B153D7"/>
    <w:rsid w:val="00B158E5"/>
    <w:rsid w:val="00B16E97"/>
    <w:rsid w:val="00B20922"/>
    <w:rsid w:val="00B21204"/>
    <w:rsid w:val="00B2180E"/>
    <w:rsid w:val="00B21A2A"/>
    <w:rsid w:val="00B22898"/>
    <w:rsid w:val="00B23E7D"/>
    <w:rsid w:val="00B25093"/>
    <w:rsid w:val="00B260E2"/>
    <w:rsid w:val="00B26676"/>
    <w:rsid w:val="00B2698A"/>
    <w:rsid w:val="00B30B3E"/>
    <w:rsid w:val="00B31211"/>
    <w:rsid w:val="00B315C9"/>
    <w:rsid w:val="00B322F9"/>
    <w:rsid w:val="00B326A6"/>
    <w:rsid w:val="00B33AFD"/>
    <w:rsid w:val="00B34776"/>
    <w:rsid w:val="00B350F4"/>
    <w:rsid w:val="00B355A7"/>
    <w:rsid w:val="00B37124"/>
    <w:rsid w:val="00B37697"/>
    <w:rsid w:val="00B40AA3"/>
    <w:rsid w:val="00B41619"/>
    <w:rsid w:val="00B417B2"/>
    <w:rsid w:val="00B41DA1"/>
    <w:rsid w:val="00B4219F"/>
    <w:rsid w:val="00B423AD"/>
    <w:rsid w:val="00B43B1B"/>
    <w:rsid w:val="00B43B61"/>
    <w:rsid w:val="00B43F2A"/>
    <w:rsid w:val="00B461B6"/>
    <w:rsid w:val="00B47864"/>
    <w:rsid w:val="00B5087D"/>
    <w:rsid w:val="00B52E46"/>
    <w:rsid w:val="00B53342"/>
    <w:rsid w:val="00B546AD"/>
    <w:rsid w:val="00B54E74"/>
    <w:rsid w:val="00B55987"/>
    <w:rsid w:val="00B5627F"/>
    <w:rsid w:val="00B6432A"/>
    <w:rsid w:val="00B659B3"/>
    <w:rsid w:val="00B66AC3"/>
    <w:rsid w:val="00B67EFB"/>
    <w:rsid w:val="00B714EE"/>
    <w:rsid w:val="00B735B3"/>
    <w:rsid w:val="00B73D61"/>
    <w:rsid w:val="00B74C16"/>
    <w:rsid w:val="00B74E42"/>
    <w:rsid w:val="00B754B7"/>
    <w:rsid w:val="00B76575"/>
    <w:rsid w:val="00B77513"/>
    <w:rsid w:val="00B77841"/>
    <w:rsid w:val="00B80F31"/>
    <w:rsid w:val="00B81B20"/>
    <w:rsid w:val="00B824C2"/>
    <w:rsid w:val="00B8332F"/>
    <w:rsid w:val="00B8397B"/>
    <w:rsid w:val="00B83C68"/>
    <w:rsid w:val="00B84881"/>
    <w:rsid w:val="00B84A0F"/>
    <w:rsid w:val="00B865FD"/>
    <w:rsid w:val="00B87924"/>
    <w:rsid w:val="00B9258E"/>
    <w:rsid w:val="00B92AF9"/>
    <w:rsid w:val="00B92C77"/>
    <w:rsid w:val="00B950E7"/>
    <w:rsid w:val="00B95220"/>
    <w:rsid w:val="00B95D0C"/>
    <w:rsid w:val="00B96F10"/>
    <w:rsid w:val="00B979C6"/>
    <w:rsid w:val="00BA2B92"/>
    <w:rsid w:val="00BA33CE"/>
    <w:rsid w:val="00BA40F9"/>
    <w:rsid w:val="00BA48FA"/>
    <w:rsid w:val="00BA4F56"/>
    <w:rsid w:val="00BB0CE0"/>
    <w:rsid w:val="00BB1C82"/>
    <w:rsid w:val="00BB23E2"/>
    <w:rsid w:val="00BB388A"/>
    <w:rsid w:val="00BB5556"/>
    <w:rsid w:val="00BB5DE1"/>
    <w:rsid w:val="00BB64CE"/>
    <w:rsid w:val="00BB7CF5"/>
    <w:rsid w:val="00BC2552"/>
    <w:rsid w:val="00BC2C7A"/>
    <w:rsid w:val="00BC3EF0"/>
    <w:rsid w:val="00BD090B"/>
    <w:rsid w:val="00BD1AA4"/>
    <w:rsid w:val="00BD2074"/>
    <w:rsid w:val="00BD4EFD"/>
    <w:rsid w:val="00BD59CC"/>
    <w:rsid w:val="00BD63FA"/>
    <w:rsid w:val="00BD7FAE"/>
    <w:rsid w:val="00BE04E6"/>
    <w:rsid w:val="00BE2BD2"/>
    <w:rsid w:val="00BE59E5"/>
    <w:rsid w:val="00BE5F5F"/>
    <w:rsid w:val="00BF21D8"/>
    <w:rsid w:val="00BF259C"/>
    <w:rsid w:val="00BF28E6"/>
    <w:rsid w:val="00BF2950"/>
    <w:rsid w:val="00BF3B0A"/>
    <w:rsid w:val="00BF4A91"/>
    <w:rsid w:val="00BF737C"/>
    <w:rsid w:val="00C00942"/>
    <w:rsid w:val="00C00A02"/>
    <w:rsid w:val="00C02059"/>
    <w:rsid w:val="00C04CAF"/>
    <w:rsid w:val="00C06A57"/>
    <w:rsid w:val="00C0700E"/>
    <w:rsid w:val="00C07D34"/>
    <w:rsid w:val="00C07F32"/>
    <w:rsid w:val="00C10016"/>
    <w:rsid w:val="00C10EF5"/>
    <w:rsid w:val="00C1103C"/>
    <w:rsid w:val="00C11CA7"/>
    <w:rsid w:val="00C11DC6"/>
    <w:rsid w:val="00C1253E"/>
    <w:rsid w:val="00C13A55"/>
    <w:rsid w:val="00C13D08"/>
    <w:rsid w:val="00C15601"/>
    <w:rsid w:val="00C17481"/>
    <w:rsid w:val="00C2012C"/>
    <w:rsid w:val="00C20E93"/>
    <w:rsid w:val="00C22213"/>
    <w:rsid w:val="00C22A50"/>
    <w:rsid w:val="00C23477"/>
    <w:rsid w:val="00C2440C"/>
    <w:rsid w:val="00C25FE2"/>
    <w:rsid w:val="00C260A7"/>
    <w:rsid w:val="00C260D1"/>
    <w:rsid w:val="00C269F6"/>
    <w:rsid w:val="00C26BF6"/>
    <w:rsid w:val="00C30346"/>
    <w:rsid w:val="00C30BEA"/>
    <w:rsid w:val="00C329B1"/>
    <w:rsid w:val="00C32D5E"/>
    <w:rsid w:val="00C34659"/>
    <w:rsid w:val="00C347BE"/>
    <w:rsid w:val="00C34F23"/>
    <w:rsid w:val="00C35838"/>
    <w:rsid w:val="00C358BD"/>
    <w:rsid w:val="00C36096"/>
    <w:rsid w:val="00C378D2"/>
    <w:rsid w:val="00C37F52"/>
    <w:rsid w:val="00C41242"/>
    <w:rsid w:val="00C422F1"/>
    <w:rsid w:val="00C451E4"/>
    <w:rsid w:val="00C45414"/>
    <w:rsid w:val="00C455A4"/>
    <w:rsid w:val="00C46A94"/>
    <w:rsid w:val="00C529F6"/>
    <w:rsid w:val="00C53735"/>
    <w:rsid w:val="00C561DB"/>
    <w:rsid w:val="00C5635B"/>
    <w:rsid w:val="00C5658F"/>
    <w:rsid w:val="00C56C48"/>
    <w:rsid w:val="00C62E52"/>
    <w:rsid w:val="00C65022"/>
    <w:rsid w:val="00C65042"/>
    <w:rsid w:val="00C65C50"/>
    <w:rsid w:val="00C65D86"/>
    <w:rsid w:val="00C70EFD"/>
    <w:rsid w:val="00C7264B"/>
    <w:rsid w:val="00C72AC7"/>
    <w:rsid w:val="00C73BE1"/>
    <w:rsid w:val="00C748B1"/>
    <w:rsid w:val="00C75071"/>
    <w:rsid w:val="00C756E6"/>
    <w:rsid w:val="00C75C5C"/>
    <w:rsid w:val="00C767BF"/>
    <w:rsid w:val="00C76E73"/>
    <w:rsid w:val="00C77DC2"/>
    <w:rsid w:val="00C8106B"/>
    <w:rsid w:val="00C81281"/>
    <w:rsid w:val="00C82324"/>
    <w:rsid w:val="00C82C87"/>
    <w:rsid w:val="00C82E07"/>
    <w:rsid w:val="00C8466E"/>
    <w:rsid w:val="00C85BB3"/>
    <w:rsid w:val="00C85E34"/>
    <w:rsid w:val="00C91B1A"/>
    <w:rsid w:val="00C9365C"/>
    <w:rsid w:val="00C94006"/>
    <w:rsid w:val="00C95B08"/>
    <w:rsid w:val="00C9656F"/>
    <w:rsid w:val="00C97DDC"/>
    <w:rsid w:val="00CA0A8C"/>
    <w:rsid w:val="00CA1AC3"/>
    <w:rsid w:val="00CA2538"/>
    <w:rsid w:val="00CA4581"/>
    <w:rsid w:val="00CA52CE"/>
    <w:rsid w:val="00CA6A00"/>
    <w:rsid w:val="00CB1028"/>
    <w:rsid w:val="00CB176A"/>
    <w:rsid w:val="00CB35CB"/>
    <w:rsid w:val="00CB41ED"/>
    <w:rsid w:val="00CB461D"/>
    <w:rsid w:val="00CB4D2A"/>
    <w:rsid w:val="00CB4D9B"/>
    <w:rsid w:val="00CB5E13"/>
    <w:rsid w:val="00CB63D6"/>
    <w:rsid w:val="00CB6867"/>
    <w:rsid w:val="00CB7044"/>
    <w:rsid w:val="00CB79D4"/>
    <w:rsid w:val="00CC1118"/>
    <w:rsid w:val="00CC1419"/>
    <w:rsid w:val="00CC239B"/>
    <w:rsid w:val="00CC2F03"/>
    <w:rsid w:val="00CC6255"/>
    <w:rsid w:val="00CD0F4E"/>
    <w:rsid w:val="00CD2009"/>
    <w:rsid w:val="00CD57F2"/>
    <w:rsid w:val="00CD6362"/>
    <w:rsid w:val="00CD6454"/>
    <w:rsid w:val="00CD7182"/>
    <w:rsid w:val="00CD72B9"/>
    <w:rsid w:val="00CE09C6"/>
    <w:rsid w:val="00CE13BE"/>
    <w:rsid w:val="00CE3229"/>
    <w:rsid w:val="00CE665E"/>
    <w:rsid w:val="00CE6A21"/>
    <w:rsid w:val="00CE7448"/>
    <w:rsid w:val="00CF036A"/>
    <w:rsid w:val="00CF0A0A"/>
    <w:rsid w:val="00CF14F0"/>
    <w:rsid w:val="00CF16AF"/>
    <w:rsid w:val="00CF1D39"/>
    <w:rsid w:val="00CF43E0"/>
    <w:rsid w:val="00CF4928"/>
    <w:rsid w:val="00CF6702"/>
    <w:rsid w:val="00CF69F6"/>
    <w:rsid w:val="00D01168"/>
    <w:rsid w:val="00D018C5"/>
    <w:rsid w:val="00D01D61"/>
    <w:rsid w:val="00D025C1"/>
    <w:rsid w:val="00D03186"/>
    <w:rsid w:val="00D0364C"/>
    <w:rsid w:val="00D04A22"/>
    <w:rsid w:val="00D061F1"/>
    <w:rsid w:val="00D06925"/>
    <w:rsid w:val="00D06A1D"/>
    <w:rsid w:val="00D06CA6"/>
    <w:rsid w:val="00D138A6"/>
    <w:rsid w:val="00D142F4"/>
    <w:rsid w:val="00D148BE"/>
    <w:rsid w:val="00D17B44"/>
    <w:rsid w:val="00D20236"/>
    <w:rsid w:val="00D24A54"/>
    <w:rsid w:val="00D2759F"/>
    <w:rsid w:val="00D27A77"/>
    <w:rsid w:val="00D27D53"/>
    <w:rsid w:val="00D27D5A"/>
    <w:rsid w:val="00D3008F"/>
    <w:rsid w:val="00D32E6F"/>
    <w:rsid w:val="00D33C66"/>
    <w:rsid w:val="00D34418"/>
    <w:rsid w:val="00D34E85"/>
    <w:rsid w:val="00D3517D"/>
    <w:rsid w:val="00D377F3"/>
    <w:rsid w:val="00D401C6"/>
    <w:rsid w:val="00D41A63"/>
    <w:rsid w:val="00D42BD4"/>
    <w:rsid w:val="00D43F2C"/>
    <w:rsid w:val="00D44772"/>
    <w:rsid w:val="00D46A6E"/>
    <w:rsid w:val="00D50E96"/>
    <w:rsid w:val="00D5157B"/>
    <w:rsid w:val="00D51762"/>
    <w:rsid w:val="00D51C2D"/>
    <w:rsid w:val="00D52B57"/>
    <w:rsid w:val="00D53600"/>
    <w:rsid w:val="00D540A3"/>
    <w:rsid w:val="00D553C4"/>
    <w:rsid w:val="00D5729F"/>
    <w:rsid w:val="00D57F8B"/>
    <w:rsid w:val="00D57FE6"/>
    <w:rsid w:val="00D600E5"/>
    <w:rsid w:val="00D622C8"/>
    <w:rsid w:val="00D626E9"/>
    <w:rsid w:val="00D640DF"/>
    <w:rsid w:val="00D65F42"/>
    <w:rsid w:val="00D66074"/>
    <w:rsid w:val="00D663D3"/>
    <w:rsid w:val="00D67FAB"/>
    <w:rsid w:val="00D70BE1"/>
    <w:rsid w:val="00D74CCF"/>
    <w:rsid w:val="00D74E4F"/>
    <w:rsid w:val="00D7694F"/>
    <w:rsid w:val="00D809F4"/>
    <w:rsid w:val="00D81E2D"/>
    <w:rsid w:val="00D8311D"/>
    <w:rsid w:val="00D83C67"/>
    <w:rsid w:val="00D84E2C"/>
    <w:rsid w:val="00D853B1"/>
    <w:rsid w:val="00D862EF"/>
    <w:rsid w:val="00D8695A"/>
    <w:rsid w:val="00D87DC8"/>
    <w:rsid w:val="00D87E29"/>
    <w:rsid w:val="00D92AE1"/>
    <w:rsid w:val="00D92E39"/>
    <w:rsid w:val="00D92E64"/>
    <w:rsid w:val="00D93318"/>
    <w:rsid w:val="00D95722"/>
    <w:rsid w:val="00D96ABE"/>
    <w:rsid w:val="00D96E4D"/>
    <w:rsid w:val="00D97F0B"/>
    <w:rsid w:val="00DA1450"/>
    <w:rsid w:val="00DA36B2"/>
    <w:rsid w:val="00DA5AF0"/>
    <w:rsid w:val="00DA6A7B"/>
    <w:rsid w:val="00DA6C06"/>
    <w:rsid w:val="00DA70DA"/>
    <w:rsid w:val="00DB11D8"/>
    <w:rsid w:val="00DB2589"/>
    <w:rsid w:val="00DB31F8"/>
    <w:rsid w:val="00DB33A4"/>
    <w:rsid w:val="00DB510C"/>
    <w:rsid w:val="00DB5510"/>
    <w:rsid w:val="00DB575A"/>
    <w:rsid w:val="00DC15F5"/>
    <w:rsid w:val="00DC1998"/>
    <w:rsid w:val="00DC1C21"/>
    <w:rsid w:val="00DC29E4"/>
    <w:rsid w:val="00DC4B10"/>
    <w:rsid w:val="00DC55A3"/>
    <w:rsid w:val="00DC670E"/>
    <w:rsid w:val="00DC67B6"/>
    <w:rsid w:val="00DC7718"/>
    <w:rsid w:val="00DD41B9"/>
    <w:rsid w:val="00DD54F5"/>
    <w:rsid w:val="00DD74BC"/>
    <w:rsid w:val="00DE0345"/>
    <w:rsid w:val="00DE0B64"/>
    <w:rsid w:val="00DE2FFA"/>
    <w:rsid w:val="00DE3110"/>
    <w:rsid w:val="00DE44A5"/>
    <w:rsid w:val="00DE4E29"/>
    <w:rsid w:val="00DE62A1"/>
    <w:rsid w:val="00DE6BDE"/>
    <w:rsid w:val="00DE7293"/>
    <w:rsid w:val="00DE7C3B"/>
    <w:rsid w:val="00DF0865"/>
    <w:rsid w:val="00DF12D4"/>
    <w:rsid w:val="00DF1A6E"/>
    <w:rsid w:val="00DF1C22"/>
    <w:rsid w:val="00DF1E10"/>
    <w:rsid w:val="00DF3A84"/>
    <w:rsid w:val="00DF498A"/>
    <w:rsid w:val="00DF5708"/>
    <w:rsid w:val="00DF6355"/>
    <w:rsid w:val="00DF7266"/>
    <w:rsid w:val="00E009A4"/>
    <w:rsid w:val="00E01D27"/>
    <w:rsid w:val="00E02AE9"/>
    <w:rsid w:val="00E03CCD"/>
    <w:rsid w:val="00E03F16"/>
    <w:rsid w:val="00E04DC5"/>
    <w:rsid w:val="00E05424"/>
    <w:rsid w:val="00E05C0A"/>
    <w:rsid w:val="00E06720"/>
    <w:rsid w:val="00E06C50"/>
    <w:rsid w:val="00E07003"/>
    <w:rsid w:val="00E07376"/>
    <w:rsid w:val="00E1059A"/>
    <w:rsid w:val="00E106FC"/>
    <w:rsid w:val="00E1307A"/>
    <w:rsid w:val="00E13BB6"/>
    <w:rsid w:val="00E13C50"/>
    <w:rsid w:val="00E14AE0"/>
    <w:rsid w:val="00E15735"/>
    <w:rsid w:val="00E15DF9"/>
    <w:rsid w:val="00E1624E"/>
    <w:rsid w:val="00E16E03"/>
    <w:rsid w:val="00E21474"/>
    <w:rsid w:val="00E225F3"/>
    <w:rsid w:val="00E22A2B"/>
    <w:rsid w:val="00E22A54"/>
    <w:rsid w:val="00E22E1E"/>
    <w:rsid w:val="00E23B42"/>
    <w:rsid w:val="00E24EEE"/>
    <w:rsid w:val="00E25331"/>
    <w:rsid w:val="00E265F2"/>
    <w:rsid w:val="00E27B78"/>
    <w:rsid w:val="00E322AF"/>
    <w:rsid w:val="00E32A00"/>
    <w:rsid w:val="00E354C0"/>
    <w:rsid w:val="00E40C61"/>
    <w:rsid w:val="00E42AB0"/>
    <w:rsid w:val="00E43ABD"/>
    <w:rsid w:val="00E4512F"/>
    <w:rsid w:val="00E4591A"/>
    <w:rsid w:val="00E47C9F"/>
    <w:rsid w:val="00E50CA0"/>
    <w:rsid w:val="00E52130"/>
    <w:rsid w:val="00E52C1D"/>
    <w:rsid w:val="00E53CD7"/>
    <w:rsid w:val="00E54365"/>
    <w:rsid w:val="00E559E6"/>
    <w:rsid w:val="00E6030E"/>
    <w:rsid w:val="00E60ED7"/>
    <w:rsid w:val="00E61423"/>
    <w:rsid w:val="00E63C2F"/>
    <w:rsid w:val="00E63EA1"/>
    <w:rsid w:val="00E64A7F"/>
    <w:rsid w:val="00E67DE1"/>
    <w:rsid w:val="00E70A0A"/>
    <w:rsid w:val="00E710CF"/>
    <w:rsid w:val="00E71421"/>
    <w:rsid w:val="00E7181E"/>
    <w:rsid w:val="00E72FBE"/>
    <w:rsid w:val="00E77B25"/>
    <w:rsid w:val="00E77EF0"/>
    <w:rsid w:val="00E81BBF"/>
    <w:rsid w:val="00E81FD0"/>
    <w:rsid w:val="00E81FDA"/>
    <w:rsid w:val="00E82DA7"/>
    <w:rsid w:val="00E83E60"/>
    <w:rsid w:val="00E84CEC"/>
    <w:rsid w:val="00E92479"/>
    <w:rsid w:val="00E93330"/>
    <w:rsid w:val="00E93374"/>
    <w:rsid w:val="00E9419C"/>
    <w:rsid w:val="00E94DAE"/>
    <w:rsid w:val="00E96DDE"/>
    <w:rsid w:val="00EA0BA5"/>
    <w:rsid w:val="00EA29B2"/>
    <w:rsid w:val="00EA41E4"/>
    <w:rsid w:val="00EA4E90"/>
    <w:rsid w:val="00EA71DA"/>
    <w:rsid w:val="00EA7714"/>
    <w:rsid w:val="00EB01B6"/>
    <w:rsid w:val="00EB1180"/>
    <w:rsid w:val="00EB27D5"/>
    <w:rsid w:val="00EB2A32"/>
    <w:rsid w:val="00EB3FB4"/>
    <w:rsid w:val="00EB4BE3"/>
    <w:rsid w:val="00EB699D"/>
    <w:rsid w:val="00EB7F81"/>
    <w:rsid w:val="00EC3FB6"/>
    <w:rsid w:val="00EC4CC2"/>
    <w:rsid w:val="00EC5057"/>
    <w:rsid w:val="00EC5CB1"/>
    <w:rsid w:val="00EC7908"/>
    <w:rsid w:val="00EC7F7E"/>
    <w:rsid w:val="00ED1543"/>
    <w:rsid w:val="00ED1DB8"/>
    <w:rsid w:val="00ED51C4"/>
    <w:rsid w:val="00ED7A7E"/>
    <w:rsid w:val="00EE00CD"/>
    <w:rsid w:val="00EE17B0"/>
    <w:rsid w:val="00EE2C0B"/>
    <w:rsid w:val="00EE3386"/>
    <w:rsid w:val="00EE3FFA"/>
    <w:rsid w:val="00EE4B28"/>
    <w:rsid w:val="00EE61E5"/>
    <w:rsid w:val="00EE659E"/>
    <w:rsid w:val="00EE72D3"/>
    <w:rsid w:val="00EF0234"/>
    <w:rsid w:val="00EF1E07"/>
    <w:rsid w:val="00EF3FC0"/>
    <w:rsid w:val="00EF5015"/>
    <w:rsid w:val="00EF67EE"/>
    <w:rsid w:val="00EF7B43"/>
    <w:rsid w:val="00F02400"/>
    <w:rsid w:val="00F04B3B"/>
    <w:rsid w:val="00F04B76"/>
    <w:rsid w:val="00F05BF6"/>
    <w:rsid w:val="00F064F0"/>
    <w:rsid w:val="00F07308"/>
    <w:rsid w:val="00F10703"/>
    <w:rsid w:val="00F1084A"/>
    <w:rsid w:val="00F11C4D"/>
    <w:rsid w:val="00F11CBB"/>
    <w:rsid w:val="00F13017"/>
    <w:rsid w:val="00F1313A"/>
    <w:rsid w:val="00F13174"/>
    <w:rsid w:val="00F13677"/>
    <w:rsid w:val="00F13A0F"/>
    <w:rsid w:val="00F14756"/>
    <w:rsid w:val="00F14BB1"/>
    <w:rsid w:val="00F1593F"/>
    <w:rsid w:val="00F16B0C"/>
    <w:rsid w:val="00F207A2"/>
    <w:rsid w:val="00F2087E"/>
    <w:rsid w:val="00F22A93"/>
    <w:rsid w:val="00F250A3"/>
    <w:rsid w:val="00F264C2"/>
    <w:rsid w:val="00F270E5"/>
    <w:rsid w:val="00F273B3"/>
    <w:rsid w:val="00F276F6"/>
    <w:rsid w:val="00F3081D"/>
    <w:rsid w:val="00F30BED"/>
    <w:rsid w:val="00F3143D"/>
    <w:rsid w:val="00F318C8"/>
    <w:rsid w:val="00F31A5B"/>
    <w:rsid w:val="00F32A02"/>
    <w:rsid w:val="00F33082"/>
    <w:rsid w:val="00F352DE"/>
    <w:rsid w:val="00F3539D"/>
    <w:rsid w:val="00F36852"/>
    <w:rsid w:val="00F37917"/>
    <w:rsid w:val="00F37973"/>
    <w:rsid w:val="00F409F8"/>
    <w:rsid w:val="00F40E0C"/>
    <w:rsid w:val="00F45893"/>
    <w:rsid w:val="00F45FF6"/>
    <w:rsid w:val="00F51BFE"/>
    <w:rsid w:val="00F52E76"/>
    <w:rsid w:val="00F52E85"/>
    <w:rsid w:val="00F54BC0"/>
    <w:rsid w:val="00F561DF"/>
    <w:rsid w:val="00F56CC1"/>
    <w:rsid w:val="00F57306"/>
    <w:rsid w:val="00F574FC"/>
    <w:rsid w:val="00F61448"/>
    <w:rsid w:val="00F61BE8"/>
    <w:rsid w:val="00F62158"/>
    <w:rsid w:val="00F638D6"/>
    <w:rsid w:val="00F63B6C"/>
    <w:rsid w:val="00F64B33"/>
    <w:rsid w:val="00F66A6F"/>
    <w:rsid w:val="00F720FB"/>
    <w:rsid w:val="00F72514"/>
    <w:rsid w:val="00F73247"/>
    <w:rsid w:val="00F74B6B"/>
    <w:rsid w:val="00F75640"/>
    <w:rsid w:val="00F76AAD"/>
    <w:rsid w:val="00F76C6C"/>
    <w:rsid w:val="00F77559"/>
    <w:rsid w:val="00F80948"/>
    <w:rsid w:val="00F8148E"/>
    <w:rsid w:val="00F83C2F"/>
    <w:rsid w:val="00F85AA5"/>
    <w:rsid w:val="00F861F7"/>
    <w:rsid w:val="00F86941"/>
    <w:rsid w:val="00F86B2F"/>
    <w:rsid w:val="00F9075F"/>
    <w:rsid w:val="00F913CF"/>
    <w:rsid w:val="00F9361C"/>
    <w:rsid w:val="00F97DC2"/>
    <w:rsid w:val="00FA02D2"/>
    <w:rsid w:val="00FA0E87"/>
    <w:rsid w:val="00FA1959"/>
    <w:rsid w:val="00FA2180"/>
    <w:rsid w:val="00FA3899"/>
    <w:rsid w:val="00FA58A4"/>
    <w:rsid w:val="00FA5952"/>
    <w:rsid w:val="00FB0855"/>
    <w:rsid w:val="00FB32F0"/>
    <w:rsid w:val="00FB39D2"/>
    <w:rsid w:val="00FB3C40"/>
    <w:rsid w:val="00FB46FB"/>
    <w:rsid w:val="00FB4AE1"/>
    <w:rsid w:val="00FB5068"/>
    <w:rsid w:val="00FB6064"/>
    <w:rsid w:val="00FB6213"/>
    <w:rsid w:val="00FB6A3D"/>
    <w:rsid w:val="00FC0688"/>
    <w:rsid w:val="00FC1680"/>
    <w:rsid w:val="00FC1C59"/>
    <w:rsid w:val="00FC2D89"/>
    <w:rsid w:val="00FC3970"/>
    <w:rsid w:val="00FC40A4"/>
    <w:rsid w:val="00FC43F7"/>
    <w:rsid w:val="00FC69A6"/>
    <w:rsid w:val="00FC79ED"/>
    <w:rsid w:val="00FC7CD0"/>
    <w:rsid w:val="00FD01FF"/>
    <w:rsid w:val="00FD0671"/>
    <w:rsid w:val="00FD1A34"/>
    <w:rsid w:val="00FD1A6D"/>
    <w:rsid w:val="00FD4AC9"/>
    <w:rsid w:val="00FD6303"/>
    <w:rsid w:val="00FD6D4E"/>
    <w:rsid w:val="00FE1772"/>
    <w:rsid w:val="00FE1798"/>
    <w:rsid w:val="00FE24FC"/>
    <w:rsid w:val="00FE2BAE"/>
    <w:rsid w:val="00FE4780"/>
    <w:rsid w:val="00FE47CE"/>
    <w:rsid w:val="00FE5095"/>
    <w:rsid w:val="00FE5A21"/>
    <w:rsid w:val="00FE5E1B"/>
    <w:rsid w:val="00FE6879"/>
    <w:rsid w:val="00FE7F85"/>
    <w:rsid w:val="00FF08B2"/>
    <w:rsid w:val="00FF11A6"/>
    <w:rsid w:val="00FF13F7"/>
    <w:rsid w:val="00FF1F93"/>
    <w:rsid w:val="00FF2072"/>
    <w:rsid w:val="00FF2597"/>
    <w:rsid w:val="00FF45A7"/>
    <w:rsid w:val="00FF4918"/>
    <w:rsid w:val="00FF6B73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B6584"/>
  <w15:docId w15:val="{6E77C7C9-12E8-41CD-9DE1-C5CC16E0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D1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A2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2B92"/>
  </w:style>
  <w:style w:type="paragraph" w:styleId="Sidefod">
    <w:name w:val="footer"/>
    <w:basedOn w:val="Normal"/>
    <w:link w:val="SidefodTegn"/>
    <w:uiPriority w:val="99"/>
    <w:unhideWhenUsed/>
    <w:rsid w:val="00BA2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2B9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2B9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A2B92"/>
    <w:pPr>
      <w:ind w:left="720"/>
      <w:contextualSpacing/>
    </w:pPr>
  </w:style>
  <w:style w:type="paragraph" w:customStyle="1" w:styleId="Default">
    <w:name w:val="Default"/>
    <w:rsid w:val="005F6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51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46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e\AppData\Local\Microsoft\Windows\Temporary%20Internet%20Files\Content.IE5\LUI2EH2G\Referat%20skabelo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106BE-AA31-4A94-89B6-E0EA1281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 skabelon.dotx</Template>
  <TotalTime>5</TotalTime>
  <Pages>1</Pages>
  <Words>94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IMI Precision Engineering.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Lizzie Friis Jensen</dc:creator>
  <cp:lastModifiedBy>Margit Topp</cp:lastModifiedBy>
  <cp:revision>2</cp:revision>
  <cp:lastPrinted>2024-05-20T09:13:00Z</cp:lastPrinted>
  <dcterms:created xsi:type="dcterms:W3CDTF">2024-07-31T06:08:00Z</dcterms:created>
  <dcterms:modified xsi:type="dcterms:W3CDTF">2024-07-31T06:08:00Z</dcterms:modified>
</cp:coreProperties>
</file>