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C4AEC" w14:textId="77777777" w:rsidR="00983536" w:rsidRDefault="00C710C7" w:rsidP="00215403">
      <w:r>
        <w:tab/>
      </w:r>
    </w:p>
    <w:p w14:paraId="4E0AAAB5" w14:textId="26E1E1B3" w:rsidR="00502EE8" w:rsidRPr="00C710C7" w:rsidRDefault="00C710C7" w:rsidP="00983536">
      <w:pPr>
        <w:ind w:firstLine="1304"/>
        <w:rPr>
          <w:b/>
          <w:bCs/>
          <w:sz w:val="40"/>
          <w:szCs w:val="40"/>
        </w:rPr>
      </w:pPr>
      <w:r w:rsidRPr="00C710C7">
        <w:rPr>
          <w:b/>
          <w:bCs/>
          <w:sz w:val="40"/>
          <w:szCs w:val="40"/>
        </w:rPr>
        <w:t>Nyhedsbrev Elementbyen AAB afd. 39</w:t>
      </w:r>
    </w:p>
    <w:p w14:paraId="0B552698" w14:textId="0848744D" w:rsidR="00C710C7" w:rsidRDefault="00C710C7" w:rsidP="00C710C7">
      <w:pPr>
        <w:ind w:left="2608" w:firstLine="1304"/>
        <w:rPr>
          <w:b/>
          <w:bCs/>
          <w:sz w:val="40"/>
          <w:szCs w:val="40"/>
        </w:rPr>
      </w:pPr>
      <w:r w:rsidRPr="00C710C7">
        <w:rPr>
          <w:b/>
          <w:bCs/>
          <w:sz w:val="40"/>
          <w:szCs w:val="40"/>
        </w:rPr>
        <w:t>Juni 2024</w:t>
      </w:r>
    </w:p>
    <w:p w14:paraId="5B17F11D" w14:textId="77777777" w:rsidR="00CD0049" w:rsidRPr="001232F2" w:rsidRDefault="00421BD7" w:rsidP="00417115">
      <w:pPr>
        <w:rPr>
          <w:rFonts w:cstheme="minorHAnsi"/>
          <w:b/>
          <w:bCs/>
        </w:rPr>
      </w:pPr>
      <w:r w:rsidRPr="001232F2">
        <w:rPr>
          <w:rFonts w:cstheme="minorHAnsi"/>
          <w:b/>
          <w:bCs/>
        </w:rPr>
        <w:t>Kære naboer</w:t>
      </w:r>
    </w:p>
    <w:p w14:paraId="1C4F1D7C" w14:textId="77777777" w:rsidR="00E65FFE" w:rsidRDefault="00E65FFE" w:rsidP="00B60629">
      <w:pPr>
        <w:rPr>
          <w:rFonts w:cstheme="minorHAnsi"/>
        </w:rPr>
      </w:pPr>
    </w:p>
    <w:p w14:paraId="1FF8F060" w14:textId="346B880D" w:rsidR="00874B54" w:rsidRDefault="00E44928" w:rsidP="00B60629">
      <w:pPr>
        <w:rPr>
          <w:rFonts w:cstheme="minorHAnsi"/>
        </w:rPr>
      </w:pPr>
      <w:r w:rsidRPr="001232F2">
        <w:rPr>
          <w:rFonts w:cstheme="minorHAnsi"/>
        </w:rPr>
        <w:t xml:space="preserve">Så blev det endelig </w:t>
      </w:r>
      <w:r w:rsidR="001C70B8" w:rsidRPr="001232F2">
        <w:rPr>
          <w:rFonts w:cstheme="minorHAnsi"/>
        </w:rPr>
        <w:t>s</w:t>
      </w:r>
      <w:r w:rsidR="003A19E0" w:rsidRPr="001232F2">
        <w:rPr>
          <w:rFonts w:cstheme="minorHAnsi"/>
        </w:rPr>
        <w:t>ommer</w:t>
      </w:r>
      <w:r w:rsidR="00D0323B" w:rsidRPr="001232F2">
        <w:rPr>
          <w:rFonts w:cstheme="minorHAnsi"/>
        </w:rPr>
        <w:t xml:space="preserve"> og mange har snart sommerferie.  </w:t>
      </w:r>
      <w:r w:rsidR="001232F2" w:rsidRPr="001232F2">
        <w:rPr>
          <w:rFonts w:cstheme="minorHAnsi"/>
        </w:rPr>
        <w:t xml:space="preserve"> </w:t>
      </w:r>
      <w:r w:rsidR="001C70B8" w:rsidRPr="001232F2">
        <w:rPr>
          <w:rFonts w:cstheme="minorHAnsi"/>
        </w:rPr>
        <w:br/>
      </w:r>
      <w:r w:rsidR="006339B5" w:rsidRPr="001232F2">
        <w:rPr>
          <w:rFonts w:cstheme="minorHAnsi"/>
        </w:rPr>
        <w:t>B</w:t>
      </w:r>
      <w:r w:rsidR="00CD0049" w:rsidRPr="001232F2">
        <w:rPr>
          <w:rFonts w:cstheme="minorHAnsi"/>
        </w:rPr>
        <w:t xml:space="preserve">estyrelsen </w:t>
      </w:r>
      <w:r w:rsidR="007119B8" w:rsidRPr="001232F2">
        <w:rPr>
          <w:rFonts w:cstheme="minorHAnsi"/>
        </w:rPr>
        <w:t xml:space="preserve">har </w:t>
      </w:r>
      <w:r w:rsidR="006339B5" w:rsidRPr="001232F2">
        <w:rPr>
          <w:rFonts w:cstheme="minorHAnsi"/>
        </w:rPr>
        <w:t>som altid haft</w:t>
      </w:r>
      <w:r w:rsidR="007119B8" w:rsidRPr="001232F2">
        <w:rPr>
          <w:rFonts w:cstheme="minorHAnsi"/>
        </w:rPr>
        <w:t xml:space="preserve"> </w:t>
      </w:r>
      <w:r w:rsidR="00224102" w:rsidRPr="001232F2">
        <w:rPr>
          <w:rFonts w:cstheme="minorHAnsi"/>
        </w:rPr>
        <w:t>travlt</w:t>
      </w:r>
      <w:r w:rsidR="00F65BAB" w:rsidRPr="001232F2">
        <w:rPr>
          <w:rFonts w:cstheme="minorHAnsi"/>
        </w:rPr>
        <w:t>,</w:t>
      </w:r>
      <w:r w:rsidR="00224102" w:rsidRPr="001232F2">
        <w:rPr>
          <w:rFonts w:cstheme="minorHAnsi"/>
        </w:rPr>
        <w:t xml:space="preserve"> også selv </w:t>
      </w:r>
      <w:r w:rsidR="008D49D1">
        <w:rPr>
          <w:rFonts w:cstheme="minorHAnsi"/>
        </w:rPr>
        <w:t>o</w:t>
      </w:r>
      <w:r w:rsidR="00224102" w:rsidRPr="001232F2">
        <w:rPr>
          <w:rFonts w:cstheme="minorHAnsi"/>
        </w:rPr>
        <w:t>m det ikke altid kan ses.</w:t>
      </w:r>
      <w:r w:rsidR="00874B54">
        <w:rPr>
          <w:rFonts w:cstheme="minorHAnsi"/>
        </w:rPr>
        <w:tab/>
      </w:r>
      <w:r w:rsidR="00874B54">
        <w:rPr>
          <w:rFonts w:cstheme="minorHAnsi"/>
        </w:rPr>
        <w:tab/>
      </w:r>
      <w:r w:rsidR="00874B54">
        <w:rPr>
          <w:rFonts w:cstheme="minorHAnsi"/>
        </w:rPr>
        <w:tab/>
      </w:r>
    </w:p>
    <w:p w14:paraId="206F1E84" w14:textId="7416A926" w:rsidR="00874B54" w:rsidRDefault="00B60629" w:rsidP="00874B54">
      <w:pPr>
        <w:spacing w:after="0" w:line="240" w:lineRule="auto"/>
        <w:rPr>
          <w:rFonts w:cstheme="minorHAnsi"/>
          <w:b/>
          <w:bCs/>
        </w:rPr>
      </w:pPr>
      <w:r w:rsidRPr="00B60629">
        <w:rPr>
          <w:rFonts w:cstheme="minorHAnsi"/>
          <w:b/>
          <w:bCs/>
        </w:rPr>
        <w:t>Rest- og madaffald</w:t>
      </w:r>
      <w:r>
        <w:rPr>
          <w:rFonts w:cstheme="minorHAnsi"/>
          <w:b/>
          <w:bCs/>
        </w:rPr>
        <w:t>:</w:t>
      </w:r>
      <w:r w:rsidR="00874B54">
        <w:rPr>
          <w:rFonts w:cstheme="minorHAnsi"/>
          <w:b/>
          <w:bCs/>
        </w:rPr>
        <w:t xml:space="preserve">  </w:t>
      </w:r>
    </w:p>
    <w:p w14:paraId="2FF8AC49" w14:textId="4F59C481" w:rsidR="00874B54" w:rsidRDefault="005012AB" w:rsidP="00B60629">
      <w:pPr>
        <w:rPr>
          <w:rFonts w:cstheme="minorHAnsi"/>
        </w:rPr>
      </w:pPr>
      <w:r>
        <w:rPr>
          <w:rFonts w:cstheme="minorHAnsi"/>
        </w:rPr>
        <w:t>V</w:t>
      </w:r>
      <w:r w:rsidR="00874B54">
        <w:rPr>
          <w:rFonts w:cstheme="minorHAnsi"/>
        </w:rPr>
        <w:t>ores 2-kammerbeholdere blive</w:t>
      </w:r>
      <w:r>
        <w:rPr>
          <w:rFonts w:cstheme="minorHAnsi"/>
        </w:rPr>
        <w:t>r</w:t>
      </w:r>
      <w:r w:rsidR="00874B54">
        <w:rPr>
          <w:rFonts w:cstheme="minorHAnsi"/>
        </w:rPr>
        <w:t xml:space="preserve"> tømt med en ugentlig sommertømning</w:t>
      </w:r>
      <w:r w:rsidR="00270793">
        <w:rPr>
          <w:rFonts w:cstheme="minorHAnsi"/>
        </w:rPr>
        <w:t xml:space="preserve"> fredage</w:t>
      </w:r>
      <w:r w:rsidR="00874B54">
        <w:rPr>
          <w:rFonts w:cstheme="minorHAnsi"/>
        </w:rPr>
        <w:t xml:space="preserve"> fra den 1. juni og frem til 1. september 2024.</w:t>
      </w:r>
    </w:p>
    <w:p w14:paraId="4ABD5A37" w14:textId="77777777" w:rsidR="00A87A1B" w:rsidRDefault="00A87A1B" w:rsidP="00A87A1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da-DK"/>
        </w:rPr>
      </w:pPr>
      <w:r w:rsidRPr="005D4EBD">
        <w:rPr>
          <w:rFonts w:eastAsia="Times New Roman" w:cstheme="minorHAnsi"/>
          <w:b/>
          <w:bCs/>
          <w:color w:val="222222"/>
          <w:lang w:eastAsia="da-DK"/>
        </w:rPr>
        <w:t>Angående storskrald:</w:t>
      </w:r>
    </w:p>
    <w:p w14:paraId="521145D9" w14:textId="484F1A11" w:rsidR="006E4457" w:rsidRDefault="00A87A1B" w:rsidP="006E445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da-DK"/>
        </w:rPr>
      </w:pPr>
      <w:r>
        <w:rPr>
          <w:rFonts w:eastAsia="Times New Roman" w:cstheme="minorHAnsi"/>
          <w:color w:val="222222"/>
          <w:lang w:eastAsia="da-DK"/>
        </w:rPr>
        <w:t>Det er ikke længere tilladt at samle storskrald på vores tidligere skraldepladser. Skal hensættes for enden/foran din række. (samme sted som du sætter din grønne beholder til mad- og restaffald).</w:t>
      </w:r>
    </w:p>
    <w:p w14:paraId="480575E3" w14:textId="77777777" w:rsidR="006E4457" w:rsidRDefault="006E4457" w:rsidP="006E4457">
      <w:pPr>
        <w:shd w:val="clear" w:color="auto" w:fill="FFFFFF"/>
        <w:spacing w:after="0" w:line="240" w:lineRule="auto"/>
        <w:rPr>
          <w:rFonts w:cstheme="minorHAnsi"/>
          <w:b/>
        </w:rPr>
      </w:pPr>
    </w:p>
    <w:p w14:paraId="40CAFC3D" w14:textId="6E7D256A" w:rsidR="00874B54" w:rsidRPr="001232F2" w:rsidRDefault="00867CE4" w:rsidP="00B60629">
      <w:pPr>
        <w:rPr>
          <w:rFonts w:cstheme="minorHAnsi"/>
          <w:color w:val="222222"/>
        </w:rPr>
      </w:pPr>
      <w:r w:rsidRPr="001232F2">
        <w:rPr>
          <w:rFonts w:cstheme="minorHAnsi"/>
          <w:b/>
        </w:rPr>
        <w:t>Afdelingens vedligehold:</w:t>
      </w:r>
      <w:r w:rsidRPr="001232F2">
        <w:rPr>
          <w:rFonts w:cstheme="minorHAnsi"/>
          <w:b/>
        </w:rPr>
        <w:br/>
      </w:r>
      <w:r w:rsidR="00080242" w:rsidRPr="001232F2">
        <w:rPr>
          <w:rFonts w:cstheme="minorHAnsi"/>
          <w:color w:val="000000"/>
        </w:rPr>
        <w:t xml:space="preserve">Der er </w:t>
      </w:r>
      <w:r w:rsidR="00E75F62" w:rsidRPr="001232F2">
        <w:rPr>
          <w:rFonts w:cstheme="minorHAnsi"/>
          <w:color w:val="000000"/>
        </w:rPr>
        <w:t xml:space="preserve">fortsat </w:t>
      </w:r>
      <w:r w:rsidR="00080242" w:rsidRPr="001232F2">
        <w:rPr>
          <w:rFonts w:cstheme="minorHAnsi"/>
          <w:color w:val="000000"/>
        </w:rPr>
        <w:t xml:space="preserve">gang i renoveringen af vores kloakker, </w:t>
      </w:r>
      <w:r w:rsidR="003E6612" w:rsidRPr="001232F2">
        <w:rPr>
          <w:rFonts w:cstheme="minorHAnsi"/>
          <w:color w:val="000000"/>
        </w:rPr>
        <w:t xml:space="preserve">arbejdet skrider fremad </w:t>
      </w:r>
      <w:r w:rsidR="00A41C40" w:rsidRPr="001232F2">
        <w:rPr>
          <w:rFonts w:cstheme="minorHAnsi"/>
          <w:color w:val="000000"/>
        </w:rPr>
        <w:t xml:space="preserve">og vi har snart renoveret </w:t>
      </w:r>
      <w:r w:rsidR="004B7F3C">
        <w:rPr>
          <w:rFonts w:cstheme="minorHAnsi"/>
          <w:color w:val="000000"/>
        </w:rPr>
        <w:t xml:space="preserve">alle </w:t>
      </w:r>
      <w:r w:rsidR="001E3BF2" w:rsidRPr="001232F2">
        <w:rPr>
          <w:rFonts w:cstheme="minorHAnsi"/>
          <w:color w:val="000000"/>
        </w:rPr>
        <w:t>kloakkerne</w:t>
      </w:r>
      <w:r w:rsidR="00A41C40" w:rsidRPr="001232F2">
        <w:rPr>
          <w:rFonts w:cstheme="minorHAnsi"/>
          <w:color w:val="000000"/>
        </w:rPr>
        <w:t xml:space="preserve">. </w:t>
      </w:r>
    </w:p>
    <w:p w14:paraId="2290DDD1" w14:textId="77777777" w:rsidR="00F07269" w:rsidRDefault="00997C93" w:rsidP="00C747C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da-DK"/>
        </w:rPr>
      </w:pPr>
      <w:r w:rsidRPr="001232F2">
        <w:rPr>
          <w:rFonts w:eastAsia="Times New Roman" w:cstheme="minorHAnsi"/>
          <w:b/>
          <w:bCs/>
          <w:color w:val="222222"/>
          <w:lang w:eastAsia="da-DK"/>
        </w:rPr>
        <w:t>Haver og grønne områder:</w:t>
      </w:r>
    </w:p>
    <w:p w14:paraId="2DA1B339" w14:textId="77777777" w:rsidR="00C747CC" w:rsidRDefault="0032317E" w:rsidP="00C747C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da-DK"/>
        </w:rPr>
      </w:pPr>
      <w:r w:rsidRPr="001232F2">
        <w:rPr>
          <w:rFonts w:eastAsia="Times New Roman" w:cstheme="minorHAnsi"/>
          <w:color w:val="222222"/>
          <w:lang w:eastAsia="da-DK"/>
        </w:rPr>
        <w:t xml:space="preserve">”Vild med vilje” er ikke bare at man stopper med at slå græs </w:t>
      </w:r>
      <w:r w:rsidR="00EC733E" w:rsidRPr="001232F2">
        <w:rPr>
          <w:rFonts w:eastAsia="Times New Roman" w:cstheme="minorHAnsi"/>
          <w:color w:val="222222"/>
          <w:lang w:eastAsia="da-DK"/>
        </w:rPr>
        <w:t xml:space="preserve">og lader </w:t>
      </w:r>
      <w:r w:rsidR="007E53AD" w:rsidRPr="001232F2">
        <w:rPr>
          <w:rFonts w:eastAsia="Times New Roman" w:cstheme="minorHAnsi"/>
          <w:color w:val="222222"/>
          <w:lang w:eastAsia="da-DK"/>
        </w:rPr>
        <w:t>haven</w:t>
      </w:r>
      <w:r w:rsidR="00EC733E" w:rsidRPr="001232F2">
        <w:rPr>
          <w:rFonts w:eastAsia="Times New Roman" w:cstheme="minorHAnsi"/>
          <w:color w:val="222222"/>
          <w:lang w:eastAsia="da-DK"/>
        </w:rPr>
        <w:t xml:space="preserve"> stå.</w:t>
      </w:r>
      <w:r w:rsidR="00C747CC">
        <w:rPr>
          <w:rFonts w:eastAsia="Times New Roman" w:cstheme="minorHAnsi"/>
          <w:color w:val="222222"/>
          <w:lang w:eastAsia="da-DK"/>
        </w:rPr>
        <w:t xml:space="preserve"> Dette er et paradis for dræbersneglene. Der må heller ikke være bevoksning op ad husmurene.</w:t>
      </w:r>
    </w:p>
    <w:p w14:paraId="373885A2" w14:textId="394E98C1" w:rsidR="00AF0CF5" w:rsidRDefault="00DE6A73" w:rsidP="00080242">
      <w:pPr>
        <w:shd w:val="clear" w:color="auto" w:fill="FFFFFF"/>
        <w:spacing w:line="240" w:lineRule="auto"/>
        <w:rPr>
          <w:rFonts w:eastAsia="Times New Roman" w:cstheme="minorHAnsi"/>
          <w:color w:val="222222"/>
          <w:lang w:eastAsia="da-DK"/>
        </w:rPr>
      </w:pPr>
      <w:r>
        <w:rPr>
          <w:rFonts w:eastAsia="Times New Roman" w:cstheme="minorHAnsi"/>
          <w:color w:val="222222"/>
          <w:lang w:eastAsia="da-DK"/>
        </w:rPr>
        <w:t>Bestyrelsen vil efter sommeren</w:t>
      </w:r>
      <w:r w:rsidR="00AF0CF5" w:rsidRPr="001232F2">
        <w:rPr>
          <w:rFonts w:eastAsia="Times New Roman" w:cstheme="minorHAnsi"/>
          <w:color w:val="222222"/>
          <w:lang w:eastAsia="da-DK"/>
        </w:rPr>
        <w:t xml:space="preserve"> </w:t>
      </w:r>
      <w:r w:rsidR="00613F82" w:rsidRPr="001232F2">
        <w:rPr>
          <w:rFonts w:eastAsia="Times New Roman" w:cstheme="minorHAnsi"/>
          <w:color w:val="222222"/>
          <w:lang w:eastAsia="da-DK"/>
        </w:rPr>
        <w:t xml:space="preserve">lave en </w:t>
      </w:r>
      <w:r w:rsidR="000D4A19" w:rsidRPr="001232F2">
        <w:rPr>
          <w:rFonts w:eastAsia="Times New Roman" w:cstheme="minorHAnsi"/>
          <w:color w:val="222222"/>
          <w:lang w:eastAsia="da-DK"/>
        </w:rPr>
        <w:t>h</w:t>
      </w:r>
      <w:r w:rsidR="00613F82" w:rsidRPr="001232F2">
        <w:rPr>
          <w:rFonts w:eastAsia="Times New Roman" w:cstheme="minorHAnsi"/>
          <w:color w:val="222222"/>
          <w:lang w:eastAsia="da-DK"/>
        </w:rPr>
        <w:t xml:space="preserve">avevandring, hvor vi vil kigge på havernes </w:t>
      </w:r>
      <w:r w:rsidR="00E32CC6" w:rsidRPr="001232F2">
        <w:rPr>
          <w:rFonts w:eastAsia="Times New Roman" w:cstheme="minorHAnsi"/>
          <w:color w:val="222222"/>
          <w:lang w:eastAsia="da-DK"/>
        </w:rPr>
        <w:t xml:space="preserve">tilstand. </w:t>
      </w:r>
      <w:r w:rsidR="00007370" w:rsidRPr="001232F2">
        <w:rPr>
          <w:rFonts w:eastAsia="Times New Roman" w:cstheme="minorHAnsi"/>
          <w:color w:val="222222"/>
          <w:lang w:eastAsia="da-DK"/>
        </w:rPr>
        <w:t>H</w:t>
      </w:r>
      <w:r w:rsidR="00E32CC6" w:rsidRPr="001232F2">
        <w:rPr>
          <w:rFonts w:eastAsia="Times New Roman" w:cstheme="minorHAnsi"/>
          <w:color w:val="222222"/>
          <w:lang w:eastAsia="da-DK"/>
        </w:rPr>
        <w:t>averne skal passe</w:t>
      </w:r>
      <w:r w:rsidR="00B30337" w:rsidRPr="001232F2">
        <w:rPr>
          <w:rFonts w:eastAsia="Times New Roman" w:cstheme="minorHAnsi"/>
          <w:color w:val="222222"/>
          <w:lang w:eastAsia="da-DK"/>
        </w:rPr>
        <w:t xml:space="preserve">s efter vores hus og have regler. </w:t>
      </w:r>
      <w:r w:rsidR="00C84357" w:rsidRPr="001232F2">
        <w:rPr>
          <w:rFonts w:eastAsia="Times New Roman" w:cstheme="minorHAnsi"/>
          <w:color w:val="222222"/>
          <w:lang w:eastAsia="da-DK"/>
        </w:rPr>
        <w:t xml:space="preserve"> </w:t>
      </w:r>
      <w:r w:rsidR="00455847" w:rsidRPr="001232F2">
        <w:rPr>
          <w:rFonts w:eastAsia="Times New Roman" w:cstheme="minorHAnsi"/>
          <w:color w:val="222222"/>
          <w:lang w:eastAsia="da-DK"/>
        </w:rPr>
        <w:t>Vi glæder os til at komme rund</w:t>
      </w:r>
      <w:r w:rsidR="00C76263" w:rsidRPr="001232F2">
        <w:rPr>
          <w:rFonts w:eastAsia="Times New Roman" w:cstheme="minorHAnsi"/>
          <w:color w:val="222222"/>
          <w:lang w:eastAsia="da-DK"/>
        </w:rPr>
        <w:t>t</w:t>
      </w:r>
      <w:r w:rsidR="00455847" w:rsidRPr="001232F2">
        <w:rPr>
          <w:rFonts w:eastAsia="Times New Roman" w:cstheme="minorHAnsi"/>
          <w:color w:val="222222"/>
          <w:lang w:eastAsia="da-DK"/>
        </w:rPr>
        <w:t xml:space="preserve"> og se jeres flotte haver.</w:t>
      </w:r>
    </w:p>
    <w:p w14:paraId="7DFCA235" w14:textId="25889878" w:rsidR="00633345" w:rsidRDefault="00C550E9" w:rsidP="00080242">
      <w:pPr>
        <w:shd w:val="clear" w:color="auto" w:fill="FFFFFF"/>
        <w:spacing w:line="240" w:lineRule="auto"/>
        <w:rPr>
          <w:rFonts w:eastAsia="Times New Roman" w:cstheme="minorHAnsi"/>
          <w:color w:val="222222"/>
          <w:lang w:eastAsia="da-DK"/>
        </w:rPr>
      </w:pPr>
      <w:r w:rsidRPr="001232F2">
        <w:rPr>
          <w:rFonts w:eastAsia="Times New Roman" w:cstheme="minorHAnsi"/>
          <w:b/>
          <w:bCs/>
          <w:color w:val="222222"/>
          <w:lang w:eastAsia="da-DK"/>
        </w:rPr>
        <w:t>P</w:t>
      </w:r>
      <w:r w:rsidR="001E6A57" w:rsidRPr="001232F2">
        <w:rPr>
          <w:rFonts w:eastAsia="Times New Roman" w:cstheme="minorHAnsi"/>
          <w:b/>
          <w:bCs/>
          <w:color w:val="222222"/>
          <w:lang w:eastAsia="da-DK"/>
        </w:rPr>
        <w:t>a</w:t>
      </w:r>
      <w:r w:rsidRPr="001232F2">
        <w:rPr>
          <w:rFonts w:eastAsia="Times New Roman" w:cstheme="minorHAnsi"/>
          <w:b/>
          <w:bCs/>
          <w:color w:val="222222"/>
          <w:lang w:eastAsia="da-DK"/>
        </w:rPr>
        <w:t>rkerin</w:t>
      </w:r>
      <w:r w:rsidR="001E6A57" w:rsidRPr="001232F2">
        <w:rPr>
          <w:rFonts w:eastAsia="Times New Roman" w:cstheme="minorHAnsi"/>
          <w:b/>
          <w:bCs/>
          <w:color w:val="222222"/>
          <w:lang w:eastAsia="da-DK"/>
        </w:rPr>
        <w:t>g:</w:t>
      </w:r>
      <w:r w:rsidR="001E6A57" w:rsidRPr="001232F2">
        <w:rPr>
          <w:rFonts w:eastAsia="Times New Roman" w:cstheme="minorHAnsi"/>
          <w:b/>
          <w:bCs/>
          <w:color w:val="222222"/>
          <w:lang w:eastAsia="da-DK"/>
        </w:rPr>
        <w:br/>
      </w:r>
      <w:r w:rsidR="001E6A57" w:rsidRPr="001232F2">
        <w:rPr>
          <w:rFonts w:eastAsia="Times New Roman" w:cstheme="minorHAnsi"/>
          <w:color w:val="222222"/>
          <w:lang w:eastAsia="da-DK"/>
        </w:rPr>
        <w:t>Der et ingen private/</w:t>
      </w:r>
      <w:r w:rsidR="00817226" w:rsidRPr="001232F2">
        <w:rPr>
          <w:rFonts w:eastAsia="Times New Roman" w:cstheme="minorHAnsi"/>
          <w:color w:val="222222"/>
          <w:lang w:eastAsia="da-DK"/>
        </w:rPr>
        <w:t>faste parkeringspladser i afdelingen</w:t>
      </w:r>
      <w:r w:rsidR="00A3054D" w:rsidRPr="001232F2">
        <w:rPr>
          <w:rFonts w:eastAsia="Times New Roman" w:cstheme="minorHAnsi"/>
          <w:color w:val="222222"/>
          <w:lang w:eastAsia="da-DK"/>
        </w:rPr>
        <w:t>.</w:t>
      </w:r>
      <w:r w:rsidR="001C2329" w:rsidRPr="001232F2">
        <w:rPr>
          <w:rFonts w:eastAsia="Times New Roman" w:cstheme="minorHAnsi"/>
          <w:color w:val="222222"/>
          <w:lang w:eastAsia="da-DK"/>
        </w:rPr>
        <w:t xml:space="preserve"> </w:t>
      </w:r>
      <w:r w:rsidR="00A829DC" w:rsidRPr="001232F2">
        <w:rPr>
          <w:rFonts w:eastAsia="Times New Roman" w:cstheme="minorHAnsi"/>
          <w:color w:val="222222"/>
          <w:lang w:eastAsia="da-DK"/>
        </w:rPr>
        <w:t>M</w:t>
      </w:r>
      <w:r w:rsidR="00B847C6" w:rsidRPr="001232F2">
        <w:rPr>
          <w:rFonts w:eastAsia="Times New Roman" w:cstheme="minorHAnsi"/>
          <w:color w:val="222222"/>
          <w:lang w:eastAsia="da-DK"/>
        </w:rPr>
        <w:t xml:space="preserve">an </w:t>
      </w:r>
      <w:r w:rsidR="00B44D2F" w:rsidRPr="001232F2">
        <w:rPr>
          <w:rFonts w:eastAsia="Times New Roman" w:cstheme="minorHAnsi"/>
          <w:color w:val="222222"/>
          <w:lang w:eastAsia="da-DK"/>
        </w:rPr>
        <w:t>har ikke</w:t>
      </w:r>
      <w:r w:rsidR="00B847C6" w:rsidRPr="001232F2">
        <w:rPr>
          <w:rFonts w:eastAsia="Times New Roman" w:cstheme="minorHAnsi"/>
          <w:color w:val="222222"/>
          <w:lang w:eastAsia="da-DK"/>
        </w:rPr>
        <w:t xml:space="preserve"> krav på at holde lige uden for sit hus</w:t>
      </w:r>
      <w:r w:rsidR="004043BE" w:rsidRPr="001232F2">
        <w:rPr>
          <w:rFonts w:eastAsia="Times New Roman" w:cstheme="minorHAnsi"/>
          <w:color w:val="222222"/>
          <w:lang w:eastAsia="da-DK"/>
        </w:rPr>
        <w:t xml:space="preserve">. </w:t>
      </w:r>
      <w:r w:rsidR="00F00572" w:rsidRPr="001232F2">
        <w:rPr>
          <w:rFonts w:eastAsia="Times New Roman" w:cstheme="minorHAnsi"/>
          <w:color w:val="222222"/>
          <w:lang w:eastAsia="da-DK"/>
        </w:rPr>
        <w:t xml:space="preserve">Det er ikke tilladt at parkere på græsarealerne </w:t>
      </w:r>
      <w:r w:rsidR="00AA77D8">
        <w:rPr>
          <w:rFonts w:eastAsia="Times New Roman" w:cstheme="minorHAnsi"/>
          <w:color w:val="222222"/>
          <w:lang w:eastAsia="da-DK"/>
        </w:rPr>
        <w:t xml:space="preserve">på køkken siden </w:t>
      </w:r>
      <w:r w:rsidR="00F00572" w:rsidRPr="001232F2">
        <w:rPr>
          <w:rFonts w:eastAsia="Times New Roman" w:cstheme="minorHAnsi"/>
          <w:color w:val="222222"/>
          <w:lang w:eastAsia="da-DK"/>
        </w:rPr>
        <w:t>i sløjferne</w:t>
      </w:r>
      <w:r w:rsidR="00774599">
        <w:rPr>
          <w:rFonts w:eastAsia="Times New Roman" w:cstheme="minorHAnsi"/>
          <w:color w:val="222222"/>
          <w:lang w:eastAsia="da-DK"/>
        </w:rPr>
        <w:t>,</w:t>
      </w:r>
      <w:r w:rsidR="00F00572" w:rsidRPr="001232F2">
        <w:rPr>
          <w:rFonts w:eastAsia="Times New Roman" w:cstheme="minorHAnsi"/>
          <w:color w:val="222222"/>
          <w:lang w:eastAsia="da-DK"/>
        </w:rPr>
        <w:t xml:space="preserve"> </w:t>
      </w:r>
      <w:r w:rsidR="00774599">
        <w:rPr>
          <w:rFonts w:eastAsia="Times New Roman" w:cstheme="minorHAnsi"/>
          <w:color w:val="222222"/>
          <w:lang w:eastAsia="da-DK"/>
        </w:rPr>
        <w:t>e</w:t>
      </w:r>
      <w:r w:rsidR="00AA77D8">
        <w:rPr>
          <w:rFonts w:eastAsia="Times New Roman" w:cstheme="minorHAnsi"/>
          <w:color w:val="222222"/>
          <w:lang w:eastAsia="da-DK"/>
        </w:rPr>
        <w:t xml:space="preserve">ller så der ikke er udsyn ved udkørslen fra sløjferne. </w:t>
      </w:r>
      <w:r w:rsidR="00774599">
        <w:rPr>
          <w:rFonts w:eastAsia="Times New Roman" w:cstheme="minorHAnsi"/>
          <w:color w:val="222222"/>
          <w:lang w:eastAsia="da-DK"/>
        </w:rPr>
        <w:t>Sløjferne er stikveje og det er ulovligt at parkere inden for 10 meter, på hver side af en stikvej.</w:t>
      </w:r>
      <w:r w:rsidR="002D5CE8">
        <w:rPr>
          <w:rFonts w:eastAsia="Times New Roman" w:cstheme="minorHAnsi"/>
          <w:color w:val="222222"/>
          <w:lang w:eastAsia="da-DK"/>
        </w:rPr>
        <w:t xml:space="preserve"> </w:t>
      </w:r>
    </w:p>
    <w:p w14:paraId="5E86DA52" w14:textId="051EBA75" w:rsidR="00400057" w:rsidRDefault="00400057" w:rsidP="0040005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da-DK"/>
        </w:rPr>
      </w:pPr>
      <w:r w:rsidRPr="00400057">
        <w:rPr>
          <w:rFonts w:eastAsia="Times New Roman" w:cstheme="minorHAnsi"/>
          <w:b/>
          <w:bCs/>
          <w:color w:val="222222"/>
          <w:lang w:eastAsia="da-DK"/>
        </w:rPr>
        <w:t>Trailere:</w:t>
      </w:r>
    </w:p>
    <w:p w14:paraId="6E9DEE1E" w14:textId="6918436F" w:rsidR="00400057" w:rsidRDefault="00400057" w:rsidP="0040005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da-DK"/>
        </w:rPr>
      </w:pPr>
      <w:r>
        <w:rPr>
          <w:rFonts w:eastAsia="Times New Roman" w:cstheme="minorHAnsi"/>
          <w:color w:val="222222"/>
          <w:lang w:eastAsia="da-DK"/>
        </w:rPr>
        <w:t>I henhold til vores Hus- og Have orden</w:t>
      </w:r>
      <w:r w:rsidR="009C732C">
        <w:rPr>
          <w:rFonts w:eastAsia="Times New Roman" w:cstheme="minorHAnsi"/>
          <w:color w:val="222222"/>
          <w:lang w:eastAsia="da-DK"/>
        </w:rPr>
        <w:t xml:space="preserve"> </w:t>
      </w:r>
      <w:r>
        <w:rPr>
          <w:rFonts w:eastAsia="Times New Roman" w:cstheme="minorHAnsi"/>
          <w:color w:val="222222"/>
          <w:lang w:eastAsia="da-DK"/>
        </w:rPr>
        <w:t>er det ikke tilladt</w:t>
      </w:r>
      <w:r w:rsidR="006E585B">
        <w:rPr>
          <w:rFonts w:eastAsia="Times New Roman" w:cstheme="minorHAnsi"/>
          <w:color w:val="222222"/>
          <w:lang w:eastAsia="da-DK"/>
        </w:rPr>
        <w:t>,</w:t>
      </w:r>
      <w:r>
        <w:rPr>
          <w:rFonts w:eastAsia="Times New Roman" w:cstheme="minorHAnsi"/>
          <w:color w:val="222222"/>
          <w:lang w:eastAsia="da-DK"/>
        </w:rPr>
        <w:t xml:space="preserve"> at der står trailere på afdelingens plæner og vejarealer i mere end max. 24 timer.</w:t>
      </w:r>
    </w:p>
    <w:p w14:paraId="51B86E8E" w14:textId="5AC24662" w:rsidR="00400057" w:rsidRDefault="00400057" w:rsidP="0040005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da-DK"/>
        </w:rPr>
      </w:pPr>
      <w:r>
        <w:rPr>
          <w:rFonts w:eastAsia="Times New Roman" w:cstheme="minorHAnsi"/>
          <w:color w:val="222222"/>
          <w:lang w:eastAsia="da-DK"/>
        </w:rPr>
        <w:t>Trailere kan henstilles på trailerparkeringspladsen bag Bjælken. Der skal sættes en label på traileren med enten lejenummer eller adresse</w:t>
      </w:r>
      <w:r w:rsidR="009C732C">
        <w:rPr>
          <w:rFonts w:eastAsia="Times New Roman" w:cstheme="minorHAnsi"/>
          <w:color w:val="222222"/>
          <w:lang w:eastAsia="da-DK"/>
        </w:rPr>
        <w:t>, når de</w:t>
      </w:r>
      <w:r w:rsidR="009F7176">
        <w:rPr>
          <w:rFonts w:eastAsia="Times New Roman" w:cstheme="minorHAnsi"/>
          <w:color w:val="222222"/>
          <w:lang w:eastAsia="da-DK"/>
        </w:rPr>
        <w:t xml:space="preserve"> parkeres på trailerparkeringspladsen.</w:t>
      </w:r>
    </w:p>
    <w:p w14:paraId="3CC85B70" w14:textId="6D8DA60A" w:rsidR="00400057" w:rsidRDefault="00400057" w:rsidP="0040005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da-DK"/>
        </w:rPr>
      </w:pPr>
      <w:r>
        <w:rPr>
          <w:rFonts w:eastAsia="Times New Roman" w:cstheme="minorHAnsi"/>
          <w:color w:val="222222"/>
          <w:lang w:eastAsia="da-DK"/>
        </w:rPr>
        <w:t>Står der trailere der ikke mere bliver brugt af ejer, bedes de fjernet hurtigst, så de ikke</w:t>
      </w:r>
      <w:r w:rsidR="000D3553">
        <w:rPr>
          <w:rFonts w:eastAsia="Times New Roman" w:cstheme="minorHAnsi"/>
          <w:color w:val="222222"/>
          <w:lang w:eastAsia="da-DK"/>
        </w:rPr>
        <w:t xml:space="preserve"> op</w:t>
      </w:r>
      <w:r>
        <w:rPr>
          <w:rFonts w:eastAsia="Times New Roman" w:cstheme="minorHAnsi"/>
          <w:color w:val="222222"/>
          <w:lang w:eastAsia="da-DK"/>
        </w:rPr>
        <w:t>tager plads.</w:t>
      </w:r>
    </w:p>
    <w:p w14:paraId="50ABC4CD" w14:textId="77777777" w:rsidR="00400057" w:rsidRPr="00400057" w:rsidRDefault="00400057" w:rsidP="0040005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da-DK"/>
        </w:rPr>
      </w:pPr>
    </w:p>
    <w:p w14:paraId="381AC0EB" w14:textId="53981766" w:rsidR="00A66257" w:rsidRDefault="004C5325" w:rsidP="000E6F8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da-DK"/>
        </w:rPr>
      </w:pPr>
      <w:r>
        <w:rPr>
          <w:rFonts w:eastAsia="Times New Roman" w:cstheme="minorHAnsi"/>
          <w:b/>
          <w:color w:val="000000"/>
          <w:lang w:eastAsia="da-DK"/>
        </w:rPr>
        <w:t>Sankt Hans:</w:t>
      </w:r>
      <w:r w:rsidR="00E72A64" w:rsidRPr="001232F2">
        <w:rPr>
          <w:rFonts w:eastAsia="Times New Roman" w:cstheme="minorHAnsi"/>
          <w:b/>
          <w:color w:val="000000"/>
          <w:lang w:eastAsia="da-DK"/>
        </w:rPr>
        <w:br/>
      </w:r>
      <w:r w:rsidR="001B0204" w:rsidRPr="001232F2">
        <w:rPr>
          <w:rFonts w:eastAsia="Times New Roman" w:cstheme="minorHAnsi"/>
          <w:color w:val="000000"/>
          <w:lang w:eastAsia="da-DK"/>
        </w:rPr>
        <w:t xml:space="preserve">Lige om lidt er det </w:t>
      </w:r>
      <w:r w:rsidR="005B6209" w:rsidRPr="001232F2">
        <w:rPr>
          <w:rFonts w:eastAsia="Times New Roman" w:cstheme="minorHAnsi"/>
          <w:color w:val="000000"/>
          <w:lang w:eastAsia="da-DK"/>
        </w:rPr>
        <w:t>Sankt Hans</w:t>
      </w:r>
      <w:r w:rsidR="00740994" w:rsidRPr="001232F2">
        <w:rPr>
          <w:rFonts w:eastAsia="Times New Roman" w:cstheme="minorHAnsi"/>
          <w:color w:val="000000"/>
          <w:lang w:eastAsia="da-DK"/>
        </w:rPr>
        <w:t>.</w:t>
      </w:r>
      <w:r w:rsidR="005B6209" w:rsidRPr="001232F2">
        <w:rPr>
          <w:rFonts w:eastAsia="Times New Roman" w:cstheme="minorHAnsi"/>
          <w:color w:val="000000"/>
          <w:lang w:eastAsia="da-DK"/>
        </w:rPr>
        <w:t xml:space="preserve"> </w:t>
      </w:r>
      <w:r w:rsidR="00740994" w:rsidRPr="001232F2">
        <w:rPr>
          <w:rFonts w:eastAsia="Times New Roman" w:cstheme="minorHAnsi"/>
          <w:color w:val="000000"/>
          <w:lang w:eastAsia="da-DK"/>
        </w:rPr>
        <w:t xml:space="preserve">Vi </w:t>
      </w:r>
      <w:r w:rsidR="00180FE4" w:rsidRPr="001232F2">
        <w:rPr>
          <w:rFonts w:eastAsia="Times New Roman" w:cstheme="minorHAnsi"/>
          <w:color w:val="000000"/>
          <w:lang w:eastAsia="da-DK"/>
        </w:rPr>
        <w:t>glæder os til at kun</w:t>
      </w:r>
      <w:r w:rsidR="00D41DEC" w:rsidRPr="001232F2">
        <w:rPr>
          <w:rFonts w:eastAsia="Times New Roman" w:cstheme="minorHAnsi"/>
          <w:color w:val="000000"/>
          <w:lang w:eastAsia="da-DK"/>
        </w:rPr>
        <w:t>n</w:t>
      </w:r>
      <w:r w:rsidR="00180FE4" w:rsidRPr="001232F2">
        <w:rPr>
          <w:rFonts w:eastAsia="Times New Roman" w:cstheme="minorHAnsi"/>
          <w:color w:val="000000"/>
          <w:lang w:eastAsia="da-DK"/>
        </w:rPr>
        <w:t xml:space="preserve">e </w:t>
      </w:r>
      <w:r w:rsidR="00853BE4" w:rsidRPr="001232F2">
        <w:rPr>
          <w:rFonts w:eastAsia="Times New Roman" w:cstheme="minorHAnsi"/>
          <w:color w:val="000000"/>
          <w:lang w:eastAsia="da-DK"/>
        </w:rPr>
        <w:t xml:space="preserve">holde en stor bålfest igen og håber at i alle kommer og fester med os. </w:t>
      </w:r>
      <w:r w:rsidR="007167D2" w:rsidRPr="001232F2">
        <w:rPr>
          <w:rFonts w:eastAsia="Times New Roman" w:cstheme="minorHAnsi"/>
          <w:color w:val="000000"/>
          <w:lang w:eastAsia="da-DK"/>
        </w:rPr>
        <w:br/>
      </w:r>
      <w:r>
        <w:rPr>
          <w:rFonts w:eastAsia="Times New Roman" w:cstheme="minorHAnsi"/>
          <w:color w:val="000000"/>
          <w:lang w:eastAsia="da-DK"/>
        </w:rPr>
        <w:lastRenderedPageBreak/>
        <w:t>V</w:t>
      </w:r>
      <w:r w:rsidR="007167D2" w:rsidRPr="001232F2">
        <w:rPr>
          <w:rFonts w:eastAsia="Times New Roman" w:cstheme="minorHAnsi"/>
          <w:color w:val="000000"/>
          <w:lang w:eastAsia="da-DK"/>
        </w:rPr>
        <w:t xml:space="preserve">i </w:t>
      </w:r>
      <w:r w:rsidR="00740994" w:rsidRPr="001232F2">
        <w:rPr>
          <w:rFonts w:eastAsia="Times New Roman" w:cstheme="minorHAnsi"/>
          <w:color w:val="000000"/>
          <w:lang w:eastAsia="da-DK"/>
        </w:rPr>
        <w:t xml:space="preserve">har brug for </w:t>
      </w:r>
      <w:r w:rsidR="009D3965" w:rsidRPr="001232F2">
        <w:rPr>
          <w:rFonts w:eastAsia="Times New Roman" w:cstheme="minorHAnsi"/>
          <w:color w:val="000000"/>
          <w:lang w:eastAsia="da-DK"/>
        </w:rPr>
        <w:t>hjælpere</w:t>
      </w:r>
      <w:r w:rsidR="00C40C89" w:rsidRPr="001232F2">
        <w:rPr>
          <w:rFonts w:eastAsia="Times New Roman" w:cstheme="minorHAnsi"/>
          <w:color w:val="000000"/>
          <w:lang w:eastAsia="da-DK"/>
        </w:rPr>
        <w:t xml:space="preserve"> til </w:t>
      </w:r>
      <w:r w:rsidR="005B6209" w:rsidRPr="001232F2">
        <w:rPr>
          <w:rFonts w:eastAsia="Times New Roman" w:cstheme="minorHAnsi"/>
          <w:color w:val="000000"/>
          <w:lang w:eastAsia="da-DK"/>
        </w:rPr>
        <w:t>at sælge pølser</w:t>
      </w:r>
      <w:r w:rsidR="00C40C89" w:rsidRPr="001232F2">
        <w:rPr>
          <w:rFonts w:eastAsia="Times New Roman" w:cstheme="minorHAnsi"/>
          <w:color w:val="000000"/>
          <w:lang w:eastAsia="da-DK"/>
        </w:rPr>
        <w:t xml:space="preserve">, </w:t>
      </w:r>
      <w:r w:rsidR="00AF2D37" w:rsidRPr="001232F2">
        <w:rPr>
          <w:rFonts w:eastAsia="Times New Roman" w:cstheme="minorHAnsi"/>
          <w:color w:val="000000"/>
          <w:lang w:eastAsia="da-DK"/>
        </w:rPr>
        <w:t>s</w:t>
      </w:r>
      <w:r w:rsidR="0044292B" w:rsidRPr="001232F2">
        <w:rPr>
          <w:rFonts w:eastAsia="Times New Roman" w:cstheme="minorHAnsi"/>
          <w:color w:val="000000"/>
          <w:lang w:eastAsia="da-DK"/>
        </w:rPr>
        <w:t>æ</w:t>
      </w:r>
      <w:r w:rsidR="00AF2D37" w:rsidRPr="001232F2">
        <w:rPr>
          <w:rFonts w:eastAsia="Times New Roman" w:cstheme="minorHAnsi"/>
          <w:color w:val="000000"/>
          <w:lang w:eastAsia="da-DK"/>
        </w:rPr>
        <w:t>tte</w:t>
      </w:r>
      <w:r w:rsidR="00C40C89" w:rsidRPr="001232F2">
        <w:rPr>
          <w:rFonts w:eastAsia="Times New Roman" w:cstheme="minorHAnsi"/>
          <w:color w:val="000000"/>
          <w:lang w:eastAsia="da-DK"/>
        </w:rPr>
        <w:t xml:space="preserve"> </w:t>
      </w:r>
      <w:r w:rsidR="0044292B" w:rsidRPr="001232F2">
        <w:rPr>
          <w:rFonts w:eastAsia="Times New Roman" w:cstheme="minorHAnsi"/>
          <w:color w:val="000000"/>
          <w:lang w:eastAsia="da-DK"/>
        </w:rPr>
        <w:t>telt</w:t>
      </w:r>
      <w:r w:rsidR="00AE0D53">
        <w:rPr>
          <w:rFonts w:eastAsia="Times New Roman" w:cstheme="minorHAnsi"/>
          <w:color w:val="000000"/>
          <w:lang w:eastAsia="da-DK"/>
        </w:rPr>
        <w:t>e</w:t>
      </w:r>
      <w:r w:rsidR="0025286B">
        <w:rPr>
          <w:rFonts w:eastAsia="Times New Roman" w:cstheme="minorHAnsi"/>
          <w:color w:val="000000"/>
          <w:lang w:eastAsia="da-DK"/>
        </w:rPr>
        <w:t xml:space="preserve"> og borde</w:t>
      </w:r>
      <w:r w:rsidR="0044292B" w:rsidRPr="001232F2">
        <w:rPr>
          <w:rFonts w:eastAsia="Times New Roman" w:cstheme="minorHAnsi"/>
          <w:color w:val="000000"/>
          <w:lang w:eastAsia="da-DK"/>
        </w:rPr>
        <w:t xml:space="preserve"> op</w:t>
      </w:r>
      <w:r w:rsidR="00AE0D53">
        <w:rPr>
          <w:rFonts w:eastAsia="Times New Roman" w:cstheme="minorHAnsi"/>
          <w:color w:val="000000"/>
          <w:lang w:eastAsia="da-DK"/>
        </w:rPr>
        <w:t xml:space="preserve"> fredag </w:t>
      </w:r>
      <w:r w:rsidR="0025286B">
        <w:rPr>
          <w:rFonts w:eastAsia="Times New Roman" w:cstheme="minorHAnsi"/>
          <w:color w:val="000000"/>
          <w:lang w:eastAsia="da-DK"/>
        </w:rPr>
        <w:t xml:space="preserve">21.06.24 kl. 09.00 </w:t>
      </w:r>
      <w:r w:rsidR="00AE0D53">
        <w:rPr>
          <w:rFonts w:eastAsia="Times New Roman" w:cstheme="minorHAnsi"/>
          <w:color w:val="000000"/>
          <w:lang w:eastAsia="da-DK"/>
        </w:rPr>
        <w:t>og nedtagning mandag 24.06.</w:t>
      </w:r>
      <w:r w:rsidR="0025286B">
        <w:rPr>
          <w:rFonts w:eastAsia="Times New Roman" w:cstheme="minorHAnsi"/>
          <w:color w:val="000000"/>
          <w:lang w:eastAsia="da-DK"/>
        </w:rPr>
        <w:t>24</w:t>
      </w:r>
      <w:r w:rsidR="00AE0D53">
        <w:rPr>
          <w:rFonts w:eastAsia="Times New Roman" w:cstheme="minorHAnsi"/>
          <w:color w:val="000000"/>
          <w:lang w:eastAsia="da-DK"/>
        </w:rPr>
        <w:t xml:space="preserve"> kl. 09.00.</w:t>
      </w:r>
      <w:r w:rsidR="005B6209" w:rsidRPr="001232F2">
        <w:rPr>
          <w:rFonts w:eastAsia="Times New Roman" w:cstheme="minorHAnsi"/>
          <w:color w:val="000000"/>
          <w:lang w:eastAsia="da-DK"/>
        </w:rPr>
        <w:t xml:space="preserve"> </w:t>
      </w:r>
      <w:r w:rsidR="00EB1088" w:rsidRPr="001232F2">
        <w:rPr>
          <w:rFonts w:eastAsia="Times New Roman" w:cstheme="minorHAnsi"/>
          <w:color w:val="000000"/>
          <w:lang w:eastAsia="da-DK"/>
        </w:rPr>
        <w:t>V</w:t>
      </w:r>
      <w:r w:rsidR="005B6209" w:rsidRPr="001232F2">
        <w:rPr>
          <w:rFonts w:eastAsia="Times New Roman" w:cstheme="minorHAnsi"/>
          <w:color w:val="000000"/>
          <w:lang w:eastAsia="da-DK"/>
        </w:rPr>
        <w:t xml:space="preserve">i </w:t>
      </w:r>
      <w:r w:rsidR="0044292B" w:rsidRPr="001232F2">
        <w:rPr>
          <w:rFonts w:eastAsia="Times New Roman" w:cstheme="minorHAnsi"/>
          <w:color w:val="000000"/>
          <w:lang w:eastAsia="da-DK"/>
        </w:rPr>
        <w:t xml:space="preserve">tager </w:t>
      </w:r>
      <w:r w:rsidR="005B6209" w:rsidRPr="001232F2">
        <w:rPr>
          <w:rFonts w:eastAsia="Times New Roman" w:cstheme="minorHAnsi"/>
          <w:color w:val="000000"/>
          <w:lang w:eastAsia="da-DK"/>
        </w:rPr>
        <w:t xml:space="preserve">imod alt den hjælp vi </w:t>
      </w:r>
      <w:r w:rsidR="00F4765B" w:rsidRPr="001232F2">
        <w:rPr>
          <w:rFonts w:eastAsia="Times New Roman" w:cstheme="minorHAnsi"/>
          <w:color w:val="000000"/>
          <w:lang w:eastAsia="da-DK"/>
        </w:rPr>
        <w:t>k</w:t>
      </w:r>
      <w:r w:rsidR="005B6209" w:rsidRPr="001232F2">
        <w:rPr>
          <w:rFonts w:eastAsia="Times New Roman" w:cstheme="minorHAnsi"/>
          <w:color w:val="000000"/>
          <w:lang w:eastAsia="da-DK"/>
        </w:rPr>
        <w:t>an få</w:t>
      </w:r>
      <w:r w:rsidR="00837805" w:rsidRPr="001232F2">
        <w:rPr>
          <w:rFonts w:eastAsia="Times New Roman" w:cstheme="minorHAnsi"/>
          <w:color w:val="000000"/>
          <w:lang w:eastAsia="da-DK"/>
        </w:rPr>
        <w:t>.</w:t>
      </w:r>
    </w:p>
    <w:p w14:paraId="673BA55C" w14:textId="65853101" w:rsidR="000E6F8C" w:rsidRPr="001232F2" w:rsidRDefault="00A66257" w:rsidP="000E6F8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da-DK"/>
        </w:rPr>
      </w:pPr>
      <w:r>
        <w:rPr>
          <w:rFonts w:eastAsia="Times New Roman" w:cstheme="minorHAnsi"/>
          <w:color w:val="000000"/>
          <w:lang w:eastAsia="da-DK"/>
        </w:rPr>
        <w:t>Der må godt lægges grene på bålpladsen fra nu af</w:t>
      </w:r>
      <w:r w:rsidR="002805F5">
        <w:rPr>
          <w:rFonts w:eastAsia="Times New Roman" w:cstheme="minorHAnsi"/>
          <w:color w:val="000000"/>
          <w:lang w:eastAsia="da-DK"/>
        </w:rPr>
        <w:t xml:space="preserve"> og indtil torsdag 20.06.24.</w:t>
      </w:r>
      <w:r w:rsidR="00D61E6B" w:rsidRPr="001232F2">
        <w:rPr>
          <w:rFonts w:eastAsia="Times New Roman" w:cstheme="minorHAnsi"/>
          <w:color w:val="000000"/>
          <w:lang w:eastAsia="da-DK"/>
        </w:rPr>
        <w:br/>
      </w:r>
    </w:p>
    <w:p w14:paraId="1FD90716" w14:textId="3FA0D6B5" w:rsidR="00D639D9" w:rsidRPr="001232F2" w:rsidRDefault="00D639D9" w:rsidP="00D639D9">
      <w:pPr>
        <w:shd w:val="clear" w:color="auto" w:fill="FFFFFF"/>
        <w:spacing w:line="240" w:lineRule="auto"/>
        <w:rPr>
          <w:rFonts w:eastAsia="Times New Roman" w:cstheme="minorHAnsi"/>
          <w:color w:val="222222"/>
          <w:lang w:eastAsia="da-DK"/>
        </w:rPr>
      </w:pPr>
      <w:r w:rsidRPr="001232F2">
        <w:rPr>
          <w:rFonts w:eastAsia="Times New Roman" w:cstheme="minorHAnsi"/>
          <w:color w:val="222222"/>
          <w:lang w:eastAsia="da-DK"/>
        </w:rPr>
        <w:t>Bestyrelsen kan træffes</w:t>
      </w:r>
      <w:r w:rsidR="00191210">
        <w:rPr>
          <w:rFonts w:eastAsia="Times New Roman" w:cstheme="minorHAnsi"/>
          <w:color w:val="222222"/>
          <w:lang w:eastAsia="da-DK"/>
        </w:rPr>
        <w:t xml:space="preserve"> tirsdag</w:t>
      </w:r>
      <w:r w:rsidRPr="001232F2">
        <w:rPr>
          <w:rFonts w:eastAsia="Times New Roman" w:cstheme="minorHAnsi"/>
          <w:color w:val="222222"/>
          <w:lang w:eastAsia="da-DK"/>
        </w:rPr>
        <w:t xml:space="preserve"> i ulige uger mellem kl. 18:00 og 19:00. Husk vi sidder i Bjælken. Der kan også skrives til bestyrelsen på</w:t>
      </w:r>
      <w:r w:rsidR="00191210">
        <w:rPr>
          <w:rFonts w:eastAsia="Times New Roman" w:cstheme="minorHAnsi"/>
          <w:color w:val="222222"/>
          <w:lang w:eastAsia="da-DK"/>
        </w:rPr>
        <w:t xml:space="preserve"> </w:t>
      </w:r>
      <w:hyperlink r:id="rId8" w:history="1">
        <w:r w:rsidR="00191210" w:rsidRPr="00E3529C">
          <w:rPr>
            <w:rStyle w:val="Hyperlink"/>
            <w:rFonts w:eastAsia="Times New Roman" w:cstheme="minorHAnsi"/>
            <w:lang w:eastAsia="da-DK"/>
          </w:rPr>
          <w:t>aab-afdeling39@aab.dk</w:t>
        </w:r>
      </w:hyperlink>
      <w:r w:rsidR="00191210">
        <w:rPr>
          <w:rFonts w:eastAsia="Times New Roman" w:cstheme="minorHAnsi"/>
          <w:color w:val="222222"/>
          <w:lang w:eastAsia="da-DK"/>
        </w:rPr>
        <w:t xml:space="preserve">. </w:t>
      </w:r>
      <w:r w:rsidRPr="001232F2">
        <w:rPr>
          <w:rFonts w:eastAsia="Times New Roman" w:cstheme="minorHAnsi"/>
          <w:color w:val="222222"/>
          <w:lang w:eastAsia="da-DK"/>
        </w:rPr>
        <w:t>Vi bestræber os på at svare hurtigst muligt.</w:t>
      </w:r>
      <w:r w:rsidRPr="001232F2">
        <w:rPr>
          <w:rFonts w:eastAsia="Times New Roman" w:cstheme="minorHAnsi"/>
          <w:color w:val="222222"/>
          <w:lang w:eastAsia="da-DK"/>
        </w:rPr>
        <w:br/>
        <w:t>Bestyrelsen holder sommerferie i juli måned. Her vil kun akutte henvendelser blive besvaret.</w:t>
      </w:r>
    </w:p>
    <w:p w14:paraId="175D02D0" w14:textId="4308C0A3" w:rsidR="001F0768" w:rsidRPr="001232F2" w:rsidRDefault="002D6609" w:rsidP="00417115">
      <w:pPr>
        <w:rPr>
          <w:rFonts w:cstheme="minorHAnsi"/>
          <w:b/>
        </w:rPr>
      </w:pPr>
      <w:r w:rsidRPr="001232F2">
        <w:rPr>
          <w:rFonts w:cstheme="minorHAnsi"/>
          <w:b/>
          <w:bCs/>
          <w:color w:val="000000"/>
        </w:rPr>
        <w:t>Generalforsamling</w:t>
      </w:r>
      <w:r w:rsidR="009562E7" w:rsidRPr="001232F2">
        <w:rPr>
          <w:rFonts w:cstheme="minorHAnsi"/>
          <w:b/>
          <w:bCs/>
          <w:color w:val="000000"/>
        </w:rPr>
        <w:t>:</w:t>
      </w:r>
      <w:r w:rsidR="0068617E" w:rsidRPr="001232F2">
        <w:rPr>
          <w:rFonts w:cstheme="minorHAnsi"/>
          <w:b/>
          <w:bCs/>
          <w:color w:val="000000"/>
        </w:rPr>
        <w:br/>
      </w:r>
      <w:r w:rsidR="005D01A9" w:rsidRPr="001232F2">
        <w:rPr>
          <w:rFonts w:cstheme="minorHAnsi"/>
          <w:color w:val="000000"/>
        </w:rPr>
        <w:t>Tirsdag den 2</w:t>
      </w:r>
      <w:r w:rsidR="003257F8">
        <w:rPr>
          <w:rFonts w:cstheme="minorHAnsi"/>
          <w:color w:val="000000"/>
        </w:rPr>
        <w:t>4</w:t>
      </w:r>
      <w:r w:rsidR="009562E7" w:rsidRPr="001232F2">
        <w:rPr>
          <w:rFonts w:cstheme="minorHAnsi"/>
          <w:color w:val="000000"/>
        </w:rPr>
        <w:t>.</w:t>
      </w:r>
      <w:r w:rsidR="005D01A9" w:rsidRPr="001232F2">
        <w:rPr>
          <w:rFonts w:cstheme="minorHAnsi"/>
          <w:color w:val="000000"/>
        </w:rPr>
        <w:t xml:space="preserve"> september</w:t>
      </w:r>
      <w:r w:rsidR="005D01A9" w:rsidRPr="001232F2">
        <w:rPr>
          <w:rFonts w:cstheme="minorHAnsi"/>
          <w:b/>
          <w:bCs/>
          <w:color w:val="000000"/>
        </w:rPr>
        <w:t xml:space="preserve"> </w:t>
      </w:r>
      <w:r w:rsidRPr="001232F2">
        <w:rPr>
          <w:rFonts w:cstheme="minorHAnsi"/>
          <w:color w:val="000000"/>
        </w:rPr>
        <w:t>skal vi til de</w:t>
      </w:r>
      <w:r w:rsidR="004306D8" w:rsidRPr="001232F2">
        <w:rPr>
          <w:rFonts w:cstheme="minorHAnsi"/>
          <w:color w:val="000000"/>
        </w:rPr>
        <w:t>t</w:t>
      </w:r>
      <w:r w:rsidRPr="001232F2">
        <w:rPr>
          <w:rFonts w:cstheme="minorHAnsi"/>
          <w:color w:val="000000"/>
        </w:rPr>
        <w:t xml:space="preserve"> årlige </w:t>
      </w:r>
      <w:r w:rsidR="004306D8" w:rsidRPr="001232F2">
        <w:rPr>
          <w:rFonts w:cstheme="minorHAnsi"/>
          <w:color w:val="000000"/>
        </w:rPr>
        <w:t>afdelingsmøde</w:t>
      </w:r>
      <w:r w:rsidRPr="001232F2">
        <w:rPr>
          <w:rFonts w:cstheme="minorHAnsi"/>
          <w:color w:val="000000"/>
        </w:rPr>
        <w:t>. Husk at sætte kryds i kalenderen.</w:t>
      </w:r>
      <w:r w:rsidR="0086568A" w:rsidRPr="001232F2">
        <w:rPr>
          <w:rFonts w:cstheme="minorHAnsi"/>
          <w:color w:val="000000"/>
        </w:rPr>
        <w:br/>
      </w:r>
    </w:p>
    <w:p w14:paraId="36785426" w14:textId="26865873" w:rsidR="0093295D" w:rsidRPr="001232F2" w:rsidRDefault="00A43FBC" w:rsidP="00417115">
      <w:pPr>
        <w:rPr>
          <w:rFonts w:cstheme="minorHAnsi"/>
          <w:b/>
        </w:rPr>
      </w:pPr>
      <w:r w:rsidRPr="001232F2">
        <w:rPr>
          <w:rFonts w:cstheme="minorHAnsi"/>
          <w:b/>
        </w:rPr>
        <w:t xml:space="preserve">Bestyrelsen ønsker alle en fantastisk sommer </w:t>
      </w:r>
    </w:p>
    <w:p w14:paraId="3E11C2FE" w14:textId="4A726144" w:rsidR="0093295D" w:rsidRDefault="0093295D" w:rsidP="00417115">
      <w:pPr>
        <w:rPr>
          <w:b/>
        </w:rPr>
      </w:pPr>
    </w:p>
    <w:p w14:paraId="210A4320" w14:textId="0119C7BB" w:rsidR="0093295D" w:rsidRDefault="0093295D" w:rsidP="00417115">
      <w:pPr>
        <w:rPr>
          <w:b/>
        </w:rPr>
      </w:pPr>
      <w:r>
        <w:rPr>
          <w:noProof/>
        </w:rPr>
        <w:drawing>
          <wp:inline distT="0" distB="0" distL="0" distR="0" wp14:anchorId="550FFA85" wp14:editId="6239D375">
            <wp:extent cx="6120130" cy="26974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9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295D" w:rsidSect="00D061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490F7" w14:textId="77777777" w:rsidR="0081535A" w:rsidRDefault="0081535A" w:rsidP="00BA2B92">
      <w:pPr>
        <w:spacing w:after="0" w:line="240" w:lineRule="auto"/>
      </w:pPr>
      <w:r>
        <w:separator/>
      </w:r>
    </w:p>
  </w:endnote>
  <w:endnote w:type="continuationSeparator" w:id="0">
    <w:p w14:paraId="3DAE7664" w14:textId="77777777" w:rsidR="0081535A" w:rsidRDefault="0081535A" w:rsidP="00BA2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FE3BC" w14:textId="77777777" w:rsidR="007729AE" w:rsidRDefault="007729A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68999" w14:textId="766837B7" w:rsidR="009C09E1" w:rsidRDefault="009C09E1" w:rsidP="007729AE">
    <w:pPr>
      <w:pStyle w:val="Sidefod"/>
      <w:pBdr>
        <w:top w:val="single" w:sz="12" w:space="1" w:color="auto"/>
        <w:bottom w:val="single" w:sz="12" w:space="1" w:color="auto"/>
      </w:pBdr>
      <w:rPr>
        <w:b/>
      </w:rPr>
    </w:pPr>
  </w:p>
  <w:p w14:paraId="5DE6899A" w14:textId="77777777" w:rsidR="009C09E1" w:rsidRDefault="009C09E1" w:rsidP="00BA2B92">
    <w:pPr>
      <w:pStyle w:val="Sidefod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FCA78" w14:textId="77777777" w:rsidR="007729AE" w:rsidRDefault="007729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A6C285" w14:textId="77777777" w:rsidR="0081535A" w:rsidRDefault="0081535A" w:rsidP="00BA2B92">
      <w:pPr>
        <w:spacing w:after="0" w:line="240" w:lineRule="auto"/>
      </w:pPr>
      <w:r>
        <w:separator/>
      </w:r>
    </w:p>
  </w:footnote>
  <w:footnote w:type="continuationSeparator" w:id="0">
    <w:p w14:paraId="252F6F0C" w14:textId="77777777" w:rsidR="0081535A" w:rsidRDefault="0081535A" w:rsidP="00BA2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2FEC0" w14:textId="77777777" w:rsidR="007729AE" w:rsidRDefault="007729A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68993" w14:textId="77777777" w:rsidR="009C09E1" w:rsidRDefault="009C09E1">
    <w:pPr>
      <w:pStyle w:val="Sidehoved"/>
      <w:pBdr>
        <w:bottom w:val="single" w:sz="12" w:space="1" w:color="auto"/>
      </w:pBdr>
    </w:pPr>
  </w:p>
  <w:p w14:paraId="5DE68994" w14:textId="77777777" w:rsidR="009C09E1" w:rsidRDefault="009C09E1">
    <w:pPr>
      <w:pStyle w:val="Sidehoved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5DE6899B" wp14:editId="5DE6899C">
          <wp:simplePos x="0" y="0"/>
          <wp:positionH relativeFrom="column">
            <wp:posOffset>4345305</wp:posOffset>
          </wp:positionH>
          <wp:positionV relativeFrom="paragraph">
            <wp:posOffset>46990</wp:posOffset>
          </wp:positionV>
          <wp:extent cx="1762125" cy="400050"/>
          <wp:effectExtent l="0" t="0" r="9525" b="0"/>
          <wp:wrapTight wrapText="bothSides">
            <wp:wrapPolygon edited="0">
              <wp:start x="0" y="0"/>
              <wp:lineTo x="0" y="20571"/>
              <wp:lineTo x="21483" y="20571"/>
              <wp:lineTo x="21483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BType-2008---72-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Afdeling 39</w:t>
    </w:r>
  </w:p>
  <w:p w14:paraId="5DE68995" w14:textId="77777777" w:rsidR="009C09E1" w:rsidRDefault="009C09E1">
    <w:pPr>
      <w:pStyle w:val="Sidehoved"/>
      <w:pBdr>
        <w:bottom w:val="single" w:sz="12" w:space="1" w:color="auto"/>
      </w:pBdr>
    </w:pPr>
    <w:r>
      <w:t>Elementbyen – Hjortekær</w:t>
    </w:r>
    <w:r>
      <w:tab/>
    </w:r>
  </w:p>
  <w:p w14:paraId="5DE68996" w14:textId="77777777" w:rsidR="009C09E1" w:rsidRDefault="009C09E1">
    <w:pPr>
      <w:pStyle w:val="Sidehoved"/>
      <w:pBdr>
        <w:bottom w:val="single" w:sz="12" w:space="1" w:color="auto"/>
      </w:pBdr>
    </w:pPr>
  </w:p>
  <w:p w14:paraId="5DE68997" w14:textId="77777777" w:rsidR="009C09E1" w:rsidRDefault="009C09E1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9AD0F" w14:textId="77777777" w:rsidR="007729AE" w:rsidRDefault="007729A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E0CF8"/>
    <w:multiLevelType w:val="hybridMultilevel"/>
    <w:tmpl w:val="262E2E58"/>
    <w:lvl w:ilvl="0" w:tplc="29D0777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007" w:hanging="360"/>
      </w:pPr>
    </w:lvl>
    <w:lvl w:ilvl="2" w:tplc="0406001B" w:tentative="1">
      <w:start w:val="1"/>
      <w:numFmt w:val="lowerRoman"/>
      <w:lvlText w:val="%3."/>
      <w:lvlJc w:val="right"/>
      <w:pPr>
        <w:ind w:left="2727" w:hanging="180"/>
      </w:pPr>
    </w:lvl>
    <w:lvl w:ilvl="3" w:tplc="0406000F" w:tentative="1">
      <w:start w:val="1"/>
      <w:numFmt w:val="decimal"/>
      <w:lvlText w:val="%4."/>
      <w:lvlJc w:val="left"/>
      <w:pPr>
        <w:ind w:left="3447" w:hanging="360"/>
      </w:pPr>
    </w:lvl>
    <w:lvl w:ilvl="4" w:tplc="04060019" w:tentative="1">
      <w:start w:val="1"/>
      <w:numFmt w:val="lowerLetter"/>
      <w:lvlText w:val="%5."/>
      <w:lvlJc w:val="left"/>
      <w:pPr>
        <w:ind w:left="4167" w:hanging="360"/>
      </w:pPr>
    </w:lvl>
    <w:lvl w:ilvl="5" w:tplc="0406001B" w:tentative="1">
      <w:start w:val="1"/>
      <w:numFmt w:val="lowerRoman"/>
      <w:lvlText w:val="%6."/>
      <w:lvlJc w:val="right"/>
      <w:pPr>
        <w:ind w:left="4887" w:hanging="180"/>
      </w:pPr>
    </w:lvl>
    <w:lvl w:ilvl="6" w:tplc="0406000F" w:tentative="1">
      <w:start w:val="1"/>
      <w:numFmt w:val="decimal"/>
      <w:lvlText w:val="%7."/>
      <w:lvlJc w:val="left"/>
      <w:pPr>
        <w:ind w:left="5607" w:hanging="360"/>
      </w:pPr>
    </w:lvl>
    <w:lvl w:ilvl="7" w:tplc="04060019" w:tentative="1">
      <w:start w:val="1"/>
      <w:numFmt w:val="lowerLetter"/>
      <w:lvlText w:val="%8."/>
      <w:lvlJc w:val="left"/>
      <w:pPr>
        <w:ind w:left="6327" w:hanging="360"/>
      </w:pPr>
    </w:lvl>
    <w:lvl w:ilvl="8" w:tplc="040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A6338BA"/>
    <w:multiLevelType w:val="hybridMultilevel"/>
    <w:tmpl w:val="E17CD83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0F33"/>
    <w:multiLevelType w:val="hybridMultilevel"/>
    <w:tmpl w:val="787EF0CA"/>
    <w:lvl w:ilvl="0" w:tplc="FD7C48A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007" w:hanging="360"/>
      </w:pPr>
    </w:lvl>
    <w:lvl w:ilvl="2" w:tplc="0406001B" w:tentative="1">
      <w:start w:val="1"/>
      <w:numFmt w:val="lowerRoman"/>
      <w:lvlText w:val="%3."/>
      <w:lvlJc w:val="right"/>
      <w:pPr>
        <w:ind w:left="2727" w:hanging="180"/>
      </w:pPr>
    </w:lvl>
    <w:lvl w:ilvl="3" w:tplc="0406000F" w:tentative="1">
      <w:start w:val="1"/>
      <w:numFmt w:val="decimal"/>
      <w:lvlText w:val="%4."/>
      <w:lvlJc w:val="left"/>
      <w:pPr>
        <w:ind w:left="3447" w:hanging="360"/>
      </w:pPr>
    </w:lvl>
    <w:lvl w:ilvl="4" w:tplc="04060019" w:tentative="1">
      <w:start w:val="1"/>
      <w:numFmt w:val="lowerLetter"/>
      <w:lvlText w:val="%5."/>
      <w:lvlJc w:val="left"/>
      <w:pPr>
        <w:ind w:left="4167" w:hanging="360"/>
      </w:pPr>
    </w:lvl>
    <w:lvl w:ilvl="5" w:tplc="0406001B" w:tentative="1">
      <w:start w:val="1"/>
      <w:numFmt w:val="lowerRoman"/>
      <w:lvlText w:val="%6."/>
      <w:lvlJc w:val="right"/>
      <w:pPr>
        <w:ind w:left="4887" w:hanging="180"/>
      </w:pPr>
    </w:lvl>
    <w:lvl w:ilvl="6" w:tplc="0406000F" w:tentative="1">
      <w:start w:val="1"/>
      <w:numFmt w:val="decimal"/>
      <w:lvlText w:val="%7."/>
      <w:lvlJc w:val="left"/>
      <w:pPr>
        <w:ind w:left="5607" w:hanging="360"/>
      </w:pPr>
    </w:lvl>
    <w:lvl w:ilvl="7" w:tplc="04060019" w:tentative="1">
      <w:start w:val="1"/>
      <w:numFmt w:val="lowerLetter"/>
      <w:lvlText w:val="%8."/>
      <w:lvlJc w:val="left"/>
      <w:pPr>
        <w:ind w:left="6327" w:hanging="360"/>
      </w:pPr>
    </w:lvl>
    <w:lvl w:ilvl="8" w:tplc="040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11F1604"/>
    <w:multiLevelType w:val="hybridMultilevel"/>
    <w:tmpl w:val="B330E49A"/>
    <w:lvl w:ilvl="0" w:tplc="040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143A190F"/>
    <w:multiLevelType w:val="hybridMultilevel"/>
    <w:tmpl w:val="358E1630"/>
    <w:lvl w:ilvl="0" w:tplc="9FC2434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007" w:hanging="360"/>
      </w:pPr>
    </w:lvl>
    <w:lvl w:ilvl="2" w:tplc="0406001B" w:tentative="1">
      <w:start w:val="1"/>
      <w:numFmt w:val="lowerRoman"/>
      <w:lvlText w:val="%3."/>
      <w:lvlJc w:val="right"/>
      <w:pPr>
        <w:ind w:left="2727" w:hanging="180"/>
      </w:pPr>
    </w:lvl>
    <w:lvl w:ilvl="3" w:tplc="0406000F" w:tentative="1">
      <w:start w:val="1"/>
      <w:numFmt w:val="decimal"/>
      <w:lvlText w:val="%4."/>
      <w:lvlJc w:val="left"/>
      <w:pPr>
        <w:ind w:left="3447" w:hanging="360"/>
      </w:pPr>
    </w:lvl>
    <w:lvl w:ilvl="4" w:tplc="04060019" w:tentative="1">
      <w:start w:val="1"/>
      <w:numFmt w:val="lowerLetter"/>
      <w:lvlText w:val="%5."/>
      <w:lvlJc w:val="left"/>
      <w:pPr>
        <w:ind w:left="4167" w:hanging="360"/>
      </w:pPr>
    </w:lvl>
    <w:lvl w:ilvl="5" w:tplc="0406001B" w:tentative="1">
      <w:start w:val="1"/>
      <w:numFmt w:val="lowerRoman"/>
      <w:lvlText w:val="%6."/>
      <w:lvlJc w:val="right"/>
      <w:pPr>
        <w:ind w:left="4887" w:hanging="180"/>
      </w:pPr>
    </w:lvl>
    <w:lvl w:ilvl="6" w:tplc="0406000F" w:tentative="1">
      <w:start w:val="1"/>
      <w:numFmt w:val="decimal"/>
      <w:lvlText w:val="%7."/>
      <w:lvlJc w:val="left"/>
      <w:pPr>
        <w:ind w:left="5607" w:hanging="360"/>
      </w:pPr>
    </w:lvl>
    <w:lvl w:ilvl="7" w:tplc="04060019" w:tentative="1">
      <w:start w:val="1"/>
      <w:numFmt w:val="lowerLetter"/>
      <w:lvlText w:val="%8."/>
      <w:lvlJc w:val="left"/>
      <w:pPr>
        <w:ind w:left="6327" w:hanging="360"/>
      </w:pPr>
    </w:lvl>
    <w:lvl w:ilvl="8" w:tplc="040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EE71332"/>
    <w:multiLevelType w:val="hybridMultilevel"/>
    <w:tmpl w:val="2870CDA4"/>
    <w:lvl w:ilvl="0" w:tplc="C3BC88A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2007" w:hanging="360"/>
      </w:pPr>
    </w:lvl>
    <w:lvl w:ilvl="2" w:tplc="0406001B" w:tentative="1">
      <w:start w:val="1"/>
      <w:numFmt w:val="lowerRoman"/>
      <w:lvlText w:val="%3."/>
      <w:lvlJc w:val="right"/>
      <w:pPr>
        <w:ind w:left="2727" w:hanging="180"/>
      </w:pPr>
    </w:lvl>
    <w:lvl w:ilvl="3" w:tplc="0406000F" w:tentative="1">
      <w:start w:val="1"/>
      <w:numFmt w:val="decimal"/>
      <w:lvlText w:val="%4."/>
      <w:lvlJc w:val="left"/>
      <w:pPr>
        <w:ind w:left="3447" w:hanging="360"/>
      </w:pPr>
    </w:lvl>
    <w:lvl w:ilvl="4" w:tplc="04060019" w:tentative="1">
      <w:start w:val="1"/>
      <w:numFmt w:val="lowerLetter"/>
      <w:lvlText w:val="%5."/>
      <w:lvlJc w:val="left"/>
      <w:pPr>
        <w:ind w:left="4167" w:hanging="360"/>
      </w:pPr>
    </w:lvl>
    <w:lvl w:ilvl="5" w:tplc="0406001B" w:tentative="1">
      <w:start w:val="1"/>
      <w:numFmt w:val="lowerRoman"/>
      <w:lvlText w:val="%6."/>
      <w:lvlJc w:val="right"/>
      <w:pPr>
        <w:ind w:left="4887" w:hanging="180"/>
      </w:pPr>
    </w:lvl>
    <w:lvl w:ilvl="6" w:tplc="0406000F" w:tentative="1">
      <w:start w:val="1"/>
      <w:numFmt w:val="decimal"/>
      <w:lvlText w:val="%7."/>
      <w:lvlJc w:val="left"/>
      <w:pPr>
        <w:ind w:left="5607" w:hanging="360"/>
      </w:pPr>
    </w:lvl>
    <w:lvl w:ilvl="7" w:tplc="04060019" w:tentative="1">
      <w:start w:val="1"/>
      <w:numFmt w:val="lowerLetter"/>
      <w:lvlText w:val="%8."/>
      <w:lvlJc w:val="left"/>
      <w:pPr>
        <w:ind w:left="6327" w:hanging="360"/>
      </w:pPr>
    </w:lvl>
    <w:lvl w:ilvl="8" w:tplc="040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24D23FC"/>
    <w:multiLevelType w:val="hybridMultilevel"/>
    <w:tmpl w:val="36A4A75C"/>
    <w:lvl w:ilvl="0" w:tplc="12F83130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 w:val="0"/>
      </w:rPr>
    </w:lvl>
    <w:lvl w:ilvl="1" w:tplc="3DA8E8A0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A3F68"/>
    <w:multiLevelType w:val="hybridMultilevel"/>
    <w:tmpl w:val="8E58491A"/>
    <w:lvl w:ilvl="0" w:tplc="040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70E85536"/>
    <w:multiLevelType w:val="hybridMultilevel"/>
    <w:tmpl w:val="73CE0308"/>
    <w:lvl w:ilvl="0" w:tplc="43A0E76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007" w:hanging="360"/>
      </w:pPr>
    </w:lvl>
    <w:lvl w:ilvl="2" w:tplc="0406001B" w:tentative="1">
      <w:start w:val="1"/>
      <w:numFmt w:val="lowerRoman"/>
      <w:lvlText w:val="%3."/>
      <w:lvlJc w:val="right"/>
      <w:pPr>
        <w:ind w:left="2727" w:hanging="180"/>
      </w:pPr>
    </w:lvl>
    <w:lvl w:ilvl="3" w:tplc="0406000F" w:tentative="1">
      <w:start w:val="1"/>
      <w:numFmt w:val="decimal"/>
      <w:lvlText w:val="%4."/>
      <w:lvlJc w:val="left"/>
      <w:pPr>
        <w:ind w:left="3447" w:hanging="360"/>
      </w:pPr>
    </w:lvl>
    <w:lvl w:ilvl="4" w:tplc="04060019" w:tentative="1">
      <w:start w:val="1"/>
      <w:numFmt w:val="lowerLetter"/>
      <w:lvlText w:val="%5."/>
      <w:lvlJc w:val="left"/>
      <w:pPr>
        <w:ind w:left="4167" w:hanging="360"/>
      </w:pPr>
    </w:lvl>
    <w:lvl w:ilvl="5" w:tplc="0406001B" w:tentative="1">
      <w:start w:val="1"/>
      <w:numFmt w:val="lowerRoman"/>
      <w:lvlText w:val="%6."/>
      <w:lvlJc w:val="right"/>
      <w:pPr>
        <w:ind w:left="4887" w:hanging="180"/>
      </w:pPr>
    </w:lvl>
    <w:lvl w:ilvl="6" w:tplc="0406000F" w:tentative="1">
      <w:start w:val="1"/>
      <w:numFmt w:val="decimal"/>
      <w:lvlText w:val="%7."/>
      <w:lvlJc w:val="left"/>
      <w:pPr>
        <w:ind w:left="5607" w:hanging="360"/>
      </w:pPr>
    </w:lvl>
    <w:lvl w:ilvl="7" w:tplc="04060019" w:tentative="1">
      <w:start w:val="1"/>
      <w:numFmt w:val="lowerLetter"/>
      <w:lvlText w:val="%8."/>
      <w:lvlJc w:val="left"/>
      <w:pPr>
        <w:ind w:left="6327" w:hanging="360"/>
      </w:pPr>
    </w:lvl>
    <w:lvl w:ilvl="8" w:tplc="040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67F3C57"/>
    <w:multiLevelType w:val="hybridMultilevel"/>
    <w:tmpl w:val="303CDAD2"/>
    <w:lvl w:ilvl="0" w:tplc="040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2080007748">
    <w:abstractNumId w:val="6"/>
  </w:num>
  <w:num w:numId="2" w16cid:durableId="1356999931">
    <w:abstractNumId w:val="3"/>
  </w:num>
  <w:num w:numId="3" w16cid:durableId="505023621">
    <w:abstractNumId w:val="7"/>
  </w:num>
  <w:num w:numId="4" w16cid:durableId="1112935911">
    <w:abstractNumId w:val="9"/>
  </w:num>
  <w:num w:numId="5" w16cid:durableId="641734172">
    <w:abstractNumId w:val="2"/>
  </w:num>
  <w:num w:numId="6" w16cid:durableId="850602648">
    <w:abstractNumId w:val="4"/>
  </w:num>
  <w:num w:numId="7" w16cid:durableId="1772509926">
    <w:abstractNumId w:val="0"/>
  </w:num>
  <w:num w:numId="8" w16cid:durableId="1536774148">
    <w:abstractNumId w:val="5"/>
  </w:num>
  <w:num w:numId="9" w16cid:durableId="595485545">
    <w:abstractNumId w:val="1"/>
  </w:num>
  <w:num w:numId="10" w16cid:durableId="1479107866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EB2"/>
    <w:rsid w:val="00000767"/>
    <w:rsid w:val="0000099B"/>
    <w:rsid w:val="000026AE"/>
    <w:rsid w:val="000027BB"/>
    <w:rsid w:val="00003BA5"/>
    <w:rsid w:val="00005535"/>
    <w:rsid w:val="000060F3"/>
    <w:rsid w:val="00007370"/>
    <w:rsid w:val="0000744F"/>
    <w:rsid w:val="00007BFA"/>
    <w:rsid w:val="000103F8"/>
    <w:rsid w:val="000114DC"/>
    <w:rsid w:val="00011795"/>
    <w:rsid w:val="000125C9"/>
    <w:rsid w:val="00013C61"/>
    <w:rsid w:val="00014249"/>
    <w:rsid w:val="000155B9"/>
    <w:rsid w:val="000210F9"/>
    <w:rsid w:val="0002137F"/>
    <w:rsid w:val="00023154"/>
    <w:rsid w:val="000234CF"/>
    <w:rsid w:val="00024E48"/>
    <w:rsid w:val="000256BF"/>
    <w:rsid w:val="00025A2C"/>
    <w:rsid w:val="00027607"/>
    <w:rsid w:val="00027B13"/>
    <w:rsid w:val="00027CB4"/>
    <w:rsid w:val="00027E8C"/>
    <w:rsid w:val="00030DF1"/>
    <w:rsid w:val="00031F4C"/>
    <w:rsid w:val="00032080"/>
    <w:rsid w:val="0003267D"/>
    <w:rsid w:val="000344D2"/>
    <w:rsid w:val="00034552"/>
    <w:rsid w:val="00034B07"/>
    <w:rsid w:val="00034E92"/>
    <w:rsid w:val="000367CF"/>
    <w:rsid w:val="000377BE"/>
    <w:rsid w:val="00040175"/>
    <w:rsid w:val="00041689"/>
    <w:rsid w:val="00041F01"/>
    <w:rsid w:val="0004228E"/>
    <w:rsid w:val="000434BD"/>
    <w:rsid w:val="000456CB"/>
    <w:rsid w:val="00045CCD"/>
    <w:rsid w:val="00053FB2"/>
    <w:rsid w:val="00053FF2"/>
    <w:rsid w:val="00056E21"/>
    <w:rsid w:val="00056EBE"/>
    <w:rsid w:val="0005766C"/>
    <w:rsid w:val="0006174E"/>
    <w:rsid w:val="00061886"/>
    <w:rsid w:val="000626A3"/>
    <w:rsid w:val="000628A0"/>
    <w:rsid w:val="00067153"/>
    <w:rsid w:val="00071037"/>
    <w:rsid w:val="00071F5F"/>
    <w:rsid w:val="00072229"/>
    <w:rsid w:val="000749BF"/>
    <w:rsid w:val="00077F75"/>
    <w:rsid w:val="00080242"/>
    <w:rsid w:val="000809A5"/>
    <w:rsid w:val="00084BF6"/>
    <w:rsid w:val="0008588E"/>
    <w:rsid w:val="000875F3"/>
    <w:rsid w:val="000879FF"/>
    <w:rsid w:val="0009007D"/>
    <w:rsid w:val="000914AF"/>
    <w:rsid w:val="000916F4"/>
    <w:rsid w:val="00094694"/>
    <w:rsid w:val="000973EC"/>
    <w:rsid w:val="00097403"/>
    <w:rsid w:val="000A0E69"/>
    <w:rsid w:val="000A242E"/>
    <w:rsid w:val="000A3324"/>
    <w:rsid w:val="000A3551"/>
    <w:rsid w:val="000A4C1F"/>
    <w:rsid w:val="000A4EA4"/>
    <w:rsid w:val="000A55CF"/>
    <w:rsid w:val="000A5A6A"/>
    <w:rsid w:val="000A5AA6"/>
    <w:rsid w:val="000B2E6A"/>
    <w:rsid w:val="000B2F0C"/>
    <w:rsid w:val="000B3140"/>
    <w:rsid w:val="000B341B"/>
    <w:rsid w:val="000B6344"/>
    <w:rsid w:val="000B7F19"/>
    <w:rsid w:val="000C0987"/>
    <w:rsid w:val="000C0D76"/>
    <w:rsid w:val="000C1277"/>
    <w:rsid w:val="000C1652"/>
    <w:rsid w:val="000C1FCB"/>
    <w:rsid w:val="000C24C9"/>
    <w:rsid w:val="000C3B9A"/>
    <w:rsid w:val="000C40CF"/>
    <w:rsid w:val="000C40FF"/>
    <w:rsid w:val="000C48B5"/>
    <w:rsid w:val="000C71AE"/>
    <w:rsid w:val="000D0596"/>
    <w:rsid w:val="000D0AB6"/>
    <w:rsid w:val="000D25C2"/>
    <w:rsid w:val="000D3553"/>
    <w:rsid w:val="000D3E24"/>
    <w:rsid w:val="000D4434"/>
    <w:rsid w:val="000D4A19"/>
    <w:rsid w:val="000D4F36"/>
    <w:rsid w:val="000D5288"/>
    <w:rsid w:val="000D5845"/>
    <w:rsid w:val="000D7DEE"/>
    <w:rsid w:val="000E1359"/>
    <w:rsid w:val="000E319E"/>
    <w:rsid w:val="000E36B5"/>
    <w:rsid w:val="000E4492"/>
    <w:rsid w:val="000E6CF6"/>
    <w:rsid w:val="000E6F8C"/>
    <w:rsid w:val="000E79E4"/>
    <w:rsid w:val="000F016E"/>
    <w:rsid w:val="000F0ED8"/>
    <w:rsid w:val="000F1223"/>
    <w:rsid w:val="000F242B"/>
    <w:rsid w:val="000F2C85"/>
    <w:rsid w:val="000F2CE2"/>
    <w:rsid w:val="000F329B"/>
    <w:rsid w:val="000F563F"/>
    <w:rsid w:val="000F77A4"/>
    <w:rsid w:val="00104AF5"/>
    <w:rsid w:val="00105C68"/>
    <w:rsid w:val="00105D35"/>
    <w:rsid w:val="001101F3"/>
    <w:rsid w:val="0011061B"/>
    <w:rsid w:val="00111147"/>
    <w:rsid w:val="001117F0"/>
    <w:rsid w:val="00114834"/>
    <w:rsid w:val="001151EE"/>
    <w:rsid w:val="0011534F"/>
    <w:rsid w:val="001167E4"/>
    <w:rsid w:val="001176E7"/>
    <w:rsid w:val="0012056B"/>
    <w:rsid w:val="00120C50"/>
    <w:rsid w:val="001232F2"/>
    <w:rsid w:val="00124755"/>
    <w:rsid w:val="0012581E"/>
    <w:rsid w:val="001278B2"/>
    <w:rsid w:val="00130F50"/>
    <w:rsid w:val="0013110F"/>
    <w:rsid w:val="00132B04"/>
    <w:rsid w:val="001341AE"/>
    <w:rsid w:val="00135446"/>
    <w:rsid w:val="001355CF"/>
    <w:rsid w:val="00137414"/>
    <w:rsid w:val="001374D3"/>
    <w:rsid w:val="00137567"/>
    <w:rsid w:val="00141EEF"/>
    <w:rsid w:val="001438EB"/>
    <w:rsid w:val="00144ED4"/>
    <w:rsid w:val="001457BD"/>
    <w:rsid w:val="00150F44"/>
    <w:rsid w:val="00153602"/>
    <w:rsid w:val="0015389E"/>
    <w:rsid w:val="001555D1"/>
    <w:rsid w:val="00156D4E"/>
    <w:rsid w:val="001573EA"/>
    <w:rsid w:val="00157C03"/>
    <w:rsid w:val="001605C8"/>
    <w:rsid w:val="00160928"/>
    <w:rsid w:val="00160C0D"/>
    <w:rsid w:val="00163E45"/>
    <w:rsid w:val="0016506D"/>
    <w:rsid w:val="00170C33"/>
    <w:rsid w:val="0017203B"/>
    <w:rsid w:val="001721AD"/>
    <w:rsid w:val="0017288D"/>
    <w:rsid w:val="00173CA6"/>
    <w:rsid w:val="00174ED1"/>
    <w:rsid w:val="001758E2"/>
    <w:rsid w:val="00176395"/>
    <w:rsid w:val="0018046E"/>
    <w:rsid w:val="00180FE4"/>
    <w:rsid w:val="00182C9E"/>
    <w:rsid w:val="00187124"/>
    <w:rsid w:val="00190052"/>
    <w:rsid w:val="00191210"/>
    <w:rsid w:val="001919E4"/>
    <w:rsid w:val="00192889"/>
    <w:rsid w:val="00192C69"/>
    <w:rsid w:val="00193E3D"/>
    <w:rsid w:val="00195577"/>
    <w:rsid w:val="001955DC"/>
    <w:rsid w:val="00195DE3"/>
    <w:rsid w:val="00197440"/>
    <w:rsid w:val="001A133B"/>
    <w:rsid w:val="001A2050"/>
    <w:rsid w:val="001A47A1"/>
    <w:rsid w:val="001A771D"/>
    <w:rsid w:val="001B0204"/>
    <w:rsid w:val="001B2478"/>
    <w:rsid w:val="001B3186"/>
    <w:rsid w:val="001B4D1C"/>
    <w:rsid w:val="001B4DEE"/>
    <w:rsid w:val="001B5D10"/>
    <w:rsid w:val="001B7C44"/>
    <w:rsid w:val="001C2329"/>
    <w:rsid w:val="001C2574"/>
    <w:rsid w:val="001C357A"/>
    <w:rsid w:val="001C3906"/>
    <w:rsid w:val="001C4669"/>
    <w:rsid w:val="001C70B8"/>
    <w:rsid w:val="001C75E2"/>
    <w:rsid w:val="001D1156"/>
    <w:rsid w:val="001D14A1"/>
    <w:rsid w:val="001D586B"/>
    <w:rsid w:val="001D7F90"/>
    <w:rsid w:val="001E19F6"/>
    <w:rsid w:val="001E1BE5"/>
    <w:rsid w:val="001E3BF2"/>
    <w:rsid w:val="001E4778"/>
    <w:rsid w:val="001E6037"/>
    <w:rsid w:val="001E6A57"/>
    <w:rsid w:val="001E6A58"/>
    <w:rsid w:val="001E6B22"/>
    <w:rsid w:val="001E6BAD"/>
    <w:rsid w:val="001E7EC1"/>
    <w:rsid w:val="001F0768"/>
    <w:rsid w:val="001F0F7C"/>
    <w:rsid w:val="001F3906"/>
    <w:rsid w:val="001F44C8"/>
    <w:rsid w:val="001F56C6"/>
    <w:rsid w:val="001F629F"/>
    <w:rsid w:val="001F6A1D"/>
    <w:rsid w:val="001F6E45"/>
    <w:rsid w:val="001F769D"/>
    <w:rsid w:val="001F7EF7"/>
    <w:rsid w:val="00201533"/>
    <w:rsid w:val="00203003"/>
    <w:rsid w:val="00205428"/>
    <w:rsid w:val="002068D6"/>
    <w:rsid w:val="00211090"/>
    <w:rsid w:val="00211A38"/>
    <w:rsid w:val="002128B1"/>
    <w:rsid w:val="00212FAB"/>
    <w:rsid w:val="00215403"/>
    <w:rsid w:val="00217A9E"/>
    <w:rsid w:val="002203F4"/>
    <w:rsid w:val="002204AB"/>
    <w:rsid w:val="00221814"/>
    <w:rsid w:val="0022201C"/>
    <w:rsid w:val="0022252D"/>
    <w:rsid w:val="00222C3B"/>
    <w:rsid w:val="00223FA7"/>
    <w:rsid w:val="00224102"/>
    <w:rsid w:val="00224305"/>
    <w:rsid w:val="0022491D"/>
    <w:rsid w:val="00224F55"/>
    <w:rsid w:val="002263CE"/>
    <w:rsid w:val="00227872"/>
    <w:rsid w:val="00227EE5"/>
    <w:rsid w:val="0023007C"/>
    <w:rsid w:val="00232320"/>
    <w:rsid w:val="00233C53"/>
    <w:rsid w:val="00233CA7"/>
    <w:rsid w:val="00234DB5"/>
    <w:rsid w:val="00235370"/>
    <w:rsid w:val="0023554B"/>
    <w:rsid w:val="00237CC8"/>
    <w:rsid w:val="002405FC"/>
    <w:rsid w:val="00241CBD"/>
    <w:rsid w:val="00241EE6"/>
    <w:rsid w:val="00242FA3"/>
    <w:rsid w:val="00245D45"/>
    <w:rsid w:val="00246558"/>
    <w:rsid w:val="00246A6C"/>
    <w:rsid w:val="002472B8"/>
    <w:rsid w:val="002504D3"/>
    <w:rsid w:val="0025054D"/>
    <w:rsid w:val="00251ACF"/>
    <w:rsid w:val="0025286B"/>
    <w:rsid w:val="0025371A"/>
    <w:rsid w:val="0025436F"/>
    <w:rsid w:val="00254C5D"/>
    <w:rsid w:val="00257AC5"/>
    <w:rsid w:val="002604BC"/>
    <w:rsid w:val="002613AF"/>
    <w:rsid w:val="00262561"/>
    <w:rsid w:val="0026447D"/>
    <w:rsid w:val="00265EF2"/>
    <w:rsid w:val="002671BD"/>
    <w:rsid w:val="00270793"/>
    <w:rsid w:val="00270FA4"/>
    <w:rsid w:val="0027108E"/>
    <w:rsid w:val="0027197F"/>
    <w:rsid w:val="002721EC"/>
    <w:rsid w:val="0027239B"/>
    <w:rsid w:val="00273CC3"/>
    <w:rsid w:val="0027664E"/>
    <w:rsid w:val="00276C6F"/>
    <w:rsid w:val="002774B5"/>
    <w:rsid w:val="00277D50"/>
    <w:rsid w:val="0028049F"/>
    <w:rsid w:val="002805F5"/>
    <w:rsid w:val="00280A11"/>
    <w:rsid w:val="00280E34"/>
    <w:rsid w:val="00282F6C"/>
    <w:rsid w:val="00284FE6"/>
    <w:rsid w:val="002862FB"/>
    <w:rsid w:val="0029210B"/>
    <w:rsid w:val="002921DE"/>
    <w:rsid w:val="00292247"/>
    <w:rsid w:val="0029385B"/>
    <w:rsid w:val="0029399D"/>
    <w:rsid w:val="002944C2"/>
    <w:rsid w:val="0029559A"/>
    <w:rsid w:val="00296061"/>
    <w:rsid w:val="00296087"/>
    <w:rsid w:val="00296464"/>
    <w:rsid w:val="002A040D"/>
    <w:rsid w:val="002A0A2F"/>
    <w:rsid w:val="002A12EE"/>
    <w:rsid w:val="002A3422"/>
    <w:rsid w:val="002A37C6"/>
    <w:rsid w:val="002A3A9E"/>
    <w:rsid w:val="002A4465"/>
    <w:rsid w:val="002A6362"/>
    <w:rsid w:val="002A6C66"/>
    <w:rsid w:val="002A7AFF"/>
    <w:rsid w:val="002A7BC9"/>
    <w:rsid w:val="002B1241"/>
    <w:rsid w:val="002B34B4"/>
    <w:rsid w:val="002B42F3"/>
    <w:rsid w:val="002B5A13"/>
    <w:rsid w:val="002B6E90"/>
    <w:rsid w:val="002B7BD0"/>
    <w:rsid w:val="002C28FE"/>
    <w:rsid w:val="002C3CCB"/>
    <w:rsid w:val="002C4027"/>
    <w:rsid w:val="002C5D20"/>
    <w:rsid w:val="002C6555"/>
    <w:rsid w:val="002D3820"/>
    <w:rsid w:val="002D41C5"/>
    <w:rsid w:val="002D5CE8"/>
    <w:rsid w:val="002D6503"/>
    <w:rsid w:val="002D6609"/>
    <w:rsid w:val="002D6D92"/>
    <w:rsid w:val="002E0771"/>
    <w:rsid w:val="002E2C76"/>
    <w:rsid w:val="002E3484"/>
    <w:rsid w:val="002E37D5"/>
    <w:rsid w:val="002E389F"/>
    <w:rsid w:val="002E4454"/>
    <w:rsid w:val="002E5496"/>
    <w:rsid w:val="002E565C"/>
    <w:rsid w:val="002E576D"/>
    <w:rsid w:val="002E75A5"/>
    <w:rsid w:val="002E7B11"/>
    <w:rsid w:val="002F12AF"/>
    <w:rsid w:val="002F169E"/>
    <w:rsid w:val="002F3AA3"/>
    <w:rsid w:val="002F4D06"/>
    <w:rsid w:val="002F5428"/>
    <w:rsid w:val="002F6795"/>
    <w:rsid w:val="002F7AD5"/>
    <w:rsid w:val="002F7B01"/>
    <w:rsid w:val="002F7B14"/>
    <w:rsid w:val="002F7C87"/>
    <w:rsid w:val="003006EC"/>
    <w:rsid w:val="003009F7"/>
    <w:rsid w:val="0030118B"/>
    <w:rsid w:val="003024A5"/>
    <w:rsid w:val="00302B6A"/>
    <w:rsid w:val="00304B9E"/>
    <w:rsid w:val="003052D9"/>
    <w:rsid w:val="003057C5"/>
    <w:rsid w:val="003059C8"/>
    <w:rsid w:val="00307FDC"/>
    <w:rsid w:val="0031083F"/>
    <w:rsid w:val="003116FF"/>
    <w:rsid w:val="00311A37"/>
    <w:rsid w:val="00311B37"/>
    <w:rsid w:val="00311EFB"/>
    <w:rsid w:val="00313538"/>
    <w:rsid w:val="00315AC3"/>
    <w:rsid w:val="003162E7"/>
    <w:rsid w:val="00320DFF"/>
    <w:rsid w:val="00321227"/>
    <w:rsid w:val="003220B1"/>
    <w:rsid w:val="0032317E"/>
    <w:rsid w:val="003238C4"/>
    <w:rsid w:val="0032552B"/>
    <w:rsid w:val="003257F8"/>
    <w:rsid w:val="00325D37"/>
    <w:rsid w:val="00326CF3"/>
    <w:rsid w:val="00326F55"/>
    <w:rsid w:val="003275FF"/>
    <w:rsid w:val="00327A2F"/>
    <w:rsid w:val="003316F0"/>
    <w:rsid w:val="00331EF7"/>
    <w:rsid w:val="00332B0E"/>
    <w:rsid w:val="0033377F"/>
    <w:rsid w:val="00334FB1"/>
    <w:rsid w:val="0033611E"/>
    <w:rsid w:val="0033644D"/>
    <w:rsid w:val="003368FD"/>
    <w:rsid w:val="0033781E"/>
    <w:rsid w:val="00342827"/>
    <w:rsid w:val="00342A55"/>
    <w:rsid w:val="00344C2B"/>
    <w:rsid w:val="00344C55"/>
    <w:rsid w:val="003453DD"/>
    <w:rsid w:val="003454BA"/>
    <w:rsid w:val="00345C25"/>
    <w:rsid w:val="00346F47"/>
    <w:rsid w:val="0034714D"/>
    <w:rsid w:val="00347661"/>
    <w:rsid w:val="00347E43"/>
    <w:rsid w:val="00350D2A"/>
    <w:rsid w:val="00350E56"/>
    <w:rsid w:val="00352080"/>
    <w:rsid w:val="003557FA"/>
    <w:rsid w:val="00355B3F"/>
    <w:rsid w:val="00355D7D"/>
    <w:rsid w:val="00355E2F"/>
    <w:rsid w:val="00356C58"/>
    <w:rsid w:val="003572B4"/>
    <w:rsid w:val="0036025C"/>
    <w:rsid w:val="00362B78"/>
    <w:rsid w:val="00365160"/>
    <w:rsid w:val="003651B2"/>
    <w:rsid w:val="0036758F"/>
    <w:rsid w:val="00367740"/>
    <w:rsid w:val="00371613"/>
    <w:rsid w:val="00372DB3"/>
    <w:rsid w:val="00373DAD"/>
    <w:rsid w:val="00374AE3"/>
    <w:rsid w:val="00374DB7"/>
    <w:rsid w:val="0037620D"/>
    <w:rsid w:val="00377C7B"/>
    <w:rsid w:val="00377FB1"/>
    <w:rsid w:val="00380918"/>
    <w:rsid w:val="003869ED"/>
    <w:rsid w:val="00386C8B"/>
    <w:rsid w:val="00387599"/>
    <w:rsid w:val="00391398"/>
    <w:rsid w:val="00391CC0"/>
    <w:rsid w:val="003921F4"/>
    <w:rsid w:val="00393B2F"/>
    <w:rsid w:val="00393EB2"/>
    <w:rsid w:val="003945F2"/>
    <w:rsid w:val="003A01F0"/>
    <w:rsid w:val="003A19E0"/>
    <w:rsid w:val="003A4B38"/>
    <w:rsid w:val="003A6F1F"/>
    <w:rsid w:val="003B1140"/>
    <w:rsid w:val="003B161A"/>
    <w:rsid w:val="003B3B03"/>
    <w:rsid w:val="003B3C12"/>
    <w:rsid w:val="003C008C"/>
    <w:rsid w:val="003C0465"/>
    <w:rsid w:val="003C0489"/>
    <w:rsid w:val="003C0588"/>
    <w:rsid w:val="003C05E7"/>
    <w:rsid w:val="003C1226"/>
    <w:rsid w:val="003C1D30"/>
    <w:rsid w:val="003C2862"/>
    <w:rsid w:val="003C306C"/>
    <w:rsid w:val="003C3C85"/>
    <w:rsid w:val="003C4874"/>
    <w:rsid w:val="003C4E4A"/>
    <w:rsid w:val="003C5552"/>
    <w:rsid w:val="003C5B15"/>
    <w:rsid w:val="003C61C2"/>
    <w:rsid w:val="003D0083"/>
    <w:rsid w:val="003D2B5B"/>
    <w:rsid w:val="003D3A0F"/>
    <w:rsid w:val="003D6218"/>
    <w:rsid w:val="003D6AED"/>
    <w:rsid w:val="003D6B2C"/>
    <w:rsid w:val="003E03C3"/>
    <w:rsid w:val="003E054A"/>
    <w:rsid w:val="003E0EC5"/>
    <w:rsid w:val="003E0FBF"/>
    <w:rsid w:val="003E3614"/>
    <w:rsid w:val="003E6612"/>
    <w:rsid w:val="003F1382"/>
    <w:rsid w:val="003F28E7"/>
    <w:rsid w:val="003F346C"/>
    <w:rsid w:val="003F5A32"/>
    <w:rsid w:val="003F7943"/>
    <w:rsid w:val="00400057"/>
    <w:rsid w:val="00401FF7"/>
    <w:rsid w:val="004026B0"/>
    <w:rsid w:val="00403253"/>
    <w:rsid w:val="004043BE"/>
    <w:rsid w:val="00404641"/>
    <w:rsid w:val="0040589C"/>
    <w:rsid w:val="00406008"/>
    <w:rsid w:val="00406687"/>
    <w:rsid w:val="004073EC"/>
    <w:rsid w:val="00410D11"/>
    <w:rsid w:val="004119F3"/>
    <w:rsid w:val="00411F57"/>
    <w:rsid w:val="004120AE"/>
    <w:rsid w:val="004124FF"/>
    <w:rsid w:val="00412534"/>
    <w:rsid w:val="00413DED"/>
    <w:rsid w:val="004159A7"/>
    <w:rsid w:val="004159F9"/>
    <w:rsid w:val="00417115"/>
    <w:rsid w:val="00417669"/>
    <w:rsid w:val="00421BD7"/>
    <w:rsid w:val="004234AF"/>
    <w:rsid w:val="00424650"/>
    <w:rsid w:val="00424B72"/>
    <w:rsid w:val="004255F8"/>
    <w:rsid w:val="00425766"/>
    <w:rsid w:val="00427687"/>
    <w:rsid w:val="00427E5A"/>
    <w:rsid w:val="004306D8"/>
    <w:rsid w:val="0043072D"/>
    <w:rsid w:val="00432648"/>
    <w:rsid w:val="00432D09"/>
    <w:rsid w:val="004332D6"/>
    <w:rsid w:val="0043361B"/>
    <w:rsid w:val="004339A1"/>
    <w:rsid w:val="00434864"/>
    <w:rsid w:val="00435E55"/>
    <w:rsid w:val="00437927"/>
    <w:rsid w:val="00437EF7"/>
    <w:rsid w:val="0044292B"/>
    <w:rsid w:val="00442CBB"/>
    <w:rsid w:val="00443612"/>
    <w:rsid w:val="00443F17"/>
    <w:rsid w:val="00443F98"/>
    <w:rsid w:val="00444D2D"/>
    <w:rsid w:val="00446072"/>
    <w:rsid w:val="0044632F"/>
    <w:rsid w:val="00446A8B"/>
    <w:rsid w:val="00446D27"/>
    <w:rsid w:val="00447AA1"/>
    <w:rsid w:val="004507B4"/>
    <w:rsid w:val="004521DF"/>
    <w:rsid w:val="00452755"/>
    <w:rsid w:val="0045362C"/>
    <w:rsid w:val="00453A5E"/>
    <w:rsid w:val="00453CD8"/>
    <w:rsid w:val="00454E21"/>
    <w:rsid w:val="004555CE"/>
    <w:rsid w:val="00455847"/>
    <w:rsid w:val="00456492"/>
    <w:rsid w:val="0045723E"/>
    <w:rsid w:val="0046066C"/>
    <w:rsid w:val="0046080D"/>
    <w:rsid w:val="004619D2"/>
    <w:rsid w:val="00463DB7"/>
    <w:rsid w:val="00464E6A"/>
    <w:rsid w:val="00465838"/>
    <w:rsid w:val="004661B8"/>
    <w:rsid w:val="00471452"/>
    <w:rsid w:val="00471F7F"/>
    <w:rsid w:val="004731CC"/>
    <w:rsid w:val="00475A80"/>
    <w:rsid w:val="0047685B"/>
    <w:rsid w:val="00476E67"/>
    <w:rsid w:val="004778F5"/>
    <w:rsid w:val="004812F1"/>
    <w:rsid w:val="00484A28"/>
    <w:rsid w:val="00484D55"/>
    <w:rsid w:val="0048589C"/>
    <w:rsid w:val="00485C9F"/>
    <w:rsid w:val="00485E28"/>
    <w:rsid w:val="00486887"/>
    <w:rsid w:val="00486A97"/>
    <w:rsid w:val="00487656"/>
    <w:rsid w:val="0048782E"/>
    <w:rsid w:val="00491049"/>
    <w:rsid w:val="004916DB"/>
    <w:rsid w:val="00491965"/>
    <w:rsid w:val="004922DF"/>
    <w:rsid w:val="00493AF0"/>
    <w:rsid w:val="00493B20"/>
    <w:rsid w:val="004941C8"/>
    <w:rsid w:val="004945CF"/>
    <w:rsid w:val="00494E18"/>
    <w:rsid w:val="00495BFC"/>
    <w:rsid w:val="0049614A"/>
    <w:rsid w:val="004966BB"/>
    <w:rsid w:val="00496CC7"/>
    <w:rsid w:val="004A0D8A"/>
    <w:rsid w:val="004A2C64"/>
    <w:rsid w:val="004A3F87"/>
    <w:rsid w:val="004A5709"/>
    <w:rsid w:val="004A684A"/>
    <w:rsid w:val="004A7114"/>
    <w:rsid w:val="004B00AA"/>
    <w:rsid w:val="004B13AF"/>
    <w:rsid w:val="004B1B92"/>
    <w:rsid w:val="004B44F2"/>
    <w:rsid w:val="004B533B"/>
    <w:rsid w:val="004B5CA8"/>
    <w:rsid w:val="004B5E4C"/>
    <w:rsid w:val="004B618D"/>
    <w:rsid w:val="004B7F3C"/>
    <w:rsid w:val="004C12C2"/>
    <w:rsid w:val="004C1D84"/>
    <w:rsid w:val="004C2E10"/>
    <w:rsid w:val="004C3C91"/>
    <w:rsid w:val="004C3CC1"/>
    <w:rsid w:val="004C4312"/>
    <w:rsid w:val="004C4BCD"/>
    <w:rsid w:val="004C51BE"/>
    <w:rsid w:val="004C5325"/>
    <w:rsid w:val="004C5558"/>
    <w:rsid w:val="004C70A9"/>
    <w:rsid w:val="004C7454"/>
    <w:rsid w:val="004D4085"/>
    <w:rsid w:val="004D4117"/>
    <w:rsid w:val="004D5040"/>
    <w:rsid w:val="004D5A40"/>
    <w:rsid w:val="004D5CFD"/>
    <w:rsid w:val="004D7618"/>
    <w:rsid w:val="004D7EAC"/>
    <w:rsid w:val="004E057A"/>
    <w:rsid w:val="004E08D8"/>
    <w:rsid w:val="004E1D2A"/>
    <w:rsid w:val="004E2639"/>
    <w:rsid w:val="004E2BC7"/>
    <w:rsid w:val="004E3855"/>
    <w:rsid w:val="004E3989"/>
    <w:rsid w:val="004E4A46"/>
    <w:rsid w:val="004E5C1D"/>
    <w:rsid w:val="004E60D5"/>
    <w:rsid w:val="004E641A"/>
    <w:rsid w:val="004E6B09"/>
    <w:rsid w:val="004F1BDC"/>
    <w:rsid w:val="004F315C"/>
    <w:rsid w:val="004F77F8"/>
    <w:rsid w:val="004F7DE8"/>
    <w:rsid w:val="005012AB"/>
    <w:rsid w:val="00501410"/>
    <w:rsid w:val="00502854"/>
    <w:rsid w:val="00502EE8"/>
    <w:rsid w:val="00503A7E"/>
    <w:rsid w:val="00506861"/>
    <w:rsid w:val="00506AD5"/>
    <w:rsid w:val="00510679"/>
    <w:rsid w:val="005116C0"/>
    <w:rsid w:val="00511A0A"/>
    <w:rsid w:val="0051490C"/>
    <w:rsid w:val="00514C5F"/>
    <w:rsid w:val="00515B67"/>
    <w:rsid w:val="005164AE"/>
    <w:rsid w:val="00516E41"/>
    <w:rsid w:val="00526BAE"/>
    <w:rsid w:val="0052718F"/>
    <w:rsid w:val="00527CF3"/>
    <w:rsid w:val="005347F2"/>
    <w:rsid w:val="00534C22"/>
    <w:rsid w:val="005364FE"/>
    <w:rsid w:val="00541E8A"/>
    <w:rsid w:val="00543E0D"/>
    <w:rsid w:val="00544097"/>
    <w:rsid w:val="005454C9"/>
    <w:rsid w:val="00546FE7"/>
    <w:rsid w:val="005470B6"/>
    <w:rsid w:val="00552229"/>
    <w:rsid w:val="005528E3"/>
    <w:rsid w:val="00555B43"/>
    <w:rsid w:val="005576DA"/>
    <w:rsid w:val="00561A71"/>
    <w:rsid w:val="0056390D"/>
    <w:rsid w:val="00563941"/>
    <w:rsid w:val="00565280"/>
    <w:rsid w:val="005679CF"/>
    <w:rsid w:val="00573498"/>
    <w:rsid w:val="00573774"/>
    <w:rsid w:val="005746D4"/>
    <w:rsid w:val="005759B9"/>
    <w:rsid w:val="00577448"/>
    <w:rsid w:val="005804E4"/>
    <w:rsid w:val="00582BA8"/>
    <w:rsid w:val="0058462B"/>
    <w:rsid w:val="00584C1D"/>
    <w:rsid w:val="0058506C"/>
    <w:rsid w:val="005852D5"/>
    <w:rsid w:val="005905CE"/>
    <w:rsid w:val="00591E23"/>
    <w:rsid w:val="005932A9"/>
    <w:rsid w:val="005933A6"/>
    <w:rsid w:val="005934DC"/>
    <w:rsid w:val="00594609"/>
    <w:rsid w:val="00595583"/>
    <w:rsid w:val="005971D4"/>
    <w:rsid w:val="00597438"/>
    <w:rsid w:val="005A025F"/>
    <w:rsid w:val="005A065E"/>
    <w:rsid w:val="005A067E"/>
    <w:rsid w:val="005A19B1"/>
    <w:rsid w:val="005A1B35"/>
    <w:rsid w:val="005A47C5"/>
    <w:rsid w:val="005A4D3A"/>
    <w:rsid w:val="005A66F5"/>
    <w:rsid w:val="005A7738"/>
    <w:rsid w:val="005A7FA3"/>
    <w:rsid w:val="005B3166"/>
    <w:rsid w:val="005B506E"/>
    <w:rsid w:val="005B5A6E"/>
    <w:rsid w:val="005B6209"/>
    <w:rsid w:val="005B6332"/>
    <w:rsid w:val="005B6620"/>
    <w:rsid w:val="005B6F92"/>
    <w:rsid w:val="005B7965"/>
    <w:rsid w:val="005B7E94"/>
    <w:rsid w:val="005C0298"/>
    <w:rsid w:val="005C0310"/>
    <w:rsid w:val="005C2060"/>
    <w:rsid w:val="005C2770"/>
    <w:rsid w:val="005C3110"/>
    <w:rsid w:val="005C5473"/>
    <w:rsid w:val="005C7BAC"/>
    <w:rsid w:val="005D01A9"/>
    <w:rsid w:val="005D0A9F"/>
    <w:rsid w:val="005D3CF8"/>
    <w:rsid w:val="005D4635"/>
    <w:rsid w:val="005D4EBD"/>
    <w:rsid w:val="005D5E0A"/>
    <w:rsid w:val="005D63D1"/>
    <w:rsid w:val="005D6E17"/>
    <w:rsid w:val="005E0985"/>
    <w:rsid w:val="005E1526"/>
    <w:rsid w:val="005E1D3F"/>
    <w:rsid w:val="005E3A4E"/>
    <w:rsid w:val="005E5C9B"/>
    <w:rsid w:val="005E60C1"/>
    <w:rsid w:val="005E60D1"/>
    <w:rsid w:val="005E706C"/>
    <w:rsid w:val="005F02CA"/>
    <w:rsid w:val="005F16A7"/>
    <w:rsid w:val="005F1AF3"/>
    <w:rsid w:val="005F1E42"/>
    <w:rsid w:val="005F2A44"/>
    <w:rsid w:val="005F3CCD"/>
    <w:rsid w:val="005F5CC6"/>
    <w:rsid w:val="005F6E8D"/>
    <w:rsid w:val="005F7C77"/>
    <w:rsid w:val="00600466"/>
    <w:rsid w:val="00600C70"/>
    <w:rsid w:val="006028F8"/>
    <w:rsid w:val="00603BDD"/>
    <w:rsid w:val="0060467F"/>
    <w:rsid w:val="006054F2"/>
    <w:rsid w:val="006058A5"/>
    <w:rsid w:val="00605AC1"/>
    <w:rsid w:val="00607307"/>
    <w:rsid w:val="00610DDC"/>
    <w:rsid w:val="00612653"/>
    <w:rsid w:val="00613F82"/>
    <w:rsid w:val="00614888"/>
    <w:rsid w:val="0061490A"/>
    <w:rsid w:val="006170B8"/>
    <w:rsid w:val="0061728E"/>
    <w:rsid w:val="00617487"/>
    <w:rsid w:val="00617809"/>
    <w:rsid w:val="0061789B"/>
    <w:rsid w:val="00620BD7"/>
    <w:rsid w:val="00620CB0"/>
    <w:rsid w:val="00621923"/>
    <w:rsid w:val="006221BB"/>
    <w:rsid w:val="006224EF"/>
    <w:rsid w:val="00622A53"/>
    <w:rsid w:val="00623763"/>
    <w:rsid w:val="00624B3D"/>
    <w:rsid w:val="00624E89"/>
    <w:rsid w:val="00626131"/>
    <w:rsid w:val="006268F8"/>
    <w:rsid w:val="00626E17"/>
    <w:rsid w:val="00630EBF"/>
    <w:rsid w:val="00633345"/>
    <w:rsid w:val="006339B5"/>
    <w:rsid w:val="00634077"/>
    <w:rsid w:val="00634739"/>
    <w:rsid w:val="006370C6"/>
    <w:rsid w:val="0063781A"/>
    <w:rsid w:val="00637A51"/>
    <w:rsid w:val="00641740"/>
    <w:rsid w:val="00641D20"/>
    <w:rsid w:val="00641EF0"/>
    <w:rsid w:val="006468A4"/>
    <w:rsid w:val="00646A8F"/>
    <w:rsid w:val="00646D4B"/>
    <w:rsid w:val="00646EC3"/>
    <w:rsid w:val="0064700A"/>
    <w:rsid w:val="0065076D"/>
    <w:rsid w:val="00650E10"/>
    <w:rsid w:val="006521E1"/>
    <w:rsid w:val="006558EB"/>
    <w:rsid w:val="0065712C"/>
    <w:rsid w:val="00657D59"/>
    <w:rsid w:val="00660A2A"/>
    <w:rsid w:val="00661FAA"/>
    <w:rsid w:val="00671D3F"/>
    <w:rsid w:val="006740FD"/>
    <w:rsid w:val="00674397"/>
    <w:rsid w:val="006745C8"/>
    <w:rsid w:val="00674CE7"/>
    <w:rsid w:val="00676B96"/>
    <w:rsid w:val="00677C6F"/>
    <w:rsid w:val="00680BF4"/>
    <w:rsid w:val="00680C75"/>
    <w:rsid w:val="00680ECD"/>
    <w:rsid w:val="00684946"/>
    <w:rsid w:val="00684C89"/>
    <w:rsid w:val="00685E26"/>
    <w:rsid w:val="00685E38"/>
    <w:rsid w:val="0068617E"/>
    <w:rsid w:val="0068780B"/>
    <w:rsid w:val="00691111"/>
    <w:rsid w:val="00691924"/>
    <w:rsid w:val="00691CBD"/>
    <w:rsid w:val="00691E1D"/>
    <w:rsid w:val="00692046"/>
    <w:rsid w:val="0069204C"/>
    <w:rsid w:val="00692203"/>
    <w:rsid w:val="00696967"/>
    <w:rsid w:val="00696CA9"/>
    <w:rsid w:val="0069701D"/>
    <w:rsid w:val="006A285A"/>
    <w:rsid w:val="006A2D01"/>
    <w:rsid w:val="006A41DD"/>
    <w:rsid w:val="006A6686"/>
    <w:rsid w:val="006A675E"/>
    <w:rsid w:val="006A71CE"/>
    <w:rsid w:val="006A746A"/>
    <w:rsid w:val="006A7C42"/>
    <w:rsid w:val="006A7D34"/>
    <w:rsid w:val="006B04F6"/>
    <w:rsid w:val="006B2980"/>
    <w:rsid w:val="006B2DB1"/>
    <w:rsid w:val="006B347E"/>
    <w:rsid w:val="006B3DA3"/>
    <w:rsid w:val="006B6BDF"/>
    <w:rsid w:val="006C0B9D"/>
    <w:rsid w:val="006C1F60"/>
    <w:rsid w:val="006C2B7E"/>
    <w:rsid w:val="006C4B82"/>
    <w:rsid w:val="006C51BA"/>
    <w:rsid w:val="006D0B14"/>
    <w:rsid w:val="006D13F8"/>
    <w:rsid w:val="006D477A"/>
    <w:rsid w:val="006D4922"/>
    <w:rsid w:val="006D4D6B"/>
    <w:rsid w:val="006D55CA"/>
    <w:rsid w:val="006D56C0"/>
    <w:rsid w:val="006D6D12"/>
    <w:rsid w:val="006E10C6"/>
    <w:rsid w:val="006E4457"/>
    <w:rsid w:val="006E585B"/>
    <w:rsid w:val="006E5A6D"/>
    <w:rsid w:val="006E64A3"/>
    <w:rsid w:val="006E7DDD"/>
    <w:rsid w:val="006F1E21"/>
    <w:rsid w:val="006F3020"/>
    <w:rsid w:val="006F36B9"/>
    <w:rsid w:val="006F4277"/>
    <w:rsid w:val="006F46F6"/>
    <w:rsid w:val="006F52EB"/>
    <w:rsid w:val="006F6C73"/>
    <w:rsid w:val="007028AB"/>
    <w:rsid w:val="00703E3B"/>
    <w:rsid w:val="0070753B"/>
    <w:rsid w:val="007079D0"/>
    <w:rsid w:val="0071000A"/>
    <w:rsid w:val="007119B8"/>
    <w:rsid w:val="00712424"/>
    <w:rsid w:val="00712C7E"/>
    <w:rsid w:val="007134F2"/>
    <w:rsid w:val="00713C0B"/>
    <w:rsid w:val="00715448"/>
    <w:rsid w:val="007163EE"/>
    <w:rsid w:val="00716791"/>
    <w:rsid w:val="007167D2"/>
    <w:rsid w:val="007213A5"/>
    <w:rsid w:val="00721527"/>
    <w:rsid w:val="00721689"/>
    <w:rsid w:val="007225D0"/>
    <w:rsid w:val="007230A4"/>
    <w:rsid w:val="007231D0"/>
    <w:rsid w:val="007235DB"/>
    <w:rsid w:val="00723B74"/>
    <w:rsid w:val="00726E4B"/>
    <w:rsid w:val="007310EB"/>
    <w:rsid w:val="00732637"/>
    <w:rsid w:val="00732E7A"/>
    <w:rsid w:val="007331BB"/>
    <w:rsid w:val="007355F4"/>
    <w:rsid w:val="00736CB2"/>
    <w:rsid w:val="00740994"/>
    <w:rsid w:val="0074184B"/>
    <w:rsid w:val="00742728"/>
    <w:rsid w:val="00750DAD"/>
    <w:rsid w:val="00754E39"/>
    <w:rsid w:val="00755C1C"/>
    <w:rsid w:val="00755F4B"/>
    <w:rsid w:val="00757333"/>
    <w:rsid w:val="007602C6"/>
    <w:rsid w:val="00760305"/>
    <w:rsid w:val="00760ED1"/>
    <w:rsid w:val="00761BE4"/>
    <w:rsid w:val="00762816"/>
    <w:rsid w:val="00764341"/>
    <w:rsid w:val="00765600"/>
    <w:rsid w:val="0076591D"/>
    <w:rsid w:val="007674B1"/>
    <w:rsid w:val="00767714"/>
    <w:rsid w:val="00770D40"/>
    <w:rsid w:val="00771137"/>
    <w:rsid w:val="00771A0F"/>
    <w:rsid w:val="007729AE"/>
    <w:rsid w:val="00774599"/>
    <w:rsid w:val="00776B19"/>
    <w:rsid w:val="00776E5A"/>
    <w:rsid w:val="007774EF"/>
    <w:rsid w:val="00777954"/>
    <w:rsid w:val="00782262"/>
    <w:rsid w:val="00782428"/>
    <w:rsid w:val="00784F46"/>
    <w:rsid w:val="00785C70"/>
    <w:rsid w:val="007869C7"/>
    <w:rsid w:val="007869ED"/>
    <w:rsid w:val="00786F1C"/>
    <w:rsid w:val="00787C80"/>
    <w:rsid w:val="00791672"/>
    <w:rsid w:val="00791B40"/>
    <w:rsid w:val="00791E45"/>
    <w:rsid w:val="0079203A"/>
    <w:rsid w:val="00793AAE"/>
    <w:rsid w:val="00794361"/>
    <w:rsid w:val="007948A8"/>
    <w:rsid w:val="00794A0E"/>
    <w:rsid w:val="00795DFC"/>
    <w:rsid w:val="00795EF8"/>
    <w:rsid w:val="00795FBB"/>
    <w:rsid w:val="00796011"/>
    <w:rsid w:val="00797F94"/>
    <w:rsid w:val="007A0F03"/>
    <w:rsid w:val="007A3DD2"/>
    <w:rsid w:val="007A57EC"/>
    <w:rsid w:val="007A61B7"/>
    <w:rsid w:val="007A68B4"/>
    <w:rsid w:val="007B00AF"/>
    <w:rsid w:val="007B2C91"/>
    <w:rsid w:val="007B5679"/>
    <w:rsid w:val="007B5934"/>
    <w:rsid w:val="007C0B4F"/>
    <w:rsid w:val="007C29A0"/>
    <w:rsid w:val="007C3705"/>
    <w:rsid w:val="007C4B7B"/>
    <w:rsid w:val="007C4D54"/>
    <w:rsid w:val="007C5CD5"/>
    <w:rsid w:val="007C6F7F"/>
    <w:rsid w:val="007C77C8"/>
    <w:rsid w:val="007D04F4"/>
    <w:rsid w:val="007D06B5"/>
    <w:rsid w:val="007D108D"/>
    <w:rsid w:val="007D2CBB"/>
    <w:rsid w:val="007D3C9F"/>
    <w:rsid w:val="007D40BE"/>
    <w:rsid w:val="007D54E9"/>
    <w:rsid w:val="007D6C68"/>
    <w:rsid w:val="007E0284"/>
    <w:rsid w:val="007E345B"/>
    <w:rsid w:val="007E5221"/>
    <w:rsid w:val="007E53AD"/>
    <w:rsid w:val="007E62AD"/>
    <w:rsid w:val="007E6C93"/>
    <w:rsid w:val="007F18BF"/>
    <w:rsid w:val="007F28BC"/>
    <w:rsid w:val="007F2DB3"/>
    <w:rsid w:val="007F4738"/>
    <w:rsid w:val="007F518C"/>
    <w:rsid w:val="007F6A7C"/>
    <w:rsid w:val="007F74F6"/>
    <w:rsid w:val="0080015A"/>
    <w:rsid w:val="0080033B"/>
    <w:rsid w:val="00800D78"/>
    <w:rsid w:val="0080157F"/>
    <w:rsid w:val="00802102"/>
    <w:rsid w:val="00805AF1"/>
    <w:rsid w:val="00806A3A"/>
    <w:rsid w:val="00810163"/>
    <w:rsid w:val="00811BB4"/>
    <w:rsid w:val="00814459"/>
    <w:rsid w:val="008146FA"/>
    <w:rsid w:val="0081535A"/>
    <w:rsid w:val="00816A66"/>
    <w:rsid w:val="00817226"/>
    <w:rsid w:val="00817803"/>
    <w:rsid w:val="00817808"/>
    <w:rsid w:val="00820571"/>
    <w:rsid w:val="00822D39"/>
    <w:rsid w:val="008260FF"/>
    <w:rsid w:val="00827974"/>
    <w:rsid w:val="00830157"/>
    <w:rsid w:val="0083016E"/>
    <w:rsid w:val="00830C3D"/>
    <w:rsid w:val="008310CD"/>
    <w:rsid w:val="00832347"/>
    <w:rsid w:val="008338CD"/>
    <w:rsid w:val="00835C9A"/>
    <w:rsid w:val="00836172"/>
    <w:rsid w:val="008375AE"/>
    <w:rsid w:val="00837805"/>
    <w:rsid w:val="00840063"/>
    <w:rsid w:val="008403DD"/>
    <w:rsid w:val="0084049E"/>
    <w:rsid w:val="00841FB5"/>
    <w:rsid w:val="008422B3"/>
    <w:rsid w:val="00843D74"/>
    <w:rsid w:val="00844041"/>
    <w:rsid w:val="00845E34"/>
    <w:rsid w:val="00845E6C"/>
    <w:rsid w:val="0084737B"/>
    <w:rsid w:val="0084757F"/>
    <w:rsid w:val="00851DEC"/>
    <w:rsid w:val="00853648"/>
    <w:rsid w:val="00853BE4"/>
    <w:rsid w:val="00853E15"/>
    <w:rsid w:val="0085601B"/>
    <w:rsid w:val="00856702"/>
    <w:rsid w:val="008604D3"/>
    <w:rsid w:val="00860879"/>
    <w:rsid w:val="0086568A"/>
    <w:rsid w:val="00866258"/>
    <w:rsid w:val="00867CE4"/>
    <w:rsid w:val="00867E5B"/>
    <w:rsid w:val="00870FD3"/>
    <w:rsid w:val="00871771"/>
    <w:rsid w:val="00871887"/>
    <w:rsid w:val="00874B54"/>
    <w:rsid w:val="0087596F"/>
    <w:rsid w:val="00877C3A"/>
    <w:rsid w:val="00883677"/>
    <w:rsid w:val="00883B2D"/>
    <w:rsid w:val="0088414F"/>
    <w:rsid w:val="008858A7"/>
    <w:rsid w:val="00891601"/>
    <w:rsid w:val="008945CF"/>
    <w:rsid w:val="00894A01"/>
    <w:rsid w:val="0089533C"/>
    <w:rsid w:val="00895E95"/>
    <w:rsid w:val="008965AE"/>
    <w:rsid w:val="0089661B"/>
    <w:rsid w:val="00897BF8"/>
    <w:rsid w:val="008A1756"/>
    <w:rsid w:val="008A20A9"/>
    <w:rsid w:val="008A2DD0"/>
    <w:rsid w:val="008A34ED"/>
    <w:rsid w:val="008A36B1"/>
    <w:rsid w:val="008A4330"/>
    <w:rsid w:val="008A4B5D"/>
    <w:rsid w:val="008A5CFF"/>
    <w:rsid w:val="008B0B87"/>
    <w:rsid w:val="008B0CEE"/>
    <w:rsid w:val="008B1452"/>
    <w:rsid w:val="008B178C"/>
    <w:rsid w:val="008B1958"/>
    <w:rsid w:val="008B379C"/>
    <w:rsid w:val="008B3E44"/>
    <w:rsid w:val="008B4AEE"/>
    <w:rsid w:val="008B4F4A"/>
    <w:rsid w:val="008B5181"/>
    <w:rsid w:val="008C0A1E"/>
    <w:rsid w:val="008C0AC1"/>
    <w:rsid w:val="008C4E8D"/>
    <w:rsid w:val="008C51E8"/>
    <w:rsid w:val="008D0E6E"/>
    <w:rsid w:val="008D111E"/>
    <w:rsid w:val="008D16D8"/>
    <w:rsid w:val="008D2576"/>
    <w:rsid w:val="008D2C50"/>
    <w:rsid w:val="008D2CE9"/>
    <w:rsid w:val="008D46FF"/>
    <w:rsid w:val="008D49D1"/>
    <w:rsid w:val="008F043C"/>
    <w:rsid w:val="008F206B"/>
    <w:rsid w:val="008F2FF3"/>
    <w:rsid w:val="008F3E35"/>
    <w:rsid w:val="008F4C21"/>
    <w:rsid w:val="008F6994"/>
    <w:rsid w:val="009003AB"/>
    <w:rsid w:val="0090174C"/>
    <w:rsid w:val="00902D66"/>
    <w:rsid w:val="00903551"/>
    <w:rsid w:val="00903BA1"/>
    <w:rsid w:val="00903C0A"/>
    <w:rsid w:val="00904078"/>
    <w:rsid w:val="009060AB"/>
    <w:rsid w:val="009065E8"/>
    <w:rsid w:val="009066A7"/>
    <w:rsid w:val="009078BE"/>
    <w:rsid w:val="009109C2"/>
    <w:rsid w:val="00910DBF"/>
    <w:rsid w:val="009125F1"/>
    <w:rsid w:val="00913897"/>
    <w:rsid w:val="00915540"/>
    <w:rsid w:val="00915EAF"/>
    <w:rsid w:val="009167C8"/>
    <w:rsid w:val="009218DA"/>
    <w:rsid w:val="009219AF"/>
    <w:rsid w:val="00921E8E"/>
    <w:rsid w:val="00922464"/>
    <w:rsid w:val="00924194"/>
    <w:rsid w:val="00924F13"/>
    <w:rsid w:val="0092642E"/>
    <w:rsid w:val="0093022B"/>
    <w:rsid w:val="00930939"/>
    <w:rsid w:val="00930D83"/>
    <w:rsid w:val="00930F88"/>
    <w:rsid w:val="00931373"/>
    <w:rsid w:val="009314AF"/>
    <w:rsid w:val="009327CC"/>
    <w:rsid w:val="0093295D"/>
    <w:rsid w:val="009354BA"/>
    <w:rsid w:val="00935FEA"/>
    <w:rsid w:val="009422AE"/>
    <w:rsid w:val="00947102"/>
    <w:rsid w:val="00951556"/>
    <w:rsid w:val="0095169C"/>
    <w:rsid w:val="009530F7"/>
    <w:rsid w:val="00953F2F"/>
    <w:rsid w:val="0095478F"/>
    <w:rsid w:val="009549A0"/>
    <w:rsid w:val="00954A4D"/>
    <w:rsid w:val="00955767"/>
    <w:rsid w:val="00955BC5"/>
    <w:rsid w:val="009562E7"/>
    <w:rsid w:val="0095706F"/>
    <w:rsid w:val="0095739F"/>
    <w:rsid w:val="00962F00"/>
    <w:rsid w:val="0096499A"/>
    <w:rsid w:val="00964D6A"/>
    <w:rsid w:val="00965C85"/>
    <w:rsid w:val="009668A9"/>
    <w:rsid w:val="009708DE"/>
    <w:rsid w:val="009711E9"/>
    <w:rsid w:val="009718C7"/>
    <w:rsid w:val="00971CA2"/>
    <w:rsid w:val="009754DC"/>
    <w:rsid w:val="00975CD6"/>
    <w:rsid w:val="00977262"/>
    <w:rsid w:val="00977530"/>
    <w:rsid w:val="009779F6"/>
    <w:rsid w:val="00980F36"/>
    <w:rsid w:val="009818F2"/>
    <w:rsid w:val="009818F5"/>
    <w:rsid w:val="009819EA"/>
    <w:rsid w:val="009827F3"/>
    <w:rsid w:val="00982DAA"/>
    <w:rsid w:val="009831A7"/>
    <w:rsid w:val="00983536"/>
    <w:rsid w:val="00983D96"/>
    <w:rsid w:val="009853C4"/>
    <w:rsid w:val="00986A04"/>
    <w:rsid w:val="009872B8"/>
    <w:rsid w:val="009879E2"/>
    <w:rsid w:val="00990F16"/>
    <w:rsid w:val="00991848"/>
    <w:rsid w:val="009919CE"/>
    <w:rsid w:val="009951A0"/>
    <w:rsid w:val="009971B5"/>
    <w:rsid w:val="00997C93"/>
    <w:rsid w:val="009A2E7E"/>
    <w:rsid w:val="009A33AA"/>
    <w:rsid w:val="009A39AD"/>
    <w:rsid w:val="009A42D4"/>
    <w:rsid w:val="009A4A1B"/>
    <w:rsid w:val="009A6153"/>
    <w:rsid w:val="009B0695"/>
    <w:rsid w:val="009B09F0"/>
    <w:rsid w:val="009B1EE5"/>
    <w:rsid w:val="009B29EE"/>
    <w:rsid w:val="009B29F0"/>
    <w:rsid w:val="009B6A88"/>
    <w:rsid w:val="009C09E1"/>
    <w:rsid w:val="009C2FD1"/>
    <w:rsid w:val="009C4A4B"/>
    <w:rsid w:val="009C5093"/>
    <w:rsid w:val="009C732C"/>
    <w:rsid w:val="009D09E1"/>
    <w:rsid w:val="009D20BF"/>
    <w:rsid w:val="009D22C5"/>
    <w:rsid w:val="009D3965"/>
    <w:rsid w:val="009D4479"/>
    <w:rsid w:val="009D541D"/>
    <w:rsid w:val="009D5DFB"/>
    <w:rsid w:val="009D7922"/>
    <w:rsid w:val="009D7A8B"/>
    <w:rsid w:val="009D7AEB"/>
    <w:rsid w:val="009E124F"/>
    <w:rsid w:val="009E19B1"/>
    <w:rsid w:val="009E1AD6"/>
    <w:rsid w:val="009E1BB8"/>
    <w:rsid w:val="009E2649"/>
    <w:rsid w:val="009E33BB"/>
    <w:rsid w:val="009E4252"/>
    <w:rsid w:val="009E60E8"/>
    <w:rsid w:val="009E7102"/>
    <w:rsid w:val="009E7983"/>
    <w:rsid w:val="009F1200"/>
    <w:rsid w:val="009F1AF3"/>
    <w:rsid w:val="009F3300"/>
    <w:rsid w:val="009F3FB9"/>
    <w:rsid w:val="009F4F18"/>
    <w:rsid w:val="009F7176"/>
    <w:rsid w:val="00A000F9"/>
    <w:rsid w:val="00A037F7"/>
    <w:rsid w:val="00A03C2C"/>
    <w:rsid w:val="00A03E51"/>
    <w:rsid w:val="00A051CC"/>
    <w:rsid w:val="00A0620D"/>
    <w:rsid w:val="00A06C15"/>
    <w:rsid w:val="00A10C0C"/>
    <w:rsid w:val="00A115F0"/>
    <w:rsid w:val="00A1318B"/>
    <w:rsid w:val="00A13C71"/>
    <w:rsid w:val="00A157EF"/>
    <w:rsid w:val="00A15983"/>
    <w:rsid w:val="00A15AF1"/>
    <w:rsid w:val="00A15FC6"/>
    <w:rsid w:val="00A17049"/>
    <w:rsid w:val="00A1717B"/>
    <w:rsid w:val="00A20440"/>
    <w:rsid w:val="00A20E96"/>
    <w:rsid w:val="00A2495D"/>
    <w:rsid w:val="00A25138"/>
    <w:rsid w:val="00A25168"/>
    <w:rsid w:val="00A27E0D"/>
    <w:rsid w:val="00A3054D"/>
    <w:rsid w:val="00A315A5"/>
    <w:rsid w:val="00A31C6A"/>
    <w:rsid w:val="00A34345"/>
    <w:rsid w:val="00A36515"/>
    <w:rsid w:val="00A4140A"/>
    <w:rsid w:val="00A41618"/>
    <w:rsid w:val="00A417F1"/>
    <w:rsid w:val="00A41BC1"/>
    <w:rsid w:val="00A41C40"/>
    <w:rsid w:val="00A436E0"/>
    <w:rsid w:val="00A43D97"/>
    <w:rsid w:val="00A43FBC"/>
    <w:rsid w:val="00A44A18"/>
    <w:rsid w:val="00A470F5"/>
    <w:rsid w:val="00A5230E"/>
    <w:rsid w:val="00A57F18"/>
    <w:rsid w:val="00A6055C"/>
    <w:rsid w:val="00A60E46"/>
    <w:rsid w:val="00A62198"/>
    <w:rsid w:val="00A623C3"/>
    <w:rsid w:val="00A64358"/>
    <w:rsid w:val="00A644CF"/>
    <w:rsid w:val="00A66257"/>
    <w:rsid w:val="00A67B1B"/>
    <w:rsid w:val="00A70D97"/>
    <w:rsid w:val="00A71A00"/>
    <w:rsid w:val="00A722F6"/>
    <w:rsid w:val="00A72E5D"/>
    <w:rsid w:val="00A72EB2"/>
    <w:rsid w:val="00A72EC7"/>
    <w:rsid w:val="00A74312"/>
    <w:rsid w:val="00A7724C"/>
    <w:rsid w:val="00A77344"/>
    <w:rsid w:val="00A77868"/>
    <w:rsid w:val="00A80294"/>
    <w:rsid w:val="00A8098F"/>
    <w:rsid w:val="00A8167B"/>
    <w:rsid w:val="00A829DC"/>
    <w:rsid w:val="00A8415B"/>
    <w:rsid w:val="00A84323"/>
    <w:rsid w:val="00A85624"/>
    <w:rsid w:val="00A85A91"/>
    <w:rsid w:val="00A87A1B"/>
    <w:rsid w:val="00A90601"/>
    <w:rsid w:val="00A90787"/>
    <w:rsid w:val="00A90BCB"/>
    <w:rsid w:val="00A91866"/>
    <w:rsid w:val="00A948D1"/>
    <w:rsid w:val="00A9497C"/>
    <w:rsid w:val="00A95230"/>
    <w:rsid w:val="00A965F3"/>
    <w:rsid w:val="00A966EF"/>
    <w:rsid w:val="00A978E1"/>
    <w:rsid w:val="00A97936"/>
    <w:rsid w:val="00AA2187"/>
    <w:rsid w:val="00AA257C"/>
    <w:rsid w:val="00AA3160"/>
    <w:rsid w:val="00AA556A"/>
    <w:rsid w:val="00AA5BDC"/>
    <w:rsid w:val="00AA5E0D"/>
    <w:rsid w:val="00AA7377"/>
    <w:rsid w:val="00AA77D8"/>
    <w:rsid w:val="00AB0FCE"/>
    <w:rsid w:val="00AB11F1"/>
    <w:rsid w:val="00AB16EA"/>
    <w:rsid w:val="00AB27EB"/>
    <w:rsid w:val="00AB3B00"/>
    <w:rsid w:val="00AB468E"/>
    <w:rsid w:val="00AC11AB"/>
    <w:rsid w:val="00AC1328"/>
    <w:rsid w:val="00AC3D2C"/>
    <w:rsid w:val="00AD1B7B"/>
    <w:rsid w:val="00AD1FDB"/>
    <w:rsid w:val="00AD3386"/>
    <w:rsid w:val="00AD4727"/>
    <w:rsid w:val="00AD5102"/>
    <w:rsid w:val="00AD65B8"/>
    <w:rsid w:val="00AD6F24"/>
    <w:rsid w:val="00AE0D53"/>
    <w:rsid w:val="00AE2C4A"/>
    <w:rsid w:val="00AE5722"/>
    <w:rsid w:val="00AF0CF5"/>
    <w:rsid w:val="00AF13DF"/>
    <w:rsid w:val="00AF2D37"/>
    <w:rsid w:val="00AF4C3D"/>
    <w:rsid w:val="00AF5AFA"/>
    <w:rsid w:val="00AF5CFE"/>
    <w:rsid w:val="00AF5EE6"/>
    <w:rsid w:val="00AF69D7"/>
    <w:rsid w:val="00B0001B"/>
    <w:rsid w:val="00B0155F"/>
    <w:rsid w:val="00B01B34"/>
    <w:rsid w:val="00B03F77"/>
    <w:rsid w:val="00B051DF"/>
    <w:rsid w:val="00B0527D"/>
    <w:rsid w:val="00B054FA"/>
    <w:rsid w:val="00B107F4"/>
    <w:rsid w:val="00B1253E"/>
    <w:rsid w:val="00B130C5"/>
    <w:rsid w:val="00B13749"/>
    <w:rsid w:val="00B13908"/>
    <w:rsid w:val="00B13BF9"/>
    <w:rsid w:val="00B1521E"/>
    <w:rsid w:val="00B153D7"/>
    <w:rsid w:val="00B158E5"/>
    <w:rsid w:val="00B159E4"/>
    <w:rsid w:val="00B16E97"/>
    <w:rsid w:val="00B2180E"/>
    <w:rsid w:val="00B22898"/>
    <w:rsid w:val="00B23E7D"/>
    <w:rsid w:val="00B260E2"/>
    <w:rsid w:val="00B26511"/>
    <w:rsid w:val="00B26676"/>
    <w:rsid w:val="00B2698A"/>
    <w:rsid w:val="00B26CF5"/>
    <w:rsid w:val="00B30337"/>
    <w:rsid w:val="00B30A4A"/>
    <w:rsid w:val="00B30B3E"/>
    <w:rsid w:val="00B31211"/>
    <w:rsid w:val="00B350F4"/>
    <w:rsid w:val="00B355A7"/>
    <w:rsid w:val="00B37124"/>
    <w:rsid w:val="00B37697"/>
    <w:rsid w:val="00B40076"/>
    <w:rsid w:val="00B40AA3"/>
    <w:rsid w:val="00B41619"/>
    <w:rsid w:val="00B417B2"/>
    <w:rsid w:val="00B41DA1"/>
    <w:rsid w:val="00B42166"/>
    <w:rsid w:val="00B423AD"/>
    <w:rsid w:val="00B43B1B"/>
    <w:rsid w:val="00B43F2A"/>
    <w:rsid w:val="00B44D2F"/>
    <w:rsid w:val="00B461B6"/>
    <w:rsid w:val="00B52E46"/>
    <w:rsid w:val="00B53342"/>
    <w:rsid w:val="00B55987"/>
    <w:rsid w:val="00B5627F"/>
    <w:rsid w:val="00B60629"/>
    <w:rsid w:val="00B62643"/>
    <w:rsid w:val="00B6432A"/>
    <w:rsid w:val="00B659B3"/>
    <w:rsid w:val="00B66AC3"/>
    <w:rsid w:val="00B67EFB"/>
    <w:rsid w:val="00B714EE"/>
    <w:rsid w:val="00B73D61"/>
    <w:rsid w:val="00B74E42"/>
    <w:rsid w:val="00B75C46"/>
    <w:rsid w:val="00B76575"/>
    <w:rsid w:val="00B77513"/>
    <w:rsid w:val="00B77841"/>
    <w:rsid w:val="00B80F31"/>
    <w:rsid w:val="00B824C2"/>
    <w:rsid w:val="00B8337A"/>
    <w:rsid w:val="00B8397B"/>
    <w:rsid w:val="00B83C68"/>
    <w:rsid w:val="00B84748"/>
    <w:rsid w:val="00B847C6"/>
    <w:rsid w:val="00B8521A"/>
    <w:rsid w:val="00B8670D"/>
    <w:rsid w:val="00B91429"/>
    <w:rsid w:val="00B92AF9"/>
    <w:rsid w:val="00B92C77"/>
    <w:rsid w:val="00B95220"/>
    <w:rsid w:val="00B95D0C"/>
    <w:rsid w:val="00B96F10"/>
    <w:rsid w:val="00B97899"/>
    <w:rsid w:val="00B979C6"/>
    <w:rsid w:val="00BA03D1"/>
    <w:rsid w:val="00BA14B3"/>
    <w:rsid w:val="00BA2B92"/>
    <w:rsid w:val="00BA33CE"/>
    <w:rsid w:val="00BA4F56"/>
    <w:rsid w:val="00BB0CE0"/>
    <w:rsid w:val="00BB1C82"/>
    <w:rsid w:val="00BB23E2"/>
    <w:rsid w:val="00BB388A"/>
    <w:rsid w:val="00BB5556"/>
    <w:rsid w:val="00BB5958"/>
    <w:rsid w:val="00BB5AC0"/>
    <w:rsid w:val="00BB5DE1"/>
    <w:rsid w:val="00BB64CE"/>
    <w:rsid w:val="00BC1F2B"/>
    <w:rsid w:val="00BC2C7A"/>
    <w:rsid w:val="00BC3EF0"/>
    <w:rsid w:val="00BD077A"/>
    <w:rsid w:val="00BD090B"/>
    <w:rsid w:val="00BD1AA4"/>
    <w:rsid w:val="00BD2074"/>
    <w:rsid w:val="00BD63FA"/>
    <w:rsid w:val="00BD7FAE"/>
    <w:rsid w:val="00BE04E6"/>
    <w:rsid w:val="00BE5F5F"/>
    <w:rsid w:val="00BF21D8"/>
    <w:rsid w:val="00BF259C"/>
    <w:rsid w:val="00BF2950"/>
    <w:rsid w:val="00BF2E8F"/>
    <w:rsid w:val="00BF3B0A"/>
    <w:rsid w:val="00BF4A91"/>
    <w:rsid w:val="00BF737C"/>
    <w:rsid w:val="00C00942"/>
    <w:rsid w:val="00C00A02"/>
    <w:rsid w:val="00C02059"/>
    <w:rsid w:val="00C0302F"/>
    <w:rsid w:val="00C04CAF"/>
    <w:rsid w:val="00C06A57"/>
    <w:rsid w:val="00C06B8D"/>
    <w:rsid w:val="00C06CBA"/>
    <w:rsid w:val="00C0700E"/>
    <w:rsid w:val="00C071AE"/>
    <w:rsid w:val="00C07D34"/>
    <w:rsid w:val="00C07F32"/>
    <w:rsid w:val="00C10016"/>
    <w:rsid w:val="00C1103C"/>
    <w:rsid w:val="00C11C16"/>
    <w:rsid w:val="00C11CA7"/>
    <w:rsid w:val="00C11DC6"/>
    <w:rsid w:val="00C1253E"/>
    <w:rsid w:val="00C1259E"/>
    <w:rsid w:val="00C13A55"/>
    <w:rsid w:val="00C13D08"/>
    <w:rsid w:val="00C15601"/>
    <w:rsid w:val="00C17481"/>
    <w:rsid w:val="00C2012C"/>
    <w:rsid w:val="00C22213"/>
    <w:rsid w:val="00C23477"/>
    <w:rsid w:val="00C260A7"/>
    <w:rsid w:val="00C260D1"/>
    <w:rsid w:val="00C269F6"/>
    <w:rsid w:val="00C30346"/>
    <w:rsid w:val="00C34659"/>
    <w:rsid w:val="00C347BE"/>
    <w:rsid w:val="00C34F23"/>
    <w:rsid w:val="00C35838"/>
    <w:rsid w:val="00C37F52"/>
    <w:rsid w:val="00C40C89"/>
    <w:rsid w:val="00C42AB4"/>
    <w:rsid w:val="00C443A0"/>
    <w:rsid w:val="00C45414"/>
    <w:rsid w:val="00C455A4"/>
    <w:rsid w:val="00C47818"/>
    <w:rsid w:val="00C529F6"/>
    <w:rsid w:val="00C53735"/>
    <w:rsid w:val="00C54984"/>
    <w:rsid w:val="00C550E9"/>
    <w:rsid w:val="00C55A81"/>
    <w:rsid w:val="00C561DB"/>
    <w:rsid w:val="00C5635B"/>
    <w:rsid w:val="00C5658F"/>
    <w:rsid w:val="00C56C48"/>
    <w:rsid w:val="00C62E52"/>
    <w:rsid w:val="00C65022"/>
    <w:rsid w:val="00C65042"/>
    <w:rsid w:val="00C656DE"/>
    <w:rsid w:val="00C65C50"/>
    <w:rsid w:val="00C65D86"/>
    <w:rsid w:val="00C70EFD"/>
    <w:rsid w:val="00C710C7"/>
    <w:rsid w:val="00C7264B"/>
    <w:rsid w:val="00C72AC7"/>
    <w:rsid w:val="00C73BE1"/>
    <w:rsid w:val="00C747CC"/>
    <w:rsid w:val="00C748B1"/>
    <w:rsid w:val="00C75071"/>
    <w:rsid w:val="00C756E6"/>
    <w:rsid w:val="00C75C5C"/>
    <w:rsid w:val="00C76263"/>
    <w:rsid w:val="00C767BF"/>
    <w:rsid w:val="00C77DC2"/>
    <w:rsid w:val="00C8106B"/>
    <w:rsid w:val="00C81281"/>
    <w:rsid w:val="00C82C87"/>
    <w:rsid w:val="00C84357"/>
    <w:rsid w:val="00C8466E"/>
    <w:rsid w:val="00C85BB3"/>
    <w:rsid w:val="00C85E34"/>
    <w:rsid w:val="00C86E8D"/>
    <w:rsid w:val="00C91B1A"/>
    <w:rsid w:val="00C93F6D"/>
    <w:rsid w:val="00C94006"/>
    <w:rsid w:val="00C94B1F"/>
    <w:rsid w:val="00C9656F"/>
    <w:rsid w:val="00C977B5"/>
    <w:rsid w:val="00CA0A8C"/>
    <w:rsid w:val="00CA16FE"/>
    <w:rsid w:val="00CA1AC3"/>
    <w:rsid w:val="00CA2538"/>
    <w:rsid w:val="00CA4581"/>
    <w:rsid w:val="00CA52CE"/>
    <w:rsid w:val="00CA6A00"/>
    <w:rsid w:val="00CB053D"/>
    <w:rsid w:val="00CB176A"/>
    <w:rsid w:val="00CB1F33"/>
    <w:rsid w:val="00CB41ED"/>
    <w:rsid w:val="00CB5A67"/>
    <w:rsid w:val="00CB5E13"/>
    <w:rsid w:val="00CB63D6"/>
    <w:rsid w:val="00CB6867"/>
    <w:rsid w:val="00CB7044"/>
    <w:rsid w:val="00CB79D4"/>
    <w:rsid w:val="00CC1118"/>
    <w:rsid w:val="00CC1419"/>
    <w:rsid w:val="00CC239B"/>
    <w:rsid w:val="00CC2F03"/>
    <w:rsid w:val="00CC6044"/>
    <w:rsid w:val="00CD0049"/>
    <w:rsid w:val="00CD0F4E"/>
    <w:rsid w:val="00CD2009"/>
    <w:rsid w:val="00CD57F2"/>
    <w:rsid w:val="00CD6362"/>
    <w:rsid w:val="00CD6454"/>
    <w:rsid w:val="00CD72B9"/>
    <w:rsid w:val="00CE09C6"/>
    <w:rsid w:val="00CE13BE"/>
    <w:rsid w:val="00CE3FF0"/>
    <w:rsid w:val="00CE665E"/>
    <w:rsid w:val="00CE6A21"/>
    <w:rsid w:val="00CF036A"/>
    <w:rsid w:val="00CF0A0A"/>
    <w:rsid w:val="00CF14F0"/>
    <w:rsid w:val="00CF16AF"/>
    <w:rsid w:val="00CF1A3E"/>
    <w:rsid w:val="00CF1BAD"/>
    <w:rsid w:val="00CF1D39"/>
    <w:rsid w:val="00CF2903"/>
    <w:rsid w:val="00CF3A39"/>
    <w:rsid w:val="00CF43E0"/>
    <w:rsid w:val="00CF4928"/>
    <w:rsid w:val="00CF6702"/>
    <w:rsid w:val="00CF69F6"/>
    <w:rsid w:val="00CF721D"/>
    <w:rsid w:val="00D00978"/>
    <w:rsid w:val="00D01168"/>
    <w:rsid w:val="00D03186"/>
    <w:rsid w:val="00D0323B"/>
    <w:rsid w:val="00D0364C"/>
    <w:rsid w:val="00D039CD"/>
    <w:rsid w:val="00D04A22"/>
    <w:rsid w:val="00D05EE9"/>
    <w:rsid w:val="00D061F1"/>
    <w:rsid w:val="00D06925"/>
    <w:rsid w:val="00D06CA6"/>
    <w:rsid w:val="00D11298"/>
    <w:rsid w:val="00D142F4"/>
    <w:rsid w:val="00D17F2F"/>
    <w:rsid w:val="00D20236"/>
    <w:rsid w:val="00D27D5A"/>
    <w:rsid w:val="00D32E6F"/>
    <w:rsid w:val="00D33C66"/>
    <w:rsid w:val="00D34418"/>
    <w:rsid w:val="00D34E85"/>
    <w:rsid w:val="00D3517D"/>
    <w:rsid w:val="00D377F3"/>
    <w:rsid w:val="00D41A63"/>
    <w:rsid w:val="00D41DEC"/>
    <w:rsid w:val="00D42BD4"/>
    <w:rsid w:val="00D43F2C"/>
    <w:rsid w:val="00D44772"/>
    <w:rsid w:val="00D45C7A"/>
    <w:rsid w:val="00D46A6E"/>
    <w:rsid w:val="00D47895"/>
    <w:rsid w:val="00D503A6"/>
    <w:rsid w:val="00D51762"/>
    <w:rsid w:val="00D51C2D"/>
    <w:rsid w:val="00D52B57"/>
    <w:rsid w:val="00D53600"/>
    <w:rsid w:val="00D540A3"/>
    <w:rsid w:val="00D553C4"/>
    <w:rsid w:val="00D56B9A"/>
    <w:rsid w:val="00D5729F"/>
    <w:rsid w:val="00D57FE6"/>
    <w:rsid w:val="00D600E5"/>
    <w:rsid w:val="00D61E6B"/>
    <w:rsid w:val="00D622C8"/>
    <w:rsid w:val="00D63798"/>
    <w:rsid w:val="00D639D9"/>
    <w:rsid w:val="00D640DF"/>
    <w:rsid w:val="00D65F42"/>
    <w:rsid w:val="00D66074"/>
    <w:rsid w:val="00D663D3"/>
    <w:rsid w:val="00D67FAB"/>
    <w:rsid w:val="00D70BAB"/>
    <w:rsid w:val="00D70BE1"/>
    <w:rsid w:val="00D74CCF"/>
    <w:rsid w:val="00D74E4F"/>
    <w:rsid w:val="00D7694F"/>
    <w:rsid w:val="00D77E49"/>
    <w:rsid w:val="00D83C67"/>
    <w:rsid w:val="00D84E2C"/>
    <w:rsid w:val="00D853B1"/>
    <w:rsid w:val="00D85C56"/>
    <w:rsid w:val="00D862EF"/>
    <w:rsid w:val="00D8695A"/>
    <w:rsid w:val="00D86FFB"/>
    <w:rsid w:val="00D87684"/>
    <w:rsid w:val="00D87DC8"/>
    <w:rsid w:val="00D87E29"/>
    <w:rsid w:val="00D92AE1"/>
    <w:rsid w:val="00D92E39"/>
    <w:rsid w:val="00D93318"/>
    <w:rsid w:val="00D95722"/>
    <w:rsid w:val="00D96E4D"/>
    <w:rsid w:val="00D97F0B"/>
    <w:rsid w:val="00DA36B2"/>
    <w:rsid w:val="00DA5AF0"/>
    <w:rsid w:val="00DA6A7B"/>
    <w:rsid w:val="00DA6C06"/>
    <w:rsid w:val="00DB11D8"/>
    <w:rsid w:val="00DB2012"/>
    <w:rsid w:val="00DB2589"/>
    <w:rsid w:val="00DB31F8"/>
    <w:rsid w:val="00DB510C"/>
    <w:rsid w:val="00DB5510"/>
    <w:rsid w:val="00DC0F2D"/>
    <w:rsid w:val="00DC15F5"/>
    <w:rsid w:val="00DC1C21"/>
    <w:rsid w:val="00DC1F07"/>
    <w:rsid w:val="00DC29E4"/>
    <w:rsid w:val="00DC4B10"/>
    <w:rsid w:val="00DC670E"/>
    <w:rsid w:val="00DC67B6"/>
    <w:rsid w:val="00DD41B9"/>
    <w:rsid w:val="00DD54F5"/>
    <w:rsid w:val="00DE00F2"/>
    <w:rsid w:val="00DE0345"/>
    <w:rsid w:val="00DE0B64"/>
    <w:rsid w:val="00DE2FFA"/>
    <w:rsid w:val="00DE3110"/>
    <w:rsid w:val="00DE62A1"/>
    <w:rsid w:val="00DE6A73"/>
    <w:rsid w:val="00DE6BDE"/>
    <w:rsid w:val="00DE7293"/>
    <w:rsid w:val="00DF0F2B"/>
    <w:rsid w:val="00DF12D4"/>
    <w:rsid w:val="00DF1C22"/>
    <w:rsid w:val="00DF1E10"/>
    <w:rsid w:val="00DF5206"/>
    <w:rsid w:val="00DF5708"/>
    <w:rsid w:val="00DF7266"/>
    <w:rsid w:val="00E00B50"/>
    <w:rsid w:val="00E01D27"/>
    <w:rsid w:val="00E02AE9"/>
    <w:rsid w:val="00E02B14"/>
    <w:rsid w:val="00E03475"/>
    <w:rsid w:val="00E03CCD"/>
    <w:rsid w:val="00E03F16"/>
    <w:rsid w:val="00E05424"/>
    <w:rsid w:val="00E05C0A"/>
    <w:rsid w:val="00E06107"/>
    <w:rsid w:val="00E06C50"/>
    <w:rsid w:val="00E07376"/>
    <w:rsid w:val="00E1059A"/>
    <w:rsid w:val="00E1307A"/>
    <w:rsid w:val="00E13BB6"/>
    <w:rsid w:val="00E14AE0"/>
    <w:rsid w:val="00E15DF9"/>
    <w:rsid w:val="00E1624E"/>
    <w:rsid w:val="00E20B06"/>
    <w:rsid w:val="00E21474"/>
    <w:rsid w:val="00E225F3"/>
    <w:rsid w:val="00E22A2B"/>
    <w:rsid w:val="00E22A54"/>
    <w:rsid w:val="00E22E1E"/>
    <w:rsid w:val="00E23B42"/>
    <w:rsid w:val="00E24EEE"/>
    <w:rsid w:val="00E25331"/>
    <w:rsid w:val="00E265F2"/>
    <w:rsid w:val="00E27458"/>
    <w:rsid w:val="00E27B78"/>
    <w:rsid w:val="00E31109"/>
    <w:rsid w:val="00E322AF"/>
    <w:rsid w:val="00E32CC6"/>
    <w:rsid w:val="00E354C0"/>
    <w:rsid w:val="00E3746C"/>
    <w:rsid w:val="00E40C61"/>
    <w:rsid w:val="00E42AB0"/>
    <w:rsid w:val="00E44928"/>
    <w:rsid w:val="00E449EC"/>
    <w:rsid w:val="00E4512F"/>
    <w:rsid w:val="00E47C9F"/>
    <w:rsid w:val="00E50CA0"/>
    <w:rsid w:val="00E52130"/>
    <w:rsid w:val="00E53CD7"/>
    <w:rsid w:val="00E54365"/>
    <w:rsid w:val="00E559E6"/>
    <w:rsid w:val="00E57051"/>
    <w:rsid w:val="00E6030E"/>
    <w:rsid w:val="00E60ED7"/>
    <w:rsid w:val="00E63C2F"/>
    <w:rsid w:val="00E63EA1"/>
    <w:rsid w:val="00E65FFE"/>
    <w:rsid w:val="00E71421"/>
    <w:rsid w:val="00E7181E"/>
    <w:rsid w:val="00E72A64"/>
    <w:rsid w:val="00E72FBE"/>
    <w:rsid w:val="00E75F62"/>
    <w:rsid w:val="00E77B25"/>
    <w:rsid w:val="00E77EF0"/>
    <w:rsid w:val="00E804E3"/>
    <w:rsid w:val="00E80670"/>
    <w:rsid w:val="00E810D9"/>
    <w:rsid w:val="00E81BBF"/>
    <w:rsid w:val="00E81FD0"/>
    <w:rsid w:val="00E81FDA"/>
    <w:rsid w:val="00E82DA7"/>
    <w:rsid w:val="00E83E60"/>
    <w:rsid w:val="00E843F7"/>
    <w:rsid w:val="00E84CEC"/>
    <w:rsid w:val="00E90B2A"/>
    <w:rsid w:val="00E92A6D"/>
    <w:rsid w:val="00E93330"/>
    <w:rsid w:val="00E9419C"/>
    <w:rsid w:val="00E941F8"/>
    <w:rsid w:val="00E94DAE"/>
    <w:rsid w:val="00E96CEB"/>
    <w:rsid w:val="00E96DDE"/>
    <w:rsid w:val="00EA0BA5"/>
    <w:rsid w:val="00EA29B2"/>
    <w:rsid w:val="00EA3E50"/>
    <w:rsid w:val="00EA41E4"/>
    <w:rsid w:val="00EA63A2"/>
    <w:rsid w:val="00EA71DA"/>
    <w:rsid w:val="00EB01B6"/>
    <w:rsid w:val="00EB1088"/>
    <w:rsid w:val="00EB1180"/>
    <w:rsid w:val="00EB15D0"/>
    <w:rsid w:val="00EB2A32"/>
    <w:rsid w:val="00EB3FB4"/>
    <w:rsid w:val="00EB4BE3"/>
    <w:rsid w:val="00EB6019"/>
    <w:rsid w:val="00EB699D"/>
    <w:rsid w:val="00EB7F81"/>
    <w:rsid w:val="00EC3FB6"/>
    <w:rsid w:val="00EC4CC2"/>
    <w:rsid w:val="00EC5057"/>
    <w:rsid w:val="00EC708D"/>
    <w:rsid w:val="00EC733E"/>
    <w:rsid w:val="00EC73C6"/>
    <w:rsid w:val="00EC775C"/>
    <w:rsid w:val="00ED1543"/>
    <w:rsid w:val="00ED1DB8"/>
    <w:rsid w:val="00ED51C4"/>
    <w:rsid w:val="00ED54A8"/>
    <w:rsid w:val="00ED7A7E"/>
    <w:rsid w:val="00EE00CD"/>
    <w:rsid w:val="00EE2C0B"/>
    <w:rsid w:val="00EE3386"/>
    <w:rsid w:val="00EE3FFA"/>
    <w:rsid w:val="00EE4B28"/>
    <w:rsid w:val="00EE72D3"/>
    <w:rsid w:val="00EF1E07"/>
    <w:rsid w:val="00EF3FC0"/>
    <w:rsid w:val="00EF67EE"/>
    <w:rsid w:val="00F00572"/>
    <w:rsid w:val="00F02400"/>
    <w:rsid w:val="00F04B3B"/>
    <w:rsid w:val="00F04B76"/>
    <w:rsid w:val="00F05AAF"/>
    <w:rsid w:val="00F064F0"/>
    <w:rsid w:val="00F07269"/>
    <w:rsid w:val="00F10703"/>
    <w:rsid w:val="00F1084A"/>
    <w:rsid w:val="00F11CBB"/>
    <w:rsid w:val="00F1288C"/>
    <w:rsid w:val="00F1313A"/>
    <w:rsid w:val="00F13677"/>
    <w:rsid w:val="00F13A0F"/>
    <w:rsid w:val="00F14BB1"/>
    <w:rsid w:val="00F16B0C"/>
    <w:rsid w:val="00F174D9"/>
    <w:rsid w:val="00F207A2"/>
    <w:rsid w:val="00F2087E"/>
    <w:rsid w:val="00F22046"/>
    <w:rsid w:val="00F22A93"/>
    <w:rsid w:val="00F23CCA"/>
    <w:rsid w:val="00F23DE4"/>
    <w:rsid w:val="00F250A3"/>
    <w:rsid w:val="00F264C2"/>
    <w:rsid w:val="00F267FD"/>
    <w:rsid w:val="00F273B3"/>
    <w:rsid w:val="00F276F6"/>
    <w:rsid w:val="00F300FB"/>
    <w:rsid w:val="00F30BED"/>
    <w:rsid w:val="00F3143D"/>
    <w:rsid w:val="00F318C8"/>
    <w:rsid w:val="00F32A02"/>
    <w:rsid w:val="00F3539D"/>
    <w:rsid w:val="00F36852"/>
    <w:rsid w:val="00F37917"/>
    <w:rsid w:val="00F37973"/>
    <w:rsid w:val="00F409F8"/>
    <w:rsid w:val="00F40E0C"/>
    <w:rsid w:val="00F41084"/>
    <w:rsid w:val="00F45893"/>
    <w:rsid w:val="00F45FF6"/>
    <w:rsid w:val="00F4752F"/>
    <w:rsid w:val="00F4765B"/>
    <w:rsid w:val="00F51BFE"/>
    <w:rsid w:val="00F52E76"/>
    <w:rsid w:val="00F52E85"/>
    <w:rsid w:val="00F54BC0"/>
    <w:rsid w:val="00F56990"/>
    <w:rsid w:val="00F57306"/>
    <w:rsid w:val="00F612FF"/>
    <w:rsid w:val="00F61BE8"/>
    <w:rsid w:val="00F62158"/>
    <w:rsid w:val="00F638D6"/>
    <w:rsid w:val="00F64B33"/>
    <w:rsid w:val="00F65BAB"/>
    <w:rsid w:val="00F67526"/>
    <w:rsid w:val="00F678F2"/>
    <w:rsid w:val="00F72514"/>
    <w:rsid w:val="00F72816"/>
    <w:rsid w:val="00F7388F"/>
    <w:rsid w:val="00F75640"/>
    <w:rsid w:val="00F76AAD"/>
    <w:rsid w:val="00F76C6C"/>
    <w:rsid w:val="00F77559"/>
    <w:rsid w:val="00F8148E"/>
    <w:rsid w:val="00F8241B"/>
    <w:rsid w:val="00F83780"/>
    <w:rsid w:val="00F83C2F"/>
    <w:rsid w:val="00F861F7"/>
    <w:rsid w:val="00F86941"/>
    <w:rsid w:val="00F9075F"/>
    <w:rsid w:val="00F913CF"/>
    <w:rsid w:val="00F9361C"/>
    <w:rsid w:val="00F96F5B"/>
    <w:rsid w:val="00F97DC2"/>
    <w:rsid w:val="00FA02D2"/>
    <w:rsid w:val="00FA0E87"/>
    <w:rsid w:val="00FA1959"/>
    <w:rsid w:val="00FA2180"/>
    <w:rsid w:val="00FA3899"/>
    <w:rsid w:val="00FA5952"/>
    <w:rsid w:val="00FA6493"/>
    <w:rsid w:val="00FB0855"/>
    <w:rsid w:val="00FB214C"/>
    <w:rsid w:val="00FB27BC"/>
    <w:rsid w:val="00FB32F0"/>
    <w:rsid w:val="00FB3C40"/>
    <w:rsid w:val="00FB46FB"/>
    <w:rsid w:val="00FB4ADC"/>
    <w:rsid w:val="00FB4AE1"/>
    <w:rsid w:val="00FB6064"/>
    <w:rsid w:val="00FB6A3D"/>
    <w:rsid w:val="00FB7DBF"/>
    <w:rsid w:val="00FB7E0F"/>
    <w:rsid w:val="00FC0688"/>
    <w:rsid w:val="00FC1680"/>
    <w:rsid w:val="00FC180E"/>
    <w:rsid w:val="00FC1C59"/>
    <w:rsid w:val="00FC2D89"/>
    <w:rsid w:val="00FC40A4"/>
    <w:rsid w:val="00FC43F7"/>
    <w:rsid w:val="00FC484A"/>
    <w:rsid w:val="00FC69A6"/>
    <w:rsid w:val="00FC7188"/>
    <w:rsid w:val="00FD01FF"/>
    <w:rsid w:val="00FD0671"/>
    <w:rsid w:val="00FD1A34"/>
    <w:rsid w:val="00FD1A6D"/>
    <w:rsid w:val="00FD4AC9"/>
    <w:rsid w:val="00FD5EC8"/>
    <w:rsid w:val="00FD6D4E"/>
    <w:rsid w:val="00FE1772"/>
    <w:rsid w:val="00FE1798"/>
    <w:rsid w:val="00FE24FC"/>
    <w:rsid w:val="00FE2BAE"/>
    <w:rsid w:val="00FE4780"/>
    <w:rsid w:val="00FE47CE"/>
    <w:rsid w:val="00FE50D3"/>
    <w:rsid w:val="00FE5E1B"/>
    <w:rsid w:val="00FE6879"/>
    <w:rsid w:val="00FE702A"/>
    <w:rsid w:val="00FE7F85"/>
    <w:rsid w:val="00FF08B2"/>
    <w:rsid w:val="00FF11A6"/>
    <w:rsid w:val="00FF1F93"/>
    <w:rsid w:val="00FF2597"/>
    <w:rsid w:val="00FF45A7"/>
    <w:rsid w:val="00FF4918"/>
    <w:rsid w:val="00FF6B73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E6898E"/>
  <w15:docId w15:val="{6E77C7C9-12E8-41CD-9DE1-C5CC16E0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D1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A2B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A2B92"/>
  </w:style>
  <w:style w:type="paragraph" w:styleId="Sidefod">
    <w:name w:val="footer"/>
    <w:basedOn w:val="Normal"/>
    <w:link w:val="SidefodTegn"/>
    <w:uiPriority w:val="99"/>
    <w:unhideWhenUsed/>
    <w:rsid w:val="00BA2B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A2B92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A2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A2B92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BA2B92"/>
    <w:pPr>
      <w:ind w:left="720"/>
      <w:contextualSpacing/>
    </w:pPr>
  </w:style>
  <w:style w:type="paragraph" w:customStyle="1" w:styleId="Default">
    <w:name w:val="Default"/>
    <w:rsid w:val="005F6E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-Gitter">
    <w:name w:val="Table Grid"/>
    <w:basedOn w:val="Tabel-Normal"/>
    <w:uiPriority w:val="59"/>
    <w:rsid w:val="00514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44632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80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E44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5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b-afdeling39@aab.d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zzie\AppData\Local\Microsoft\Windows\Temporary%20Internet%20Files\Content.IE5\LUI2EH2G\Referat%20skabelon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773D0-5389-4008-8F72-817D13636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Referat skabelon.dotx</Template>
  <TotalTime>103</TotalTime>
  <Pages>2</Pages>
  <Words>397</Words>
  <Characters>2422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IMI Precision Engineering.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Lizzie Friis Jensen</dc:creator>
  <cp:lastModifiedBy>Margit Topp</cp:lastModifiedBy>
  <cp:revision>46</cp:revision>
  <cp:lastPrinted>2017-09-18T08:21:00Z</cp:lastPrinted>
  <dcterms:created xsi:type="dcterms:W3CDTF">2024-06-02T10:07:00Z</dcterms:created>
  <dcterms:modified xsi:type="dcterms:W3CDTF">2024-06-06T06:56:00Z</dcterms:modified>
</cp:coreProperties>
</file>