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A674" w14:textId="77777777" w:rsidR="004507B4" w:rsidRPr="00D65F42" w:rsidRDefault="004507B4" w:rsidP="00D061F1">
      <w:pPr>
        <w:spacing w:after="0" w:line="240" w:lineRule="auto"/>
        <w:rPr>
          <w:rFonts w:ascii="Arial" w:hAnsi="Arial" w:cs="Arial"/>
          <w:b/>
          <w:sz w:val="21"/>
          <w:szCs w:val="21"/>
        </w:rPr>
      </w:pPr>
    </w:p>
    <w:p w14:paraId="50BB7659" w14:textId="4697D3A2" w:rsidR="00FD01FF" w:rsidRPr="00D65F42" w:rsidRDefault="00FD01FF" w:rsidP="00FD01FF">
      <w:pPr>
        <w:spacing w:after="0" w:line="240" w:lineRule="auto"/>
        <w:rPr>
          <w:rFonts w:ascii="Arial" w:hAnsi="Arial" w:cs="Arial"/>
          <w:sz w:val="21"/>
          <w:szCs w:val="21"/>
        </w:rPr>
      </w:pPr>
      <w:r w:rsidRPr="00D65F42">
        <w:rPr>
          <w:rFonts w:ascii="Arial" w:hAnsi="Arial" w:cs="Arial"/>
          <w:sz w:val="21"/>
          <w:szCs w:val="21"/>
        </w:rPr>
        <w:t xml:space="preserve">Deltagere: </w:t>
      </w:r>
      <w:r w:rsidRPr="00D65F42">
        <w:rPr>
          <w:rFonts w:ascii="Arial" w:hAnsi="Arial" w:cs="Arial"/>
          <w:sz w:val="21"/>
          <w:szCs w:val="21"/>
        </w:rPr>
        <w:tab/>
      </w:r>
      <w:r w:rsidR="007B34F7">
        <w:rPr>
          <w:rFonts w:ascii="Arial" w:hAnsi="Arial" w:cs="Arial"/>
          <w:sz w:val="21"/>
          <w:szCs w:val="21"/>
        </w:rPr>
        <w:t>Maria Buchardt (MB</w:t>
      </w:r>
      <w:r w:rsidRPr="00D65F42">
        <w:rPr>
          <w:rFonts w:ascii="Arial" w:hAnsi="Arial" w:cs="Arial"/>
          <w:sz w:val="21"/>
          <w:szCs w:val="21"/>
        </w:rPr>
        <w:t>)</w:t>
      </w:r>
      <w:r w:rsidRPr="00D65F42">
        <w:rPr>
          <w:rFonts w:ascii="Arial" w:hAnsi="Arial" w:cs="Arial"/>
          <w:sz w:val="21"/>
          <w:szCs w:val="21"/>
        </w:rPr>
        <w:tab/>
      </w:r>
      <w:r w:rsidR="00D24A54">
        <w:rPr>
          <w:rFonts w:ascii="Arial" w:hAnsi="Arial" w:cs="Arial"/>
          <w:sz w:val="21"/>
          <w:szCs w:val="21"/>
        </w:rPr>
        <w:tab/>
      </w:r>
      <w:r w:rsidR="00D84E2C" w:rsidRPr="00D65F42">
        <w:rPr>
          <w:rFonts w:ascii="Arial" w:hAnsi="Arial" w:cs="Arial"/>
          <w:sz w:val="21"/>
          <w:szCs w:val="21"/>
        </w:rPr>
        <w:t>F</w:t>
      </w:r>
      <w:r w:rsidRPr="00D65F42">
        <w:rPr>
          <w:rFonts w:ascii="Arial" w:hAnsi="Arial" w:cs="Arial"/>
          <w:sz w:val="21"/>
          <w:szCs w:val="21"/>
        </w:rPr>
        <w:t>ormand</w:t>
      </w:r>
      <w:r w:rsidR="00F73247">
        <w:rPr>
          <w:rFonts w:ascii="Arial" w:hAnsi="Arial" w:cs="Arial"/>
          <w:sz w:val="21"/>
          <w:szCs w:val="21"/>
        </w:rPr>
        <w:t xml:space="preserve"> </w:t>
      </w:r>
    </w:p>
    <w:p w14:paraId="42B815BD" w14:textId="499ED82D" w:rsidR="00FD01FF" w:rsidRPr="00D65F42" w:rsidRDefault="00D84E2C" w:rsidP="00FD01FF">
      <w:pPr>
        <w:spacing w:after="0" w:line="240" w:lineRule="auto"/>
        <w:ind w:firstLine="1304"/>
        <w:rPr>
          <w:rFonts w:ascii="Arial" w:hAnsi="Arial" w:cs="Arial"/>
          <w:sz w:val="21"/>
          <w:szCs w:val="21"/>
        </w:rPr>
      </w:pPr>
      <w:r w:rsidRPr="00D65F42">
        <w:rPr>
          <w:rFonts w:ascii="Arial" w:hAnsi="Arial" w:cs="Arial"/>
          <w:sz w:val="21"/>
          <w:szCs w:val="21"/>
        </w:rPr>
        <w:t>René Simonsen (RS)</w:t>
      </w:r>
      <w:r w:rsidRPr="00D65F42">
        <w:rPr>
          <w:rFonts w:ascii="Arial" w:hAnsi="Arial" w:cs="Arial"/>
          <w:sz w:val="21"/>
          <w:szCs w:val="21"/>
        </w:rPr>
        <w:tab/>
      </w:r>
      <w:r w:rsidR="00D24A54">
        <w:rPr>
          <w:rFonts w:ascii="Arial" w:hAnsi="Arial" w:cs="Arial"/>
          <w:sz w:val="21"/>
          <w:szCs w:val="21"/>
        </w:rPr>
        <w:tab/>
      </w:r>
      <w:r w:rsidRPr="00D65F42">
        <w:rPr>
          <w:rFonts w:ascii="Arial" w:hAnsi="Arial" w:cs="Arial"/>
          <w:sz w:val="21"/>
          <w:szCs w:val="21"/>
        </w:rPr>
        <w:t>Kasser</w:t>
      </w:r>
      <w:r w:rsidR="0035122C">
        <w:rPr>
          <w:rFonts w:ascii="Arial" w:hAnsi="Arial" w:cs="Arial"/>
          <w:sz w:val="21"/>
          <w:szCs w:val="21"/>
        </w:rPr>
        <w:t>er</w:t>
      </w:r>
    </w:p>
    <w:p w14:paraId="224F9AEF" w14:textId="6DD80685" w:rsidR="007B34F7" w:rsidRPr="007B34F7" w:rsidRDefault="007B34F7" w:rsidP="007B34F7">
      <w:pPr>
        <w:spacing w:after="0" w:line="240" w:lineRule="auto"/>
        <w:ind w:firstLine="1304"/>
        <w:rPr>
          <w:rFonts w:ascii="Arial" w:hAnsi="Arial" w:cs="Arial"/>
          <w:sz w:val="21"/>
          <w:szCs w:val="21"/>
          <w:lang w:val="sv-SE"/>
        </w:rPr>
      </w:pPr>
      <w:r w:rsidRPr="007B34F7">
        <w:rPr>
          <w:rFonts w:ascii="Arial" w:hAnsi="Arial" w:cs="Arial"/>
          <w:sz w:val="21"/>
          <w:szCs w:val="21"/>
          <w:lang w:val="sv-SE"/>
        </w:rPr>
        <w:t>Lone Lorentzen (LL)</w:t>
      </w:r>
      <w:r w:rsidRPr="007B34F7">
        <w:rPr>
          <w:rFonts w:ascii="Arial" w:hAnsi="Arial" w:cs="Arial"/>
          <w:sz w:val="21"/>
          <w:szCs w:val="21"/>
          <w:lang w:val="sv-SE"/>
        </w:rPr>
        <w:tab/>
      </w:r>
      <w:r w:rsidR="00D24A54">
        <w:rPr>
          <w:rFonts w:ascii="Arial" w:hAnsi="Arial" w:cs="Arial"/>
          <w:sz w:val="21"/>
          <w:szCs w:val="21"/>
          <w:lang w:val="sv-SE"/>
        </w:rPr>
        <w:tab/>
      </w:r>
      <w:r w:rsidRPr="007B34F7">
        <w:rPr>
          <w:rFonts w:ascii="Arial" w:hAnsi="Arial" w:cs="Arial"/>
          <w:sz w:val="21"/>
          <w:szCs w:val="21"/>
          <w:lang w:val="sv-SE"/>
        </w:rPr>
        <w:t xml:space="preserve">Menigt medlem </w:t>
      </w:r>
    </w:p>
    <w:p w14:paraId="14505D59" w14:textId="137F03CC" w:rsidR="00F720FB" w:rsidRDefault="007B34F7" w:rsidP="00C32D5E">
      <w:pPr>
        <w:spacing w:after="0" w:line="240" w:lineRule="auto"/>
        <w:ind w:firstLine="1304"/>
        <w:rPr>
          <w:rFonts w:ascii="Arial" w:hAnsi="Arial" w:cs="Arial"/>
          <w:sz w:val="21"/>
          <w:szCs w:val="21"/>
          <w:lang w:val="sv-SE"/>
        </w:rPr>
      </w:pPr>
      <w:r w:rsidRPr="007B34F7">
        <w:rPr>
          <w:rFonts w:ascii="Arial" w:hAnsi="Arial" w:cs="Arial"/>
          <w:sz w:val="21"/>
          <w:szCs w:val="21"/>
          <w:lang w:val="sv-SE"/>
        </w:rPr>
        <w:t>Ulla Buchardt (UB)</w:t>
      </w:r>
      <w:r w:rsidRPr="007B34F7">
        <w:rPr>
          <w:rFonts w:ascii="Arial" w:hAnsi="Arial" w:cs="Arial"/>
          <w:sz w:val="21"/>
          <w:szCs w:val="21"/>
          <w:lang w:val="sv-SE"/>
        </w:rPr>
        <w:tab/>
      </w:r>
      <w:r w:rsidR="00D24A54">
        <w:rPr>
          <w:rFonts w:ascii="Arial" w:hAnsi="Arial" w:cs="Arial"/>
          <w:sz w:val="21"/>
          <w:szCs w:val="21"/>
          <w:lang w:val="sv-SE"/>
        </w:rPr>
        <w:tab/>
      </w:r>
      <w:r w:rsidRPr="007B34F7">
        <w:rPr>
          <w:rFonts w:ascii="Arial" w:hAnsi="Arial" w:cs="Arial"/>
          <w:sz w:val="21"/>
          <w:szCs w:val="21"/>
          <w:lang w:val="sv-SE"/>
        </w:rPr>
        <w:t xml:space="preserve">Menigt medlem </w:t>
      </w:r>
    </w:p>
    <w:p w14:paraId="7A3786F0" w14:textId="2E756676" w:rsidR="00176395" w:rsidRPr="00941439" w:rsidRDefault="00F720FB" w:rsidP="00C32D5E">
      <w:pPr>
        <w:spacing w:after="0" w:line="240" w:lineRule="auto"/>
        <w:ind w:firstLine="1304"/>
        <w:rPr>
          <w:rFonts w:ascii="Arial" w:hAnsi="Arial" w:cs="Arial"/>
          <w:sz w:val="21"/>
          <w:szCs w:val="21"/>
          <w:lang w:val="sv-SE"/>
        </w:rPr>
      </w:pPr>
      <w:r>
        <w:rPr>
          <w:rFonts w:ascii="Arial" w:hAnsi="Arial" w:cs="Arial"/>
          <w:sz w:val="21"/>
          <w:szCs w:val="21"/>
          <w:lang w:val="sv-SE"/>
        </w:rPr>
        <w:t>Margit Topp</w:t>
      </w:r>
      <w:r w:rsidR="00633DB1">
        <w:rPr>
          <w:rFonts w:ascii="Arial" w:hAnsi="Arial" w:cs="Arial"/>
          <w:sz w:val="21"/>
          <w:szCs w:val="21"/>
          <w:lang w:val="sv-SE"/>
        </w:rPr>
        <w:t xml:space="preserve"> (MT)</w:t>
      </w:r>
      <w:r>
        <w:rPr>
          <w:rFonts w:ascii="Arial" w:hAnsi="Arial" w:cs="Arial"/>
          <w:sz w:val="21"/>
          <w:szCs w:val="21"/>
          <w:lang w:val="sv-SE"/>
        </w:rPr>
        <w:tab/>
      </w:r>
      <w:r w:rsidR="00D24A54">
        <w:rPr>
          <w:rFonts w:ascii="Arial" w:hAnsi="Arial" w:cs="Arial"/>
          <w:sz w:val="21"/>
          <w:szCs w:val="21"/>
          <w:lang w:val="sv-SE"/>
        </w:rPr>
        <w:tab/>
      </w:r>
      <w:r>
        <w:rPr>
          <w:rFonts w:ascii="Arial" w:hAnsi="Arial" w:cs="Arial"/>
          <w:sz w:val="21"/>
          <w:szCs w:val="21"/>
          <w:lang w:val="sv-SE"/>
        </w:rPr>
        <w:t>Menigt medlem</w:t>
      </w:r>
      <w:r w:rsidR="00DB33A4" w:rsidRPr="007B34F7">
        <w:rPr>
          <w:rFonts w:ascii="Arial" w:hAnsi="Arial" w:cs="Arial"/>
          <w:sz w:val="21"/>
          <w:szCs w:val="21"/>
          <w:lang w:val="sv-SE"/>
        </w:rPr>
        <w:t xml:space="preserve"> </w:t>
      </w:r>
      <w:r w:rsidR="006054F2" w:rsidRPr="00C22A50">
        <w:rPr>
          <w:rFonts w:ascii="Arial" w:hAnsi="Arial" w:cs="Arial"/>
          <w:sz w:val="21"/>
          <w:szCs w:val="21"/>
        </w:rPr>
        <w:t xml:space="preserve"> </w:t>
      </w:r>
    </w:p>
    <w:p w14:paraId="76AB89F3" w14:textId="32F6F167" w:rsidR="00C32D5E" w:rsidRPr="00B84881" w:rsidRDefault="00D24A54" w:rsidP="00B200C3">
      <w:pPr>
        <w:spacing w:after="0" w:line="240" w:lineRule="auto"/>
        <w:ind w:firstLine="1304"/>
        <w:rPr>
          <w:rFonts w:ascii="Arial" w:hAnsi="Arial" w:cs="Arial"/>
          <w:sz w:val="21"/>
          <w:szCs w:val="21"/>
        </w:rPr>
      </w:pPr>
      <w:r w:rsidRPr="00B84881">
        <w:rPr>
          <w:rFonts w:ascii="Arial" w:hAnsi="Arial" w:cs="Arial"/>
          <w:sz w:val="21"/>
          <w:szCs w:val="21"/>
        </w:rPr>
        <w:t>Lars Dalgaard Andersen (LDA)</w:t>
      </w:r>
      <w:r w:rsidR="0088045F" w:rsidRPr="00B84881">
        <w:rPr>
          <w:rFonts w:ascii="Arial" w:hAnsi="Arial" w:cs="Arial"/>
          <w:sz w:val="21"/>
          <w:szCs w:val="21"/>
        </w:rPr>
        <w:tab/>
        <w:t>Suppleant</w:t>
      </w:r>
    </w:p>
    <w:p w14:paraId="31E7C373" w14:textId="6309B927" w:rsidR="0088045F" w:rsidRPr="00681D22" w:rsidRDefault="0088045F" w:rsidP="00B200C3">
      <w:pPr>
        <w:spacing w:after="0" w:line="240" w:lineRule="auto"/>
        <w:ind w:firstLine="1304"/>
        <w:rPr>
          <w:rFonts w:ascii="Arial" w:hAnsi="Arial" w:cs="Arial"/>
          <w:sz w:val="21"/>
          <w:szCs w:val="21"/>
        </w:rPr>
      </w:pPr>
      <w:r w:rsidRPr="00681D22">
        <w:rPr>
          <w:rFonts w:ascii="Arial" w:hAnsi="Arial" w:cs="Arial"/>
          <w:sz w:val="21"/>
          <w:szCs w:val="21"/>
        </w:rPr>
        <w:t xml:space="preserve">Jesper </w:t>
      </w:r>
      <w:r w:rsidR="00E4591A">
        <w:rPr>
          <w:rFonts w:ascii="Arial" w:hAnsi="Arial" w:cs="Arial"/>
          <w:sz w:val="21"/>
          <w:szCs w:val="21"/>
        </w:rPr>
        <w:t>B</w:t>
      </w:r>
      <w:r w:rsidRPr="00681D22">
        <w:rPr>
          <w:rFonts w:ascii="Arial" w:hAnsi="Arial" w:cs="Arial"/>
          <w:sz w:val="21"/>
          <w:szCs w:val="21"/>
        </w:rPr>
        <w:t>ue (J</w:t>
      </w:r>
      <w:r w:rsidR="00BB7CF5">
        <w:rPr>
          <w:rFonts w:ascii="Arial" w:hAnsi="Arial" w:cs="Arial"/>
          <w:sz w:val="21"/>
          <w:szCs w:val="21"/>
        </w:rPr>
        <w:t>B</w:t>
      </w:r>
      <w:r w:rsidRPr="00681D22">
        <w:rPr>
          <w:rFonts w:ascii="Arial" w:hAnsi="Arial" w:cs="Arial"/>
          <w:sz w:val="21"/>
          <w:szCs w:val="21"/>
        </w:rPr>
        <w:t>)</w:t>
      </w:r>
      <w:r w:rsidRPr="00681D22">
        <w:rPr>
          <w:rFonts w:ascii="Arial" w:hAnsi="Arial" w:cs="Arial"/>
          <w:sz w:val="21"/>
          <w:szCs w:val="21"/>
        </w:rPr>
        <w:tab/>
      </w:r>
      <w:r w:rsidR="00D24A54">
        <w:rPr>
          <w:rFonts w:ascii="Arial" w:hAnsi="Arial" w:cs="Arial"/>
          <w:sz w:val="21"/>
          <w:szCs w:val="21"/>
        </w:rPr>
        <w:tab/>
      </w:r>
      <w:r w:rsidRPr="00681D22">
        <w:rPr>
          <w:rFonts w:ascii="Arial" w:hAnsi="Arial" w:cs="Arial"/>
          <w:sz w:val="21"/>
          <w:szCs w:val="21"/>
        </w:rPr>
        <w:t>Suppleant</w:t>
      </w:r>
      <w:r w:rsidR="00D748CC">
        <w:rPr>
          <w:rFonts w:ascii="Arial" w:hAnsi="Arial" w:cs="Arial"/>
          <w:sz w:val="21"/>
          <w:szCs w:val="21"/>
        </w:rPr>
        <w:t>, ./.</w:t>
      </w:r>
    </w:p>
    <w:p w14:paraId="3F408CE3" w14:textId="0041BD9D" w:rsidR="00FD01FF" w:rsidRPr="00681D22" w:rsidRDefault="001F3001" w:rsidP="001F3001">
      <w:pPr>
        <w:tabs>
          <w:tab w:val="right" w:pos="9638"/>
        </w:tabs>
        <w:spacing w:after="0" w:line="240" w:lineRule="auto"/>
        <w:rPr>
          <w:rFonts w:ascii="Arial" w:hAnsi="Arial" w:cs="Arial"/>
          <w:sz w:val="21"/>
          <w:szCs w:val="21"/>
        </w:rPr>
      </w:pPr>
      <w:r>
        <w:rPr>
          <w:rFonts w:ascii="Arial" w:hAnsi="Arial" w:cs="Arial"/>
          <w:sz w:val="21"/>
          <w:szCs w:val="21"/>
        </w:rPr>
        <w:tab/>
      </w:r>
    </w:p>
    <w:p w14:paraId="1244B3F5" w14:textId="77777777" w:rsidR="005239C7" w:rsidRDefault="005239C7" w:rsidP="0051416D">
      <w:pPr>
        <w:spacing w:after="0" w:line="240" w:lineRule="auto"/>
        <w:rPr>
          <w:rFonts w:ascii="Arial" w:hAnsi="Arial" w:cs="Arial"/>
          <w:b/>
          <w:sz w:val="24"/>
          <w:szCs w:val="24"/>
        </w:rPr>
      </w:pPr>
    </w:p>
    <w:p w14:paraId="47EE5BD8" w14:textId="731EED73" w:rsidR="008D4147" w:rsidRDefault="00D748CC" w:rsidP="0051416D">
      <w:pPr>
        <w:spacing w:after="0" w:line="240" w:lineRule="auto"/>
        <w:rPr>
          <w:rFonts w:ascii="Arial" w:hAnsi="Arial" w:cs="Arial"/>
          <w:b/>
          <w:sz w:val="24"/>
          <w:szCs w:val="24"/>
          <w:u w:val="single"/>
        </w:rPr>
      </w:pPr>
      <w:r>
        <w:rPr>
          <w:rFonts w:ascii="Arial" w:hAnsi="Arial" w:cs="Arial"/>
          <w:b/>
          <w:sz w:val="24"/>
          <w:szCs w:val="24"/>
        </w:rPr>
        <w:t>Referat af</w:t>
      </w:r>
      <w:r w:rsidR="008D36DA" w:rsidRPr="008D36DA">
        <w:rPr>
          <w:rFonts w:ascii="Arial" w:hAnsi="Arial" w:cs="Arial"/>
          <w:b/>
          <w:sz w:val="24"/>
          <w:szCs w:val="24"/>
        </w:rPr>
        <w:t xml:space="preserve"> </w:t>
      </w:r>
      <w:r w:rsidR="008D36DA" w:rsidRPr="001F3001">
        <w:rPr>
          <w:rFonts w:ascii="Arial" w:hAnsi="Arial" w:cs="Arial"/>
          <w:b/>
          <w:sz w:val="24"/>
          <w:szCs w:val="24"/>
        </w:rPr>
        <w:t xml:space="preserve">bestyrelsesmøde </w:t>
      </w:r>
      <w:r w:rsidR="007E6DDD">
        <w:rPr>
          <w:rFonts w:ascii="Arial" w:hAnsi="Arial" w:cs="Arial"/>
          <w:b/>
          <w:sz w:val="24"/>
          <w:szCs w:val="24"/>
        </w:rPr>
        <w:t>tirsdag</w:t>
      </w:r>
      <w:r w:rsidR="008B75E5" w:rsidRPr="001F3001">
        <w:rPr>
          <w:rFonts w:ascii="Arial" w:hAnsi="Arial" w:cs="Arial"/>
          <w:b/>
          <w:sz w:val="24"/>
          <w:szCs w:val="24"/>
        </w:rPr>
        <w:t xml:space="preserve"> den</w:t>
      </w:r>
      <w:r w:rsidR="00941D13">
        <w:rPr>
          <w:rFonts w:ascii="Arial" w:hAnsi="Arial" w:cs="Arial"/>
          <w:b/>
          <w:sz w:val="24"/>
          <w:szCs w:val="24"/>
        </w:rPr>
        <w:t xml:space="preserve"> </w:t>
      </w:r>
      <w:r w:rsidR="00D47DEC">
        <w:rPr>
          <w:rFonts w:ascii="Arial" w:hAnsi="Arial" w:cs="Arial"/>
          <w:b/>
          <w:sz w:val="24"/>
          <w:szCs w:val="24"/>
        </w:rPr>
        <w:t>12</w:t>
      </w:r>
      <w:r w:rsidR="007E6DDD">
        <w:rPr>
          <w:rFonts w:ascii="Arial" w:hAnsi="Arial" w:cs="Arial"/>
          <w:b/>
          <w:sz w:val="24"/>
          <w:szCs w:val="24"/>
        </w:rPr>
        <w:t>.0</w:t>
      </w:r>
      <w:r w:rsidR="00D47DEC">
        <w:rPr>
          <w:rFonts w:ascii="Arial" w:hAnsi="Arial" w:cs="Arial"/>
          <w:b/>
          <w:sz w:val="24"/>
          <w:szCs w:val="24"/>
        </w:rPr>
        <w:t>4</w:t>
      </w:r>
      <w:r w:rsidR="007E6DDD">
        <w:rPr>
          <w:rFonts w:ascii="Arial" w:hAnsi="Arial" w:cs="Arial"/>
          <w:b/>
          <w:sz w:val="24"/>
          <w:szCs w:val="24"/>
        </w:rPr>
        <w:t>.2</w:t>
      </w:r>
      <w:r w:rsidR="00D24A54">
        <w:rPr>
          <w:rFonts w:ascii="Arial" w:hAnsi="Arial" w:cs="Arial"/>
          <w:b/>
          <w:sz w:val="24"/>
          <w:szCs w:val="24"/>
        </w:rPr>
        <w:t>2</w:t>
      </w:r>
      <w:r w:rsidR="007E6DDD">
        <w:rPr>
          <w:rFonts w:ascii="Arial" w:hAnsi="Arial" w:cs="Arial"/>
          <w:b/>
          <w:sz w:val="24"/>
          <w:szCs w:val="24"/>
        </w:rPr>
        <w:t xml:space="preserve"> kl</w:t>
      </w:r>
      <w:r w:rsidR="007E6DDD" w:rsidRPr="001E0AB2">
        <w:rPr>
          <w:rFonts w:ascii="Arial" w:hAnsi="Arial" w:cs="Arial"/>
          <w:b/>
          <w:sz w:val="24"/>
          <w:szCs w:val="24"/>
        </w:rPr>
        <w:t>.</w:t>
      </w:r>
      <w:r w:rsidR="000A00B1" w:rsidRPr="001E0AB2">
        <w:rPr>
          <w:rFonts w:ascii="Arial" w:hAnsi="Arial" w:cs="Arial"/>
          <w:b/>
          <w:sz w:val="24"/>
          <w:szCs w:val="24"/>
        </w:rPr>
        <w:t xml:space="preserve"> </w:t>
      </w:r>
      <w:r w:rsidR="001E0AB2" w:rsidRPr="001E0AB2">
        <w:rPr>
          <w:rFonts w:ascii="Arial" w:hAnsi="Arial" w:cs="Arial"/>
          <w:b/>
          <w:sz w:val="24"/>
          <w:szCs w:val="24"/>
        </w:rPr>
        <w:t>1</w:t>
      </w:r>
      <w:r w:rsidR="00BF48E6">
        <w:rPr>
          <w:rFonts w:ascii="Arial" w:hAnsi="Arial" w:cs="Arial"/>
          <w:b/>
          <w:sz w:val="24"/>
          <w:szCs w:val="24"/>
        </w:rPr>
        <w:t>7</w:t>
      </w:r>
      <w:r w:rsidR="001E0AB2" w:rsidRPr="001E0AB2">
        <w:rPr>
          <w:rFonts w:ascii="Arial" w:hAnsi="Arial" w:cs="Arial"/>
          <w:b/>
          <w:sz w:val="24"/>
          <w:szCs w:val="24"/>
        </w:rPr>
        <w:t xml:space="preserve">.00, </w:t>
      </w:r>
      <w:r w:rsidR="00BE2BD2">
        <w:rPr>
          <w:rFonts w:ascii="Arial" w:hAnsi="Arial" w:cs="Arial"/>
          <w:b/>
          <w:sz w:val="24"/>
          <w:szCs w:val="24"/>
        </w:rPr>
        <w:t>Bjælken</w:t>
      </w:r>
    </w:p>
    <w:p w14:paraId="6227AB74" w14:textId="77777777" w:rsidR="008C3682" w:rsidRDefault="008C3682" w:rsidP="0051416D">
      <w:pPr>
        <w:spacing w:after="0" w:line="240" w:lineRule="auto"/>
        <w:rPr>
          <w:rFonts w:ascii="Arial" w:hAnsi="Arial" w:cs="Arial"/>
          <w:b/>
          <w:sz w:val="24"/>
          <w:szCs w:val="24"/>
          <w:u w:val="single"/>
        </w:rPr>
      </w:pPr>
    </w:p>
    <w:p w14:paraId="0356DBED" w14:textId="607D50C0" w:rsidR="008C3682" w:rsidRDefault="008C3682" w:rsidP="0051416D">
      <w:pPr>
        <w:spacing w:after="0" w:line="240" w:lineRule="auto"/>
        <w:rPr>
          <w:rFonts w:ascii="Arial" w:hAnsi="Arial" w:cs="Arial"/>
          <w:b/>
          <w:sz w:val="24"/>
          <w:szCs w:val="24"/>
          <w:u w:val="single"/>
        </w:rPr>
      </w:pPr>
    </w:p>
    <w:p w14:paraId="5A0DB8E2" w14:textId="6664402D" w:rsidR="00C36096" w:rsidRPr="004E2913" w:rsidRDefault="001058C6" w:rsidP="007E41DB">
      <w:pPr>
        <w:pStyle w:val="Listeafsnit"/>
        <w:numPr>
          <w:ilvl w:val="0"/>
          <w:numId w:val="1"/>
        </w:numPr>
        <w:rPr>
          <w:rFonts w:ascii="Arial" w:hAnsi="Arial" w:cs="Arial"/>
        </w:rPr>
      </w:pPr>
      <w:r>
        <w:rPr>
          <w:rFonts w:ascii="Arial" w:hAnsi="Arial" w:cs="Arial"/>
          <w:b/>
        </w:rPr>
        <w:t>Godkendelse af r</w:t>
      </w:r>
      <w:r w:rsidR="00DB510C" w:rsidRPr="003E5062">
        <w:rPr>
          <w:rFonts w:ascii="Arial" w:hAnsi="Arial" w:cs="Arial"/>
          <w:b/>
        </w:rPr>
        <w:t xml:space="preserve">eferat fra </w:t>
      </w:r>
      <w:r w:rsidR="007225D0" w:rsidRPr="003E5062">
        <w:rPr>
          <w:rFonts w:ascii="Arial" w:hAnsi="Arial" w:cs="Arial"/>
          <w:b/>
        </w:rPr>
        <w:t xml:space="preserve">mødet </w:t>
      </w:r>
      <w:r w:rsidR="00DB510C" w:rsidRPr="003E5062">
        <w:rPr>
          <w:rFonts w:ascii="Arial" w:hAnsi="Arial" w:cs="Arial"/>
          <w:b/>
        </w:rPr>
        <w:t xml:space="preserve">den </w:t>
      </w:r>
      <w:r w:rsidR="00D47DEC">
        <w:rPr>
          <w:rFonts w:ascii="Arial" w:hAnsi="Arial" w:cs="Arial"/>
          <w:b/>
        </w:rPr>
        <w:t>29</w:t>
      </w:r>
      <w:r w:rsidR="008B75E5">
        <w:rPr>
          <w:rFonts w:ascii="Arial" w:hAnsi="Arial" w:cs="Arial"/>
          <w:b/>
        </w:rPr>
        <w:t>.</w:t>
      </w:r>
      <w:r w:rsidR="00695E78">
        <w:rPr>
          <w:rFonts w:ascii="Arial" w:hAnsi="Arial" w:cs="Arial"/>
          <w:b/>
        </w:rPr>
        <w:t>0</w:t>
      </w:r>
      <w:r w:rsidR="00941D13">
        <w:rPr>
          <w:rFonts w:ascii="Arial" w:hAnsi="Arial" w:cs="Arial"/>
          <w:b/>
        </w:rPr>
        <w:t>3</w:t>
      </w:r>
      <w:r w:rsidR="008B75E5">
        <w:rPr>
          <w:rFonts w:ascii="Arial" w:hAnsi="Arial" w:cs="Arial"/>
          <w:b/>
        </w:rPr>
        <w:t>.2</w:t>
      </w:r>
      <w:r w:rsidR="00D24A54">
        <w:rPr>
          <w:rFonts w:ascii="Arial" w:hAnsi="Arial" w:cs="Arial"/>
          <w:b/>
        </w:rPr>
        <w:t>2</w:t>
      </w:r>
    </w:p>
    <w:p w14:paraId="2EFEE1A1" w14:textId="07CB444C" w:rsidR="004E2913" w:rsidRPr="006C1AFD" w:rsidRDefault="004E2913" w:rsidP="004E2913">
      <w:pPr>
        <w:pStyle w:val="Listeafsnit"/>
        <w:ind w:left="927"/>
        <w:rPr>
          <w:rFonts w:ascii="Arial" w:hAnsi="Arial" w:cs="Arial"/>
        </w:rPr>
      </w:pPr>
      <w:r>
        <w:rPr>
          <w:rFonts w:ascii="Arial" w:hAnsi="Arial" w:cs="Arial"/>
          <w:b/>
        </w:rPr>
        <w:t>Godkendt.</w:t>
      </w:r>
    </w:p>
    <w:p w14:paraId="0D49C520" w14:textId="77777777" w:rsidR="00DB33A4" w:rsidRPr="003E5062" w:rsidRDefault="00DB33A4" w:rsidP="00C36096">
      <w:pPr>
        <w:pStyle w:val="Listeafsnit"/>
        <w:ind w:left="927"/>
        <w:rPr>
          <w:rFonts w:ascii="Arial" w:hAnsi="Arial" w:cs="Arial"/>
          <w:color w:val="00B050"/>
        </w:rPr>
      </w:pPr>
    </w:p>
    <w:p w14:paraId="004B07F4" w14:textId="1C07C4CB" w:rsidR="000E129C" w:rsidRPr="004E2913" w:rsidRDefault="005116C0" w:rsidP="001C4A4C">
      <w:pPr>
        <w:pStyle w:val="Listeafsnit"/>
        <w:numPr>
          <w:ilvl w:val="0"/>
          <w:numId w:val="1"/>
        </w:numPr>
        <w:rPr>
          <w:rFonts w:ascii="Arial" w:hAnsi="Arial" w:cs="Arial"/>
          <w:shd w:val="clear" w:color="auto" w:fill="FFFFFF"/>
        </w:rPr>
      </w:pPr>
      <w:r w:rsidRPr="00596980">
        <w:rPr>
          <w:rFonts w:ascii="Arial" w:hAnsi="Arial" w:cs="Arial"/>
          <w:b/>
        </w:rPr>
        <w:t>Økonom</w:t>
      </w:r>
      <w:r w:rsidR="00BF48E6">
        <w:rPr>
          <w:rFonts w:ascii="Arial" w:hAnsi="Arial" w:cs="Arial"/>
          <w:b/>
        </w:rPr>
        <w:t>i</w:t>
      </w:r>
    </w:p>
    <w:p w14:paraId="71156786" w14:textId="5E661AEE" w:rsidR="004E2913" w:rsidRDefault="004E2913" w:rsidP="004E2913">
      <w:pPr>
        <w:pStyle w:val="Listeafsnit"/>
        <w:ind w:left="927"/>
        <w:rPr>
          <w:rFonts w:ascii="Arial" w:hAnsi="Arial" w:cs="Arial"/>
          <w:b/>
        </w:rPr>
      </w:pPr>
      <w:r>
        <w:rPr>
          <w:rFonts w:ascii="Arial" w:hAnsi="Arial" w:cs="Arial"/>
          <w:b/>
        </w:rPr>
        <w:t>Ifølge økonomichef Helle Fris Nielsen, Aab får vi 107.000 kr. fra Aab til dækning af nogle af omkostningerne vedrørende Højris. Vi har bedt om 150.000 kr. HFN vil undersøge muligheden herfor og hurtigst vende tilbage herom.</w:t>
      </w:r>
    </w:p>
    <w:p w14:paraId="1009EE43" w14:textId="0E23F986" w:rsidR="004E2913" w:rsidRPr="00BD0639" w:rsidRDefault="004E2913" w:rsidP="004E2913">
      <w:pPr>
        <w:pStyle w:val="Listeafsnit"/>
        <w:ind w:left="927"/>
        <w:rPr>
          <w:rFonts w:ascii="Arial" w:hAnsi="Arial" w:cs="Arial"/>
          <w:shd w:val="clear" w:color="auto" w:fill="FFFFFF"/>
        </w:rPr>
      </w:pPr>
      <w:r>
        <w:rPr>
          <w:rFonts w:ascii="Arial" w:hAnsi="Arial" w:cs="Arial"/>
          <w:b/>
        </w:rPr>
        <w:t>Regnskabet er ikke blevet godkendt, da der skal fremsendes et nyt.</w:t>
      </w:r>
    </w:p>
    <w:p w14:paraId="0907DA83" w14:textId="77777777" w:rsidR="00BD0639" w:rsidRPr="00BD0639" w:rsidRDefault="00BD0639" w:rsidP="00BD0639">
      <w:pPr>
        <w:pStyle w:val="Listeafsnit"/>
        <w:rPr>
          <w:rFonts w:ascii="Arial" w:hAnsi="Arial" w:cs="Arial"/>
          <w:shd w:val="clear" w:color="auto" w:fill="FFFFFF"/>
        </w:rPr>
      </w:pPr>
    </w:p>
    <w:p w14:paraId="4988328B" w14:textId="7768AB78" w:rsidR="00BD0639" w:rsidRDefault="00BD0639" w:rsidP="001C4A4C">
      <w:pPr>
        <w:pStyle w:val="Listeafsnit"/>
        <w:numPr>
          <w:ilvl w:val="0"/>
          <w:numId w:val="1"/>
        </w:numPr>
        <w:rPr>
          <w:rFonts w:ascii="Arial" w:hAnsi="Arial" w:cs="Arial"/>
          <w:b/>
          <w:bCs/>
          <w:shd w:val="clear" w:color="auto" w:fill="FFFFFF"/>
        </w:rPr>
      </w:pPr>
      <w:r w:rsidRPr="00BD0639">
        <w:rPr>
          <w:rFonts w:ascii="Arial" w:hAnsi="Arial" w:cs="Arial"/>
          <w:b/>
          <w:bCs/>
          <w:shd w:val="clear" w:color="auto" w:fill="FFFFFF"/>
        </w:rPr>
        <w:t>Køkkener</w:t>
      </w:r>
    </w:p>
    <w:p w14:paraId="69B0D6B1" w14:textId="77777777" w:rsidR="00635148" w:rsidRDefault="00322430" w:rsidP="00322430">
      <w:pPr>
        <w:pStyle w:val="Listeafsnit"/>
        <w:ind w:left="927"/>
        <w:rPr>
          <w:rFonts w:ascii="Arial" w:hAnsi="Arial" w:cs="Arial"/>
          <w:b/>
          <w:bCs/>
          <w:shd w:val="clear" w:color="auto" w:fill="FFFFFF"/>
        </w:rPr>
      </w:pPr>
      <w:r>
        <w:rPr>
          <w:rFonts w:ascii="Arial" w:hAnsi="Arial" w:cs="Arial"/>
          <w:b/>
          <w:bCs/>
          <w:shd w:val="clear" w:color="auto" w:fill="FFFFFF"/>
        </w:rPr>
        <w:t>Der er lavet instruks til ejendomsfunktionærerne vedr. køkkener.</w:t>
      </w:r>
    </w:p>
    <w:p w14:paraId="05870AD7" w14:textId="7B957481" w:rsidR="00322430" w:rsidRPr="00BD0639" w:rsidRDefault="0088611B" w:rsidP="00322430">
      <w:pPr>
        <w:pStyle w:val="Listeafsnit"/>
        <w:ind w:left="927"/>
        <w:rPr>
          <w:rFonts w:ascii="Arial" w:hAnsi="Arial" w:cs="Arial"/>
          <w:b/>
          <w:bCs/>
          <w:shd w:val="clear" w:color="auto" w:fill="FFFFFF"/>
        </w:rPr>
      </w:pPr>
      <w:r>
        <w:rPr>
          <w:rFonts w:ascii="Arial" w:hAnsi="Arial" w:cs="Arial"/>
          <w:b/>
          <w:bCs/>
          <w:shd w:val="clear" w:color="auto" w:fill="FFFFFF"/>
        </w:rPr>
        <w:t>VVS arbejde</w:t>
      </w:r>
      <w:r w:rsidR="00635148">
        <w:rPr>
          <w:rFonts w:ascii="Arial" w:hAnsi="Arial" w:cs="Arial"/>
          <w:b/>
          <w:bCs/>
          <w:shd w:val="clear" w:color="auto" w:fill="FFFFFF"/>
        </w:rPr>
        <w:t>t</w:t>
      </w:r>
      <w:r>
        <w:rPr>
          <w:rFonts w:ascii="Arial" w:hAnsi="Arial" w:cs="Arial"/>
          <w:b/>
          <w:bCs/>
          <w:shd w:val="clear" w:color="auto" w:fill="FFFFFF"/>
        </w:rPr>
        <w:t xml:space="preserve"> holdes ud</w:t>
      </w:r>
      <w:r w:rsidR="00635148">
        <w:rPr>
          <w:rFonts w:ascii="Arial" w:hAnsi="Arial" w:cs="Arial"/>
          <w:b/>
          <w:bCs/>
          <w:shd w:val="clear" w:color="auto" w:fill="FFFFFF"/>
        </w:rPr>
        <w:t>e</w:t>
      </w:r>
      <w:r>
        <w:rPr>
          <w:rFonts w:ascii="Arial" w:hAnsi="Arial" w:cs="Arial"/>
          <w:b/>
          <w:bCs/>
          <w:shd w:val="clear" w:color="auto" w:fill="FFFFFF"/>
        </w:rPr>
        <w:t xml:space="preserve"> fra lånet, så det kan holde</w:t>
      </w:r>
      <w:r w:rsidR="00635148">
        <w:rPr>
          <w:rFonts w:ascii="Arial" w:hAnsi="Arial" w:cs="Arial"/>
          <w:b/>
          <w:bCs/>
          <w:shd w:val="clear" w:color="auto" w:fill="FFFFFF"/>
        </w:rPr>
        <w:t>s indenfor de110.000 kr.</w:t>
      </w:r>
    </w:p>
    <w:p w14:paraId="5E9701F8" w14:textId="77777777" w:rsidR="00136A86" w:rsidRPr="00136A86" w:rsidRDefault="00136A86" w:rsidP="00136A86">
      <w:pPr>
        <w:pStyle w:val="Listeafsnit"/>
        <w:rPr>
          <w:rFonts w:ascii="Arial" w:hAnsi="Arial" w:cs="Arial"/>
          <w:shd w:val="clear" w:color="auto" w:fill="FFFFFF"/>
        </w:rPr>
      </w:pPr>
    </w:p>
    <w:p w14:paraId="3DC8E21B" w14:textId="1DE94458" w:rsidR="00136A86" w:rsidRDefault="00136A86" w:rsidP="001C4A4C">
      <w:pPr>
        <w:pStyle w:val="Listeafsnit"/>
        <w:numPr>
          <w:ilvl w:val="0"/>
          <w:numId w:val="1"/>
        </w:numPr>
        <w:rPr>
          <w:rFonts w:ascii="Arial" w:hAnsi="Arial" w:cs="Arial"/>
          <w:b/>
          <w:bCs/>
          <w:shd w:val="clear" w:color="auto" w:fill="FFFFFF"/>
        </w:rPr>
      </w:pPr>
      <w:r w:rsidRPr="00136A86">
        <w:rPr>
          <w:rFonts w:ascii="Arial" w:hAnsi="Arial" w:cs="Arial"/>
          <w:b/>
          <w:bCs/>
          <w:shd w:val="clear" w:color="auto" w:fill="FFFFFF"/>
        </w:rPr>
        <w:t>Funktionære</w:t>
      </w:r>
      <w:r w:rsidR="00FC3970">
        <w:rPr>
          <w:rFonts w:ascii="Arial" w:hAnsi="Arial" w:cs="Arial"/>
          <w:b/>
          <w:bCs/>
          <w:shd w:val="clear" w:color="auto" w:fill="FFFFFF"/>
        </w:rPr>
        <w:t>r</w:t>
      </w:r>
    </w:p>
    <w:p w14:paraId="18EFAAA1" w14:textId="40EF803A" w:rsidR="00322430" w:rsidRDefault="00322430" w:rsidP="00322430">
      <w:pPr>
        <w:pStyle w:val="Listeafsnit"/>
        <w:ind w:left="927"/>
        <w:rPr>
          <w:rFonts w:ascii="Arial" w:hAnsi="Arial" w:cs="Arial"/>
          <w:b/>
          <w:bCs/>
          <w:shd w:val="clear" w:color="auto" w:fill="FFFFFF"/>
        </w:rPr>
      </w:pPr>
      <w:r>
        <w:rPr>
          <w:rFonts w:ascii="Arial" w:hAnsi="Arial" w:cs="Arial"/>
          <w:b/>
          <w:bCs/>
          <w:shd w:val="clear" w:color="auto" w:fill="FFFFFF"/>
        </w:rPr>
        <w:t>Ejendomsfunktionærerne og ny vikar er godt i gang med at rense sandfangs</w:t>
      </w:r>
      <w:r w:rsidR="0088611B">
        <w:rPr>
          <w:rFonts w:ascii="Arial" w:hAnsi="Arial" w:cs="Arial"/>
          <w:b/>
          <w:bCs/>
          <w:shd w:val="clear" w:color="auto" w:fill="FFFFFF"/>
        </w:rPr>
        <w:t>-</w:t>
      </w:r>
      <w:r>
        <w:rPr>
          <w:rFonts w:ascii="Arial" w:hAnsi="Arial" w:cs="Arial"/>
          <w:b/>
          <w:bCs/>
          <w:shd w:val="clear" w:color="auto" w:fill="FFFFFF"/>
        </w:rPr>
        <w:t>brøndene.</w:t>
      </w:r>
    </w:p>
    <w:p w14:paraId="07CE63A8" w14:textId="77777777" w:rsidR="00861B0E" w:rsidRPr="00861B0E" w:rsidRDefault="00861B0E" w:rsidP="00861B0E">
      <w:pPr>
        <w:pStyle w:val="Listeafsnit"/>
        <w:rPr>
          <w:rFonts w:ascii="Arial" w:hAnsi="Arial" w:cs="Arial"/>
          <w:b/>
          <w:bCs/>
          <w:shd w:val="clear" w:color="auto" w:fill="FFFFFF"/>
        </w:rPr>
      </w:pPr>
    </w:p>
    <w:p w14:paraId="34AA6416" w14:textId="6EC51C10" w:rsidR="00861B0E" w:rsidRDefault="00861B0E" w:rsidP="001C4A4C">
      <w:pPr>
        <w:pStyle w:val="Listeafsnit"/>
        <w:numPr>
          <w:ilvl w:val="0"/>
          <w:numId w:val="1"/>
        </w:numPr>
        <w:rPr>
          <w:rFonts w:ascii="Arial" w:hAnsi="Arial" w:cs="Arial"/>
          <w:b/>
          <w:bCs/>
          <w:shd w:val="clear" w:color="auto" w:fill="FFFFFF"/>
        </w:rPr>
      </w:pPr>
      <w:r>
        <w:rPr>
          <w:rFonts w:ascii="Arial" w:hAnsi="Arial" w:cs="Arial"/>
          <w:b/>
          <w:bCs/>
          <w:shd w:val="clear" w:color="auto" w:fill="FFFFFF"/>
        </w:rPr>
        <w:t>DV-plan 23</w:t>
      </w:r>
      <w:r w:rsidR="00D47DEC">
        <w:rPr>
          <w:rFonts w:ascii="Arial" w:hAnsi="Arial" w:cs="Arial"/>
          <w:b/>
          <w:bCs/>
          <w:shd w:val="clear" w:color="auto" w:fill="FFFFFF"/>
        </w:rPr>
        <w:t xml:space="preserve"> </w:t>
      </w:r>
    </w:p>
    <w:p w14:paraId="1AD2838E" w14:textId="29A2105D" w:rsidR="001F66F0" w:rsidRDefault="001F66F0" w:rsidP="001F66F0">
      <w:pPr>
        <w:pStyle w:val="Listeafsnit"/>
        <w:ind w:left="927"/>
        <w:rPr>
          <w:rFonts w:ascii="Arial" w:hAnsi="Arial" w:cs="Arial"/>
          <w:b/>
          <w:bCs/>
          <w:shd w:val="clear" w:color="auto" w:fill="FFFFFF"/>
        </w:rPr>
      </w:pPr>
      <w:r>
        <w:rPr>
          <w:rFonts w:ascii="Arial" w:hAnsi="Arial" w:cs="Arial"/>
          <w:b/>
          <w:bCs/>
          <w:shd w:val="clear" w:color="auto" w:fill="FFFFFF"/>
        </w:rPr>
        <w:t>Bestyrelsen har godkendt DV-plan 23 med de reviderede tal fra Thorbjørn, Aab.</w:t>
      </w:r>
    </w:p>
    <w:p w14:paraId="3C265F8F" w14:textId="77777777" w:rsidR="00D148BE" w:rsidRPr="00D148BE" w:rsidRDefault="00D148BE" w:rsidP="00D148BE">
      <w:pPr>
        <w:pStyle w:val="Listeafsnit"/>
        <w:rPr>
          <w:rFonts w:ascii="Arial" w:hAnsi="Arial" w:cs="Arial"/>
          <w:b/>
          <w:bCs/>
          <w:shd w:val="clear" w:color="auto" w:fill="FFFFFF"/>
        </w:rPr>
      </w:pPr>
    </w:p>
    <w:p w14:paraId="261EFDC3" w14:textId="495A858B" w:rsidR="005B3D6B" w:rsidRDefault="006706B6" w:rsidP="006706B6">
      <w:pPr>
        <w:pStyle w:val="Listeafsnit"/>
        <w:numPr>
          <w:ilvl w:val="0"/>
          <w:numId w:val="1"/>
        </w:numPr>
        <w:rPr>
          <w:rFonts w:ascii="Arial" w:hAnsi="Arial" w:cs="Arial"/>
          <w:b/>
          <w:bCs/>
          <w:shd w:val="clear" w:color="auto" w:fill="FFFFFF"/>
        </w:rPr>
      </w:pPr>
      <w:r>
        <w:rPr>
          <w:rFonts w:ascii="Arial" w:hAnsi="Arial" w:cs="Arial"/>
          <w:b/>
          <w:bCs/>
          <w:shd w:val="clear" w:color="auto" w:fill="FFFFFF"/>
        </w:rPr>
        <w:t>O</w:t>
      </w:r>
      <w:r w:rsidR="00356970">
        <w:rPr>
          <w:rFonts w:ascii="Arial" w:hAnsi="Arial" w:cs="Arial"/>
          <w:b/>
          <w:bCs/>
          <w:shd w:val="clear" w:color="auto" w:fill="FFFFFF"/>
        </w:rPr>
        <w:t>rientering fra løbende sager</w:t>
      </w:r>
    </w:p>
    <w:p w14:paraId="30C20375" w14:textId="468630AA" w:rsidR="001F66F0" w:rsidRDefault="00407B85" w:rsidP="001F66F0">
      <w:pPr>
        <w:pStyle w:val="Listeafsnit"/>
        <w:ind w:left="927"/>
        <w:rPr>
          <w:rFonts w:ascii="Arial" w:hAnsi="Arial" w:cs="Arial"/>
          <w:b/>
          <w:bCs/>
          <w:shd w:val="clear" w:color="auto" w:fill="FFFFFF"/>
        </w:rPr>
      </w:pPr>
      <w:r>
        <w:rPr>
          <w:rFonts w:ascii="Arial" w:hAnsi="Arial" w:cs="Arial"/>
          <w:b/>
          <w:bCs/>
          <w:shd w:val="clear" w:color="auto" w:fill="FFFFFF"/>
        </w:rPr>
        <w:t>Blev gennemgået.</w:t>
      </w:r>
    </w:p>
    <w:p w14:paraId="3809EF48" w14:textId="77777777" w:rsidR="00C95B08" w:rsidRPr="00C95B08" w:rsidRDefault="00C95B08" w:rsidP="00C95B08">
      <w:pPr>
        <w:pStyle w:val="Listeafsnit"/>
        <w:rPr>
          <w:rFonts w:ascii="Arial" w:hAnsi="Arial" w:cs="Arial"/>
          <w:b/>
          <w:bCs/>
          <w:shd w:val="clear" w:color="auto" w:fill="FFFFFF"/>
        </w:rPr>
      </w:pPr>
    </w:p>
    <w:p w14:paraId="678FA8E0" w14:textId="7CECFEE8" w:rsidR="00407B85" w:rsidRDefault="007061ED" w:rsidP="00407B85">
      <w:pPr>
        <w:pStyle w:val="Listeafsnit"/>
        <w:numPr>
          <w:ilvl w:val="0"/>
          <w:numId w:val="1"/>
        </w:numPr>
        <w:rPr>
          <w:rFonts w:ascii="Arial" w:hAnsi="Arial" w:cs="Arial"/>
          <w:b/>
          <w:bCs/>
          <w:shd w:val="clear" w:color="auto" w:fill="FFFFFF"/>
        </w:rPr>
      </w:pPr>
      <w:r w:rsidRPr="00B754B7">
        <w:rPr>
          <w:rFonts w:ascii="Arial" w:hAnsi="Arial" w:cs="Arial"/>
          <w:b/>
          <w:bCs/>
          <w:shd w:val="clear" w:color="auto" w:fill="FFFFFF"/>
        </w:rPr>
        <w:t>Gennemgang af post i indbakke</w:t>
      </w:r>
    </w:p>
    <w:p w14:paraId="2AFBFD26" w14:textId="0A8D7E6A" w:rsidR="00407B85" w:rsidRDefault="00407B85" w:rsidP="00407B85">
      <w:pPr>
        <w:pStyle w:val="Listeafsnit"/>
        <w:ind w:left="927"/>
        <w:rPr>
          <w:rFonts w:ascii="Arial" w:hAnsi="Arial" w:cs="Arial"/>
          <w:b/>
          <w:bCs/>
          <w:shd w:val="clear" w:color="auto" w:fill="FFFFFF"/>
        </w:rPr>
      </w:pPr>
      <w:r>
        <w:rPr>
          <w:rFonts w:ascii="Arial" w:hAnsi="Arial" w:cs="Arial"/>
          <w:b/>
          <w:bCs/>
          <w:shd w:val="clear" w:color="auto" w:fill="FFFFFF"/>
        </w:rPr>
        <w:t>Blev gennemgået.</w:t>
      </w:r>
    </w:p>
    <w:p w14:paraId="66CBC545" w14:textId="77777777" w:rsidR="00D01D61" w:rsidRPr="00D01D61" w:rsidRDefault="00D01D61" w:rsidP="00D01D61">
      <w:pPr>
        <w:pStyle w:val="Listeafsnit"/>
        <w:rPr>
          <w:rFonts w:ascii="Arial" w:hAnsi="Arial" w:cs="Arial"/>
          <w:b/>
          <w:bCs/>
          <w:shd w:val="clear" w:color="auto" w:fill="FFFFFF"/>
        </w:rPr>
      </w:pPr>
    </w:p>
    <w:p w14:paraId="51845179" w14:textId="74661D7E" w:rsidR="002C6A94" w:rsidRDefault="002C6A94" w:rsidP="002C6A94">
      <w:pPr>
        <w:pStyle w:val="Listeafsnit"/>
        <w:numPr>
          <w:ilvl w:val="0"/>
          <w:numId w:val="1"/>
        </w:numPr>
        <w:rPr>
          <w:rFonts w:ascii="Arial" w:hAnsi="Arial" w:cs="Arial"/>
          <w:b/>
          <w:bCs/>
          <w:shd w:val="clear" w:color="auto" w:fill="FFFFFF"/>
        </w:rPr>
      </w:pPr>
      <w:r>
        <w:rPr>
          <w:rFonts w:ascii="Arial" w:hAnsi="Arial" w:cs="Arial"/>
          <w:b/>
          <w:bCs/>
          <w:shd w:val="clear" w:color="auto" w:fill="FFFFFF"/>
        </w:rPr>
        <w:t>Evt.</w:t>
      </w:r>
    </w:p>
    <w:p w14:paraId="0C865433" w14:textId="6C55E056" w:rsidR="00407B85" w:rsidRDefault="00407B85" w:rsidP="00407B85">
      <w:pPr>
        <w:pStyle w:val="Listeafsnit"/>
        <w:ind w:left="927"/>
        <w:rPr>
          <w:rFonts w:ascii="Arial" w:hAnsi="Arial" w:cs="Arial"/>
          <w:b/>
          <w:bCs/>
          <w:shd w:val="clear" w:color="auto" w:fill="FFFFFF"/>
        </w:rPr>
      </w:pPr>
      <w:r>
        <w:rPr>
          <w:rFonts w:ascii="Arial" w:hAnsi="Arial" w:cs="Arial"/>
          <w:b/>
          <w:bCs/>
          <w:shd w:val="clear" w:color="auto" w:fill="FFFFFF"/>
        </w:rPr>
        <w:t>Der er ønske om at indkøbe et puslebord til Bjælken. Det vil blive indkøbt og placeret på toilet ved vaskeriet.</w:t>
      </w:r>
    </w:p>
    <w:p w14:paraId="358C21BA" w14:textId="482903B6" w:rsidR="00407B85" w:rsidRDefault="00407B85" w:rsidP="00407B85">
      <w:pPr>
        <w:pStyle w:val="Listeafsnit"/>
        <w:ind w:left="927"/>
        <w:rPr>
          <w:rFonts w:ascii="Arial" w:hAnsi="Arial" w:cs="Arial"/>
          <w:b/>
          <w:bCs/>
          <w:shd w:val="clear" w:color="auto" w:fill="FFFFFF"/>
        </w:rPr>
      </w:pPr>
      <w:r>
        <w:rPr>
          <w:rFonts w:ascii="Arial" w:hAnsi="Arial" w:cs="Arial"/>
          <w:b/>
          <w:bCs/>
          <w:shd w:val="clear" w:color="auto" w:fill="FFFFFF"/>
        </w:rPr>
        <w:t xml:space="preserve">Der er aftalt bygningsgennemgang med Thorbjørn, Aab </w:t>
      </w:r>
      <w:r w:rsidR="00492612">
        <w:rPr>
          <w:rFonts w:ascii="Arial" w:hAnsi="Arial" w:cs="Arial"/>
          <w:b/>
          <w:bCs/>
          <w:shd w:val="clear" w:color="auto" w:fill="FFFFFF"/>
        </w:rPr>
        <w:t>i uge 17</w:t>
      </w:r>
      <w:r>
        <w:rPr>
          <w:rFonts w:ascii="Arial" w:hAnsi="Arial" w:cs="Arial"/>
          <w:b/>
          <w:bCs/>
          <w:shd w:val="clear" w:color="auto" w:fill="FFFFFF"/>
        </w:rPr>
        <w:t>.</w:t>
      </w:r>
    </w:p>
    <w:p w14:paraId="55ECB31A" w14:textId="77777777" w:rsidR="003F5146" w:rsidRPr="003F5146" w:rsidRDefault="003F5146" w:rsidP="003F5146">
      <w:pPr>
        <w:pStyle w:val="Listeafsnit"/>
        <w:rPr>
          <w:rFonts w:ascii="Arial" w:hAnsi="Arial" w:cs="Arial"/>
          <w:b/>
          <w:bCs/>
          <w:shd w:val="clear" w:color="auto" w:fill="FFFFFF"/>
        </w:rPr>
      </w:pPr>
    </w:p>
    <w:p w14:paraId="7A16C0BB" w14:textId="476608A1" w:rsidR="003F5146" w:rsidRDefault="003F5146" w:rsidP="003F5146">
      <w:pPr>
        <w:pStyle w:val="Listeafsnit"/>
        <w:ind w:left="927"/>
        <w:rPr>
          <w:rFonts w:ascii="Arial" w:hAnsi="Arial" w:cs="Arial"/>
          <w:b/>
          <w:bCs/>
          <w:shd w:val="clear" w:color="auto" w:fill="FFFFFF"/>
        </w:rPr>
      </w:pPr>
    </w:p>
    <w:p w14:paraId="127111CC" w14:textId="056FC41C" w:rsidR="004B23C2" w:rsidRPr="004B23C2" w:rsidRDefault="00D50E96" w:rsidP="000D733C">
      <w:pPr>
        <w:pStyle w:val="Listeafsnit"/>
        <w:ind w:left="927"/>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  </w:t>
      </w:r>
    </w:p>
    <w:p w14:paraId="7CA8DE99" w14:textId="3B91B6CB" w:rsidR="0051416D" w:rsidRDefault="0051416D" w:rsidP="00C65022">
      <w:pPr>
        <w:pStyle w:val="Listeafsnit"/>
        <w:spacing w:line="240" w:lineRule="auto"/>
        <w:ind w:left="927"/>
        <w:rPr>
          <w:rFonts w:ascii="Arial" w:hAnsi="Arial" w:cs="Arial"/>
          <w:color w:val="00B050"/>
        </w:rPr>
      </w:pPr>
    </w:p>
    <w:p w14:paraId="2CC2958F" w14:textId="76D8279F" w:rsidR="0051416D" w:rsidRDefault="0051416D" w:rsidP="00C65022">
      <w:pPr>
        <w:pStyle w:val="Listeafsnit"/>
        <w:spacing w:line="240" w:lineRule="auto"/>
        <w:ind w:left="927"/>
        <w:rPr>
          <w:rFonts w:ascii="Arial" w:hAnsi="Arial" w:cs="Arial"/>
          <w:color w:val="00B050"/>
        </w:rPr>
      </w:pPr>
    </w:p>
    <w:p w14:paraId="5D74E902" w14:textId="1D37BF51" w:rsidR="0051416D" w:rsidRDefault="0051416D" w:rsidP="00C65022">
      <w:pPr>
        <w:pStyle w:val="Listeafsnit"/>
        <w:spacing w:line="240" w:lineRule="auto"/>
        <w:ind w:left="927"/>
        <w:rPr>
          <w:rFonts w:ascii="Arial" w:hAnsi="Arial" w:cs="Arial"/>
          <w:color w:val="00B050"/>
        </w:rPr>
      </w:pPr>
    </w:p>
    <w:p w14:paraId="7EB341D7" w14:textId="25462AC8" w:rsidR="0051416D" w:rsidRDefault="0051416D" w:rsidP="00C65022">
      <w:pPr>
        <w:pStyle w:val="Listeafsnit"/>
        <w:spacing w:line="240" w:lineRule="auto"/>
        <w:ind w:left="927"/>
        <w:rPr>
          <w:rFonts w:ascii="Arial" w:hAnsi="Arial" w:cs="Arial"/>
          <w:color w:val="00B050"/>
        </w:rPr>
      </w:pPr>
    </w:p>
    <w:p w14:paraId="0FE3F4CE" w14:textId="3516C4EF" w:rsidR="0051416D" w:rsidRDefault="0051416D" w:rsidP="00C65022">
      <w:pPr>
        <w:pStyle w:val="Listeafsnit"/>
        <w:spacing w:line="240" w:lineRule="auto"/>
        <w:ind w:left="927"/>
        <w:rPr>
          <w:rFonts w:ascii="Arial" w:hAnsi="Arial" w:cs="Arial"/>
          <w:color w:val="00B050"/>
        </w:rPr>
      </w:pPr>
    </w:p>
    <w:p w14:paraId="458DC796" w14:textId="77777777" w:rsidR="0051416D" w:rsidRDefault="0051416D" w:rsidP="00C65022">
      <w:pPr>
        <w:pStyle w:val="Listeafsnit"/>
        <w:spacing w:line="240" w:lineRule="auto"/>
        <w:ind w:left="927"/>
        <w:rPr>
          <w:rFonts w:ascii="Arial" w:hAnsi="Arial" w:cs="Arial"/>
          <w:color w:val="00B050"/>
        </w:rPr>
      </w:pPr>
    </w:p>
    <w:p w14:paraId="2C483B71" w14:textId="77777777" w:rsidR="008D4147" w:rsidRDefault="008D4147" w:rsidP="00C65022">
      <w:pPr>
        <w:pStyle w:val="Listeafsnit"/>
        <w:spacing w:line="240" w:lineRule="auto"/>
        <w:ind w:left="927"/>
        <w:rPr>
          <w:rFonts w:ascii="Arial" w:hAnsi="Arial" w:cs="Arial"/>
          <w:color w:val="00B050"/>
        </w:rPr>
      </w:pPr>
    </w:p>
    <w:p w14:paraId="070E71C6" w14:textId="113B651B" w:rsidR="00691111" w:rsidRPr="00F270E5" w:rsidRDefault="00691111" w:rsidP="00C65022">
      <w:pPr>
        <w:pStyle w:val="Listeafsnit"/>
        <w:spacing w:line="240" w:lineRule="auto"/>
        <w:ind w:left="927"/>
        <w:rPr>
          <w:rFonts w:ascii="Arial" w:hAnsi="Arial" w:cs="Arial"/>
          <w:color w:val="FF0000"/>
        </w:rPr>
      </w:pPr>
    </w:p>
    <w:tbl>
      <w:tblPr>
        <w:tblStyle w:val="Tabel-Gitter"/>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1"/>
        <w:gridCol w:w="3147"/>
      </w:tblGrid>
      <w:tr w:rsidR="000125C9" w14:paraId="4726CD41" w14:textId="77777777" w:rsidTr="008D4147">
        <w:trPr>
          <w:trHeight w:val="693"/>
        </w:trPr>
        <w:tc>
          <w:tcPr>
            <w:tcW w:w="5411" w:type="dxa"/>
          </w:tcPr>
          <w:p w14:paraId="004A474C" w14:textId="77777777" w:rsidR="003162E7" w:rsidRDefault="003162E7" w:rsidP="001C3906">
            <w:pPr>
              <w:ind w:left="1080"/>
              <w:rPr>
                <w:rFonts w:ascii="Arial" w:hAnsi="Arial" w:cs="Arial"/>
                <w:color w:val="00B050"/>
              </w:rPr>
            </w:pPr>
          </w:p>
          <w:p w14:paraId="502F783E" w14:textId="63CD638E" w:rsidR="0051416D" w:rsidRDefault="0051416D" w:rsidP="001C3906">
            <w:pPr>
              <w:ind w:left="1080"/>
              <w:rPr>
                <w:rFonts w:ascii="Arial" w:hAnsi="Arial" w:cs="Arial"/>
                <w:color w:val="00B050"/>
              </w:rPr>
            </w:pPr>
          </w:p>
        </w:tc>
        <w:tc>
          <w:tcPr>
            <w:tcW w:w="3147" w:type="dxa"/>
          </w:tcPr>
          <w:p w14:paraId="4824CF05" w14:textId="77777777" w:rsidR="000125C9" w:rsidRDefault="000125C9" w:rsidP="00B95220">
            <w:pPr>
              <w:rPr>
                <w:rFonts w:ascii="Arial" w:hAnsi="Arial" w:cs="Arial"/>
                <w:color w:val="00B050"/>
              </w:rPr>
            </w:pPr>
          </w:p>
        </w:tc>
      </w:tr>
    </w:tbl>
    <w:p w14:paraId="6A12F7CE" w14:textId="799CC43C" w:rsidR="003C5552" w:rsidRPr="006A4747" w:rsidRDefault="003C5552" w:rsidP="006A4747">
      <w:pPr>
        <w:rPr>
          <w:rFonts w:ascii="Arial" w:hAnsi="Arial" w:cs="Arial"/>
          <w:color w:val="365F91" w:themeColor="accent1" w:themeShade="BF"/>
        </w:rPr>
      </w:pPr>
    </w:p>
    <w:sectPr w:rsidR="003C5552" w:rsidRPr="006A4747" w:rsidSect="00D061F1">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7F20" w14:textId="77777777" w:rsidR="00FB4571" w:rsidRDefault="00FB4571" w:rsidP="00BA2B92">
      <w:pPr>
        <w:spacing w:after="0" w:line="240" w:lineRule="auto"/>
      </w:pPr>
      <w:r>
        <w:separator/>
      </w:r>
    </w:p>
  </w:endnote>
  <w:endnote w:type="continuationSeparator" w:id="0">
    <w:p w14:paraId="54E1B774" w14:textId="77777777" w:rsidR="00FB4571" w:rsidRDefault="00FB4571" w:rsidP="00BA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1786" w14:textId="77777777" w:rsidR="009C09E1" w:rsidRDefault="009C09E1">
    <w:pPr>
      <w:pStyle w:val="Sidefod"/>
    </w:pPr>
  </w:p>
  <w:p w14:paraId="02B93D16" w14:textId="190E8849" w:rsidR="009C09E1" w:rsidRDefault="009C09E1" w:rsidP="00BA2B92">
    <w:pPr>
      <w:pStyle w:val="Sidefod"/>
      <w:pBdr>
        <w:top w:val="single" w:sz="12" w:space="1" w:color="auto"/>
        <w:bottom w:val="single" w:sz="12" w:space="1" w:color="auto"/>
      </w:pBdr>
      <w:jc w:val="center"/>
      <w:rPr>
        <w:b/>
      </w:rPr>
    </w:pPr>
    <w:r>
      <w:t xml:space="preserve">Side </w:t>
    </w:r>
    <w:r>
      <w:rPr>
        <w:b/>
      </w:rPr>
      <w:fldChar w:fldCharType="begin"/>
    </w:r>
    <w:r>
      <w:rPr>
        <w:b/>
      </w:rPr>
      <w:instrText>PAGE  \* Arabic  \* MERGEFORMAT</w:instrText>
    </w:r>
    <w:r>
      <w:rPr>
        <w:b/>
      </w:rPr>
      <w:fldChar w:fldCharType="separate"/>
    </w:r>
    <w:r w:rsidR="008D36DA">
      <w:rPr>
        <w:b/>
        <w:noProof/>
      </w:rPr>
      <w:t>1</w:t>
    </w:r>
    <w:r>
      <w:rPr>
        <w:b/>
      </w:rPr>
      <w:fldChar w:fldCharType="end"/>
    </w:r>
    <w:r>
      <w:t xml:space="preserve"> af </w:t>
    </w:r>
    <w:r w:rsidR="00A02886">
      <w:rPr>
        <w:b/>
        <w:noProof/>
      </w:rPr>
      <w:fldChar w:fldCharType="begin"/>
    </w:r>
    <w:r w:rsidR="00A02886">
      <w:rPr>
        <w:b/>
        <w:noProof/>
      </w:rPr>
      <w:instrText>NUMPAGES  \* Arabic  \* MERGEFORMAT</w:instrText>
    </w:r>
    <w:r w:rsidR="00A02886">
      <w:rPr>
        <w:b/>
        <w:noProof/>
      </w:rPr>
      <w:fldChar w:fldCharType="separate"/>
    </w:r>
    <w:r w:rsidR="008D36DA">
      <w:rPr>
        <w:b/>
        <w:noProof/>
      </w:rPr>
      <w:t>7</w:t>
    </w:r>
    <w:r w:rsidR="00A02886">
      <w:rPr>
        <w:b/>
        <w:noProof/>
      </w:rPr>
      <w:fldChar w:fldCharType="end"/>
    </w:r>
  </w:p>
  <w:p w14:paraId="17691A76" w14:textId="77777777" w:rsidR="009C09E1" w:rsidRDefault="009C09E1" w:rsidP="00BA2B92">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523D" w14:textId="77777777" w:rsidR="00FB4571" w:rsidRDefault="00FB4571" w:rsidP="00BA2B92">
      <w:pPr>
        <w:spacing w:after="0" w:line="240" w:lineRule="auto"/>
      </w:pPr>
      <w:r>
        <w:separator/>
      </w:r>
    </w:p>
  </w:footnote>
  <w:footnote w:type="continuationSeparator" w:id="0">
    <w:p w14:paraId="5E1826BB" w14:textId="77777777" w:rsidR="00FB4571" w:rsidRDefault="00FB4571" w:rsidP="00BA2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4B35" w14:textId="77777777" w:rsidR="009C09E1" w:rsidRDefault="009C09E1">
    <w:pPr>
      <w:pStyle w:val="Sidehoved"/>
      <w:pBdr>
        <w:bottom w:val="single" w:sz="12" w:space="1" w:color="auto"/>
      </w:pBdr>
    </w:pPr>
  </w:p>
  <w:p w14:paraId="0BD0FE8F" w14:textId="77777777" w:rsidR="009C09E1" w:rsidRDefault="009C09E1">
    <w:pPr>
      <w:pStyle w:val="Sidehoved"/>
    </w:pPr>
    <w:r>
      <w:rPr>
        <w:noProof/>
        <w:lang w:eastAsia="zh-CN"/>
      </w:rPr>
      <w:drawing>
        <wp:anchor distT="0" distB="0" distL="114300" distR="114300" simplePos="0" relativeHeight="251658240" behindDoc="1" locked="0" layoutInCell="1" allowOverlap="1" wp14:anchorId="0874A854" wp14:editId="7E6A4B18">
          <wp:simplePos x="0" y="0"/>
          <wp:positionH relativeFrom="column">
            <wp:posOffset>4345305</wp:posOffset>
          </wp:positionH>
          <wp:positionV relativeFrom="paragraph">
            <wp:posOffset>46990</wp:posOffset>
          </wp:positionV>
          <wp:extent cx="1762125" cy="400050"/>
          <wp:effectExtent l="0" t="0" r="9525" b="0"/>
          <wp:wrapTight wrapText="bothSides">
            <wp:wrapPolygon edited="0">
              <wp:start x="0" y="0"/>
              <wp:lineTo x="0" y="20571"/>
              <wp:lineTo x="21483" y="20571"/>
              <wp:lineTo x="21483"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BType-2008---72-dpi.jpg"/>
                  <pic:cNvPicPr/>
                </pic:nvPicPr>
                <pic:blipFill>
                  <a:blip r:embed="rId1">
                    <a:extLst>
                      <a:ext uri="{28A0092B-C50C-407E-A947-70E740481C1C}">
                        <a14:useLocalDpi xmlns:a14="http://schemas.microsoft.com/office/drawing/2010/main" val="0"/>
                      </a:ext>
                    </a:extLst>
                  </a:blip>
                  <a:stretch>
                    <a:fillRect/>
                  </a:stretch>
                </pic:blipFill>
                <pic:spPr>
                  <a:xfrm>
                    <a:off x="0" y="0"/>
                    <a:ext cx="1762125" cy="400050"/>
                  </a:xfrm>
                  <a:prstGeom prst="rect">
                    <a:avLst/>
                  </a:prstGeom>
                </pic:spPr>
              </pic:pic>
            </a:graphicData>
          </a:graphic>
        </wp:anchor>
      </w:drawing>
    </w:r>
    <w:r>
      <w:t>Afdeling 39</w:t>
    </w:r>
  </w:p>
  <w:p w14:paraId="6BC2604E" w14:textId="77777777" w:rsidR="009C09E1" w:rsidRDefault="009C09E1">
    <w:pPr>
      <w:pStyle w:val="Sidehoved"/>
      <w:pBdr>
        <w:bottom w:val="single" w:sz="12" w:space="1" w:color="auto"/>
      </w:pBdr>
    </w:pPr>
    <w:r>
      <w:t>Elementbyen – Hjortekær</w:t>
    </w:r>
    <w:r>
      <w:tab/>
    </w:r>
  </w:p>
  <w:p w14:paraId="1AF57E8F" w14:textId="77777777" w:rsidR="009C09E1" w:rsidRDefault="009C09E1">
    <w:pPr>
      <w:pStyle w:val="Sidehoved"/>
      <w:pBdr>
        <w:bottom w:val="single" w:sz="12" w:space="1" w:color="auto"/>
      </w:pBdr>
    </w:pPr>
  </w:p>
  <w:p w14:paraId="5704EEEB" w14:textId="77777777" w:rsidR="009C09E1" w:rsidRDefault="009C09E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CF8"/>
    <w:multiLevelType w:val="hybridMultilevel"/>
    <w:tmpl w:val="262E2E58"/>
    <w:lvl w:ilvl="0" w:tplc="29D07774">
      <w:start w:val="1"/>
      <w:numFmt w:val="decimal"/>
      <w:lvlText w:val="%1."/>
      <w:lvlJc w:val="left"/>
      <w:pPr>
        <w:ind w:left="1287"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 w15:restartNumberingAfterBreak="0">
    <w:nsid w:val="0782447B"/>
    <w:multiLevelType w:val="hybridMultilevel"/>
    <w:tmpl w:val="2506B480"/>
    <w:lvl w:ilvl="0" w:tplc="F77A868C">
      <w:numFmt w:val="bullet"/>
      <w:lvlText w:val="-"/>
      <w:lvlJc w:val="left"/>
      <w:pPr>
        <w:ind w:left="1287" w:hanging="360"/>
      </w:pPr>
      <w:rPr>
        <w:rFonts w:ascii="Arial" w:eastAsiaTheme="minorHAnsi" w:hAnsi="Arial" w:cs="Aria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 w15:restartNumberingAfterBreak="0">
    <w:nsid w:val="0A6338BA"/>
    <w:multiLevelType w:val="hybridMultilevel"/>
    <w:tmpl w:val="E17CD8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A840F33"/>
    <w:multiLevelType w:val="hybridMultilevel"/>
    <w:tmpl w:val="787EF0CA"/>
    <w:lvl w:ilvl="0" w:tplc="FD7C48A0">
      <w:start w:val="1"/>
      <w:numFmt w:val="decimal"/>
      <w:lvlText w:val="%1."/>
      <w:lvlJc w:val="left"/>
      <w:pPr>
        <w:ind w:left="1287"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4" w15:restartNumberingAfterBreak="0">
    <w:nsid w:val="111F1604"/>
    <w:multiLevelType w:val="hybridMultilevel"/>
    <w:tmpl w:val="B330E49A"/>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5" w15:restartNumberingAfterBreak="0">
    <w:nsid w:val="143A190F"/>
    <w:multiLevelType w:val="hybridMultilevel"/>
    <w:tmpl w:val="358E1630"/>
    <w:lvl w:ilvl="0" w:tplc="9FC2434C">
      <w:start w:val="1"/>
      <w:numFmt w:val="decimal"/>
      <w:lvlText w:val="%1."/>
      <w:lvlJc w:val="left"/>
      <w:pPr>
        <w:ind w:left="1287"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6" w15:restartNumberingAfterBreak="0">
    <w:nsid w:val="2EE71332"/>
    <w:multiLevelType w:val="hybridMultilevel"/>
    <w:tmpl w:val="2870CDA4"/>
    <w:lvl w:ilvl="0" w:tplc="C3BC88A8">
      <w:start w:val="1"/>
      <w:numFmt w:val="decimal"/>
      <w:lvlText w:val="%1."/>
      <w:lvlJc w:val="left"/>
      <w:pPr>
        <w:ind w:left="1211" w:hanging="360"/>
      </w:pPr>
      <w:rPr>
        <w:rFonts w:hint="default"/>
        <w:b w:val="0"/>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7" w15:restartNumberingAfterBreak="0">
    <w:nsid w:val="524D23FC"/>
    <w:multiLevelType w:val="hybridMultilevel"/>
    <w:tmpl w:val="56B24048"/>
    <w:lvl w:ilvl="0" w:tplc="5DC24424">
      <w:start w:val="1"/>
      <w:numFmt w:val="decimal"/>
      <w:lvlText w:val="%1."/>
      <w:lvlJc w:val="left"/>
      <w:pPr>
        <w:ind w:left="927" w:hanging="360"/>
      </w:pPr>
      <w:rPr>
        <w:rFonts w:ascii="Arial" w:hAnsi="Arial" w:cs="Arial" w:hint="default"/>
        <w:b/>
      </w:rPr>
    </w:lvl>
    <w:lvl w:ilvl="1" w:tplc="3DA8E8A0">
      <w:start w:val="1"/>
      <w:numFmt w:val="lowerLetter"/>
      <w:lvlText w:val="%2."/>
      <w:lvlJc w:val="left"/>
      <w:pPr>
        <w:ind w:left="1440" w:hanging="360"/>
      </w:pPr>
      <w:rPr>
        <w:rFonts w:asciiTheme="minorHAnsi" w:eastAsiaTheme="minorHAnsi" w:hAnsiTheme="minorHAnsi" w:cstheme="minorBidi"/>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9BA3F68"/>
    <w:multiLevelType w:val="hybridMultilevel"/>
    <w:tmpl w:val="8E58491A"/>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9" w15:restartNumberingAfterBreak="0">
    <w:nsid w:val="70E85536"/>
    <w:multiLevelType w:val="hybridMultilevel"/>
    <w:tmpl w:val="73CE0308"/>
    <w:lvl w:ilvl="0" w:tplc="43A0E76A">
      <w:start w:val="1"/>
      <w:numFmt w:val="decimal"/>
      <w:lvlText w:val="%1."/>
      <w:lvlJc w:val="left"/>
      <w:pPr>
        <w:ind w:left="1287"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0" w15:restartNumberingAfterBreak="0">
    <w:nsid w:val="767F3C57"/>
    <w:multiLevelType w:val="hybridMultilevel"/>
    <w:tmpl w:val="303CDAD2"/>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num w:numId="1" w16cid:durableId="169105106">
    <w:abstractNumId w:val="7"/>
  </w:num>
  <w:num w:numId="2" w16cid:durableId="1142192320">
    <w:abstractNumId w:val="4"/>
  </w:num>
  <w:num w:numId="3" w16cid:durableId="159346202">
    <w:abstractNumId w:val="8"/>
  </w:num>
  <w:num w:numId="4" w16cid:durableId="1305084021">
    <w:abstractNumId w:val="10"/>
  </w:num>
  <w:num w:numId="5" w16cid:durableId="904412407">
    <w:abstractNumId w:val="3"/>
  </w:num>
  <w:num w:numId="6" w16cid:durableId="1597978001">
    <w:abstractNumId w:val="5"/>
  </w:num>
  <w:num w:numId="7" w16cid:durableId="1625114485">
    <w:abstractNumId w:val="0"/>
  </w:num>
  <w:num w:numId="8" w16cid:durableId="515849699">
    <w:abstractNumId w:val="6"/>
  </w:num>
  <w:num w:numId="9" w16cid:durableId="1729383000">
    <w:abstractNumId w:val="2"/>
  </w:num>
  <w:num w:numId="10" w16cid:durableId="555430149">
    <w:abstractNumId w:val="9"/>
  </w:num>
  <w:num w:numId="11" w16cid:durableId="43595023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EB2"/>
    <w:rsid w:val="00000767"/>
    <w:rsid w:val="000026AE"/>
    <w:rsid w:val="000027BB"/>
    <w:rsid w:val="00003BA5"/>
    <w:rsid w:val="000060F3"/>
    <w:rsid w:val="0000744F"/>
    <w:rsid w:val="00007BFA"/>
    <w:rsid w:val="000103F8"/>
    <w:rsid w:val="00011795"/>
    <w:rsid w:val="000125C9"/>
    <w:rsid w:val="00013C61"/>
    <w:rsid w:val="00014249"/>
    <w:rsid w:val="000155B9"/>
    <w:rsid w:val="00020BA6"/>
    <w:rsid w:val="0002137F"/>
    <w:rsid w:val="00023154"/>
    <w:rsid w:val="000234CF"/>
    <w:rsid w:val="000246E7"/>
    <w:rsid w:val="00024E48"/>
    <w:rsid w:val="000256BF"/>
    <w:rsid w:val="00025A2C"/>
    <w:rsid w:val="00027607"/>
    <w:rsid w:val="00027B13"/>
    <w:rsid w:val="00027CB4"/>
    <w:rsid w:val="00027E8C"/>
    <w:rsid w:val="00030DF1"/>
    <w:rsid w:val="00031F4C"/>
    <w:rsid w:val="00032080"/>
    <w:rsid w:val="0003267D"/>
    <w:rsid w:val="000344D2"/>
    <w:rsid w:val="00034B07"/>
    <w:rsid w:val="00034E92"/>
    <w:rsid w:val="000367CF"/>
    <w:rsid w:val="000377BE"/>
    <w:rsid w:val="00040175"/>
    <w:rsid w:val="000410EB"/>
    <w:rsid w:val="00041F01"/>
    <w:rsid w:val="000434BD"/>
    <w:rsid w:val="000456CB"/>
    <w:rsid w:val="00053FB2"/>
    <w:rsid w:val="000544B9"/>
    <w:rsid w:val="00056668"/>
    <w:rsid w:val="00056E21"/>
    <w:rsid w:val="0005766C"/>
    <w:rsid w:val="00060BE2"/>
    <w:rsid w:val="00061886"/>
    <w:rsid w:val="000626A3"/>
    <w:rsid w:val="000628A0"/>
    <w:rsid w:val="00067153"/>
    <w:rsid w:val="00071F5F"/>
    <w:rsid w:val="00072229"/>
    <w:rsid w:val="000742D3"/>
    <w:rsid w:val="00077F75"/>
    <w:rsid w:val="000809A5"/>
    <w:rsid w:val="00084BF6"/>
    <w:rsid w:val="0008588E"/>
    <w:rsid w:val="0008726F"/>
    <w:rsid w:val="0009007D"/>
    <w:rsid w:val="000914AF"/>
    <w:rsid w:val="000916F4"/>
    <w:rsid w:val="00095700"/>
    <w:rsid w:val="000973EC"/>
    <w:rsid w:val="000A00B1"/>
    <w:rsid w:val="000A0E69"/>
    <w:rsid w:val="000A242E"/>
    <w:rsid w:val="000A4841"/>
    <w:rsid w:val="000A4C1F"/>
    <w:rsid w:val="000A4EA4"/>
    <w:rsid w:val="000A55CF"/>
    <w:rsid w:val="000A5A6A"/>
    <w:rsid w:val="000A5AA6"/>
    <w:rsid w:val="000B2E6A"/>
    <w:rsid w:val="000B2F0C"/>
    <w:rsid w:val="000B3140"/>
    <w:rsid w:val="000B6344"/>
    <w:rsid w:val="000B69BF"/>
    <w:rsid w:val="000B7F19"/>
    <w:rsid w:val="000C0987"/>
    <w:rsid w:val="000C1277"/>
    <w:rsid w:val="000C1FCB"/>
    <w:rsid w:val="000C24C9"/>
    <w:rsid w:val="000C349A"/>
    <w:rsid w:val="000C3B9A"/>
    <w:rsid w:val="000C40CF"/>
    <w:rsid w:val="000C40FF"/>
    <w:rsid w:val="000C48B5"/>
    <w:rsid w:val="000D0596"/>
    <w:rsid w:val="000D0AB6"/>
    <w:rsid w:val="000D25C2"/>
    <w:rsid w:val="000D310D"/>
    <w:rsid w:val="000D3B3C"/>
    <w:rsid w:val="000D4434"/>
    <w:rsid w:val="000D4F36"/>
    <w:rsid w:val="000D5288"/>
    <w:rsid w:val="000D5845"/>
    <w:rsid w:val="000D71D8"/>
    <w:rsid w:val="000D733C"/>
    <w:rsid w:val="000D7DEE"/>
    <w:rsid w:val="000E129C"/>
    <w:rsid w:val="000E1359"/>
    <w:rsid w:val="000E319E"/>
    <w:rsid w:val="000E36B5"/>
    <w:rsid w:val="000E4492"/>
    <w:rsid w:val="000E61FD"/>
    <w:rsid w:val="000E6CF6"/>
    <w:rsid w:val="000F016E"/>
    <w:rsid w:val="000F0ED8"/>
    <w:rsid w:val="000F1223"/>
    <w:rsid w:val="000F242B"/>
    <w:rsid w:val="000F329B"/>
    <w:rsid w:val="000F563F"/>
    <w:rsid w:val="000F77A4"/>
    <w:rsid w:val="00101A94"/>
    <w:rsid w:val="0010205F"/>
    <w:rsid w:val="00103DB0"/>
    <w:rsid w:val="00104AF5"/>
    <w:rsid w:val="0010551F"/>
    <w:rsid w:val="001058C6"/>
    <w:rsid w:val="00105C68"/>
    <w:rsid w:val="00105D35"/>
    <w:rsid w:val="001101F3"/>
    <w:rsid w:val="0011061B"/>
    <w:rsid w:val="00111147"/>
    <w:rsid w:val="001117F0"/>
    <w:rsid w:val="00114834"/>
    <w:rsid w:val="001151EE"/>
    <w:rsid w:val="0011534F"/>
    <w:rsid w:val="001176E7"/>
    <w:rsid w:val="00117FC4"/>
    <w:rsid w:val="00120BD7"/>
    <w:rsid w:val="00120C50"/>
    <w:rsid w:val="00130F50"/>
    <w:rsid w:val="0013110F"/>
    <w:rsid w:val="001341AE"/>
    <w:rsid w:val="0013491E"/>
    <w:rsid w:val="00135446"/>
    <w:rsid w:val="00136731"/>
    <w:rsid w:val="00136A86"/>
    <w:rsid w:val="00136A97"/>
    <w:rsid w:val="00137414"/>
    <w:rsid w:val="001374D3"/>
    <w:rsid w:val="00141090"/>
    <w:rsid w:val="00141EEF"/>
    <w:rsid w:val="001438EB"/>
    <w:rsid w:val="00144ED4"/>
    <w:rsid w:val="001457BD"/>
    <w:rsid w:val="001466A9"/>
    <w:rsid w:val="00153602"/>
    <w:rsid w:val="001555D1"/>
    <w:rsid w:val="00156D4E"/>
    <w:rsid w:val="001573EA"/>
    <w:rsid w:val="00157C03"/>
    <w:rsid w:val="001605C8"/>
    <w:rsid w:val="00160C0D"/>
    <w:rsid w:val="00160E18"/>
    <w:rsid w:val="0016506D"/>
    <w:rsid w:val="00166CC5"/>
    <w:rsid w:val="0016746E"/>
    <w:rsid w:val="001715D9"/>
    <w:rsid w:val="00171E1B"/>
    <w:rsid w:val="001721AD"/>
    <w:rsid w:val="0017288D"/>
    <w:rsid w:val="00173CA6"/>
    <w:rsid w:val="00174ED1"/>
    <w:rsid w:val="001758E2"/>
    <w:rsid w:val="00176395"/>
    <w:rsid w:val="0018046E"/>
    <w:rsid w:val="00182C9E"/>
    <w:rsid w:val="00183590"/>
    <w:rsid w:val="00185AAB"/>
    <w:rsid w:val="0018632A"/>
    <w:rsid w:val="00186CCE"/>
    <w:rsid w:val="00187124"/>
    <w:rsid w:val="00190052"/>
    <w:rsid w:val="00190BE0"/>
    <w:rsid w:val="00192889"/>
    <w:rsid w:val="00193E3D"/>
    <w:rsid w:val="00195577"/>
    <w:rsid w:val="00195DE3"/>
    <w:rsid w:val="00197440"/>
    <w:rsid w:val="00197B61"/>
    <w:rsid w:val="001A133B"/>
    <w:rsid w:val="001A2050"/>
    <w:rsid w:val="001A2661"/>
    <w:rsid w:val="001A47A1"/>
    <w:rsid w:val="001A771D"/>
    <w:rsid w:val="001B3186"/>
    <w:rsid w:val="001B4D1C"/>
    <w:rsid w:val="001B4DEE"/>
    <w:rsid w:val="001B5D10"/>
    <w:rsid w:val="001B7C44"/>
    <w:rsid w:val="001C1C98"/>
    <w:rsid w:val="001C28DC"/>
    <w:rsid w:val="001C357A"/>
    <w:rsid w:val="001C3906"/>
    <w:rsid w:val="001C4A4C"/>
    <w:rsid w:val="001C64E8"/>
    <w:rsid w:val="001C744D"/>
    <w:rsid w:val="001C79A9"/>
    <w:rsid w:val="001D1156"/>
    <w:rsid w:val="001D2833"/>
    <w:rsid w:val="001D586B"/>
    <w:rsid w:val="001D65BC"/>
    <w:rsid w:val="001D7F90"/>
    <w:rsid w:val="001E0AB2"/>
    <w:rsid w:val="001E19F6"/>
    <w:rsid w:val="001E1BE5"/>
    <w:rsid w:val="001E3473"/>
    <w:rsid w:val="001E4778"/>
    <w:rsid w:val="001E6037"/>
    <w:rsid w:val="001E6A58"/>
    <w:rsid w:val="001E6B22"/>
    <w:rsid w:val="001E6BAD"/>
    <w:rsid w:val="001E7EC1"/>
    <w:rsid w:val="001F0F7C"/>
    <w:rsid w:val="001F18FC"/>
    <w:rsid w:val="001F3001"/>
    <w:rsid w:val="001F3906"/>
    <w:rsid w:val="001F44C8"/>
    <w:rsid w:val="001F56C6"/>
    <w:rsid w:val="001F66F0"/>
    <w:rsid w:val="001F7EF7"/>
    <w:rsid w:val="00202AA3"/>
    <w:rsid w:val="00202CE4"/>
    <w:rsid w:val="00203003"/>
    <w:rsid w:val="002048F7"/>
    <w:rsid w:val="00205428"/>
    <w:rsid w:val="002068D6"/>
    <w:rsid w:val="002102C9"/>
    <w:rsid w:val="00210618"/>
    <w:rsid w:val="00211090"/>
    <w:rsid w:val="00211A38"/>
    <w:rsid w:val="002128B1"/>
    <w:rsid w:val="00215C6C"/>
    <w:rsid w:val="00217A9E"/>
    <w:rsid w:val="002203F4"/>
    <w:rsid w:val="002204AB"/>
    <w:rsid w:val="00221814"/>
    <w:rsid w:val="00221F5E"/>
    <w:rsid w:val="0022201C"/>
    <w:rsid w:val="00223FA7"/>
    <w:rsid w:val="00224305"/>
    <w:rsid w:val="0022433B"/>
    <w:rsid w:val="0022491D"/>
    <w:rsid w:val="00224F01"/>
    <w:rsid w:val="002252DE"/>
    <w:rsid w:val="002267DF"/>
    <w:rsid w:val="002270F3"/>
    <w:rsid w:val="00227350"/>
    <w:rsid w:val="00227872"/>
    <w:rsid w:val="00227EE5"/>
    <w:rsid w:val="0023007C"/>
    <w:rsid w:val="00232320"/>
    <w:rsid w:val="00233C53"/>
    <w:rsid w:val="00233CA7"/>
    <w:rsid w:val="00234DB5"/>
    <w:rsid w:val="00235370"/>
    <w:rsid w:val="0023554B"/>
    <w:rsid w:val="002405FC"/>
    <w:rsid w:val="00241CBD"/>
    <w:rsid w:val="00243C0B"/>
    <w:rsid w:val="00245D45"/>
    <w:rsid w:val="00246558"/>
    <w:rsid w:val="002472B8"/>
    <w:rsid w:val="002504D3"/>
    <w:rsid w:val="0025054D"/>
    <w:rsid w:val="0025371A"/>
    <w:rsid w:val="00253FD5"/>
    <w:rsid w:val="00254251"/>
    <w:rsid w:val="0025436F"/>
    <w:rsid w:val="00254C5D"/>
    <w:rsid w:val="00257AC5"/>
    <w:rsid w:val="002604BC"/>
    <w:rsid w:val="002606D3"/>
    <w:rsid w:val="002671BD"/>
    <w:rsid w:val="00267DA0"/>
    <w:rsid w:val="00270FA4"/>
    <w:rsid w:val="0027197F"/>
    <w:rsid w:val="002721EC"/>
    <w:rsid w:val="0027239B"/>
    <w:rsid w:val="00274A54"/>
    <w:rsid w:val="0027664E"/>
    <w:rsid w:val="00276C6F"/>
    <w:rsid w:val="00277D50"/>
    <w:rsid w:val="0028049F"/>
    <w:rsid w:val="00280A11"/>
    <w:rsid w:val="00280E34"/>
    <w:rsid w:val="00282F6C"/>
    <w:rsid w:val="00284FE6"/>
    <w:rsid w:val="002862FB"/>
    <w:rsid w:val="00286C9E"/>
    <w:rsid w:val="0029210B"/>
    <w:rsid w:val="002921DE"/>
    <w:rsid w:val="0029385B"/>
    <w:rsid w:val="002944C2"/>
    <w:rsid w:val="0029559A"/>
    <w:rsid w:val="00296061"/>
    <w:rsid w:val="00296087"/>
    <w:rsid w:val="00296464"/>
    <w:rsid w:val="002A040D"/>
    <w:rsid w:val="002A0A2F"/>
    <w:rsid w:val="002A12EE"/>
    <w:rsid w:val="002A3422"/>
    <w:rsid w:val="002A37C6"/>
    <w:rsid w:val="002A3A9E"/>
    <w:rsid w:val="002A430A"/>
    <w:rsid w:val="002A4465"/>
    <w:rsid w:val="002A6362"/>
    <w:rsid w:val="002A6C66"/>
    <w:rsid w:val="002A7BC9"/>
    <w:rsid w:val="002B2346"/>
    <w:rsid w:val="002B245B"/>
    <w:rsid w:val="002B42F3"/>
    <w:rsid w:val="002B5396"/>
    <w:rsid w:val="002B5A13"/>
    <w:rsid w:val="002B6E90"/>
    <w:rsid w:val="002B7BD0"/>
    <w:rsid w:val="002C17B5"/>
    <w:rsid w:val="002C28FE"/>
    <w:rsid w:val="002C3CCB"/>
    <w:rsid w:val="002C4027"/>
    <w:rsid w:val="002C5D20"/>
    <w:rsid w:val="002C6555"/>
    <w:rsid w:val="002C6A94"/>
    <w:rsid w:val="002D317D"/>
    <w:rsid w:val="002D41C5"/>
    <w:rsid w:val="002D527B"/>
    <w:rsid w:val="002D6D92"/>
    <w:rsid w:val="002E0771"/>
    <w:rsid w:val="002E3484"/>
    <w:rsid w:val="002E37D5"/>
    <w:rsid w:val="002E4D38"/>
    <w:rsid w:val="002E576D"/>
    <w:rsid w:val="002E7165"/>
    <w:rsid w:val="002E74B9"/>
    <w:rsid w:val="002E75A5"/>
    <w:rsid w:val="002E7B11"/>
    <w:rsid w:val="002F0718"/>
    <w:rsid w:val="002F169E"/>
    <w:rsid w:val="002F3AA3"/>
    <w:rsid w:val="002F4D06"/>
    <w:rsid w:val="002F6795"/>
    <w:rsid w:val="002F6BE0"/>
    <w:rsid w:val="002F7AD5"/>
    <w:rsid w:val="002F7B01"/>
    <w:rsid w:val="002F7B14"/>
    <w:rsid w:val="002F7C87"/>
    <w:rsid w:val="003006EC"/>
    <w:rsid w:val="0030118B"/>
    <w:rsid w:val="003024A5"/>
    <w:rsid w:val="00302B6A"/>
    <w:rsid w:val="003037EB"/>
    <w:rsid w:val="00304B9E"/>
    <w:rsid w:val="003052D9"/>
    <w:rsid w:val="003057C5"/>
    <w:rsid w:val="00307FDC"/>
    <w:rsid w:val="0031083F"/>
    <w:rsid w:val="003116FF"/>
    <w:rsid w:val="00311A37"/>
    <w:rsid w:val="00311B37"/>
    <w:rsid w:val="00311EFB"/>
    <w:rsid w:val="00315AC3"/>
    <w:rsid w:val="003162E7"/>
    <w:rsid w:val="00317EEC"/>
    <w:rsid w:val="00320DFF"/>
    <w:rsid w:val="00321227"/>
    <w:rsid w:val="003220B1"/>
    <w:rsid w:val="00322430"/>
    <w:rsid w:val="003238C4"/>
    <w:rsid w:val="0032552B"/>
    <w:rsid w:val="00326CF3"/>
    <w:rsid w:val="003275FF"/>
    <w:rsid w:val="00327A2F"/>
    <w:rsid w:val="00330B0E"/>
    <w:rsid w:val="003316F0"/>
    <w:rsid w:val="00332B0E"/>
    <w:rsid w:val="0033644D"/>
    <w:rsid w:val="003368FD"/>
    <w:rsid w:val="0033781E"/>
    <w:rsid w:val="00341A50"/>
    <w:rsid w:val="003440D8"/>
    <w:rsid w:val="00344C2B"/>
    <w:rsid w:val="003453DD"/>
    <w:rsid w:val="00346F47"/>
    <w:rsid w:val="0034714D"/>
    <w:rsid w:val="00347661"/>
    <w:rsid w:val="00347999"/>
    <w:rsid w:val="00347E43"/>
    <w:rsid w:val="003501A8"/>
    <w:rsid w:val="00350FDD"/>
    <w:rsid w:val="0035122C"/>
    <w:rsid w:val="00352080"/>
    <w:rsid w:val="00352E2B"/>
    <w:rsid w:val="00354E5C"/>
    <w:rsid w:val="003557FA"/>
    <w:rsid w:val="00355B3F"/>
    <w:rsid w:val="00355E2F"/>
    <w:rsid w:val="00356970"/>
    <w:rsid w:val="003572B4"/>
    <w:rsid w:val="0036025C"/>
    <w:rsid w:val="00362913"/>
    <w:rsid w:val="00362B78"/>
    <w:rsid w:val="00364F4E"/>
    <w:rsid w:val="00365160"/>
    <w:rsid w:val="003651B2"/>
    <w:rsid w:val="00367740"/>
    <w:rsid w:val="00371613"/>
    <w:rsid w:val="00372DB3"/>
    <w:rsid w:val="00373DAD"/>
    <w:rsid w:val="00374AE3"/>
    <w:rsid w:val="00374DB7"/>
    <w:rsid w:val="0037620D"/>
    <w:rsid w:val="00377C7B"/>
    <w:rsid w:val="003869ED"/>
    <w:rsid w:val="00391398"/>
    <w:rsid w:val="00391CC0"/>
    <w:rsid w:val="003921F4"/>
    <w:rsid w:val="00393B2F"/>
    <w:rsid w:val="00393EB2"/>
    <w:rsid w:val="003945F2"/>
    <w:rsid w:val="003A01F0"/>
    <w:rsid w:val="003A43F2"/>
    <w:rsid w:val="003A4B38"/>
    <w:rsid w:val="003A6F1F"/>
    <w:rsid w:val="003B1140"/>
    <w:rsid w:val="003B161A"/>
    <w:rsid w:val="003B3B03"/>
    <w:rsid w:val="003B3C12"/>
    <w:rsid w:val="003C008C"/>
    <w:rsid w:val="003C0465"/>
    <w:rsid w:val="003C0489"/>
    <w:rsid w:val="003C0588"/>
    <w:rsid w:val="003C07D6"/>
    <w:rsid w:val="003C1226"/>
    <w:rsid w:val="003C1D30"/>
    <w:rsid w:val="003C1EA7"/>
    <w:rsid w:val="003C306C"/>
    <w:rsid w:val="003C4874"/>
    <w:rsid w:val="003C4E4A"/>
    <w:rsid w:val="003C5552"/>
    <w:rsid w:val="003C5B15"/>
    <w:rsid w:val="003C61C2"/>
    <w:rsid w:val="003C7698"/>
    <w:rsid w:val="003D0083"/>
    <w:rsid w:val="003D1377"/>
    <w:rsid w:val="003D2B5B"/>
    <w:rsid w:val="003D3A0F"/>
    <w:rsid w:val="003D6218"/>
    <w:rsid w:val="003D6AED"/>
    <w:rsid w:val="003D6B2C"/>
    <w:rsid w:val="003E03C3"/>
    <w:rsid w:val="003E054A"/>
    <w:rsid w:val="003E0EC5"/>
    <w:rsid w:val="003E3614"/>
    <w:rsid w:val="003E376B"/>
    <w:rsid w:val="003E4464"/>
    <w:rsid w:val="003E5062"/>
    <w:rsid w:val="003E5E1D"/>
    <w:rsid w:val="003F0D1F"/>
    <w:rsid w:val="003F0D40"/>
    <w:rsid w:val="003F1300"/>
    <w:rsid w:val="003F1382"/>
    <w:rsid w:val="003F492F"/>
    <w:rsid w:val="003F5146"/>
    <w:rsid w:val="003F5A32"/>
    <w:rsid w:val="003F63B5"/>
    <w:rsid w:val="003F6E20"/>
    <w:rsid w:val="003F7943"/>
    <w:rsid w:val="00403253"/>
    <w:rsid w:val="004035D9"/>
    <w:rsid w:val="00403EA9"/>
    <w:rsid w:val="00404641"/>
    <w:rsid w:val="0040589C"/>
    <w:rsid w:val="00405B1D"/>
    <w:rsid w:val="00406008"/>
    <w:rsid w:val="00406687"/>
    <w:rsid w:val="004073EC"/>
    <w:rsid w:val="00407B85"/>
    <w:rsid w:val="00410D11"/>
    <w:rsid w:val="004119F3"/>
    <w:rsid w:val="00411F57"/>
    <w:rsid w:val="004120AE"/>
    <w:rsid w:val="004124FF"/>
    <w:rsid w:val="00412534"/>
    <w:rsid w:val="00412C8D"/>
    <w:rsid w:val="004159A7"/>
    <w:rsid w:val="00415C6C"/>
    <w:rsid w:val="00420996"/>
    <w:rsid w:val="004234AF"/>
    <w:rsid w:val="00424650"/>
    <w:rsid w:val="00425766"/>
    <w:rsid w:val="00427687"/>
    <w:rsid w:val="00427E5A"/>
    <w:rsid w:val="00431941"/>
    <w:rsid w:val="00432648"/>
    <w:rsid w:val="00432D09"/>
    <w:rsid w:val="004332D6"/>
    <w:rsid w:val="0043361B"/>
    <w:rsid w:val="004339A1"/>
    <w:rsid w:val="00434864"/>
    <w:rsid w:val="00435E55"/>
    <w:rsid w:val="00437EF7"/>
    <w:rsid w:val="00442CBB"/>
    <w:rsid w:val="00443F17"/>
    <w:rsid w:val="00444D2D"/>
    <w:rsid w:val="00446072"/>
    <w:rsid w:val="0044632F"/>
    <w:rsid w:val="00446D27"/>
    <w:rsid w:val="00447AA1"/>
    <w:rsid w:val="004507B4"/>
    <w:rsid w:val="004521DF"/>
    <w:rsid w:val="00452755"/>
    <w:rsid w:val="0045362C"/>
    <w:rsid w:val="00453A5E"/>
    <w:rsid w:val="00453CD8"/>
    <w:rsid w:val="00454E21"/>
    <w:rsid w:val="004555CE"/>
    <w:rsid w:val="00456492"/>
    <w:rsid w:val="0045723E"/>
    <w:rsid w:val="004572D2"/>
    <w:rsid w:val="00457474"/>
    <w:rsid w:val="0046066C"/>
    <w:rsid w:val="0046080D"/>
    <w:rsid w:val="004619D2"/>
    <w:rsid w:val="00461E81"/>
    <w:rsid w:val="00464E6A"/>
    <w:rsid w:val="00464FF8"/>
    <w:rsid w:val="004661B8"/>
    <w:rsid w:val="00466DD6"/>
    <w:rsid w:val="00470435"/>
    <w:rsid w:val="00470F92"/>
    <w:rsid w:val="00471452"/>
    <w:rsid w:val="004731CC"/>
    <w:rsid w:val="004741F4"/>
    <w:rsid w:val="004746E5"/>
    <w:rsid w:val="00475A80"/>
    <w:rsid w:val="0047685B"/>
    <w:rsid w:val="00476E67"/>
    <w:rsid w:val="004775AF"/>
    <w:rsid w:val="004812F1"/>
    <w:rsid w:val="00483DEA"/>
    <w:rsid w:val="00484D55"/>
    <w:rsid w:val="00484DBE"/>
    <w:rsid w:val="0048589C"/>
    <w:rsid w:val="00485C9F"/>
    <w:rsid w:val="00485E28"/>
    <w:rsid w:val="00486A97"/>
    <w:rsid w:val="00487656"/>
    <w:rsid w:val="00487D7D"/>
    <w:rsid w:val="00491049"/>
    <w:rsid w:val="004916DB"/>
    <w:rsid w:val="00491965"/>
    <w:rsid w:val="004922DF"/>
    <w:rsid w:val="00492612"/>
    <w:rsid w:val="00493B20"/>
    <w:rsid w:val="004945CF"/>
    <w:rsid w:val="004951DF"/>
    <w:rsid w:val="00495BFC"/>
    <w:rsid w:val="00495E62"/>
    <w:rsid w:val="0049614A"/>
    <w:rsid w:val="004966BB"/>
    <w:rsid w:val="004A0D8A"/>
    <w:rsid w:val="004A3F87"/>
    <w:rsid w:val="004A5709"/>
    <w:rsid w:val="004A684A"/>
    <w:rsid w:val="004A7526"/>
    <w:rsid w:val="004B00AA"/>
    <w:rsid w:val="004B13AF"/>
    <w:rsid w:val="004B1B92"/>
    <w:rsid w:val="004B23C2"/>
    <w:rsid w:val="004B44F2"/>
    <w:rsid w:val="004B4BA7"/>
    <w:rsid w:val="004B533B"/>
    <w:rsid w:val="004B5CA8"/>
    <w:rsid w:val="004B5E4C"/>
    <w:rsid w:val="004B618D"/>
    <w:rsid w:val="004C12C2"/>
    <w:rsid w:val="004C1D84"/>
    <w:rsid w:val="004C4312"/>
    <w:rsid w:val="004C4BCD"/>
    <w:rsid w:val="004C51BE"/>
    <w:rsid w:val="004C5558"/>
    <w:rsid w:val="004C6043"/>
    <w:rsid w:val="004C6B56"/>
    <w:rsid w:val="004C6F89"/>
    <w:rsid w:val="004C70A9"/>
    <w:rsid w:val="004C7454"/>
    <w:rsid w:val="004D4085"/>
    <w:rsid w:val="004D4117"/>
    <w:rsid w:val="004D5040"/>
    <w:rsid w:val="004D5A40"/>
    <w:rsid w:val="004D5CFD"/>
    <w:rsid w:val="004D7618"/>
    <w:rsid w:val="004E057A"/>
    <w:rsid w:val="004E2732"/>
    <w:rsid w:val="004E2913"/>
    <w:rsid w:val="004E3989"/>
    <w:rsid w:val="004E4A46"/>
    <w:rsid w:val="004E5C1D"/>
    <w:rsid w:val="004E6210"/>
    <w:rsid w:val="004F1BDC"/>
    <w:rsid w:val="004F77F8"/>
    <w:rsid w:val="004F7DE8"/>
    <w:rsid w:val="0050040B"/>
    <w:rsid w:val="00501410"/>
    <w:rsid w:val="00502854"/>
    <w:rsid w:val="00503A7E"/>
    <w:rsid w:val="00504E47"/>
    <w:rsid w:val="00506861"/>
    <w:rsid w:val="00506AD5"/>
    <w:rsid w:val="00510679"/>
    <w:rsid w:val="00510AFC"/>
    <w:rsid w:val="005116C0"/>
    <w:rsid w:val="005127E8"/>
    <w:rsid w:val="0051416D"/>
    <w:rsid w:val="0051490C"/>
    <w:rsid w:val="00514C5F"/>
    <w:rsid w:val="00515B67"/>
    <w:rsid w:val="005164AE"/>
    <w:rsid w:val="00516E41"/>
    <w:rsid w:val="0052334D"/>
    <w:rsid w:val="005239C7"/>
    <w:rsid w:val="00526BAE"/>
    <w:rsid w:val="00527CF3"/>
    <w:rsid w:val="00534622"/>
    <w:rsid w:val="005347F2"/>
    <w:rsid w:val="00534C22"/>
    <w:rsid w:val="005364FE"/>
    <w:rsid w:val="00541E8A"/>
    <w:rsid w:val="00542C96"/>
    <w:rsid w:val="00543E0D"/>
    <w:rsid w:val="00544097"/>
    <w:rsid w:val="005454C9"/>
    <w:rsid w:val="005470B6"/>
    <w:rsid w:val="00552229"/>
    <w:rsid w:val="0055408B"/>
    <w:rsid w:val="00555B43"/>
    <w:rsid w:val="00556480"/>
    <w:rsid w:val="00561A71"/>
    <w:rsid w:val="0056390D"/>
    <w:rsid w:val="00563941"/>
    <w:rsid w:val="00565280"/>
    <w:rsid w:val="00566580"/>
    <w:rsid w:val="005679CF"/>
    <w:rsid w:val="00573498"/>
    <w:rsid w:val="00573774"/>
    <w:rsid w:val="005746D4"/>
    <w:rsid w:val="005759B9"/>
    <w:rsid w:val="00577448"/>
    <w:rsid w:val="005804E4"/>
    <w:rsid w:val="00582BA8"/>
    <w:rsid w:val="0058462B"/>
    <w:rsid w:val="0058506C"/>
    <w:rsid w:val="005852D5"/>
    <w:rsid w:val="005905CE"/>
    <w:rsid w:val="00591E23"/>
    <w:rsid w:val="005932A9"/>
    <w:rsid w:val="005933A6"/>
    <w:rsid w:val="005934DC"/>
    <w:rsid w:val="00594609"/>
    <w:rsid w:val="00594D26"/>
    <w:rsid w:val="00596980"/>
    <w:rsid w:val="005971D4"/>
    <w:rsid w:val="00597438"/>
    <w:rsid w:val="005A025F"/>
    <w:rsid w:val="005A065E"/>
    <w:rsid w:val="005A067E"/>
    <w:rsid w:val="005A1503"/>
    <w:rsid w:val="005A19B1"/>
    <w:rsid w:val="005A1B35"/>
    <w:rsid w:val="005A2B84"/>
    <w:rsid w:val="005A47C5"/>
    <w:rsid w:val="005A66F5"/>
    <w:rsid w:val="005A7738"/>
    <w:rsid w:val="005A7DFD"/>
    <w:rsid w:val="005A7FA3"/>
    <w:rsid w:val="005B2B9E"/>
    <w:rsid w:val="005B2DB4"/>
    <w:rsid w:val="005B3166"/>
    <w:rsid w:val="005B3D6B"/>
    <w:rsid w:val="005B506E"/>
    <w:rsid w:val="005B5A6E"/>
    <w:rsid w:val="005B6332"/>
    <w:rsid w:val="005B6620"/>
    <w:rsid w:val="005B671E"/>
    <w:rsid w:val="005B779B"/>
    <w:rsid w:val="005B7965"/>
    <w:rsid w:val="005C0AAC"/>
    <w:rsid w:val="005C2060"/>
    <w:rsid w:val="005C2770"/>
    <w:rsid w:val="005C2B5D"/>
    <w:rsid w:val="005C2E40"/>
    <w:rsid w:val="005C3110"/>
    <w:rsid w:val="005C5C6D"/>
    <w:rsid w:val="005D0580"/>
    <w:rsid w:val="005D0A9F"/>
    <w:rsid w:val="005D3C42"/>
    <w:rsid w:val="005D3CF8"/>
    <w:rsid w:val="005D4635"/>
    <w:rsid w:val="005D5E0A"/>
    <w:rsid w:val="005D63D1"/>
    <w:rsid w:val="005D6E17"/>
    <w:rsid w:val="005E02D4"/>
    <w:rsid w:val="005E0985"/>
    <w:rsid w:val="005E1526"/>
    <w:rsid w:val="005E1D3F"/>
    <w:rsid w:val="005E3A4E"/>
    <w:rsid w:val="005E58BA"/>
    <w:rsid w:val="005E5C9B"/>
    <w:rsid w:val="005E60C1"/>
    <w:rsid w:val="005E60D1"/>
    <w:rsid w:val="005E706C"/>
    <w:rsid w:val="005F16A7"/>
    <w:rsid w:val="005F1AF3"/>
    <w:rsid w:val="005F1E42"/>
    <w:rsid w:val="005F2A44"/>
    <w:rsid w:val="005F3CCD"/>
    <w:rsid w:val="005F43E5"/>
    <w:rsid w:val="005F6E8D"/>
    <w:rsid w:val="005F7B91"/>
    <w:rsid w:val="005F7C77"/>
    <w:rsid w:val="00600466"/>
    <w:rsid w:val="00600768"/>
    <w:rsid w:val="00600C70"/>
    <w:rsid w:val="00601574"/>
    <w:rsid w:val="00603BDD"/>
    <w:rsid w:val="0060467F"/>
    <w:rsid w:val="006054F2"/>
    <w:rsid w:val="00605AC1"/>
    <w:rsid w:val="00607307"/>
    <w:rsid w:val="006124D1"/>
    <w:rsid w:val="00612653"/>
    <w:rsid w:val="00614888"/>
    <w:rsid w:val="0061490A"/>
    <w:rsid w:val="00616F5C"/>
    <w:rsid w:val="0061728E"/>
    <w:rsid w:val="00617809"/>
    <w:rsid w:val="0061789B"/>
    <w:rsid w:val="00620CB0"/>
    <w:rsid w:val="00621923"/>
    <w:rsid w:val="006221BB"/>
    <w:rsid w:val="006224EF"/>
    <w:rsid w:val="00623763"/>
    <w:rsid w:val="00624B3D"/>
    <w:rsid w:val="00624E89"/>
    <w:rsid w:val="00626131"/>
    <w:rsid w:val="006268F8"/>
    <w:rsid w:val="00626E17"/>
    <w:rsid w:val="00630EBF"/>
    <w:rsid w:val="00633DB1"/>
    <w:rsid w:val="00634077"/>
    <w:rsid w:val="00634739"/>
    <w:rsid w:val="00635148"/>
    <w:rsid w:val="0063781A"/>
    <w:rsid w:val="00637A51"/>
    <w:rsid w:val="00641740"/>
    <w:rsid w:val="00641D20"/>
    <w:rsid w:val="00642082"/>
    <w:rsid w:val="006468A4"/>
    <w:rsid w:val="00646D4B"/>
    <w:rsid w:val="00646EC3"/>
    <w:rsid w:val="0064700A"/>
    <w:rsid w:val="006474F2"/>
    <w:rsid w:val="0065076D"/>
    <w:rsid w:val="00650E10"/>
    <w:rsid w:val="006521E1"/>
    <w:rsid w:val="0065712C"/>
    <w:rsid w:val="00657D59"/>
    <w:rsid w:val="00661FAA"/>
    <w:rsid w:val="00667D56"/>
    <w:rsid w:val="006706B6"/>
    <w:rsid w:val="00671420"/>
    <w:rsid w:val="00671D3F"/>
    <w:rsid w:val="006740FD"/>
    <w:rsid w:val="00674397"/>
    <w:rsid w:val="006745C8"/>
    <w:rsid w:val="00674CE7"/>
    <w:rsid w:val="00676680"/>
    <w:rsid w:val="00677C6F"/>
    <w:rsid w:val="00680BF4"/>
    <w:rsid w:val="00680C75"/>
    <w:rsid w:val="00681D22"/>
    <w:rsid w:val="00684946"/>
    <w:rsid w:val="00684C89"/>
    <w:rsid w:val="00685E26"/>
    <w:rsid w:val="00685E38"/>
    <w:rsid w:val="00686F59"/>
    <w:rsid w:val="0068780B"/>
    <w:rsid w:val="00691111"/>
    <w:rsid w:val="00691CBD"/>
    <w:rsid w:val="00691E1D"/>
    <w:rsid w:val="0069204C"/>
    <w:rsid w:val="00692203"/>
    <w:rsid w:val="00695E78"/>
    <w:rsid w:val="00696967"/>
    <w:rsid w:val="00696BC6"/>
    <w:rsid w:val="00696CA9"/>
    <w:rsid w:val="0069784E"/>
    <w:rsid w:val="006A1555"/>
    <w:rsid w:val="006A285A"/>
    <w:rsid w:val="006A41DD"/>
    <w:rsid w:val="006A4747"/>
    <w:rsid w:val="006A6686"/>
    <w:rsid w:val="006A675E"/>
    <w:rsid w:val="006A71CE"/>
    <w:rsid w:val="006A746A"/>
    <w:rsid w:val="006A77A8"/>
    <w:rsid w:val="006A7C42"/>
    <w:rsid w:val="006A7D34"/>
    <w:rsid w:val="006B2980"/>
    <w:rsid w:val="006B2DB1"/>
    <w:rsid w:val="006B347E"/>
    <w:rsid w:val="006B3C02"/>
    <w:rsid w:val="006B3DA3"/>
    <w:rsid w:val="006B6BDF"/>
    <w:rsid w:val="006C1AFD"/>
    <w:rsid w:val="006C1F60"/>
    <w:rsid w:val="006C2B7E"/>
    <w:rsid w:val="006C38EE"/>
    <w:rsid w:val="006C4B82"/>
    <w:rsid w:val="006C51BA"/>
    <w:rsid w:val="006D0B14"/>
    <w:rsid w:val="006D13F8"/>
    <w:rsid w:val="006D477A"/>
    <w:rsid w:val="006D4922"/>
    <w:rsid w:val="006D55CA"/>
    <w:rsid w:val="006D56C0"/>
    <w:rsid w:val="006E10C6"/>
    <w:rsid w:val="006E64A3"/>
    <w:rsid w:val="006E6560"/>
    <w:rsid w:val="006E7DDD"/>
    <w:rsid w:val="006F1E21"/>
    <w:rsid w:val="006F3020"/>
    <w:rsid w:val="006F36B9"/>
    <w:rsid w:val="006F4277"/>
    <w:rsid w:val="006F46F6"/>
    <w:rsid w:val="006F52EB"/>
    <w:rsid w:val="006F6C73"/>
    <w:rsid w:val="006F7503"/>
    <w:rsid w:val="007028AB"/>
    <w:rsid w:val="00703E3B"/>
    <w:rsid w:val="007061C3"/>
    <w:rsid w:val="007061ED"/>
    <w:rsid w:val="0070753B"/>
    <w:rsid w:val="007079D0"/>
    <w:rsid w:val="0071000A"/>
    <w:rsid w:val="00712424"/>
    <w:rsid w:val="00712C7E"/>
    <w:rsid w:val="007134F2"/>
    <w:rsid w:val="00713C0B"/>
    <w:rsid w:val="007163EE"/>
    <w:rsid w:val="00720E94"/>
    <w:rsid w:val="007213A5"/>
    <w:rsid w:val="00721527"/>
    <w:rsid w:val="00721689"/>
    <w:rsid w:val="007225D0"/>
    <w:rsid w:val="007230A4"/>
    <w:rsid w:val="007231D0"/>
    <w:rsid w:val="00723230"/>
    <w:rsid w:val="007235DB"/>
    <w:rsid w:val="00724CB7"/>
    <w:rsid w:val="0072559E"/>
    <w:rsid w:val="00726E4B"/>
    <w:rsid w:val="00730571"/>
    <w:rsid w:val="007310EB"/>
    <w:rsid w:val="00732563"/>
    <w:rsid w:val="00732E7A"/>
    <w:rsid w:val="007331BB"/>
    <w:rsid w:val="007336B5"/>
    <w:rsid w:val="007355F4"/>
    <w:rsid w:val="00736CB2"/>
    <w:rsid w:val="00741F70"/>
    <w:rsid w:val="00742728"/>
    <w:rsid w:val="00744707"/>
    <w:rsid w:val="0074786C"/>
    <w:rsid w:val="00750DAD"/>
    <w:rsid w:val="00750E27"/>
    <w:rsid w:val="00754E39"/>
    <w:rsid w:val="00755196"/>
    <w:rsid w:val="00755C1C"/>
    <w:rsid w:val="00757333"/>
    <w:rsid w:val="007602C6"/>
    <w:rsid w:val="00760305"/>
    <w:rsid w:val="00760ED1"/>
    <w:rsid w:val="00761BE4"/>
    <w:rsid w:val="00762816"/>
    <w:rsid w:val="00762EED"/>
    <w:rsid w:val="00764341"/>
    <w:rsid w:val="00764C85"/>
    <w:rsid w:val="00765600"/>
    <w:rsid w:val="00767714"/>
    <w:rsid w:val="007703B6"/>
    <w:rsid w:val="00770D40"/>
    <w:rsid w:val="00771137"/>
    <w:rsid w:val="00771A0F"/>
    <w:rsid w:val="00772873"/>
    <w:rsid w:val="007740B6"/>
    <w:rsid w:val="00776B19"/>
    <w:rsid w:val="00776E5A"/>
    <w:rsid w:val="007774EF"/>
    <w:rsid w:val="00777954"/>
    <w:rsid w:val="00781ED3"/>
    <w:rsid w:val="00782262"/>
    <w:rsid w:val="00782428"/>
    <w:rsid w:val="00784F46"/>
    <w:rsid w:val="00785C70"/>
    <w:rsid w:val="007869C7"/>
    <w:rsid w:val="00786F1C"/>
    <w:rsid w:val="00787C80"/>
    <w:rsid w:val="007906C2"/>
    <w:rsid w:val="00791E45"/>
    <w:rsid w:val="0079203A"/>
    <w:rsid w:val="0079264C"/>
    <w:rsid w:val="00793AAE"/>
    <w:rsid w:val="00794361"/>
    <w:rsid w:val="007948A8"/>
    <w:rsid w:val="00794A0E"/>
    <w:rsid w:val="00795DFC"/>
    <w:rsid w:val="00795FBB"/>
    <w:rsid w:val="00796011"/>
    <w:rsid w:val="007968C4"/>
    <w:rsid w:val="007A0F03"/>
    <w:rsid w:val="007A24C8"/>
    <w:rsid w:val="007A3DD2"/>
    <w:rsid w:val="007A57EC"/>
    <w:rsid w:val="007A61B7"/>
    <w:rsid w:val="007B00AF"/>
    <w:rsid w:val="007B050A"/>
    <w:rsid w:val="007B2C91"/>
    <w:rsid w:val="007B34F7"/>
    <w:rsid w:val="007B5679"/>
    <w:rsid w:val="007B5934"/>
    <w:rsid w:val="007B600A"/>
    <w:rsid w:val="007B620C"/>
    <w:rsid w:val="007B65AE"/>
    <w:rsid w:val="007C0B4F"/>
    <w:rsid w:val="007C29A0"/>
    <w:rsid w:val="007C2CE7"/>
    <w:rsid w:val="007C3705"/>
    <w:rsid w:val="007C4D54"/>
    <w:rsid w:val="007C5CD5"/>
    <w:rsid w:val="007C6F7F"/>
    <w:rsid w:val="007D04F4"/>
    <w:rsid w:val="007D06B5"/>
    <w:rsid w:val="007D108D"/>
    <w:rsid w:val="007D38D7"/>
    <w:rsid w:val="007D40BE"/>
    <w:rsid w:val="007D4955"/>
    <w:rsid w:val="007D54E9"/>
    <w:rsid w:val="007D6C68"/>
    <w:rsid w:val="007E0284"/>
    <w:rsid w:val="007E41DB"/>
    <w:rsid w:val="007E492B"/>
    <w:rsid w:val="007E519B"/>
    <w:rsid w:val="007E5221"/>
    <w:rsid w:val="007E62AD"/>
    <w:rsid w:val="007E6C93"/>
    <w:rsid w:val="007E6DDD"/>
    <w:rsid w:val="007F18BF"/>
    <w:rsid w:val="007F28BC"/>
    <w:rsid w:val="007F2DB3"/>
    <w:rsid w:val="007F518C"/>
    <w:rsid w:val="007F6A7C"/>
    <w:rsid w:val="007F74F6"/>
    <w:rsid w:val="0080015A"/>
    <w:rsid w:val="0080033B"/>
    <w:rsid w:val="00800D78"/>
    <w:rsid w:val="0080157F"/>
    <w:rsid w:val="00802102"/>
    <w:rsid w:val="00803FF3"/>
    <w:rsid w:val="00805AF1"/>
    <w:rsid w:val="00806A3A"/>
    <w:rsid w:val="00810163"/>
    <w:rsid w:val="008105D0"/>
    <w:rsid w:val="00811BB4"/>
    <w:rsid w:val="00812CEC"/>
    <w:rsid w:val="0081336A"/>
    <w:rsid w:val="00814459"/>
    <w:rsid w:val="00814529"/>
    <w:rsid w:val="008146FA"/>
    <w:rsid w:val="00816A66"/>
    <w:rsid w:val="00817803"/>
    <w:rsid w:val="00817808"/>
    <w:rsid w:val="00820571"/>
    <w:rsid w:val="00823A32"/>
    <w:rsid w:val="0082790C"/>
    <w:rsid w:val="00830157"/>
    <w:rsid w:val="0083016E"/>
    <w:rsid w:val="00830C3D"/>
    <w:rsid w:val="008310CD"/>
    <w:rsid w:val="008338CD"/>
    <w:rsid w:val="00835C9A"/>
    <w:rsid w:val="00836172"/>
    <w:rsid w:val="00836318"/>
    <w:rsid w:val="008375AE"/>
    <w:rsid w:val="00840063"/>
    <w:rsid w:val="0084049E"/>
    <w:rsid w:val="00840A5F"/>
    <w:rsid w:val="008422B3"/>
    <w:rsid w:val="00843D74"/>
    <w:rsid w:val="00844041"/>
    <w:rsid w:val="00845E34"/>
    <w:rsid w:val="0084737B"/>
    <w:rsid w:val="0084757F"/>
    <w:rsid w:val="00847A97"/>
    <w:rsid w:val="008501D0"/>
    <w:rsid w:val="00851DEC"/>
    <w:rsid w:val="00853648"/>
    <w:rsid w:val="0085489B"/>
    <w:rsid w:val="00860112"/>
    <w:rsid w:val="008604D3"/>
    <w:rsid w:val="00860879"/>
    <w:rsid w:val="00861B0E"/>
    <w:rsid w:val="00862B04"/>
    <w:rsid w:val="008658FE"/>
    <w:rsid w:val="00866258"/>
    <w:rsid w:val="00866A00"/>
    <w:rsid w:val="00867E5B"/>
    <w:rsid w:val="00870FD3"/>
    <w:rsid w:val="00871771"/>
    <w:rsid w:val="00871887"/>
    <w:rsid w:val="00874C19"/>
    <w:rsid w:val="0087596F"/>
    <w:rsid w:val="00875E39"/>
    <w:rsid w:val="00876AD6"/>
    <w:rsid w:val="0088045F"/>
    <w:rsid w:val="00883677"/>
    <w:rsid w:val="00883B2D"/>
    <w:rsid w:val="0088414F"/>
    <w:rsid w:val="00885777"/>
    <w:rsid w:val="008858A7"/>
    <w:rsid w:val="0088611B"/>
    <w:rsid w:val="00886F8B"/>
    <w:rsid w:val="00890393"/>
    <w:rsid w:val="00893ED2"/>
    <w:rsid w:val="00893F65"/>
    <w:rsid w:val="008945CF"/>
    <w:rsid w:val="00894A01"/>
    <w:rsid w:val="0089533C"/>
    <w:rsid w:val="0089661B"/>
    <w:rsid w:val="00896B2C"/>
    <w:rsid w:val="00897BF8"/>
    <w:rsid w:val="008A0FA7"/>
    <w:rsid w:val="008A1756"/>
    <w:rsid w:val="008A20A9"/>
    <w:rsid w:val="008A2667"/>
    <w:rsid w:val="008A2DD0"/>
    <w:rsid w:val="008A34ED"/>
    <w:rsid w:val="008A36B1"/>
    <w:rsid w:val="008A4330"/>
    <w:rsid w:val="008A4B5D"/>
    <w:rsid w:val="008A5CFF"/>
    <w:rsid w:val="008B08B4"/>
    <w:rsid w:val="008B0B87"/>
    <w:rsid w:val="008B0CEE"/>
    <w:rsid w:val="008B125F"/>
    <w:rsid w:val="008B1452"/>
    <w:rsid w:val="008B178C"/>
    <w:rsid w:val="008B1958"/>
    <w:rsid w:val="008B379C"/>
    <w:rsid w:val="008B3E44"/>
    <w:rsid w:val="008B46A7"/>
    <w:rsid w:val="008B4F4A"/>
    <w:rsid w:val="008B5181"/>
    <w:rsid w:val="008B75E5"/>
    <w:rsid w:val="008C0A1E"/>
    <w:rsid w:val="008C3682"/>
    <w:rsid w:val="008C4E8D"/>
    <w:rsid w:val="008D0E6E"/>
    <w:rsid w:val="008D111E"/>
    <w:rsid w:val="008D16D8"/>
    <w:rsid w:val="008D2C50"/>
    <w:rsid w:val="008D2CE9"/>
    <w:rsid w:val="008D36DA"/>
    <w:rsid w:val="008D4142"/>
    <w:rsid w:val="008D4147"/>
    <w:rsid w:val="008D46FF"/>
    <w:rsid w:val="008D7AB5"/>
    <w:rsid w:val="008E0F6E"/>
    <w:rsid w:val="008E1E47"/>
    <w:rsid w:val="008E33C2"/>
    <w:rsid w:val="008F043C"/>
    <w:rsid w:val="008F2FF3"/>
    <w:rsid w:val="008F3E35"/>
    <w:rsid w:val="008F4C21"/>
    <w:rsid w:val="008F6994"/>
    <w:rsid w:val="0090174C"/>
    <w:rsid w:val="00902D66"/>
    <w:rsid w:val="00903551"/>
    <w:rsid w:val="00903BA1"/>
    <w:rsid w:val="00903C0A"/>
    <w:rsid w:val="009060AB"/>
    <w:rsid w:val="00906439"/>
    <w:rsid w:val="009065E8"/>
    <w:rsid w:val="009066A7"/>
    <w:rsid w:val="009078BE"/>
    <w:rsid w:val="009109C2"/>
    <w:rsid w:val="00910DBF"/>
    <w:rsid w:val="009125F1"/>
    <w:rsid w:val="00913897"/>
    <w:rsid w:val="00915009"/>
    <w:rsid w:val="00915EAF"/>
    <w:rsid w:val="009167C8"/>
    <w:rsid w:val="009218DA"/>
    <w:rsid w:val="009219AF"/>
    <w:rsid w:val="00921E8E"/>
    <w:rsid w:val="00922464"/>
    <w:rsid w:val="00924194"/>
    <w:rsid w:val="00924212"/>
    <w:rsid w:val="00924F13"/>
    <w:rsid w:val="00926850"/>
    <w:rsid w:val="0093022B"/>
    <w:rsid w:val="00930939"/>
    <w:rsid w:val="00930D83"/>
    <w:rsid w:val="009312E9"/>
    <w:rsid w:val="00931373"/>
    <w:rsid w:val="00931456"/>
    <w:rsid w:val="009314AF"/>
    <w:rsid w:val="009354BA"/>
    <w:rsid w:val="00935FEA"/>
    <w:rsid w:val="00936D41"/>
    <w:rsid w:val="00936D45"/>
    <w:rsid w:val="00941439"/>
    <w:rsid w:val="00941D13"/>
    <w:rsid w:val="00944B1B"/>
    <w:rsid w:val="00946DE2"/>
    <w:rsid w:val="00947102"/>
    <w:rsid w:val="00951556"/>
    <w:rsid w:val="00951843"/>
    <w:rsid w:val="009530F7"/>
    <w:rsid w:val="00953F2F"/>
    <w:rsid w:val="0095478F"/>
    <w:rsid w:val="00954A4D"/>
    <w:rsid w:val="00955767"/>
    <w:rsid w:val="00955BC5"/>
    <w:rsid w:val="00956AB4"/>
    <w:rsid w:val="0095706F"/>
    <w:rsid w:val="0095739F"/>
    <w:rsid w:val="0096284A"/>
    <w:rsid w:val="00962964"/>
    <w:rsid w:val="00962F00"/>
    <w:rsid w:val="0096499A"/>
    <w:rsid w:val="00964D6A"/>
    <w:rsid w:val="00965C85"/>
    <w:rsid w:val="009668A9"/>
    <w:rsid w:val="009708DE"/>
    <w:rsid w:val="009711E9"/>
    <w:rsid w:val="00971CA2"/>
    <w:rsid w:val="009754DC"/>
    <w:rsid w:val="00975CD6"/>
    <w:rsid w:val="009779F6"/>
    <w:rsid w:val="00980F36"/>
    <w:rsid w:val="009811BF"/>
    <w:rsid w:val="009818F2"/>
    <w:rsid w:val="00982DAA"/>
    <w:rsid w:val="009831A7"/>
    <w:rsid w:val="00983D96"/>
    <w:rsid w:val="00983F26"/>
    <w:rsid w:val="009853C4"/>
    <w:rsid w:val="009872B8"/>
    <w:rsid w:val="00991848"/>
    <w:rsid w:val="00992065"/>
    <w:rsid w:val="009951A0"/>
    <w:rsid w:val="009971B5"/>
    <w:rsid w:val="009A103E"/>
    <w:rsid w:val="009A2E7E"/>
    <w:rsid w:val="009A33AA"/>
    <w:rsid w:val="009A39AD"/>
    <w:rsid w:val="009A4A1B"/>
    <w:rsid w:val="009A6153"/>
    <w:rsid w:val="009B0695"/>
    <w:rsid w:val="009B09F0"/>
    <w:rsid w:val="009B1EE5"/>
    <w:rsid w:val="009B29EE"/>
    <w:rsid w:val="009B419D"/>
    <w:rsid w:val="009B6A88"/>
    <w:rsid w:val="009C09E1"/>
    <w:rsid w:val="009C1E58"/>
    <w:rsid w:val="009C2139"/>
    <w:rsid w:val="009C4A4B"/>
    <w:rsid w:val="009C5093"/>
    <w:rsid w:val="009C6B16"/>
    <w:rsid w:val="009D09E1"/>
    <w:rsid w:val="009D20BF"/>
    <w:rsid w:val="009D22C5"/>
    <w:rsid w:val="009D4479"/>
    <w:rsid w:val="009D4821"/>
    <w:rsid w:val="009D541D"/>
    <w:rsid w:val="009D5DFB"/>
    <w:rsid w:val="009D7922"/>
    <w:rsid w:val="009D7A8B"/>
    <w:rsid w:val="009D7AEB"/>
    <w:rsid w:val="009E124F"/>
    <w:rsid w:val="009E19B1"/>
    <w:rsid w:val="009E1AD6"/>
    <w:rsid w:val="009E1BB8"/>
    <w:rsid w:val="009E2649"/>
    <w:rsid w:val="009E33BB"/>
    <w:rsid w:val="009E60E8"/>
    <w:rsid w:val="009E7102"/>
    <w:rsid w:val="009E7983"/>
    <w:rsid w:val="009F0806"/>
    <w:rsid w:val="009F0C07"/>
    <w:rsid w:val="009F1200"/>
    <w:rsid w:val="009F1AF3"/>
    <w:rsid w:val="009F3300"/>
    <w:rsid w:val="009F3FB9"/>
    <w:rsid w:val="009F4F18"/>
    <w:rsid w:val="00A000F9"/>
    <w:rsid w:val="00A02886"/>
    <w:rsid w:val="00A037F7"/>
    <w:rsid w:val="00A03C2C"/>
    <w:rsid w:val="00A03E51"/>
    <w:rsid w:val="00A0620D"/>
    <w:rsid w:val="00A06C15"/>
    <w:rsid w:val="00A10C0C"/>
    <w:rsid w:val="00A115F0"/>
    <w:rsid w:val="00A12B7C"/>
    <w:rsid w:val="00A1318B"/>
    <w:rsid w:val="00A13C71"/>
    <w:rsid w:val="00A15668"/>
    <w:rsid w:val="00A157EF"/>
    <w:rsid w:val="00A15983"/>
    <w:rsid w:val="00A15FC6"/>
    <w:rsid w:val="00A16299"/>
    <w:rsid w:val="00A1655F"/>
    <w:rsid w:val="00A17049"/>
    <w:rsid w:val="00A1717B"/>
    <w:rsid w:val="00A20440"/>
    <w:rsid w:val="00A20E96"/>
    <w:rsid w:val="00A242C9"/>
    <w:rsid w:val="00A2495D"/>
    <w:rsid w:val="00A25138"/>
    <w:rsid w:val="00A25168"/>
    <w:rsid w:val="00A27D0E"/>
    <w:rsid w:val="00A27E0D"/>
    <w:rsid w:val="00A315A5"/>
    <w:rsid w:val="00A31C6A"/>
    <w:rsid w:val="00A36515"/>
    <w:rsid w:val="00A374B1"/>
    <w:rsid w:val="00A40DB5"/>
    <w:rsid w:val="00A4140A"/>
    <w:rsid w:val="00A41618"/>
    <w:rsid w:val="00A41869"/>
    <w:rsid w:val="00A41BC1"/>
    <w:rsid w:val="00A436E0"/>
    <w:rsid w:val="00A44A18"/>
    <w:rsid w:val="00A470F5"/>
    <w:rsid w:val="00A4740F"/>
    <w:rsid w:val="00A479E5"/>
    <w:rsid w:val="00A52FD9"/>
    <w:rsid w:val="00A57F18"/>
    <w:rsid w:val="00A6055C"/>
    <w:rsid w:val="00A60E46"/>
    <w:rsid w:val="00A62198"/>
    <w:rsid w:val="00A623C3"/>
    <w:rsid w:val="00A644CF"/>
    <w:rsid w:val="00A67B1B"/>
    <w:rsid w:val="00A70CAB"/>
    <w:rsid w:val="00A70D97"/>
    <w:rsid w:val="00A722F6"/>
    <w:rsid w:val="00A72E5D"/>
    <w:rsid w:val="00A72EB2"/>
    <w:rsid w:val="00A72EC7"/>
    <w:rsid w:val="00A73D4C"/>
    <w:rsid w:val="00A7724C"/>
    <w:rsid w:val="00A77344"/>
    <w:rsid w:val="00A77868"/>
    <w:rsid w:val="00A8098F"/>
    <w:rsid w:val="00A80D6F"/>
    <w:rsid w:val="00A81037"/>
    <w:rsid w:val="00A8415B"/>
    <w:rsid w:val="00A84323"/>
    <w:rsid w:val="00A85624"/>
    <w:rsid w:val="00A85A91"/>
    <w:rsid w:val="00A87C5F"/>
    <w:rsid w:val="00A90601"/>
    <w:rsid w:val="00A90787"/>
    <w:rsid w:val="00A90BCB"/>
    <w:rsid w:val="00A91866"/>
    <w:rsid w:val="00A948D1"/>
    <w:rsid w:val="00A9497C"/>
    <w:rsid w:val="00A956CB"/>
    <w:rsid w:val="00A978E1"/>
    <w:rsid w:val="00AA2187"/>
    <w:rsid w:val="00AA257C"/>
    <w:rsid w:val="00AA3160"/>
    <w:rsid w:val="00AA3B1A"/>
    <w:rsid w:val="00AA556A"/>
    <w:rsid w:val="00AA5BDC"/>
    <w:rsid w:val="00AA5E0D"/>
    <w:rsid w:val="00AA6DC3"/>
    <w:rsid w:val="00AA7377"/>
    <w:rsid w:val="00AB0FCE"/>
    <w:rsid w:val="00AB16EA"/>
    <w:rsid w:val="00AB27EB"/>
    <w:rsid w:val="00AB307D"/>
    <w:rsid w:val="00AB468E"/>
    <w:rsid w:val="00AC11AB"/>
    <w:rsid w:val="00AC67D0"/>
    <w:rsid w:val="00AD1B7B"/>
    <w:rsid w:val="00AD27C0"/>
    <w:rsid w:val="00AD4727"/>
    <w:rsid w:val="00AD5102"/>
    <w:rsid w:val="00AD65B8"/>
    <w:rsid w:val="00AD6F24"/>
    <w:rsid w:val="00AE12C2"/>
    <w:rsid w:val="00AE2C4A"/>
    <w:rsid w:val="00AE4285"/>
    <w:rsid w:val="00AE5722"/>
    <w:rsid w:val="00AE5D4F"/>
    <w:rsid w:val="00AE7165"/>
    <w:rsid w:val="00AF13DF"/>
    <w:rsid w:val="00AF201C"/>
    <w:rsid w:val="00AF4C3D"/>
    <w:rsid w:val="00AF5CFE"/>
    <w:rsid w:val="00AF5EE6"/>
    <w:rsid w:val="00AF69D7"/>
    <w:rsid w:val="00B013BD"/>
    <w:rsid w:val="00B0155F"/>
    <w:rsid w:val="00B01B34"/>
    <w:rsid w:val="00B051DF"/>
    <w:rsid w:val="00B054FA"/>
    <w:rsid w:val="00B107F4"/>
    <w:rsid w:val="00B11152"/>
    <w:rsid w:val="00B1253E"/>
    <w:rsid w:val="00B130C5"/>
    <w:rsid w:val="00B13749"/>
    <w:rsid w:val="00B13908"/>
    <w:rsid w:val="00B1521E"/>
    <w:rsid w:val="00B153D7"/>
    <w:rsid w:val="00B158E5"/>
    <w:rsid w:val="00B16E97"/>
    <w:rsid w:val="00B20922"/>
    <w:rsid w:val="00B21204"/>
    <w:rsid w:val="00B2180E"/>
    <w:rsid w:val="00B21A2A"/>
    <w:rsid w:val="00B22898"/>
    <w:rsid w:val="00B23E7D"/>
    <w:rsid w:val="00B260E2"/>
    <w:rsid w:val="00B26676"/>
    <w:rsid w:val="00B2698A"/>
    <w:rsid w:val="00B30B3E"/>
    <w:rsid w:val="00B31211"/>
    <w:rsid w:val="00B315C9"/>
    <w:rsid w:val="00B322F9"/>
    <w:rsid w:val="00B33AFD"/>
    <w:rsid w:val="00B34776"/>
    <w:rsid w:val="00B350F4"/>
    <w:rsid w:val="00B355A7"/>
    <w:rsid w:val="00B37124"/>
    <w:rsid w:val="00B37697"/>
    <w:rsid w:val="00B40AA3"/>
    <w:rsid w:val="00B41619"/>
    <w:rsid w:val="00B417B2"/>
    <w:rsid w:val="00B41DA1"/>
    <w:rsid w:val="00B4219F"/>
    <w:rsid w:val="00B423AD"/>
    <w:rsid w:val="00B43B1B"/>
    <w:rsid w:val="00B43B61"/>
    <w:rsid w:val="00B43F2A"/>
    <w:rsid w:val="00B461B6"/>
    <w:rsid w:val="00B47864"/>
    <w:rsid w:val="00B5087D"/>
    <w:rsid w:val="00B52E46"/>
    <w:rsid w:val="00B53342"/>
    <w:rsid w:val="00B546AD"/>
    <w:rsid w:val="00B55987"/>
    <w:rsid w:val="00B5627F"/>
    <w:rsid w:val="00B6432A"/>
    <w:rsid w:val="00B659B3"/>
    <w:rsid w:val="00B66AC3"/>
    <w:rsid w:val="00B67EFB"/>
    <w:rsid w:val="00B714EE"/>
    <w:rsid w:val="00B735B3"/>
    <w:rsid w:val="00B73D61"/>
    <w:rsid w:val="00B74C16"/>
    <w:rsid w:val="00B74E42"/>
    <w:rsid w:val="00B754B7"/>
    <w:rsid w:val="00B76575"/>
    <w:rsid w:val="00B77513"/>
    <w:rsid w:val="00B77841"/>
    <w:rsid w:val="00B80F31"/>
    <w:rsid w:val="00B824C2"/>
    <w:rsid w:val="00B8397B"/>
    <w:rsid w:val="00B83C68"/>
    <w:rsid w:val="00B84881"/>
    <w:rsid w:val="00B865FD"/>
    <w:rsid w:val="00B87924"/>
    <w:rsid w:val="00B9258E"/>
    <w:rsid w:val="00B92AF9"/>
    <w:rsid w:val="00B92C77"/>
    <w:rsid w:val="00B950E7"/>
    <w:rsid w:val="00B95220"/>
    <w:rsid w:val="00B95D0C"/>
    <w:rsid w:val="00B96F10"/>
    <w:rsid w:val="00B979C6"/>
    <w:rsid w:val="00BA2B92"/>
    <w:rsid w:val="00BA33CE"/>
    <w:rsid w:val="00BA40F9"/>
    <w:rsid w:val="00BA48FA"/>
    <w:rsid w:val="00BA4F56"/>
    <w:rsid w:val="00BB0CE0"/>
    <w:rsid w:val="00BB1C82"/>
    <w:rsid w:val="00BB23E2"/>
    <w:rsid w:val="00BB388A"/>
    <w:rsid w:val="00BB5556"/>
    <w:rsid w:val="00BB5DE1"/>
    <w:rsid w:val="00BB64CE"/>
    <w:rsid w:val="00BB7CF5"/>
    <w:rsid w:val="00BC2C7A"/>
    <w:rsid w:val="00BC3EF0"/>
    <w:rsid w:val="00BD0639"/>
    <w:rsid w:val="00BD090B"/>
    <w:rsid w:val="00BD1AA4"/>
    <w:rsid w:val="00BD2074"/>
    <w:rsid w:val="00BD4EFD"/>
    <w:rsid w:val="00BD59CC"/>
    <w:rsid w:val="00BD63FA"/>
    <w:rsid w:val="00BD7FAE"/>
    <w:rsid w:val="00BE04E6"/>
    <w:rsid w:val="00BE2BD2"/>
    <w:rsid w:val="00BE59E5"/>
    <w:rsid w:val="00BE5F5F"/>
    <w:rsid w:val="00BF21D8"/>
    <w:rsid w:val="00BF259C"/>
    <w:rsid w:val="00BF28E6"/>
    <w:rsid w:val="00BF2950"/>
    <w:rsid w:val="00BF3B0A"/>
    <w:rsid w:val="00BF48E6"/>
    <w:rsid w:val="00BF4A91"/>
    <w:rsid w:val="00BF737C"/>
    <w:rsid w:val="00C00942"/>
    <w:rsid w:val="00C00A02"/>
    <w:rsid w:val="00C02059"/>
    <w:rsid w:val="00C04CAF"/>
    <w:rsid w:val="00C06A57"/>
    <w:rsid w:val="00C0700E"/>
    <w:rsid w:val="00C07D34"/>
    <w:rsid w:val="00C07F32"/>
    <w:rsid w:val="00C10016"/>
    <w:rsid w:val="00C10EF5"/>
    <w:rsid w:val="00C1103C"/>
    <w:rsid w:val="00C11CA7"/>
    <w:rsid w:val="00C11DC6"/>
    <w:rsid w:val="00C1253E"/>
    <w:rsid w:val="00C13A55"/>
    <w:rsid w:val="00C13D08"/>
    <w:rsid w:val="00C15601"/>
    <w:rsid w:val="00C17481"/>
    <w:rsid w:val="00C2012C"/>
    <w:rsid w:val="00C20E93"/>
    <w:rsid w:val="00C22213"/>
    <w:rsid w:val="00C22A50"/>
    <w:rsid w:val="00C23477"/>
    <w:rsid w:val="00C25FE2"/>
    <w:rsid w:val="00C260A7"/>
    <w:rsid w:val="00C260D1"/>
    <w:rsid w:val="00C269F6"/>
    <w:rsid w:val="00C26BF6"/>
    <w:rsid w:val="00C30346"/>
    <w:rsid w:val="00C30BEA"/>
    <w:rsid w:val="00C329B1"/>
    <w:rsid w:val="00C32D5E"/>
    <w:rsid w:val="00C34659"/>
    <w:rsid w:val="00C347BE"/>
    <w:rsid w:val="00C34F23"/>
    <w:rsid w:val="00C35838"/>
    <w:rsid w:val="00C358BD"/>
    <w:rsid w:val="00C36096"/>
    <w:rsid w:val="00C378D2"/>
    <w:rsid w:val="00C37F52"/>
    <w:rsid w:val="00C41242"/>
    <w:rsid w:val="00C422F1"/>
    <w:rsid w:val="00C451E4"/>
    <w:rsid w:val="00C45414"/>
    <w:rsid w:val="00C455A4"/>
    <w:rsid w:val="00C46A94"/>
    <w:rsid w:val="00C529F6"/>
    <w:rsid w:val="00C53735"/>
    <w:rsid w:val="00C561DB"/>
    <w:rsid w:val="00C5635B"/>
    <w:rsid w:val="00C5658F"/>
    <w:rsid w:val="00C56C48"/>
    <w:rsid w:val="00C62E52"/>
    <w:rsid w:val="00C65022"/>
    <w:rsid w:val="00C65042"/>
    <w:rsid w:val="00C65C50"/>
    <w:rsid w:val="00C65D86"/>
    <w:rsid w:val="00C70EFD"/>
    <w:rsid w:val="00C7104C"/>
    <w:rsid w:val="00C7264B"/>
    <w:rsid w:val="00C72AC7"/>
    <w:rsid w:val="00C73BE1"/>
    <w:rsid w:val="00C748B1"/>
    <w:rsid w:val="00C75071"/>
    <w:rsid w:val="00C756E6"/>
    <w:rsid w:val="00C75C5C"/>
    <w:rsid w:val="00C767BF"/>
    <w:rsid w:val="00C77DC2"/>
    <w:rsid w:val="00C8106B"/>
    <w:rsid w:val="00C81281"/>
    <w:rsid w:val="00C82324"/>
    <w:rsid w:val="00C82C87"/>
    <w:rsid w:val="00C82E07"/>
    <w:rsid w:val="00C8466E"/>
    <w:rsid w:val="00C85BB3"/>
    <w:rsid w:val="00C85E34"/>
    <w:rsid w:val="00C91B1A"/>
    <w:rsid w:val="00C9365C"/>
    <w:rsid w:val="00C94006"/>
    <w:rsid w:val="00C95B08"/>
    <w:rsid w:val="00C9656F"/>
    <w:rsid w:val="00CA0A8C"/>
    <w:rsid w:val="00CA1AC3"/>
    <w:rsid w:val="00CA2538"/>
    <w:rsid w:val="00CA4581"/>
    <w:rsid w:val="00CA52CE"/>
    <w:rsid w:val="00CA6A00"/>
    <w:rsid w:val="00CB1028"/>
    <w:rsid w:val="00CB176A"/>
    <w:rsid w:val="00CB41ED"/>
    <w:rsid w:val="00CB461D"/>
    <w:rsid w:val="00CB4D2A"/>
    <w:rsid w:val="00CB5E13"/>
    <w:rsid w:val="00CB63D6"/>
    <w:rsid w:val="00CB6867"/>
    <w:rsid w:val="00CB7044"/>
    <w:rsid w:val="00CB79D4"/>
    <w:rsid w:val="00CC1118"/>
    <w:rsid w:val="00CC1419"/>
    <w:rsid w:val="00CC239B"/>
    <w:rsid w:val="00CC2F03"/>
    <w:rsid w:val="00CC6255"/>
    <w:rsid w:val="00CD0F4E"/>
    <w:rsid w:val="00CD2009"/>
    <w:rsid w:val="00CD57F2"/>
    <w:rsid w:val="00CD6362"/>
    <w:rsid w:val="00CD6454"/>
    <w:rsid w:val="00CD7182"/>
    <w:rsid w:val="00CD72B9"/>
    <w:rsid w:val="00CD7C3D"/>
    <w:rsid w:val="00CE09C6"/>
    <w:rsid w:val="00CE13BE"/>
    <w:rsid w:val="00CE3229"/>
    <w:rsid w:val="00CE665E"/>
    <w:rsid w:val="00CE6A21"/>
    <w:rsid w:val="00CE7448"/>
    <w:rsid w:val="00CF036A"/>
    <w:rsid w:val="00CF0A0A"/>
    <w:rsid w:val="00CF14F0"/>
    <w:rsid w:val="00CF16AF"/>
    <w:rsid w:val="00CF1D39"/>
    <w:rsid w:val="00CF43E0"/>
    <w:rsid w:val="00CF4928"/>
    <w:rsid w:val="00CF6702"/>
    <w:rsid w:val="00CF69F6"/>
    <w:rsid w:val="00D01168"/>
    <w:rsid w:val="00D018C5"/>
    <w:rsid w:val="00D01D61"/>
    <w:rsid w:val="00D025C1"/>
    <w:rsid w:val="00D03186"/>
    <w:rsid w:val="00D0364C"/>
    <w:rsid w:val="00D04A22"/>
    <w:rsid w:val="00D061F1"/>
    <w:rsid w:val="00D06925"/>
    <w:rsid w:val="00D06A1D"/>
    <w:rsid w:val="00D06CA6"/>
    <w:rsid w:val="00D138A6"/>
    <w:rsid w:val="00D142F4"/>
    <w:rsid w:val="00D148BE"/>
    <w:rsid w:val="00D17B44"/>
    <w:rsid w:val="00D20236"/>
    <w:rsid w:val="00D24A54"/>
    <w:rsid w:val="00D2759F"/>
    <w:rsid w:val="00D27A77"/>
    <w:rsid w:val="00D27D53"/>
    <w:rsid w:val="00D27D5A"/>
    <w:rsid w:val="00D3008F"/>
    <w:rsid w:val="00D32E6F"/>
    <w:rsid w:val="00D33C66"/>
    <w:rsid w:val="00D34418"/>
    <w:rsid w:val="00D34E85"/>
    <w:rsid w:val="00D3517D"/>
    <w:rsid w:val="00D377F3"/>
    <w:rsid w:val="00D401C6"/>
    <w:rsid w:val="00D41A63"/>
    <w:rsid w:val="00D42BD4"/>
    <w:rsid w:val="00D43F2C"/>
    <w:rsid w:val="00D44772"/>
    <w:rsid w:val="00D46A6E"/>
    <w:rsid w:val="00D47DEC"/>
    <w:rsid w:val="00D50E96"/>
    <w:rsid w:val="00D5157B"/>
    <w:rsid w:val="00D51762"/>
    <w:rsid w:val="00D51C2D"/>
    <w:rsid w:val="00D52B57"/>
    <w:rsid w:val="00D53600"/>
    <w:rsid w:val="00D540A3"/>
    <w:rsid w:val="00D553C4"/>
    <w:rsid w:val="00D5729F"/>
    <w:rsid w:val="00D57FE6"/>
    <w:rsid w:val="00D600E5"/>
    <w:rsid w:val="00D622C8"/>
    <w:rsid w:val="00D626E9"/>
    <w:rsid w:val="00D640DF"/>
    <w:rsid w:val="00D65F42"/>
    <w:rsid w:val="00D66074"/>
    <w:rsid w:val="00D663D3"/>
    <w:rsid w:val="00D67FAB"/>
    <w:rsid w:val="00D70BE1"/>
    <w:rsid w:val="00D748CC"/>
    <w:rsid w:val="00D74CCF"/>
    <w:rsid w:val="00D74E4F"/>
    <w:rsid w:val="00D7694F"/>
    <w:rsid w:val="00D809F4"/>
    <w:rsid w:val="00D81E2D"/>
    <w:rsid w:val="00D8311D"/>
    <w:rsid w:val="00D83C67"/>
    <w:rsid w:val="00D84E2C"/>
    <w:rsid w:val="00D853B1"/>
    <w:rsid w:val="00D862EF"/>
    <w:rsid w:val="00D8695A"/>
    <w:rsid w:val="00D87DC8"/>
    <w:rsid w:val="00D87E29"/>
    <w:rsid w:val="00D92AE1"/>
    <w:rsid w:val="00D92E39"/>
    <w:rsid w:val="00D92E64"/>
    <w:rsid w:val="00D93318"/>
    <w:rsid w:val="00D95722"/>
    <w:rsid w:val="00D96E4D"/>
    <w:rsid w:val="00D97F0B"/>
    <w:rsid w:val="00DA1450"/>
    <w:rsid w:val="00DA36B2"/>
    <w:rsid w:val="00DA5AF0"/>
    <w:rsid w:val="00DA6A7B"/>
    <w:rsid w:val="00DA6C06"/>
    <w:rsid w:val="00DA70DA"/>
    <w:rsid w:val="00DB11D8"/>
    <w:rsid w:val="00DB2589"/>
    <w:rsid w:val="00DB31F8"/>
    <w:rsid w:val="00DB33A4"/>
    <w:rsid w:val="00DB510C"/>
    <w:rsid w:val="00DB5510"/>
    <w:rsid w:val="00DB575A"/>
    <w:rsid w:val="00DC15F5"/>
    <w:rsid w:val="00DC1C21"/>
    <w:rsid w:val="00DC29E4"/>
    <w:rsid w:val="00DC4B10"/>
    <w:rsid w:val="00DC670E"/>
    <w:rsid w:val="00DC67B6"/>
    <w:rsid w:val="00DD41B9"/>
    <w:rsid w:val="00DD54F5"/>
    <w:rsid w:val="00DD74BC"/>
    <w:rsid w:val="00DE0345"/>
    <w:rsid w:val="00DE0B64"/>
    <w:rsid w:val="00DE2FFA"/>
    <w:rsid w:val="00DE3110"/>
    <w:rsid w:val="00DE44A5"/>
    <w:rsid w:val="00DE4E29"/>
    <w:rsid w:val="00DE62A1"/>
    <w:rsid w:val="00DE6BDE"/>
    <w:rsid w:val="00DE7293"/>
    <w:rsid w:val="00DE7C3B"/>
    <w:rsid w:val="00DF0865"/>
    <w:rsid w:val="00DF12D4"/>
    <w:rsid w:val="00DF1A6E"/>
    <w:rsid w:val="00DF1C22"/>
    <w:rsid w:val="00DF1E10"/>
    <w:rsid w:val="00DF3A84"/>
    <w:rsid w:val="00DF498A"/>
    <w:rsid w:val="00DF5708"/>
    <w:rsid w:val="00DF6355"/>
    <w:rsid w:val="00DF7266"/>
    <w:rsid w:val="00E01D27"/>
    <w:rsid w:val="00E02AE9"/>
    <w:rsid w:val="00E03CCD"/>
    <w:rsid w:val="00E03F16"/>
    <w:rsid w:val="00E04DC5"/>
    <w:rsid w:val="00E05424"/>
    <w:rsid w:val="00E05C0A"/>
    <w:rsid w:val="00E06720"/>
    <w:rsid w:val="00E06C50"/>
    <w:rsid w:val="00E07003"/>
    <w:rsid w:val="00E07376"/>
    <w:rsid w:val="00E1059A"/>
    <w:rsid w:val="00E106FC"/>
    <w:rsid w:val="00E1307A"/>
    <w:rsid w:val="00E13BB6"/>
    <w:rsid w:val="00E13C50"/>
    <w:rsid w:val="00E14AE0"/>
    <w:rsid w:val="00E15DF9"/>
    <w:rsid w:val="00E1624E"/>
    <w:rsid w:val="00E16E03"/>
    <w:rsid w:val="00E21474"/>
    <w:rsid w:val="00E225F3"/>
    <w:rsid w:val="00E22A2B"/>
    <w:rsid w:val="00E22A54"/>
    <w:rsid w:val="00E22E1E"/>
    <w:rsid w:val="00E23B42"/>
    <w:rsid w:val="00E24EEE"/>
    <w:rsid w:val="00E25331"/>
    <w:rsid w:val="00E265F2"/>
    <w:rsid w:val="00E27B78"/>
    <w:rsid w:val="00E322AF"/>
    <w:rsid w:val="00E32A00"/>
    <w:rsid w:val="00E354C0"/>
    <w:rsid w:val="00E40C61"/>
    <w:rsid w:val="00E42AB0"/>
    <w:rsid w:val="00E43ABD"/>
    <w:rsid w:val="00E4512F"/>
    <w:rsid w:val="00E4591A"/>
    <w:rsid w:val="00E47C9F"/>
    <w:rsid w:val="00E50CA0"/>
    <w:rsid w:val="00E52130"/>
    <w:rsid w:val="00E52C1D"/>
    <w:rsid w:val="00E53CD7"/>
    <w:rsid w:val="00E54365"/>
    <w:rsid w:val="00E559E6"/>
    <w:rsid w:val="00E6030E"/>
    <w:rsid w:val="00E60ED7"/>
    <w:rsid w:val="00E63C2F"/>
    <w:rsid w:val="00E63EA1"/>
    <w:rsid w:val="00E67DE1"/>
    <w:rsid w:val="00E70A0A"/>
    <w:rsid w:val="00E710CF"/>
    <w:rsid w:val="00E71421"/>
    <w:rsid w:val="00E7181E"/>
    <w:rsid w:val="00E72FBE"/>
    <w:rsid w:val="00E77B25"/>
    <w:rsid w:val="00E77EF0"/>
    <w:rsid w:val="00E81BBF"/>
    <w:rsid w:val="00E81FD0"/>
    <w:rsid w:val="00E81FDA"/>
    <w:rsid w:val="00E82DA7"/>
    <w:rsid w:val="00E83E60"/>
    <w:rsid w:val="00E84CEC"/>
    <w:rsid w:val="00E93330"/>
    <w:rsid w:val="00E93374"/>
    <w:rsid w:val="00E9419C"/>
    <w:rsid w:val="00E94DAE"/>
    <w:rsid w:val="00E96DDE"/>
    <w:rsid w:val="00EA0BA5"/>
    <w:rsid w:val="00EA29B2"/>
    <w:rsid w:val="00EA41E4"/>
    <w:rsid w:val="00EA4E90"/>
    <w:rsid w:val="00EA71DA"/>
    <w:rsid w:val="00EA7714"/>
    <w:rsid w:val="00EB01B6"/>
    <w:rsid w:val="00EB1180"/>
    <w:rsid w:val="00EB27D5"/>
    <w:rsid w:val="00EB2A32"/>
    <w:rsid w:val="00EB3FB4"/>
    <w:rsid w:val="00EB4BE3"/>
    <w:rsid w:val="00EB699D"/>
    <w:rsid w:val="00EB7F81"/>
    <w:rsid w:val="00EC3FB6"/>
    <w:rsid w:val="00EC4CC2"/>
    <w:rsid w:val="00EC5057"/>
    <w:rsid w:val="00EC5CB1"/>
    <w:rsid w:val="00ED1543"/>
    <w:rsid w:val="00ED1DB8"/>
    <w:rsid w:val="00ED51C4"/>
    <w:rsid w:val="00ED7A7E"/>
    <w:rsid w:val="00EE00CD"/>
    <w:rsid w:val="00EE17B0"/>
    <w:rsid w:val="00EE2C0B"/>
    <w:rsid w:val="00EE3386"/>
    <w:rsid w:val="00EE3FFA"/>
    <w:rsid w:val="00EE4B28"/>
    <w:rsid w:val="00EE61E5"/>
    <w:rsid w:val="00EE659E"/>
    <w:rsid w:val="00EE72D3"/>
    <w:rsid w:val="00EF0234"/>
    <w:rsid w:val="00EF1E07"/>
    <w:rsid w:val="00EF3FC0"/>
    <w:rsid w:val="00EF5015"/>
    <w:rsid w:val="00EF67EE"/>
    <w:rsid w:val="00F02400"/>
    <w:rsid w:val="00F04B3B"/>
    <w:rsid w:val="00F04B76"/>
    <w:rsid w:val="00F064F0"/>
    <w:rsid w:val="00F06821"/>
    <w:rsid w:val="00F10703"/>
    <w:rsid w:val="00F1084A"/>
    <w:rsid w:val="00F11C4D"/>
    <w:rsid w:val="00F11CBB"/>
    <w:rsid w:val="00F13017"/>
    <w:rsid w:val="00F1313A"/>
    <w:rsid w:val="00F13677"/>
    <w:rsid w:val="00F13A0F"/>
    <w:rsid w:val="00F14756"/>
    <w:rsid w:val="00F14BB1"/>
    <w:rsid w:val="00F1593F"/>
    <w:rsid w:val="00F16B0C"/>
    <w:rsid w:val="00F207A2"/>
    <w:rsid w:val="00F2087E"/>
    <w:rsid w:val="00F22A93"/>
    <w:rsid w:val="00F250A3"/>
    <w:rsid w:val="00F264C2"/>
    <w:rsid w:val="00F270E5"/>
    <w:rsid w:val="00F273B3"/>
    <w:rsid w:val="00F276F6"/>
    <w:rsid w:val="00F3081D"/>
    <w:rsid w:val="00F30BED"/>
    <w:rsid w:val="00F3143D"/>
    <w:rsid w:val="00F318C8"/>
    <w:rsid w:val="00F31A5B"/>
    <w:rsid w:val="00F32A02"/>
    <w:rsid w:val="00F33082"/>
    <w:rsid w:val="00F352DE"/>
    <w:rsid w:val="00F3539D"/>
    <w:rsid w:val="00F36852"/>
    <w:rsid w:val="00F371A9"/>
    <w:rsid w:val="00F37917"/>
    <w:rsid w:val="00F37973"/>
    <w:rsid w:val="00F409F8"/>
    <w:rsid w:val="00F40E0C"/>
    <w:rsid w:val="00F45893"/>
    <w:rsid w:val="00F45FF6"/>
    <w:rsid w:val="00F51BFE"/>
    <w:rsid w:val="00F52E76"/>
    <w:rsid w:val="00F52E85"/>
    <w:rsid w:val="00F54BC0"/>
    <w:rsid w:val="00F561DF"/>
    <w:rsid w:val="00F56CC1"/>
    <w:rsid w:val="00F57306"/>
    <w:rsid w:val="00F574FC"/>
    <w:rsid w:val="00F61BE8"/>
    <w:rsid w:val="00F62158"/>
    <w:rsid w:val="00F638D6"/>
    <w:rsid w:val="00F63B6C"/>
    <w:rsid w:val="00F64B33"/>
    <w:rsid w:val="00F66A6F"/>
    <w:rsid w:val="00F720FB"/>
    <w:rsid w:val="00F72514"/>
    <w:rsid w:val="00F73247"/>
    <w:rsid w:val="00F75640"/>
    <w:rsid w:val="00F76AAD"/>
    <w:rsid w:val="00F76C6C"/>
    <w:rsid w:val="00F77559"/>
    <w:rsid w:val="00F80948"/>
    <w:rsid w:val="00F8148E"/>
    <w:rsid w:val="00F83C2F"/>
    <w:rsid w:val="00F85AA5"/>
    <w:rsid w:val="00F861F7"/>
    <w:rsid w:val="00F86941"/>
    <w:rsid w:val="00F86B2F"/>
    <w:rsid w:val="00F9075F"/>
    <w:rsid w:val="00F913CF"/>
    <w:rsid w:val="00F9361C"/>
    <w:rsid w:val="00F97DC2"/>
    <w:rsid w:val="00FA02D2"/>
    <w:rsid w:val="00FA0E87"/>
    <w:rsid w:val="00FA1959"/>
    <w:rsid w:val="00FA2180"/>
    <w:rsid w:val="00FA3899"/>
    <w:rsid w:val="00FA58A4"/>
    <w:rsid w:val="00FA5952"/>
    <w:rsid w:val="00FB0855"/>
    <w:rsid w:val="00FB32F0"/>
    <w:rsid w:val="00FB39D2"/>
    <w:rsid w:val="00FB3C40"/>
    <w:rsid w:val="00FB4571"/>
    <w:rsid w:val="00FB46FB"/>
    <w:rsid w:val="00FB4AE1"/>
    <w:rsid w:val="00FB5068"/>
    <w:rsid w:val="00FB6064"/>
    <w:rsid w:val="00FB6213"/>
    <w:rsid w:val="00FB6A3D"/>
    <w:rsid w:val="00FC0688"/>
    <w:rsid w:val="00FC1680"/>
    <w:rsid w:val="00FC1C59"/>
    <w:rsid w:val="00FC2D89"/>
    <w:rsid w:val="00FC3970"/>
    <w:rsid w:val="00FC40A4"/>
    <w:rsid w:val="00FC43F7"/>
    <w:rsid w:val="00FC69A6"/>
    <w:rsid w:val="00FC79ED"/>
    <w:rsid w:val="00FC7CD0"/>
    <w:rsid w:val="00FD01FF"/>
    <w:rsid w:val="00FD0671"/>
    <w:rsid w:val="00FD1A34"/>
    <w:rsid w:val="00FD1A6D"/>
    <w:rsid w:val="00FD4AC9"/>
    <w:rsid w:val="00FD6303"/>
    <w:rsid w:val="00FD6D4E"/>
    <w:rsid w:val="00FE1772"/>
    <w:rsid w:val="00FE1798"/>
    <w:rsid w:val="00FE24FC"/>
    <w:rsid w:val="00FE2BAE"/>
    <w:rsid w:val="00FE4780"/>
    <w:rsid w:val="00FE47CE"/>
    <w:rsid w:val="00FE5095"/>
    <w:rsid w:val="00FE5A21"/>
    <w:rsid w:val="00FE5E1B"/>
    <w:rsid w:val="00FE6879"/>
    <w:rsid w:val="00FE7F85"/>
    <w:rsid w:val="00FF08B2"/>
    <w:rsid w:val="00FF11A6"/>
    <w:rsid w:val="00FF13F7"/>
    <w:rsid w:val="00FF1F93"/>
    <w:rsid w:val="00FF2072"/>
    <w:rsid w:val="00FF2597"/>
    <w:rsid w:val="00FF45A7"/>
    <w:rsid w:val="00FF4918"/>
    <w:rsid w:val="00FF6B73"/>
    <w:rsid w:val="00FF75A9"/>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0B6584"/>
  <w15:docId w15:val="{6E77C7C9-12E8-41CD-9DE1-C5CC16E0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D1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A2B9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A2B92"/>
  </w:style>
  <w:style w:type="paragraph" w:styleId="Sidefod">
    <w:name w:val="footer"/>
    <w:basedOn w:val="Normal"/>
    <w:link w:val="SidefodTegn"/>
    <w:uiPriority w:val="99"/>
    <w:unhideWhenUsed/>
    <w:rsid w:val="00BA2B9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A2B92"/>
  </w:style>
  <w:style w:type="paragraph" w:styleId="Markeringsbobletekst">
    <w:name w:val="Balloon Text"/>
    <w:basedOn w:val="Normal"/>
    <w:link w:val="MarkeringsbobletekstTegn"/>
    <w:uiPriority w:val="99"/>
    <w:semiHidden/>
    <w:unhideWhenUsed/>
    <w:rsid w:val="00BA2B9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2B92"/>
    <w:rPr>
      <w:rFonts w:ascii="Tahoma" w:hAnsi="Tahoma" w:cs="Tahoma"/>
      <w:sz w:val="16"/>
      <w:szCs w:val="16"/>
    </w:rPr>
  </w:style>
  <w:style w:type="paragraph" w:styleId="Listeafsnit">
    <w:name w:val="List Paragraph"/>
    <w:basedOn w:val="Normal"/>
    <w:uiPriority w:val="34"/>
    <w:qFormat/>
    <w:rsid w:val="00BA2B92"/>
    <w:pPr>
      <w:ind w:left="720"/>
      <w:contextualSpacing/>
    </w:pPr>
  </w:style>
  <w:style w:type="paragraph" w:customStyle="1" w:styleId="Default">
    <w:name w:val="Default"/>
    <w:rsid w:val="005F6E8D"/>
    <w:pPr>
      <w:autoSpaceDE w:val="0"/>
      <w:autoSpaceDN w:val="0"/>
      <w:adjustRightInd w:val="0"/>
      <w:spacing w:after="0" w:line="240" w:lineRule="auto"/>
    </w:pPr>
    <w:rPr>
      <w:rFonts w:ascii="Calibri" w:hAnsi="Calibri" w:cs="Calibri"/>
      <w:color w:val="000000"/>
      <w:sz w:val="24"/>
      <w:szCs w:val="24"/>
    </w:rPr>
  </w:style>
  <w:style w:type="table" w:styleId="Tabel-Gitter">
    <w:name w:val="Table Grid"/>
    <w:basedOn w:val="Tabel-Normal"/>
    <w:uiPriority w:val="59"/>
    <w:rsid w:val="0051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46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7954">
      <w:bodyDiv w:val="1"/>
      <w:marLeft w:val="0"/>
      <w:marRight w:val="0"/>
      <w:marTop w:val="0"/>
      <w:marBottom w:val="0"/>
      <w:divBdr>
        <w:top w:val="none" w:sz="0" w:space="0" w:color="auto"/>
        <w:left w:val="none" w:sz="0" w:space="0" w:color="auto"/>
        <w:bottom w:val="none" w:sz="0" w:space="0" w:color="auto"/>
        <w:right w:val="none" w:sz="0" w:space="0" w:color="auto"/>
      </w:divBdr>
    </w:div>
    <w:div w:id="453452386">
      <w:bodyDiv w:val="1"/>
      <w:marLeft w:val="0"/>
      <w:marRight w:val="0"/>
      <w:marTop w:val="0"/>
      <w:marBottom w:val="0"/>
      <w:divBdr>
        <w:top w:val="none" w:sz="0" w:space="0" w:color="auto"/>
        <w:left w:val="none" w:sz="0" w:space="0" w:color="auto"/>
        <w:bottom w:val="none" w:sz="0" w:space="0" w:color="auto"/>
        <w:right w:val="none" w:sz="0" w:space="0" w:color="auto"/>
      </w:divBdr>
    </w:div>
    <w:div w:id="841700548">
      <w:bodyDiv w:val="1"/>
      <w:marLeft w:val="0"/>
      <w:marRight w:val="0"/>
      <w:marTop w:val="0"/>
      <w:marBottom w:val="0"/>
      <w:divBdr>
        <w:top w:val="none" w:sz="0" w:space="0" w:color="auto"/>
        <w:left w:val="none" w:sz="0" w:space="0" w:color="auto"/>
        <w:bottom w:val="none" w:sz="0" w:space="0" w:color="auto"/>
        <w:right w:val="none" w:sz="0" w:space="0" w:color="auto"/>
      </w:divBdr>
    </w:div>
    <w:div w:id="853957565">
      <w:bodyDiv w:val="1"/>
      <w:marLeft w:val="0"/>
      <w:marRight w:val="0"/>
      <w:marTop w:val="0"/>
      <w:marBottom w:val="0"/>
      <w:divBdr>
        <w:top w:val="none" w:sz="0" w:space="0" w:color="auto"/>
        <w:left w:val="none" w:sz="0" w:space="0" w:color="auto"/>
        <w:bottom w:val="none" w:sz="0" w:space="0" w:color="auto"/>
        <w:right w:val="none" w:sz="0" w:space="0" w:color="auto"/>
      </w:divBdr>
    </w:div>
    <w:div w:id="1098332708">
      <w:bodyDiv w:val="1"/>
      <w:marLeft w:val="0"/>
      <w:marRight w:val="0"/>
      <w:marTop w:val="0"/>
      <w:marBottom w:val="0"/>
      <w:divBdr>
        <w:top w:val="none" w:sz="0" w:space="0" w:color="auto"/>
        <w:left w:val="none" w:sz="0" w:space="0" w:color="auto"/>
        <w:bottom w:val="none" w:sz="0" w:space="0" w:color="auto"/>
        <w:right w:val="none" w:sz="0" w:space="0" w:color="auto"/>
      </w:divBdr>
    </w:div>
    <w:div w:id="2117089408">
      <w:bodyDiv w:val="1"/>
      <w:marLeft w:val="0"/>
      <w:marRight w:val="0"/>
      <w:marTop w:val="0"/>
      <w:marBottom w:val="0"/>
      <w:divBdr>
        <w:top w:val="none" w:sz="0" w:space="0" w:color="auto"/>
        <w:left w:val="none" w:sz="0" w:space="0" w:color="auto"/>
        <w:bottom w:val="none" w:sz="0" w:space="0" w:color="auto"/>
        <w:right w:val="none" w:sz="0" w:space="0" w:color="auto"/>
      </w:divBdr>
      <w:divsChild>
        <w:div w:id="1852136055">
          <w:marLeft w:val="0"/>
          <w:marRight w:val="0"/>
          <w:marTop w:val="0"/>
          <w:marBottom w:val="0"/>
          <w:divBdr>
            <w:top w:val="none" w:sz="0" w:space="0" w:color="auto"/>
            <w:left w:val="none" w:sz="0" w:space="0" w:color="auto"/>
            <w:bottom w:val="none" w:sz="0" w:space="0" w:color="auto"/>
            <w:right w:val="none" w:sz="0" w:space="0" w:color="auto"/>
          </w:divBdr>
        </w:div>
        <w:div w:id="995039283">
          <w:marLeft w:val="0"/>
          <w:marRight w:val="0"/>
          <w:marTop w:val="0"/>
          <w:marBottom w:val="0"/>
          <w:divBdr>
            <w:top w:val="none" w:sz="0" w:space="0" w:color="auto"/>
            <w:left w:val="none" w:sz="0" w:space="0" w:color="auto"/>
            <w:bottom w:val="none" w:sz="0" w:space="0" w:color="auto"/>
            <w:right w:val="none" w:sz="0" w:space="0" w:color="auto"/>
          </w:divBdr>
        </w:div>
        <w:div w:id="1952199625">
          <w:marLeft w:val="0"/>
          <w:marRight w:val="0"/>
          <w:marTop w:val="0"/>
          <w:marBottom w:val="0"/>
          <w:divBdr>
            <w:top w:val="none" w:sz="0" w:space="0" w:color="auto"/>
            <w:left w:val="none" w:sz="0" w:space="0" w:color="auto"/>
            <w:bottom w:val="none" w:sz="0" w:space="0" w:color="auto"/>
            <w:right w:val="none" w:sz="0" w:space="0" w:color="auto"/>
          </w:divBdr>
        </w:div>
      </w:divsChild>
    </w:div>
    <w:div w:id="21391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zie\AppData\Local\Microsoft\Windows\Temporary%20Internet%20Files\Content.IE5\LUI2EH2G\Referat%20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06BE-AA31-4A94-89B6-E0EA1281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 skabelon</Template>
  <TotalTime>32</TotalTime>
  <Pages>2</Pages>
  <Words>184</Words>
  <Characters>1125</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IMI Precision Engineering.</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 Friis Jensen</dc:creator>
  <cp:lastModifiedBy>Margit Topp</cp:lastModifiedBy>
  <cp:revision>12</cp:revision>
  <cp:lastPrinted>2022-04-12T10:23:00Z</cp:lastPrinted>
  <dcterms:created xsi:type="dcterms:W3CDTF">2022-04-15T08:55:00Z</dcterms:created>
  <dcterms:modified xsi:type="dcterms:W3CDTF">2022-04-18T14:49:00Z</dcterms:modified>
</cp:coreProperties>
</file>